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E4" w:rsidRPr="00C17BD8" w:rsidRDefault="005A49E4" w:rsidP="009A613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A49E4" w:rsidRPr="00C17BD8" w:rsidRDefault="005A49E4" w:rsidP="009A613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A49E4" w:rsidRPr="00C17BD8" w:rsidRDefault="005A49E4" w:rsidP="009A613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A49E4" w:rsidRPr="00C17BD8" w:rsidRDefault="005A49E4" w:rsidP="009A613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val="es-MX"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16.55pt;width:53.7pt;height:70.55pt;z-index:-251658240;mso-wrap-edited:f" fillcolor="#bbe0e3">
            <v:imagedata r:id="rId5" o:title=""/>
          </v:shape>
          <o:OLEObject Type="Embed" ProgID="PBrush" ShapeID="_x0000_s1026" DrawAspect="Content" ObjectID="_1345007906" r:id="rId6"/>
        </w:pict>
      </w:r>
      <w:r w:rsidRPr="00C17BD8">
        <w:rPr>
          <w:rFonts w:ascii="Arial" w:hAnsi="Arial" w:cs="Arial"/>
          <w:b/>
          <w:bCs/>
          <w:sz w:val="20"/>
          <w:szCs w:val="20"/>
        </w:rPr>
        <w:t>ESCUELA NORMAL DE EDUCACIÓN PREESCOLAR</w:t>
      </w:r>
    </w:p>
    <w:p w:rsidR="005A49E4" w:rsidRPr="00C17BD8" w:rsidRDefault="005A49E4" w:rsidP="009A613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7BD8">
        <w:rPr>
          <w:rFonts w:ascii="Arial" w:hAnsi="Arial" w:cs="Arial"/>
          <w:b/>
          <w:bCs/>
          <w:sz w:val="20"/>
          <w:szCs w:val="20"/>
        </w:rPr>
        <w:t>PLANEACIÓN</w:t>
      </w:r>
    </w:p>
    <w:p w:rsidR="005A49E4" w:rsidRPr="00C17BD8" w:rsidRDefault="005A49E4" w:rsidP="009A613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7BD8">
        <w:rPr>
          <w:rFonts w:ascii="Arial" w:hAnsi="Arial" w:cs="Arial"/>
          <w:b/>
          <w:bCs/>
          <w:sz w:val="20"/>
          <w:szCs w:val="20"/>
        </w:rPr>
        <w:t>CICLO ESCOLAR 2010-2011</w:t>
      </w:r>
    </w:p>
    <w:p w:rsidR="005A49E4" w:rsidRPr="00C17BD8" w:rsidRDefault="005A49E4" w:rsidP="009A613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7BD8">
        <w:rPr>
          <w:rFonts w:ascii="Arial" w:hAnsi="Arial" w:cs="Arial"/>
          <w:b/>
          <w:bCs/>
          <w:sz w:val="20"/>
          <w:szCs w:val="20"/>
        </w:rPr>
        <w:t>LICENCIATURA EN EDUCACIÓN PREESCOLAR</w:t>
      </w:r>
    </w:p>
    <w:p w:rsidR="005A49E4" w:rsidRPr="00C17BD8" w:rsidRDefault="005A49E4" w:rsidP="009A6135">
      <w:pPr>
        <w:jc w:val="center"/>
        <w:rPr>
          <w:rFonts w:ascii="Arial" w:hAnsi="Arial" w:cs="Arial"/>
          <w:sz w:val="20"/>
          <w:szCs w:val="20"/>
        </w:rPr>
      </w:pPr>
    </w:p>
    <w:p w:rsidR="005A49E4" w:rsidRPr="00C17BD8" w:rsidRDefault="005A49E4" w:rsidP="009A6135">
      <w:pPr>
        <w:rPr>
          <w:rFonts w:ascii="Arial" w:hAnsi="Arial" w:cs="Arial"/>
          <w:sz w:val="20"/>
          <w:szCs w:val="20"/>
        </w:rPr>
      </w:pPr>
      <w:r w:rsidRPr="00C17BD8">
        <w:rPr>
          <w:rFonts w:ascii="Arial" w:hAnsi="Arial" w:cs="Arial"/>
          <w:b/>
          <w:bCs/>
          <w:sz w:val="20"/>
          <w:szCs w:val="20"/>
        </w:rPr>
        <w:t xml:space="preserve">NOMBRE DEL DOCENTE: </w:t>
      </w:r>
      <w:r>
        <w:rPr>
          <w:rFonts w:ascii="Arial" w:hAnsi="Arial" w:cs="Arial"/>
          <w:sz w:val="20"/>
          <w:szCs w:val="20"/>
        </w:rPr>
        <w:t xml:space="preserve">JUAN JOSÉ VIGIL OBREGON                                                                       </w:t>
      </w:r>
      <w:r w:rsidRPr="00C17BD8">
        <w:rPr>
          <w:rFonts w:ascii="Arial" w:hAnsi="Arial" w:cs="Arial"/>
          <w:sz w:val="20"/>
          <w:szCs w:val="20"/>
        </w:rPr>
        <w:t xml:space="preserve"> </w:t>
      </w:r>
      <w:r w:rsidRPr="00C17BD8">
        <w:rPr>
          <w:rFonts w:ascii="Arial" w:hAnsi="Arial" w:cs="Arial"/>
          <w:b/>
          <w:bCs/>
          <w:sz w:val="20"/>
          <w:szCs w:val="20"/>
        </w:rPr>
        <w:t>GRADO:</w:t>
      </w:r>
      <w:r w:rsidRPr="00C17BD8">
        <w:rPr>
          <w:rFonts w:ascii="Arial" w:hAnsi="Arial" w:cs="Arial"/>
          <w:sz w:val="20"/>
          <w:szCs w:val="20"/>
        </w:rPr>
        <w:t xml:space="preserve"> 1º     </w:t>
      </w:r>
      <w:r w:rsidRPr="00C17BD8">
        <w:rPr>
          <w:rFonts w:ascii="Arial" w:hAnsi="Arial" w:cs="Arial"/>
          <w:b/>
          <w:bCs/>
          <w:sz w:val="20"/>
          <w:szCs w:val="20"/>
        </w:rPr>
        <w:t>SEMESTRE: 1º</w:t>
      </w:r>
      <w:r w:rsidRPr="00C17BD8">
        <w:rPr>
          <w:rFonts w:ascii="Arial" w:hAnsi="Arial" w:cs="Arial"/>
          <w:sz w:val="20"/>
          <w:szCs w:val="20"/>
        </w:rPr>
        <w:t xml:space="preserve">       </w:t>
      </w:r>
      <w:r w:rsidRPr="00C17BD8">
        <w:rPr>
          <w:rFonts w:ascii="Arial" w:hAnsi="Arial" w:cs="Arial"/>
          <w:b/>
          <w:bCs/>
          <w:sz w:val="20"/>
          <w:szCs w:val="20"/>
        </w:rPr>
        <w:t>SECCIÓN:</w:t>
      </w:r>
      <w:r w:rsidRPr="00C17B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</w:p>
    <w:p w:rsidR="005A49E4" w:rsidRPr="00C17BD8" w:rsidRDefault="005A49E4" w:rsidP="009A6135">
      <w:pPr>
        <w:rPr>
          <w:rFonts w:ascii="Arial" w:hAnsi="Arial" w:cs="Arial"/>
          <w:sz w:val="20"/>
          <w:szCs w:val="20"/>
        </w:rPr>
      </w:pPr>
      <w:r w:rsidRPr="00C17BD8">
        <w:rPr>
          <w:rFonts w:ascii="Arial" w:hAnsi="Arial" w:cs="Arial"/>
          <w:b/>
          <w:bCs/>
          <w:sz w:val="20"/>
          <w:szCs w:val="20"/>
        </w:rPr>
        <w:t>ASIGNATURA:</w:t>
      </w:r>
      <w:r w:rsidRPr="00C17BD8">
        <w:rPr>
          <w:rFonts w:ascii="Arial" w:hAnsi="Arial" w:cs="Arial"/>
          <w:sz w:val="20"/>
          <w:szCs w:val="20"/>
        </w:rPr>
        <w:t xml:space="preserve"> DESARROLLO INFANTIL I</w:t>
      </w:r>
    </w:p>
    <w:p w:rsidR="005A49E4" w:rsidRDefault="005A49E4" w:rsidP="009A613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5A49E4" w:rsidRPr="00C17BD8" w:rsidRDefault="005A49E4" w:rsidP="009A613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5065"/>
        <w:gridCol w:w="8725"/>
      </w:tblGrid>
      <w:tr w:rsidR="005A49E4" w:rsidRPr="00C17BD8">
        <w:tc>
          <w:tcPr>
            <w:tcW w:w="0" w:type="auto"/>
          </w:tcPr>
          <w:p w:rsidR="005A49E4" w:rsidRPr="00C17BD8" w:rsidRDefault="005A49E4" w:rsidP="005D38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BLOQUES</w:t>
            </w:r>
          </w:p>
        </w:tc>
        <w:tc>
          <w:tcPr>
            <w:tcW w:w="0" w:type="auto"/>
          </w:tcPr>
          <w:p w:rsidR="005A49E4" w:rsidRPr="00C17BD8" w:rsidRDefault="005A49E4" w:rsidP="005D3850">
            <w:pPr>
              <w:ind w:left="1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COMPETENCIA QUE SE DESARROLLA</w:t>
            </w:r>
          </w:p>
        </w:tc>
      </w:tr>
      <w:tr w:rsidR="005A49E4" w:rsidRPr="00C17BD8">
        <w:tc>
          <w:tcPr>
            <w:tcW w:w="0" w:type="auto"/>
          </w:tcPr>
          <w:p w:rsidR="005A49E4" w:rsidRPr="00C17BD8" w:rsidRDefault="005A49E4" w:rsidP="005D3850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I   El desarrollo infantil como proceso integral</w:t>
            </w:r>
          </w:p>
        </w:tc>
        <w:tc>
          <w:tcPr>
            <w:tcW w:w="0" w:type="auto"/>
          </w:tcPr>
          <w:p w:rsidR="005A49E4" w:rsidRPr="002F781E" w:rsidRDefault="005A49E4" w:rsidP="00B862E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Seleccionar, comprender y utilizar la información contenida en los materiales de estudio.</w:t>
            </w:r>
          </w:p>
          <w:p w:rsidR="005A49E4" w:rsidRPr="002F781E" w:rsidRDefault="005A49E4" w:rsidP="00B862E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Preguntar, explicar y argumentar durante la participación de las estudiantes en las discusiones y en la elaboración de actividades didácticas.</w:t>
            </w:r>
          </w:p>
          <w:p w:rsidR="005A49E4" w:rsidRPr="002F781E" w:rsidRDefault="005A49E4" w:rsidP="00B862EA">
            <w:pPr>
              <w:pStyle w:val="ListParagraph"/>
              <w:numPr>
                <w:ilvl w:val="0"/>
                <w:numId w:val="7"/>
              </w:numPr>
              <w:tabs>
                <w:tab w:val="left" w:pos="-360"/>
              </w:tabs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Expresar sus ideas con claridad, sencillez y corrección en forma escrita y oral.</w:t>
            </w:r>
          </w:p>
          <w:p w:rsidR="005A49E4" w:rsidRPr="002F781E" w:rsidRDefault="005A49E4" w:rsidP="00B862EA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66FEE">
              <w:rPr>
                <w:rFonts w:ascii="Arial" w:eastAsia="Arial Unicode MS" w:hAnsi="Arial" w:cs="Arial"/>
                <w:sz w:val="20"/>
                <w:szCs w:val="20"/>
              </w:rPr>
              <w:t>Comprender el material escrito, valorar críticamente lo que lee y relacionarlo con la realidad</w:t>
            </w:r>
          </w:p>
        </w:tc>
      </w:tr>
      <w:tr w:rsidR="005A49E4" w:rsidRPr="00C17BD8">
        <w:tc>
          <w:tcPr>
            <w:tcW w:w="0" w:type="auto"/>
          </w:tcPr>
          <w:p w:rsidR="005A49E4" w:rsidRPr="00C17BD8" w:rsidRDefault="005A49E4" w:rsidP="005D3850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II  Desarrollo físico y psicomotor. Factores que influyen en el desenvolvimiento de los niños</w:t>
            </w:r>
          </w:p>
          <w:p w:rsidR="005A49E4" w:rsidRPr="00C17BD8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B862E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Adquirir elementos que les permitan entender los procesos que ocurren en el desarrollo infantil</w:t>
            </w:r>
          </w:p>
        </w:tc>
      </w:tr>
      <w:tr w:rsidR="005A49E4" w:rsidRPr="00C17BD8">
        <w:tc>
          <w:tcPr>
            <w:tcW w:w="0" w:type="auto"/>
          </w:tcPr>
          <w:p w:rsidR="005A49E4" w:rsidRPr="00C17BD8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III Desarrollo afectivo y de socialización de los niños</w:t>
            </w:r>
          </w:p>
          <w:p w:rsidR="005A49E4" w:rsidRPr="00C17BD8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B862E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Obtener </w:t>
            </w:r>
            <w:r w:rsidRPr="00375A21">
              <w:rPr>
                <w:rFonts w:ascii="Arial" w:hAnsi="Arial" w:cs="Arial"/>
                <w:sz w:val="20"/>
                <w:szCs w:val="20"/>
                <w:lang w:eastAsia="es-ES"/>
              </w:rPr>
              <w:t xml:space="preserve"> un conjunto de referencias que 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375A21">
              <w:rPr>
                <w:rFonts w:ascii="Arial" w:hAnsi="Arial" w:cs="Arial"/>
                <w:sz w:val="20"/>
                <w:szCs w:val="20"/>
                <w:lang w:eastAsia="es-ES"/>
              </w:rPr>
              <w:t>ayudarán a observar a los niños, así como a explicarse sus ca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racterísticas y comportamientos</w:t>
            </w:r>
          </w:p>
          <w:p w:rsidR="005A49E4" w:rsidRPr="002F781E" w:rsidRDefault="005A49E4" w:rsidP="00B862E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D</w:t>
            </w:r>
            <w:r w:rsidRPr="00375A21">
              <w:rPr>
                <w:rFonts w:ascii="Arial" w:hAnsi="Arial" w:cs="Arial"/>
                <w:sz w:val="20"/>
                <w:szCs w:val="20"/>
                <w:lang w:eastAsia="es-ES"/>
              </w:rPr>
              <w:t>esarrollar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375A21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la capacidad y sensibilidad necesarias para comprender la individualidad de los alumnos y las relaciones que se dan en las aulas de los jardines de niños</w:t>
            </w:r>
          </w:p>
          <w:p w:rsidR="005A49E4" w:rsidRPr="00C17BD8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9E4" w:rsidRPr="00C17BD8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0" w:type="auto"/>
            <w:gridSpan w:val="2"/>
          </w:tcPr>
          <w:p w:rsidR="005A49E4" w:rsidRPr="00C17BD8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CRITERIOS DE EVALUACIÓN: </w:t>
            </w:r>
          </w:p>
          <w:p w:rsidR="005A49E4" w:rsidRPr="002F781E" w:rsidRDefault="005A49E4" w:rsidP="009A613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Exámenes                        50%</w:t>
            </w:r>
          </w:p>
          <w:p w:rsidR="005A49E4" w:rsidRPr="002F781E" w:rsidRDefault="005A49E4" w:rsidP="009A613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Participaciones                 20%</w:t>
            </w:r>
          </w:p>
          <w:p w:rsidR="005A49E4" w:rsidRPr="002F781E" w:rsidRDefault="005A49E4" w:rsidP="009A613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Trabajos Escritos              20%</w:t>
            </w:r>
          </w:p>
          <w:p w:rsidR="005A49E4" w:rsidRPr="002F781E" w:rsidRDefault="005A49E4" w:rsidP="009A613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Observación y Práctica    10%</w:t>
            </w:r>
          </w:p>
          <w:p w:rsidR="005A49E4" w:rsidRPr="00C17BD8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IDENTIFICAR LAS ASIGNATURAS QUE ANTECENDEN Y LA SUBCECUENTES CON LA QUE SE IMPARTE</w:t>
            </w:r>
          </w:p>
          <w:p w:rsidR="005A49E4" w:rsidRPr="00C17BD8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C17BD8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En los cursos de Desarrollo Infantil I y II, se adquirieron los elementos necesarios para comprender los procesos cognitivos de los niños en relación con el conocimiento del entorno natural y social, y con los fundamentos del pensamiento matemático.</w:t>
            </w:r>
          </w:p>
          <w:p w:rsidR="005A49E4" w:rsidRPr="00C17BD8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Además de Desarrollo Infantil, en Adquisición y Desenvolvimiento del Lenguaje I y Desarrollo Físico y Psicomotor I y II Y Socialización y Afectividad I, se comprendieron los factores genéticos, físicos, sociales y culturales, y los procesos de desenvolvimiento y aprendizaje de los niños de tres a seis años.</w:t>
            </w:r>
          </w:p>
          <w:p w:rsidR="005A49E4" w:rsidRPr="00C17BD8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C17BD8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COMPETENCIAS QUE SE DESARROLLAN DEL PERFIL DE EGRESO DE LOS ALUMNOS</w:t>
            </w:r>
          </w:p>
          <w:p w:rsidR="005A49E4" w:rsidRPr="002F781E" w:rsidRDefault="005A49E4" w:rsidP="005D385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HABILIDADES INTELECTUALES ESPECÍFICAS</w:t>
            </w:r>
          </w:p>
          <w:p w:rsidR="005A49E4" w:rsidRPr="002F781E" w:rsidRDefault="005A49E4" w:rsidP="005D385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1.- Plantea, analiza y resuelve problemas, enfrenta desafíos intelectuales generando respuestas propias a partir de sus conocimientos y experiencias. En consecuencia, es capaz de orientar a sus alumnos para que éstos adquieran la capacidad de analizar situaciones y de resolver problemas.</w:t>
            </w:r>
          </w:p>
          <w:p w:rsidR="005A49E4" w:rsidRPr="002F781E" w:rsidRDefault="005A49E4" w:rsidP="005D385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2.- Localiza, selecciona y utiliza información de diverso tipo, tanto de fuentes escritas como de material audiovisual, en especial la que necesita para su actividad profesional.</w:t>
            </w: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DOMINIOS DE LOS PROPÓSITOS Y CONTENIDOS BÁSICOS DE LA EDUCACIÓN PREESCOLAR</w:t>
            </w: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1.- Comprende el significado de los propósitos de la educación preescolar, de los enfoques pedagógicos que sustentan la acción educativa, para propiciar el desarrollo integral y equilibrado de las niñas y los niños e identifica, como uno de los principales aportes de este servicio, el desarrollo de las capacidades cognitivas que son la base del aprendizaje permanente.</w:t>
            </w:r>
          </w:p>
          <w:p w:rsidR="005A49E4" w:rsidRPr="002F781E" w:rsidRDefault="005A49E4" w:rsidP="005D385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2.- Saber establecer la correspondencia adecuada entre la naturaleza y grado de complejidad de los propósitos básicos que pretende lograr la educación preescolar, con los procesos cognitivos y el nivel de desarrollo de sus alumnos.</w:t>
            </w: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3.- Reconoce la articulación entre los propósitos de la educación preescolar y los de la educación básica en su conjunto, en particular con los de la primaria.</w:t>
            </w:r>
          </w:p>
          <w:p w:rsidR="005A49E4" w:rsidRPr="002F781E" w:rsidRDefault="005A49E4" w:rsidP="005D385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COMPETENCIAS DIDÁCTICAS</w:t>
            </w:r>
          </w:p>
          <w:p w:rsidR="005A49E4" w:rsidRPr="002F781E" w:rsidRDefault="005A49E4" w:rsidP="005D385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 xml:space="preserve">1.-Sabe diseñar, organizar y poner en práctica estrategias y actividades didácticas adecuadas al desarrollo de los alumnos, así como a las características sociales y culturales de éstos y de su entorno familiar, con el fin de que los educandos alcancen los propósitos de conocimiento, de desarrollo de habilidades y de formación valoral que promueve la educación preescolar.   </w:t>
            </w:r>
          </w:p>
          <w:p w:rsidR="005A49E4" w:rsidRPr="002F781E" w:rsidRDefault="005A49E4" w:rsidP="005D385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2.- Es capaz de establecer un clima de relación en el grupo, que favorece actitudes de confianza, autoestima, respeto, orden, creatividad, curiosidad y placer por el estudio, así como el fortalecimiento de la autonomía de los educandos.</w:t>
            </w: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3.- Reconoce el valor pedagógico del juego y lo utiliza en su trabajo cotidiano como un recurso que promueve el desarrollo de aprendizajes, habilidades, actitudes y valores.</w:t>
            </w: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4.- Identifica las necesidades especiales de educación que pueden presentar algunos de sus alumnos, las atiende, si es posible, mediante propuestas didácticas particulares y sabe dónde obtener orientación y apoyo para hacerlo.</w:t>
            </w: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5.- Aprovecha los recursos que ofrece el entorno de la escuela con creatividad, flexibilidad y propósitos claros para promover el aprendizaje de los niños.</w:t>
            </w: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IDENTIDAD PROFESIONAL Y ÉTICA</w:t>
            </w: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1.- Conocer los principales problemas, necesidades y deficiencias que deben resolverse para fortalecer el sistema educativo mexicano, en especial las que se ubican en su campo de trabajo y en la entidad donde vive.</w:t>
            </w: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2.- Valora el trabajo en equipo como un medio para la formación continua y el mejoramiento de la escuela, y tiene actitudes favorables para la cooperación y el diálogo con sus colegas.</w:t>
            </w: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CAPACIDAD DE PERCEPCIÓN Y RESPUESTA A LAS CONDICIONES SOCIALES DEL ENTORNO DE LA ESCUELA.</w:t>
            </w:r>
          </w:p>
          <w:p w:rsidR="005A49E4" w:rsidRPr="002F781E" w:rsidRDefault="005A49E4" w:rsidP="005D385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1.- Valora la función educativa de la familia, se relaciona con las madres y los padres de los alumnos de manera receptiva, colaborativa y respetuosa, y es capaz de orientarlos para que participen en la formación del educando.</w:t>
            </w:r>
          </w:p>
          <w:p w:rsidR="005A49E4" w:rsidRPr="002F781E" w:rsidRDefault="005A49E4" w:rsidP="005D385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pStyle w:val="NoSpacing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2.- Reconoce los principales problemas que enfrenta la comunidad en la que labora y tiene la disposición para contribuir a su solución con la información necesaria, a través de la participación directa o mediante la búsqueda de apoyos externos, sin que ello implique el descuido de las tareas educativas.</w:t>
            </w:r>
          </w:p>
          <w:p w:rsidR="005A49E4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C17BD8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ACTIVIDAD DE CIERRE DE CURSO:</w:t>
            </w:r>
          </w:p>
          <w:p w:rsidR="005A49E4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Default="005A49E4" w:rsidP="00D67059">
            <w:r>
              <w:rPr>
                <w:rFonts w:ascii="Arial" w:hAnsi="Arial" w:cs="Arial"/>
                <w:sz w:val="20"/>
                <w:szCs w:val="20"/>
              </w:rPr>
              <w:t xml:space="preserve">1. De forma individual, leer el escrito elaborado en la primera actividad del bloque I y en plenaria dar respuesta a la siguiente cuestión: </w:t>
            </w:r>
          </w:p>
          <w:p w:rsidR="005A49E4" w:rsidRDefault="005A49E4" w:rsidP="00D67059">
            <w:pPr>
              <w:numPr>
                <w:ilvl w:val="0"/>
                <w:numId w:val="6"/>
              </w:numPr>
            </w:pPr>
            <w:r>
              <w:rPr>
                <w:rFonts w:ascii="Arial" w:hAnsi="Arial" w:cs="Arial"/>
                <w:sz w:val="20"/>
                <w:szCs w:val="20"/>
              </w:rPr>
              <w:t>¿Qué diferencias encuentra entre las ideas que expone en su primer escrito con lo que a partir del estudio de este curso sabe acerca de las características y capacidades básicas que tienen y pueden desarrollar los niños, principalmente en la edad preescolar?</w:t>
            </w:r>
            <w:r>
              <w:t xml:space="preserve"> </w:t>
            </w:r>
          </w:p>
          <w:p w:rsidR="005A49E4" w:rsidRDefault="005A49E4" w:rsidP="00D67059"/>
          <w:p w:rsidR="005A49E4" w:rsidRDefault="005A49E4" w:rsidP="00D67059">
            <w:pPr>
              <w:numPr>
                <w:ilvl w:val="0"/>
                <w:numId w:val="6"/>
              </w:numPr>
            </w:pPr>
            <w:r>
              <w:rPr>
                <w:rFonts w:ascii="Arial" w:hAnsi="Arial" w:cs="Arial"/>
                <w:sz w:val="20"/>
                <w:szCs w:val="20"/>
              </w:rPr>
              <w:t>2. Elaborar un ensayo que dé cuenta de los conocimientos obtenidos con el estudio y análisis de los temas propuestos en el curso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5A49E4" w:rsidRPr="00C17BD8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En equipo elaborar un periódico con el siguiente título: “Lo que ahora sé que debo tomar en cuenta para propiciar en los niños la adquisición de las nociones matemáticas básicas.</w:t>
            </w:r>
          </w:p>
          <w:p w:rsidR="005A49E4" w:rsidRPr="00C17BD8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METODOLOGÍAS- ORIENTACIONES DIDÁCTICAS</w:t>
            </w:r>
          </w:p>
          <w:p w:rsidR="005A49E4" w:rsidRPr="00C17BD8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C17BD8" w:rsidRDefault="005A49E4" w:rsidP="005D3850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1.- Al iniciar el curso, es conveniente que el profesor y las estudiantes hagan una revisión general del programa. Ello les permitirá tener una visión panorámica de los contenidos de estudio, los textos y otros materiales de apoyo que se utilizarán, así como del tipo de actividades que se llevarán a cabo durante el semestre, tanto en la escuela normal, como en el jardín de niños y en otros espacios.</w:t>
            </w:r>
          </w:p>
          <w:p w:rsidR="005A49E4" w:rsidRPr="00C17BD8" w:rsidRDefault="005A49E4" w:rsidP="005D3850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2.- Con la finalidad de que el trabajo que se realice durante el semestre contribuya al logro de los propósitos planteados, es indispensable que el profesor de la asignatura y las estudiantes establezcan un clima adecuado para el estudio, el análisis, la reflexión y la discusión. Para ello, es indispensable la práctica constante de la lectura analítica de los textos incluidos en el programa y el registro escrito de las reflexiones que generan tanto la lectura como la experiencia que surge en las situaciones reales en que se observa y trabaja con los niños en educación preescolar.</w:t>
            </w:r>
          </w:p>
          <w:p w:rsidR="005A49E4" w:rsidRPr="00C17BD8" w:rsidRDefault="005A49E4" w:rsidP="005D3850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3.- Realizar observaciones o entrevistas a niños en edad preescolar.</w:t>
            </w:r>
          </w:p>
          <w:p w:rsidR="005A49E4" w:rsidRPr="00C17BD8" w:rsidRDefault="005A49E4" w:rsidP="005D3850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4.- Se promueve el trabajo individual, en equipos y en grupo. </w:t>
            </w:r>
          </w:p>
          <w:p w:rsidR="005A49E4" w:rsidRPr="00C17BD8" w:rsidRDefault="005A49E4" w:rsidP="005D3850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5.- Las estudiantes leen y analizan los textos básicos en forma individual, y registran sus reflexiones, puntos de vista, experiencias y propuestas, pero es necesario que los intercambien en clase y que participen activamente en los momentos de trabajo, ya sea en grupo o en equipo.</w:t>
            </w:r>
          </w:p>
          <w:p w:rsidR="005A49E4" w:rsidRPr="00C17BD8" w:rsidRDefault="005A49E4" w:rsidP="005D3850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</w:p>
          <w:p w:rsidR="005A49E4" w:rsidRPr="00C17BD8" w:rsidRDefault="005A49E4" w:rsidP="005D3850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A49E4" w:rsidRPr="00465917" w:rsidRDefault="005A49E4" w:rsidP="00465917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17BD8">
        <w:rPr>
          <w:rFonts w:ascii="Arial" w:hAnsi="Arial" w:cs="Arial"/>
          <w:b/>
          <w:bCs/>
          <w:sz w:val="20"/>
          <w:szCs w:val="20"/>
        </w:rPr>
        <w:t>INCLUIR UN FORO EN LÍNEA</w:t>
      </w:r>
    </w:p>
    <w:p w:rsidR="005A49E4" w:rsidRPr="00C17BD8" w:rsidRDefault="005A49E4" w:rsidP="009A6135">
      <w:pPr>
        <w:rPr>
          <w:rFonts w:ascii="Arial" w:hAnsi="Arial" w:cs="Arial"/>
          <w:b/>
          <w:bCs/>
          <w:sz w:val="20"/>
          <w:szCs w:val="20"/>
        </w:rPr>
      </w:pPr>
    </w:p>
    <w:p w:rsidR="005A49E4" w:rsidRDefault="005A49E4" w:rsidP="000C1FE8">
      <w:pPr>
        <w:ind w:firstLine="360"/>
        <w:rPr>
          <w:rFonts w:ascii="Arial" w:hAnsi="Arial" w:cs="Arial"/>
          <w:sz w:val="20"/>
          <w:szCs w:val="20"/>
        </w:rPr>
      </w:pPr>
      <w:r w:rsidRPr="00C17BD8">
        <w:rPr>
          <w:rFonts w:ascii="Arial" w:hAnsi="Arial" w:cs="Arial"/>
          <w:sz w:val="20"/>
          <w:szCs w:val="20"/>
        </w:rPr>
        <w:t>Importancia del contexto social y familiar en el desarrollo del niño.</w:t>
      </w:r>
    </w:p>
    <w:p w:rsidR="005A49E4" w:rsidRDefault="005A49E4" w:rsidP="009A6135">
      <w:pPr>
        <w:rPr>
          <w:rFonts w:ascii="Arial" w:hAnsi="Arial" w:cs="Arial"/>
          <w:sz w:val="20"/>
          <w:szCs w:val="20"/>
        </w:rPr>
      </w:pPr>
    </w:p>
    <w:p w:rsidR="005A49E4" w:rsidRPr="00C17BD8" w:rsidRDefault="005A49E4" w:rsidP="009A6135">
      <w:pPr>
        <w:rPr>
          <w:rFonts w:ascii="Arial" w:hAnsi="Arial" w:cs="Arial"/>
          <w:b/>
          <w:bCs/>
          <w:sz w:val="20"/>
          <w:szCs w:val="20"/>
        </w:rPr>
      </w:pPr>
    </w:p>
    <w:p w:rsidR="005A49E4" w:rsidRPr="00C17BD8" w:rsidRDefault="005A49E4" w:rsidP="009A61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7"/>
        <w:gridCol w:w="1589"/>
        <w:gridCol w:w="1690"/>
        <w:gridCol w:w="1377"/>
        <w:gridCol w:w="1736"/>
        <w:gridCol w:w="1290"/>
        <w:gridCol w:w="1532"/>
        <w:gridCol w:w="1300"/>
        <w:gridCol w:w="1589"/>
      </w:tblGrid>
      <w:tr w:rsidR="005A49E4" w:rsidRPr="00C17BD8">
        <w:trPr>
          <w:tblHeader/>
        </w:trPr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BLOQUE  No.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ACTIVIDADES Y </w:t>
            </w: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TAREAS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PROPÓSITO/ TEMA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LECTURA Y AUTOR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DINÁMICA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PRODUCTO / TEMA/ ACTIVIDAD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FECHA DE APLICACIÓN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Curso de inducción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23-27 Ago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Encuadre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23 – 27 Ago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I.-          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El desarrollo infantil como proceso integral.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Introducción</w:t>
            </w:r>
          </w:p>
          <w:p w:rsidR="005A49E4" w:rsidRPr="002F781E" w:rsidRDefault="005A49E4" w:rsidP="002F781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De manera individual, elaborar un escrito sobre algún niño que conozca, de entre 0 y 6 años de edad, y describir características como las siguientes: </w:t>
            </w:r>
          </w:p>
          <w:p w:rsidR="005A49E4" w:rsidRPr="002F781E" w:rsidRDefault="005A49E4" w:rsidP="002F781E">
            <w:pPr>
              <w:numPr>
                <w:ilvl w:val="0"/>
                <w:numId w:val="3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Cognitivas  </w:t>
            </w:r>
          </w:p>
          <w:p w:rsidR="005A49E4" w:rsidRPr="002F781E" w:rsidRDefault="005A49E4" w:rsidP="002F781E">
            <w:pPr>
              <w:numPr>
                <w:ilvl w:val="0"/>
                <w:numId w:val="3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De lenguaje  </w:t>
            </w:r>
          </w:p>
          <w:p w:rsidR="005A49E4" w:rsidRPr="002F781E" w:rsidRDefault="005A49E4" w:rsidP="002F781E">
            <w:pPr>
              <w:numPr>
                <w:ilvl w:val="0"/>
                <w:numId w:val="3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De relación social y afectiva </w:t>
            </w:r>
          </w:p>
          <w:p w:rsidR="005A49E4" w:rsidRPr="002F781E" w:rsidRDefault="005A49E4" w:rsidP="002F781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Físicas y motrices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Presentación de la materia, objetivos, evaluación y lineamientos de la asignatura.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Conocimiento e integración de los alumno (a)s y el docente.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Expectativas por alumno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30 – 3 Sep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Evaluación inicial (Ideas previas diagnósticas)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5A49E4" w:rsidRPr="00C17BD8">
        <w:trPr>
          <w:trHeight w:val="3782"/>
        </w:trPr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  <w:t xml:space="preserve">Tema 1. </w:t>
            </w:r>
          </w:p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  <w:t>El carácter integral del desarrollo infantil: su estudio e implicaciones en la educación</w:t>
            </w:r>
          </w:p>
        </w:tc>
        <w:tc>
          <w:tcPr>
            <w:tcW w:w="0" w:type="auto"/>
          </w:tcPr>
          <w:p w:rsidR="005A49E4" w:rsidRPr="002F781E" w:rsidRDefault="005A49E4" w:rsidP="00C34DD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Activ. 1 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Discutir los siguientes planteamientos: </w:t>
            </w:r>
          </w:p>
          <w:p w:rsidR="005A49E4" w:rsidRPr="002F781E" w:rsidRDefault="005A49E4" w:rsidP="00C34DD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¿Por qué se afirma que el periodo que comprende los primeros años de educación de los niños puede ser un tiempo de grandes oportunidades, pero, a la vez, de gran vulnerabilidad? </w:t>
            </w:r>
          </w:p>
          <w:p w:rsidR="005A49E4" w:rsidRPr="002F781E" w:rsidRDefault="005A49E4" w:rsidP="00C34DD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¿Qué argumentos da la autora para afirmar que el desarrollo infantil se caracteriza por ser un proceso holístico y dinámico? </w:t>
            </w:r>
          </w:p>
          <w:p w:rsidR="005A49E4" w:rsidRPr="002F781E" w:rsidRDefault="005A49E4" w:rsidP="00C34DD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¿Cómo han permitido los aportes de la reciente investigación ampliar y profundizar en el conocimiento de las potencialidades de los niños?, ¿qué implicaciones tiene este conocimiento ampliado sobre cómo se desarrollan y qué pueden aprender los niños en la educación infantil? 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ES_tradnl"/>
              </w:rPr>
              <w:t>Importancia del concepto de desarrollo y de los propósitos educativos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“Currículum integrado de educación en la infancia temprana: transición de qué y el cómo al por qué.”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deRebeca S. New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a) Presentación del artículo por equipo  para clase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b) Discusión de preguntas para presentar conclusiones en grupo.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Respuestas a las preguntas guía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30 – 3 Sep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Examen de diagnóstico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</w:tc>
      </w:tr>
      <w:tr w:rsidR="005A49E4" w:rsidRPr="00C17BD8">
        <w:trPr>
          <w:trHeight w:val="2173"/>
        </w:trPr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Activ 2</w:t>
            </w: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5A49E4" w:rsidRPr="007C0CD4" w:rsidRDefault="005A49E4" w:rsidP="002F781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 Indagar con abuelos y padres las creencias que tienen respecto a las capacidades básicas de los niños y pautas de familia que contribuyen a su desarrollo.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Creencias sobre las capacidades básicas en los niños y experiencias familiares que las favorecen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7C0C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Sistematizar la infamación en equipos y plenaria.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Entrevista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Cuadro comparativo sobre las diferentes percepciones que padres y abuelos tienen sobre los niños y las experiencias en familia.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6 – 10 Sep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Activ 3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Lectura y análisis del texto.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[ TAREA ]  De manera individual, elaborar un esquema en el que se caractericen las distintas concepciones sobre el desarrollo infantil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Identificar las principales concepciones  teóricas sobre el desarrollo infantil y reconocer sus  semejanzas y diferencias.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ES_tradnl"/>
              </w:rPr>
              <w:t>“El estudio del desarrollo del niño”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ES_tradnl"/>
              </w:rPr>
              <w:t>de Judith Meece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a) Revisar en equipo la conformación de los esquemas individuales.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b )Presentación del artículo por equipo  para clase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c) Discusión de preguntas para presentar conclusiones en grupo.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Y discutir las preguntas guía.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Esquema de las concepciones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6 – 10 Sep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2F781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4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[ TAREA  ] De forma individual, elaborar un escrito (</w:t>
            </w: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ENSAYO)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en el que se tomen en cuenta los siguientes aspectos: </w:t>
            </w:r>
          </w:p>
          <w:p w:rsidR="005A49E4" w:rsidRPr="002F781E" w:rsidRDefault="005A49E4" w:rsidP="002F781E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Características del desarrollo infantil.</w:t>
            </w:r>
          </w:p>
          <w:p w:rsidR="005A49E4" w:rsidRPr="002F781E" w:rsidRDefault="005A49E4" w:rsidP="007921C6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El papel del jardín de niños y de la educadora en el desarrollo del niño.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Integrar y Sintetizar los aspectos fundamentales del tema uno.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Trabajo individual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Integrar y Sintetizar los aspectos fundamentales del tema uno.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6 – 10 Sep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Trabajo escrito</w:t>
            </w: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2F781E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Tema 2. </w:t>
            </w:r>
          </w:p>
          <w:p w:rsidR="005A49E4" w:rsidRPr="002F781E" w:rsidRDefault="005A49E4" w:rsidP="002F781E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La relación entre el potencial genético y la influencia del ambiente en el desarrollo infantil.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1</w:t>
            </w: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Debate naturaleza Vs. Ambiente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En equipo analizar qué ideas identifican acerca del desarrollo infantil en los comentarios que se presentan.</w:t>
            </w:r>
          </w:p>
          <w:p w:rsidR="005A49E4" w:rsidRPr="002F781E" w:rsidRDefault="005A49E4" w:rsidP="007921C6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Revisar INDICADORES de OBSERVACIÖN/ Jornada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Identificar las concepciones sobre el peso de lo genético en  explicaciones del desarrollo contra el peso de lo ambiental, así como su interrelación.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Debate en equipos</w:t>
            </w:r>
          </w:p>
          <w:p w:rsidR="005A49E4" w:rsidRPr="002F781E" w:rsidRDefault="005A49E4" w:rsidP="002F781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Sistematizar la infamación plenaria.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Concepciones del desarrollo identificadas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13 – 17 Sep</w:t>
            </w: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13 – 17 Sep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Trabajo escrito</w:t>
            </w: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>1ª. Jornada de Observación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  <w:t>1er.  EXAMEN PARCIAL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 </w:t>
            </w: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 xml:space="preserve">2 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 Leer  y analizar el documento , siguiendo las preguntas guía</w:t>
            </w: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“Herencia,ambiente y conducta: una mirada hacia delante”, 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De  Laura Berk, 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Elementos básicos para la conceptualización del desarrollo”, de Jesús Palacios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a) Presentación del artículo por equipo  para clase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b) Discusión de preguntas para presentar conclusiones en grupo.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Sistematizar la infamación en equipos y plenaria.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Presentación de ideas principales  por cada equipo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Respuestas a las preguntas guía.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Registro de observación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20 – 24 Sep</w:t>
            </w: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yellow"/>
              </w:rPr>
              <w:t>20 Sep</w:t>
            </w: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cyan"/>
              </w:rPr>
              <w:t>24 Sep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Exposición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por equipo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  <w:t>1er.  EXAMEN PARCIAL</w:t>
            </w: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Tema 3.</w:t>
            </w:r>
          </w:p>
          <w:p w:rsidR="005A49E4" w:rsidRPr="002F781E" w:rsidRDefault="005A49E4" w:rsidP="002F781E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2F781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Influencia de los contextos de desarrollo en el niño: el papel de la familia y del entorno cultural como agentes socializadores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1 y 2</w:t>
            </w: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eastAsia="es-ES"/>
              </w:rPr>
              <w:t xml:space="preserve">Realizar las siguientes actividades: </w:t>
            </w: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781E">
              <w:rPr>
                <w:rFonts w:ascii="Arial" w:hAnsi="Arial" w:cs="Arial"/>
                <w:i/>
                <w:iCs/>
                <w:sz w:val="20"/>
                <w:szCs w:val="20"/>
                <w:lang w:eastAsia="es-ES"/>
              </w:rPr>
              <w:t xml:space="preserve">a) </w:t>
            </w:r>
            <w:r w:rsidRPr="002F781E">
              <w:rPr>
                <w:rFonts w:ascii="Arial" w:hAnsi="Arial" w:cs="Arial"/>
                <w:sz w:val="20"/>
                <w:szCs w:val="20"/>
                <w:lang w:eastAsia="es-ES"/>
              </w:rPr>
              <w:t>Elaborar un escrito en el que se explique en cuáles contextos se desarrolla el niño y los aprendizajes que adquiere en cada uno de ellos.</w:t>
            </w: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781E">
              <w:rPr>
                <w:rFonts w:ascii="Arial" w:hAnsi="Arial" w:cs="Arial"/>
                <w:i/>
                <w:iCs/>
                <w:sz w:val="20"/>
                <w:szCs w:val="20"/>
                <w:lang w:eastAsia="es-ES"/>
              </w:rPr>
              <w:t xml:space="preserve">b) </w:t>
            </w:r>
            <w:r w:rsidRPr="002F781E">
              <w:rPr>
                <w:rFonts w:ascii="Arial" w:hAnsi="Arial" w:cs="Arial"/>
                <w:sz w:val="20"/>
                <w:szCs w:val="20"/>
                <w:lang w:eastAsia="es-ES"/>
              </w:rPr>
              <w:t>Con base en la información obtenida, discutir en plenaria sobre los siguientes puntos:</w:t>
            </w: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eastAsia="es-ES"/>
              </w:rPr>
              <w:t xml:space="preserve">El papel que desempeñan la madre y el padre en el desarrollo de los niños. </w:t>
            </w: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eastAsia="es-ES"/>
              </w:rPr>
              <w:t xml:space="preserve">La influencia de los estilos disciplinarios de los padres en el desarrollo del niño. </w:t>
            </w:r>
          </w:p>
          <w:p w:rsidR="005A49E4" w:rsidRPr="007921C6" w:rsidRDefault="005A49E4" w:rsidP="007921C6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781E">
              <w:t xml:space="preserve">La función de la escuela en la formación de los niños. 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Reflexión sobre el proceso de acercamiento al jardín de niños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La importancia   de las relaciones sociales para el desarrollo infantil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eastAsia="es-ES"/>
              </w:rPr>
              <w:t>“Relaciones sociales: familia, escuela, compañeros. Años preescolares”, de María del Carmen Moreno y Rosario Cubero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Lectura y discusión del los registros de Observación en grupo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Presentación del artículo por equipo  para clase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Sistematizar la infamación en equipos y plenaria.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Escrito Ensayo individual contestando las preguntas guía de la actividad 1.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Escrito en equipo, contestando las preguntas de la actividad 2.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27 – 30 Sep</w:t>
            </w: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 individual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 por equipos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Tema 4</w:t>
            </w: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El desarrollo infantil como un proceso individual. Los campos de desarrollo infantil, una separación metodológica para su estudio .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1</w:t>
            </w:r>
          </w:p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7921C6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Elaborar un esquema que dé cuenta de las capacidades cognitivas y lingüísticas, físicas y motrices, afectivas y sociales que desarrollan los niños durante los primeros seis años de vida.</w:t>
            </w: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Características evolutivas en diferentes campos de desarrollo.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2F781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“Características evolutivas”, de Eulàlia Bassedas y otros, </w:t>
            </w:r>
          </w:p>
          <w:p w:rsidR="005A49E4" w:rsidRPr="002F781E" w:rsidRDefault="005A49E4" w:rsidP="002F781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y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eastAsia="es-ES"/>
              </w:rPr>
              <w:t>“Etapas y dominios del desarrollo lingüístico”, de Rosario Ortega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Presentación del artículo por equipo  para clase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Mesa redonda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Esquemas de los campos de desarrollo cognitivo</w:t>
            </w: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1. Según Bassedas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2. Según Ortega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Unificar el esquema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27 Sep – 1 Oct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Participación y trabajo escrito</w:t>
            </w: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2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Elaborar </w:t>
            </w:r>
            <w:r w:rsidRPr="002F781E">
              <w:rPr>
                <w:rFonts w:ascii="Arial" w:hAnsi="Arial" w:cs="Arial"/>
                <w:sz w:val="20"/>
                <w:szCs w:val="20"/>
                <w:u w:val="single"/>
              </w:rPr>
              <w:t>un Registro de Observación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de  uno o dos niños en edad preescolar en distintos contextos (familiares, sociales y escolares) y registrar la siguiente información: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Características físicas y motrices 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Características afectivas y sociales 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Características comunicativas  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i/>
                <w:iCs/>
                <w:sz w:val="20"/>
                <w:szCs w:val="20"/>
              </w:rPr>
              <w:t>- Características cognitivas generales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Abordaje al registro de observación del desarrollo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Presentación de varios registros y discusión grupal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Registro de observación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27 Sep – 1 Oct 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  <w:t>2º. EXAMEN PARCIAL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Con base en la información obtenida, elaborar en equipo </w:t>
            </w:r>
            <w:r w:rsidRPr="002F781E">
              <w:rPr>
                <w:rFonts w:ascii="Arial" w:hAnsi="Arial" w:cs="Arial"/>
                <w:sz w:val="20"/>
                <w:szCs w:val="20"/>
                <w:u w:val="single"/>
              </w:rPr>
              <w:t>un cuadro explicativo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donde se expongan las siguientes cuestiones: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- Principales características de las competencias de los niños. 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- Factores que intervienen en estos procesos. </w:t>
            </w:r>
          </w:p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- Personas con las que interactúa el niño.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 xml:space="preserve">Identificar las características principales de cada competencia y los factores que promueven su desarrollo. 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Elaborar en equipo cuadro explicativo de competencias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Sistematizar la infamación plenaria.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Cuadro explicativo por equipo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1 Oct</w:t>
            </w: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cyan"/>
              </w:rPr>
              <w:t>4  Oct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  <w:t>2o.  EXAMEN PARCIAL</w:t>
            </w:r>
          </w:p>
        </w:tc>
      </w:tr>
      <w:tr w:rsidR="005A49E4" w:rsidRPr="00C17BD8">
        <w:trPr>
          <w:trHeight w:val="1643"/>
        </w:trPr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CIERRE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  <w:t>EXAMEN INSTITUCIONAL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Actividad de Cierre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Integrar los conocimientos relevantes del Bloque I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Plenaria Mesa redonda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Resolver las preguntas guía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Respuesta a preguntas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ES_tradnl"/>
              </w:rPr>
              <w:t>4 – 8 Oct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green"/>
                <w:lang w:val="es-ES_tradnl"/>
              </w:rPr>
              <w:t>6 – 8 Oct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  <w:t>EXAMEN INSTITUCIONAL</w:t>
            </w: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2F781E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II </w:t>
            </w: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Desarrollo físico y psicomotor. Factores que influyen en el desenvolvimiento de los niños </w:t>
            </w: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2F781E">
            <w:pPr>
              <w:spacing w:before="100" w:beforeAutospacing="1" w:after="100" w:afterAutospacing="1"/>
              <w:ind w:left="993" w:hanging="99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Tema 1. </w:t>
            </w:r>
          </w:p>
          <w:p w:rsidR="005A49E4" w:rsidRPr="002F781E" w:rsidRDefault="005A49E4" w:rsidP="002F781E">
            <w:pPr>
              <w:spacing w:before="100" w:beforeAutospacing="1" w:after="100" w:afterAutospacing="1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Los procesos del desarrollo prenatal y perinatal y su influencia en el crecimiento y desarrollo posterior de los niños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A49E4" w:rsidRPr="002F781E" w:rsidRDefault="005A49E4" w:rsidP="002F781E">
            <w:pPr>
              <w:spacing w:before="100" w:beforeAutospacing="1" w:after="100" w:afterAutospacing="1"/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a) La concepción y el desarrollo intrauterino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>Entrega de 1ª evaluación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1</w:t>
            </w:r>
          </w:p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De manera individual, elaborar un escrito en el que expresen sus ideas acerca de las influencias genéticas y del medio ambiente en el desarrollo prenatal. </w:t>
            </w:r>
          </w:p>
          <w:p w:rsidR="005A49E4" w:rsidRPr="002F781E" w:rsidRDefault="005A49E4" w:rsidP="002F78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Actividad 2.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 Posteriormente leer el texto “El desarrollo prenatal: notas previas”, de Narciso Sáez Narro, y con base en los planteamientos del autor complementar su escrito anterior.</w:t>
            </w:r>
          </w:p>
          <w:p w:rsidR="005A49E4" w:rsidRPr="002F781E" w:rsidRDefault="005A49E4" w:rsidP="002F78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Identificar los proceso de desarrollo prenatal y perinatal y sus influencias en el crecimiento y desarrollo posterior del niño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“El desarrollo prenatal: notas previas”, de Narciso Sáez Narro</w:t>
            </w: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 xml:space="preserve">Participación individual 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 xml:space="preserve"> Ensayo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4 – 8 Oct</w:t>
            </w: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15 Octubre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2F781E">
            <w:pPr>
              <w:spacing w:before="100" w:beforeAutospacing="1" w:after="100" w:afterAutospacing="1"/>
              <w:ind w:left="993" w:hanging="99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2F781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3.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A49E4" w:rsidRPr="002F781E" w:rsidRDefault="005A49E4" w:rsidP="002F781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A partir de las conclusiones de la actividad anterior, y con base en el texto “El desarrollo antes del nacimiento”, de Juan Delval, sistematizar la infamación en equipos y plenaria.</w:t>
            </w:r>
          </w:p>
          <w:p w:rsidR="005A49E4" w:rsidRPr="002F781E" w:rsidRDefault="005A49E4" w:rsidP="002F781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Película</w:t>
            </w:r>
            <w:r w:rsidRPr="002F781E">
              <w:rPr>
                <w:rFonts w:ascii="Arial" w:hAnsi="Arial" w:cs="Arial"/>
                <w:sz w:val="20"/>
                <w:szCs w:val="20"/>
              </w:rPr>
              <w:t>: En el vientre materno</w:t>
            </w:r>
          </w:p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Objeto de Aprendizaje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sobre desarrollo prenatal y perinatal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Revisar  a través de imágenes el desarrollo intrauterino del niño.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Consolidar estos aprendizajes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“El desarrollo antes del nacimiento”, de Juan Delval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National Geographic Channel</w:t>
            </w: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Trabajo de equipos y plenaria.</w:t>
            </w:r>
            <w:r w:rsidRPr="002F78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5A49E4" w:rsidRPr="002F781E" w:rsidRDefault="005A49E4" w:rsidP="005D385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Discusión e introspección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Notas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Examen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11 – 15 Oct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2F781E">
            <w:pPr>
              <w:spacing w:before="100" w:beforeAutospacing="1" w:after="100" w:afterAutospacing="1"/>
              <w:ind w:left="993" w:hanging="99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78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b) </w:t>
            </w: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eastAsia="es-ES"/>
              </w:rPr>
              <w:t>El proceso de nacimiento: cuidados familiares y posibles riesgos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4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5A49E4" w:rsidRPr="002F781E" w:rsidRDefault="005A49E4" w:rsidP="002F781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Elaborar un listado de los principales cuidados que debe proporcionarse a un niño durante los primeros meses de vida.</w:t>
            </w:r>
          </w:p>
          <w:p w:rsidR="005A49E4" w:rsidRPr="002F781E" w:rsidRDefault="005A49E4" w:rsidP="002F781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60536" w:rsidRDefault="005A49E4" w:rsidP="0026053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Elaborar un resumen del  texto “El nacimiento y el ambiente perinatal” de David R. Shaffer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ES_tradnl"/>
              </w:rPr>
              <w:t>Identificar el proceso de nacimiento y  los cuidados familiares del recién nacido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“El nacimiento y el ambiente perinatal” de David R. Shaffer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Entrevista a padres o consulta a fuentes de Internet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Resumen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Artículo de opinión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11 – 15 Oct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>2ª.</w:t>
            </w: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2F781E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>Jornada de Observación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eastAsia="es-ES"/>
              </w:rPr>
              <w:t xml:space="preserve">Activ 5. </w:t>
            </w: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eastAsia="es-ES"/>
              </w:rPr>
              <w:t>Elaboración de Indicadores para la Jornada de Observación</w:t>
            </w: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Activ 6a</w:t>
            </w:r>
            <w:r w:rsidRPr="002F781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:rsidR="005A49E4" w:rsidRPr="00260536" w:rsidRDefault="005A49E4" w:rsidP="00260536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781E">
              <w:t xml:space="preserve"> En equipo, </w:t>
            </w:r>
            <w:r w:rsidRPr="002F781E">
              <w:rPr>
                <w:u w:val="single"/>
              </w:rPr>
              <w:t>Entrevistar a padres de familia</w:t>
            </w:r>
            <w:r w:rsidRPr="002F781E">
              <w:t xml:space="preserve"> de la comunidad para obtener información sobre aspectos relacionados con el periodo del nacimiento, (elaborar guía de entrevista).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Sistematizar y  analizar la información obtenida. Elaborar una Nota peridística., un Artículo de opinión o una Caricatura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Entrevista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Registro de Observación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Armar un periódico mural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yellow"/>
              </w:rPr>
              <w:t>19 Octubre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18 – 22 Oct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2F781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6b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5A49E4" w:rsidRPr="002F781E" w:rsidRDefault="005A49E4" w:rsidP="002F781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 En equipo, </w:t>
            </w:r>
            <w:r w:rsidRPr="002F781E">
              <w:rPr>
                <w:rFonts w:ascii="Arial" w:hAnsi="Arial" w:cs="Arial"/>
                <w:sz w:val="20"/>
                <w:szCs w:val="20"/>
                <w:u w:val="single"/>
              </w:rPr>
              <w:t>Entrevistar a padres de familia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de la comunidad para obtener información sobre aspectos relacionados con el periodo del nacimiento, (elaborar guía de entrevista).</w:t>
            </w:r>
          </w:p>
          <w:p w:rsidR="005A49E4" w:rsidRPr="00260536" w:rsidRDefault="005A49E4" w:rsidP="0026053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Socialización de la Jornada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Análisis de los registros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Entrevista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Sistematizar y  analizar la información obtenida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18 – 22 Oct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2F781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7.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A49E4" w:rsidRPr="002F781E" w:rsidRDefault="005A49E4" w:rsidP="002F781E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Organizar un debate en el cual se discuta si los recién nacidos son capaces o no de poner en práctica capacidades básicas de aprendizaje (comunicativas, cognitivas, afectivas y motrices).</w:t>
            </w:r>
          </w:p>
          <w:p w:rsidR="005A49E4" w:rsidRPr="002F781E" w:rsidRDefault="005A49E4" w:rsidP="002F7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2F7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Activ8.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781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Foro en línea: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Importancia del contexto social y familiar en el desarrollo del niño.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 xml:space="preserve">“Características evolutivas” de Eulalia Bassedas y otros, 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y “Etapas y dominios del desarrollo lingüístico”, de Rosario Ortega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ES_tradnl"/>
              </w:rPr>
              <w:t>Debate: Opinar y argumentar postura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Foro 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25 – 29 Oct</w:t>
            </w:r>
          </w:p>
          <w:p w:rsidR="005A49E4" w:rsidRPr="002F781E" w:rsidRDefault="005A49E4" w:rsidP="002F78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 29 Oct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Individual y en equipo</w:t>
            </w: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D385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Tema 2. Los patrones comunes en el desarrollo físico de los niños. Factores que influyen en la variación de este proceso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FF615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  <w:t>1er. PARCIAL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1.</w:t>
            </w:r>
          </w:p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 En equipo,</w:t>
            </w:r>
            <w:r w:rsidRPr="002F781E">
              <w:rPr>
                <w:rFonts w:ascii="Arial" w:hAnsi="Arial" w:cs="Arial"/>
                <w:sz w:val="20"/>
                <w:szCs w:val="20"/>
                <w:u w:val="single"/>
              </w:rPr>
              <w:t xml:space="preserve"> unificar pautas de desarrollo</w:t>
            </w:r>
            <w:r w:rsidRPr="002F781E">
              <w:rPr>
                <w:rFonts w:ascii="Arial" w:hAnsi="Arial" w:cs="Arial"/>
                <w:sz w:val="20"/>
                <w:szCs w:val="20"/>
              </w:rPr>
              <w:t>. Sistematizar información en plenaria.</w:t>
            </w:r>
          </w:p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2</w:t>
            </w:r>
            <w:r w:rsidRPr="002F781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781E">
              <w:rPr>
                <w:rFonts w:ascii="Arial" w:hAnsi="Arial" w:cs="Arial"/>
                <w:sz w:val="20"/>
                <w:szCs w:val="20"/>
                <w:u w:val="single"/>
              </w:rPr>
              <w:t xml:space="preserve">Leer  y analizar 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el apartado “Un panorama general de la maduración y el crecimiento”, de David Shaffer. </w:t>
            </w:r>
          </w:p>
          <w:p w:rsidR="005A49E4" w:rsidRPr="002F781E" w:rsidRDefault="005A49E4" w:rsidP="005D385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3</w:t>
            </w:r>
            <w:r w:rsidRPr="002F781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60536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781E">
              <w:rPr>
                <w:rFonts w:ascii="Arial" w:hAnsi="Arial" w:cs="Arial"/>
                <w:sz w:val="20"/>
                <w:szCs w:val="20"/>
                <w:u w:val="single"/>
              </w:rPr>
              <w:t>Leer  y analizar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el texto “Causas y correlatos del desarrollo físico”, de David Shaffer. Sistematizar la infamación en equipos y plenaria.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Identificar patrones en el desarrollo  y factores que generar diferencias.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“Un panorama general de la maduración y el crecimiento”, de David Shaffer.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“Causas y correlatos del desarrollo físico”, de David Shaffer.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Sistematizar la infamación en equipos y plenaria.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Participación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Discusión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Cuadro patrones de cambio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1 – 5 Nov</w:t>
            </w: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cyan"/>
              </w:rPr>
              <w:t>5 Nov</w:t>
            </w:r>
          </w:p>
        </w:tc>
        <w:tc>
          <w:tcPr>
            <w:tcW w:w="0" w:type="auto"/>
          </w:tcPr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05A07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5A49E4" w:rsidRPr="002F781E" w:rsidRDefault="005A49E4" w:rsidP="00205A0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  <w:t>1er. PARCIAL</w:t>
            </w:r>
          </w:p>
          <w:p w:rsidR="005A49E4" w:rsidRPr="002F781E" w:rsidRDefault="005A49E4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2F38E9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2F38E9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2F38E9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2F38E9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480FDC">
            <w:pPr>
              <w:pStyle w:val="NoSpacing"/>
              <w:rPr>
                <w:rFonts w:ascii="Arial" w:hAnsi="Arial" w:cs="Arial"/>
                <w:sz w:val="20"/>
                <w:szCs w:val="20"/>
                <w:highlight w:val="yellow"/>
                <w:lang w:val="es-MX" w:eastAsia="es-ES"/>
              </w:rPr>
            </w:pPr>
          </w:p>
          <w:p w:rsidR="005A49E4" w:rsidRPr="002F781E" w:rsidRDefault="005A49E4" w:rsidP="00480FD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es-MX" w:eastAsia="es-ES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yellow"/>
                <w:lang w:val="es-MX" w:eastAsia="es-ES"/>
              </w:rPr>
              <w:t xml:space="preserve">3ª. Jornada de Observación </w:t>
            </w:r>
          </w:p>
          <w:p w:rsidR="005A49E4" w:rsidRPr="002F781E" w:rsidRDefault="005A49E4" w:rsidP="00FF615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 4</w:t>
            </w:r>
          </w:p>
          <w:p w:rsidR="005A49E4" w:rsidRPr="002F781E" w:rsidRDefault="005A49E4" w:rsidP="002F78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 En equipo obtener datos del peso, la talla y la estatura de algunos niños menores de seis años que viven en su localidad, así como del tipo de alimentación que habitualmente consumen, y de las enfermedades más comunes. </w:t>
            </w:r>
            <w:r w:rsidRPr="002F781E">
              <w:rPr>
                <w:rFonts w:ascii="Arial" w:hAnsi="Arial" w:cs="Arial"/>
                <w:sz w:val="20"/>
                <w:szCs w:val="20"/>
                <w:u w:val="single"/>
              </w:rPr>
              <w:t>Elaborar una tabla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para ordenar los datos por edad, género y contexto social en que viven los niños y escribir una </w:t>
            </w:r>
            <w:r w:rsidRPr="002F781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nota informativa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sobre los hallazgos obtenidos.</w:t>
            </w:r>
          </w:p>
          <w:p w:rsidR="005A49E4" w:rsidRPr="002F781E" w:rsidRDefault="005A49E4" w:rsidP="002F78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60536" w:rsidRDefault="005A49E4" w:rsidP="002F78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5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Con base en el análisis de los textos y conocimientos, en plenaria dar respuesta a las preguntas de la actividad 5 </w:t>
            </w:r>
          </w:p>
        </w:tc>
        <w:tc>
          <w:tcPr>
            <w:tcW w:w="0" w:type="auto"/>
          </w:tcPr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 xml:space="preserve">Trabajo en equipo </w:t>
            </w: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en equipo</w:t>
            </w:r>
          </w:p>
        </w:tc>
        <w:tc>
          <w:tcPr>
            <w:tcW w:w="0" w:type="auto"/>
          </w:tcPr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Tabla de datos de desarrollo</w:t>
            </w: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Nota informativa</w:t>
            </w: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Preguntas resueltas</w:t>
            </w: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Registro de Observación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8 – 12 Nov</w:t>
            </w: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8 – 12 Nov</w:t>
            </w: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yellow"/>
              </w:rPr>
              <w:t>10 Nov</w:t>
            </w: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5A49E4" w:rsidRPr="002F781E" w:rsidRDefault="005A49E4" w:rsidP="00FF61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E01281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E01281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E01281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2F781E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Tema 3. Los principales procesos del desarrollo psicomotor de los niños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A49E4" w:rsidRPr="002F781E" w:rsidRDefault="005A49E4" w:rsidP="002F781E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781E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781E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781E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05A07">
            <w:pPr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</w:pPr>
          </w:p>
          <w:p w:rsidR="005A49E4" w:rsidRPr="002F781E" w:rsidRDefault="005A49E4" w:rsidP="00205A0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  <w:t>EXAMEN INSTITUCIONAL</w:t>
            </w:r>
          </w:p>
        </w:tc>
        <w:tc>
          <w:tcPr>
            <w:tcW w:w="0" w:type="auto"/>
          </w:tcPr>
          <w:p w:rsidR="005A49E4" w:rsidRPr="002F781E" w:rsidRDefault="005A49E4" w:rsidP="002605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1</w:t>
            </w:r>
          </w:p>
          <w:p w:rsidR="005A49E4" w:rsidRPr="002F781E" w:rsidRDefault="005A49E4" w:rsidP="00260536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Sistematizar</w:t>
            </w: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n plenaria cuestiones relativas al desarrollo psicomotor del niño. </w:t>
            </w:r>
          </w:p>
          <w:p w:rsidR="005A49E4" w:rsidRDefault="005A49E4" w:rsidP="00E012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2</w:t>
            </w:r>
            <w:r w:rsidRPr="002F781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A49E4" w:rsidRPr="004C0B6E" w:rsidRDefault="005A49E4" w:rsidP="004C0B6E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Leer y analizar el texto “El desarrollo motor en el niño desde el estado prenatal hasta la adolescencia” (pp. 419-421 y 446-447), de Robert Rigal, y ampliar las notas elaboradas en la actividad anterior.</w:t>
            </w:r>
          </w:p>
        </w:tc>
        <w:tc>
          <w:tcPr>
            <w:tcW w:w="0" w:type="auto"/>
          </w:tcPr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Identificar los principales procesos del desarrollo psicomotor</w:t>
            </w:r>
          </w:p>
        </w:tc>
        <w:tc>
          <w:tcPr>
            <w:tcW w:w="0" w:type="auto"/>
          </w:tcPr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“El desarrollo motor en el niño desde el estado prenatal hasta la adolescencia” (pp. 419-421 y 446-447), de Robert Rigal</w:t>
            </w:r>
          </w:p>
        </w:tc>
        <w:tc>
          <w:tcPr>
            <w:tcW w:w="0" w:type="auto"/>
          </w:tcPr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</w:tc>
        <w:tc>
          <w:tcPr>
            <w:tcW w:w="0" w:type="auto"/>
          </w:tcPr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</w:tc>
        <w:tc>
          <w:tcPr>
            <w:tcW w:w="0" w:type="auto"/>
          </w:tcPr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ES_tradnl"/>
              </w:rPr>
              <w:t>15 – 19 Nov</w:t>
            </w: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highlight w:val="green"/>
                <w:lang w:val="es-ES_tradnl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green"/>
                <w:lang w:val="es-ES_tradnl"/>
              </w:rPr>
              <w:t>16 - 18 Nov</w:t>
            </w:r>
          </w:p>
        </w:tc>
        <w:tc>
          <w:tcPr>
            <w:tcW w:w="0" w:type="auto"/>
          </w:tcPr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  <w:t>EXAMEN INSTITUCIONAL</w:t>
            </w: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E01281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E01281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E01281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2F781E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3</w:t>
            </w:r>
            <w:r w:rsidRPr="002F781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 Leer los cometarios de las madres acerca del desarrollo psicomotor y dar opinión sobre sus implicaciones conceptuales</w:t>
            </w:r>
          </w:p>
        </w:tc>
        <w:tc>
          <w:tcPr>
            <w:tcW w:w="0" w:type="auto"/>
          </w:tcPr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E01281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Opinión escrita</w:t>
            </w:r>
          </w:p>
        </w:tc>
        <w:tc>
          <w:tcPr>
            <w:tcW w:w="0" w:type="auto"/>
          </w:tcPr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Escrito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15 – 19 Nov</w:t>
            </w:r>
          </w:p>
        </w:tc>
        <w:tc>
          <w:tcPr>
            <w:tcW w:w="0" w:type="auto"/>
          </w:tcPr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5A7791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A7791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A7791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A7791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5A7791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2F781E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2F781E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2F781E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2F781E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2F781E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2F781E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2F781E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2F781E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2F781E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2F781E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2F781E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2F781E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2F781E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2F781E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2F781E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2F781E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2F781E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4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 Leer y analizar el texto “Los contenidos perceptivo-motrices y las habilidades y destrezas básicas”, de Onofre Contreras Jordán, y en forma individual </w:t>
            </w:r>
            <w:r w:rsidRPr="002F781E">
              <w:rPr>
                <w:rFonts w:ascii="Arial" w:hAnsi="Arial" w:cs="Arial"/>
                <w:sz w:val="20"/>
                <w:szCs w:val="20"/>
                <w:u w:val="single"/>
              </w:rPr>
              <w:t>elaborar Mapa Conceptual</w:t>
            </w:r>
            <w:r w:rsidRPr="002F781E">
              <w:rPr>
                <w:rFonts w:ascii="Arial" w:hAnsi="Arial" w:cs="Arial"/>
                <w:sz w:val="20"/>
                <w:szCs w:val="20"/>
              </w:rPr>
              <w:t>.  Sistematizar la infamación en equipos y plenaria.</w:t>
            </w:r>
          </w:p>
          <w:p w:rsidR="005A49E4" w:rsidRDefault="005A49E4" w:rsidP="005A77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Default="005A49E4" w:rsidP="005A77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5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Con base en la actividad anterior, </w:t>
            </w:r>
            <w:r w:rsidRPr="002F781E">
              <w:rPr>
                <w:rFonts w:ascii="Arial" w:hAnsi="Arial" w:cs="Arial"/>
                <w:sz w:val="20"/>
                <w:szCs w:val="20"/>
                <w:u w:val="single"/>
              </w:rPr>
              <w:t>analizar las situaciones con niños pequeños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que se presentan por el maestro, respecto a la imagen de sí mismo y nociones temporales y objetales.</w:t>
            </w: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6</w:t>
            </w: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 Observar a niños en edad preescolar (en la escuela y fuera de ella), e identificar situaciones en las que se pueda apreciar el desarrollo del esquema corporal, de la lateralidad, de la construcción de nociones espacio-temporales y de coordinación. </w:t>
            </w: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Default="005A49E4" w:rsidP="005A7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Default="005A49E4" w:rsidP="005A7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4C0B6E" w:rsidRDefault="005A49E4" w:rsidP="00D4209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Activ 7</w:t>
            </w:r>
          </w:p>
          <w:p w:rsidR="005A49E4" w:rsidRPr="004134C2" w:rsidRDefault="005A49E4" w:rsidP="004134C2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781E">
              <w:t xml:space="preserve"> Elaboración de Indicadores para la Jornada de Observación</w:t>
            </w:r>
          </w:p>
        </w:tc>
        <w:tc>
          <w:tcPr>
            <w:tcW w:w="0" w:type="auto"/>
          </w:tcPr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“Los contenidos perceptivo-motrices y las habilidades y destrezas básicas”, de Onofre Contreras Jordán</w:t>
            </w:r>
          </w:p>
        </w:tc>
        <w:tc>
          <w:tcPr>
            <w:tcW w:w="0" w:type="auto"/>
          </w:tcPr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Elaborar Mapa conceptual</w:t>
            </w: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Analizar la postura del autor</w:t>
            </w:r>
          </w:p>
        </w:tc>
        <w:tc>
          <w:tcPr>
            <w:tcW w:w="0" w:type="auto"/>
          </w:tcPr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Mapa conceptual</w:t>
            </w: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Respuesta a la guía de preguntas</w:t>
            </w: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ES_tradnl"/>
              </w:rPr>
              <w:t>22- 26 Nov</w:t>
            </w: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ES_tradnl"/>
              </w:rPr>
              <w:t>22 – 26 Nov</w:t>
            </w: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F78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ES_tradnl"/>
              </w:rPr>
              <w:t>22 – 26 Nov</w:t>
            </w:r>
          </w:p>
        </w:tc>
        <w:tc>
          <w:tcPr>
            <w:tcW w:w="0" w:type="auto"/>
          </w:tcPr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5A49E4" w:rsidRPr="00C17BD8">
        <w:trPr>
          <w:trHeight w:val="780"/>
        </w:trPr>
        <w:tc>
          <w:tcPr>
            <w:tcW w:w="0" w:type="auto"/>
          </w:tcPr>
          <w:p w:rsidR="005A49E4" w:rsidRPr="002F781E" w:rsidRDefault="005A49E4" w:rsidP="00D42092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FE5056">
            <w:pPr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</w:pPr>
          </w:p>
          <w:p w:rsidR="005A49E4" w:rsidRPr="004C0B6E" w:rsidRDefault="005A49E4" w:rsidP="004C0B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F781E">
              <w:rPr>
                <w:highlight w:val="yellow"/>
              </w:rPr>
              <w:t>Entrega 2ª Evaluación</w:t>
            </w:r>
          </w:p>
        </w:tc>
        <w:tc>
          <w:tcPr>
            <w:tcW w:w="0" w:type="auto"/>
          </w:tcPr>
          <w:p w:rsidR="005A49E4" w:rsidRPr="002F781E" w:rsidRDefault="005A49E4" w:rsidP="00D42092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D42092">
            <w:pPr>
              <w:pStyle w:val="NoSpacing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D4209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es-MX"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D42092">
            <w:pPr>
              <w:pStyle w:val="NoSpacing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D42092">
            <w:pPr>
              <w:pStyle w:val="NoSpacing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D42092">
            <w:pPr>
              <w:pStyle w:val="NoSpacing"/>
              <w:rPr>
                <w:rFonts w:ascii="Arial" w:hAnsi="Arial" w:cs="Arial"/>
                <w:sz w:val="20"/>
                <w:szCs w:val="20"/>
                <w:highlight w:val="yellow"/>
                <w:lang w:val="es-ES_tradnl" w:eastAsia="es-ES"/>
              </w:rPr>
            </w:pPr>
          </w:p>
          <w:p w:rsidR="005A49E4" w:rsidRPr="002F781E" w:rsidRDefault="005A49E4" w:rsidP="00D42092">
            <w:pPr>
              <w:pStyle w:val="NoSpacing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yellow"/>
                <w:lang w:val="es-ES_tradnl" w:eastAsia="es-ES"/>
              </w:rPr>
              <w:t>22 Noviembre</w:t>
            </w:r>
          </w:p>
        </w:tc>
        <w:tc>
          <w:tcPr>
            <w:tcW w:w="0" w:type="auto"/>
          </w:tcPr>
          <w:p w:rsidR="005A49E4" w:rsidRPr="002F781E" w:rsidRDefault="005A49E4" w:rsidP="00D42092">
            <w:pPr>
              <w:pStyle w:val="NoSpacing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</w:p>
        </w:tc>
      </w:tr>
      <w:tr w:rsidR="005A49E4" w:rsidRPr="00C17BD8">
        <w:tc>
          <w:tcPr>
            <w:tcW w:w="0" w:type="auto"/>
            <w:tcBorders>
              <w:top w:val="nil"/>
            </w:tcBorders>
          </w:tcPr>
          <w:p w:rsidR="005A49E4" w:rsidRPr="002F781E" w:rsidRDefault="005A49E4" w:rsidP="00673131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5A49E4" w:rsidRPr="002F781E" w:rsidRDefault="005A49E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Cierre del Bloque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II</w:t>
            </w:r>
          </w:p>
          <w:p w:rsidR="005A49E4" w:rsidRPr="002F781E" w:rsidRDefault="005A49E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FE505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5A49E4" w:rsidRPr="002F781E" w:rsidRDefault="005A49E4" w:rsidP="006731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8</w:t>
            </w:r>
          </w:p>
          <w:p w:rsidR="005A49E4" w:rsidRPr="002F781E" w:rsidRDefault="005A49E4" w:rsidP="006731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6731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En equipos analizar las afirmaciones que se presentarán </w:t>
            </w:r>
          </w:p>
          <w:p w:rsidR="005A49E4" w:rsidRPr="002F781E" w:rsidRDefault="005A49E4" w:rsidP="00673131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673131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En plenaria dar respuesta a las preguntas guía, cierre del bloque:</w:t>
            </w:r>
          </w:p>
          <w:p w:rsidR="005A49E4" w:rsidRPr="002F781E" w:rsidRDefault="005A49E4" w:rsidP="00673131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La relación entre el campo psicomotor con otros campos del desarrollo.</w:t>
            </w:r>
          </w:p>
          <w:p w:rsidR="005A49E4" w:rsidRPr="004134C2" w:rsidRDefault="005A49E4" w:rsidP="002F781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La importancia de que la educadora reconozca las conexiones que hay entre estos campos  del desrrollo infantil.</w:t>
            </w:r>
          </w:p>
        </w:tc>
        <w:tc>
          <w:tcPr>
            <w:tcW w:w="0" w:type="auto"/>
          </w:tcPr>
          <w:p w:rsidR="005A49E4" w:rsidRPr="002F781E" w:rsidRDefault="005A49E4" w:rsidP="00673131">
            <w:pPr>
              <w:pStyle w:val="NoSpacing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673131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es-MX"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673131">
            <w:pPr>
              <w:pStyle w:val="NoSpacing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673131">
            <w:pPr>
              <w:pStyle w:val="NoSpacing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673131">
            <w:pPr>
              <w:pStyle w:val="NoSpacing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  <w:p w:rsidR="005A49E4" w:rsidRPr="002F781E" w:rsidRDefault="005A49E4" w:rsidP="00673131">
            <w:pPr>
              <w:pStyle w:val="NoSpacing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  <w:p w:rsidR="005A49E4" w:rsidRPr="002F781E" w:rsidRDefault="005A49E4" w:rsidP="00673131">
            <w:pPr>
              <w:pStyle w:val="NoSpacing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  <w:p w:rsidR="005A49E4" w:rsidRPr="002F781E" w:rsidRDefault="005A49E4" w:rsidP="00673131">
            <w:pPr>
              <w:pStyle w:val="NoSpacing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ES_tradnl" w:eastAsia="es-ES"/>
              </w:rPr>
              <w:t>29 Nov- 3 Dic</w:t>
            </w:r>
          </w:p>
        </w:tc>
        <w:tc>
          <w:tcPr>
            <w:tcW w:w="0" w:type="auto"/>
          </w:tcPr>
          <w:p w:rsidR="005A49E4" w:rsidRPr="002F781E" w:rsidRDefault="005A49E4" w:rsidP="00673131">
            <w:pPr>
              <w:pStyle w:val="NoSpacing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</w:p>
        </w:tc>
      </w:tr>
      <w:tr w:rsidR="005A49E4" w:rsidRPr="00C17BD8">
        <w:tc>
          <w:tcPr>
            <w:tcW w:w="0" w:type="auto"/>
            <w:tcBorders>
              <w:top w:val="nil"/>
            </w:tcBorders>
          </w:tcPr>
          <w:p w:rsidR="005A49E4" w:rsidRDefault="005A49E4" w:rsidP="00591DC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5A49E4" w:rsidRDefault="005A49E4" w:rsidP="00591DC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5A49E4" w:rsidRDefault="005A49E4" w:rsidP="00591DC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5A49E4" w:rsidRPr="002F781E" w:rsidRDefault="005A49E4" w:rsidP="00591DC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III. </w:t>
            </w:r>
          </w:p>
          <w:p w:rsidR="005A49E4" w:rsidRPr="002F781E" w:rsidRDefault="005A49E4" w:rsidP="00591DC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5A49E4" w:rsidRPr="002F781E" w:rsidRDefault="005A49E4" w:rsidP="00591DC4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Desarrollo afectivo y de socialización de los niños</w:t>
            </w:r>
          </w:p>
        </w:tc>
        <w:tc>
          <w:tcPr>
            <w:tcW w:w="0" w:type="auto"/>
            <w:tcBorders>
              <w:top w:val="nil"/>
            </w:tcBorders>
          </w:tcPr>
          <w:p w:rsidR="005A49E4" w:rsidRDefault="005A49E4" w:rsidP="00591DC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Default="005A49E4" w:rsidP="00591DC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Default="005A49E4" w:rsidP="00591DC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Tems 1.</w:t>
            </w:r>
          </w:p>
          <w:p w:rsidR="005A49E4" w:rsidRPr="002F781E" w:rsidRDefault="005A49E4" w:rsidP="00591DC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La formación de vínculos afectivos y de relaciones sociales durante la primera infancia. </w:t>
            </w: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Default="005A49E4" w:rsidP="00591D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Default="005A49E4" w:rsidP="00591D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Default="005A49E4" w:rsidP="00591D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1</w:t>
            </w:r>
          </w:p>
          <w:p w:rsidR="005A49E4" w:rsidRPr="002F781E" w:rsidRDefault="005A49E4" w:rsidP="00591D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Analizar los fragmentos de observaciones de niños que presenta el maestro; y en equipo presentar sus resultados.</w:t>
            </w: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2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Leer y analizar  el texto “El comportamiento materno como interlocución”, de Rudolpf Schaffer, Sistematizar la infamación en equipos y plenaria </w:t>
            </w: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3.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A partir de la lectura y análisis del texto “La influencia de la madre y del padre en el desarrollo del niño”, de Michael E. Lamb, revisar en equipo la influencia que tienen la madre y el padre en el desarrollo social y afectivo del niño. Sistematizar la infamación en plenaria.</w:t>
            </w: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2F781E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4 .</w:t>
            </w:r>
          </w:p>
          <w:p w:rsidR="005A49E4" w:rsidRPr="002F781E" w:rsidRDefault="005A49E4" w:rsidP="002F781E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7019D1" w:rsidRDefault="005A49E4" w:rsidP="007019D1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 En equipo hacer lectura del fragmento sobre Rol del padres y contestar la guía de preguntas</w:t>
            </w:r>
          </w:p>
        </w:tc>
        <w:tc>
          <w:tcPr>
            <w:tcW w:w="0" w:type="auto"/>
          </w:tcPr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Valorar la importancia de los vínculos afectivos y de relaciones sociales para el desarrollo del niño.</w:t>
            </w:r>
          </w:p>
        </w:tc>
        <w:tc>
          <w:tcPr>
            <w:tcW w:w="0" w:type="auto"/>
          </w:tcPr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“El comportamiento materno como interlocución”, de Rudolpf Schaffer,</w:t>
            </w: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“La influencia de la madre y del padre en el desarrollo del niño”, de Michael E. Lamb</w:t>
            </w:r>
          </w:p>
        </w:tc>
        <w:tc>
          <w:tcPr>
            <w:tcW w:w="0" w:type="auto"/>
          </w:tcPr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en equipo</w:t>
            </w: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Sistematizar la infamación en equipos y plenaria</w:t>
            </w: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Sistematizar la infamación en equipos plenaria.</w:t>
            </w:r>
          </w:p>
        </w:tc>
        <w:tc>
          <w:tcPr>
            <w:tcW w:w="0" w:type="auto"/>
          </w:tcPr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n-US"/>
              </w:rPr>
              <w:t>29 Nov- 3 Dic</w:t>
            </w: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n-US"/>
              </w:rPr>
              <w:t>29 Nov- 3 Dic</w:t>
            </w: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n-US"/>
              </w:rPr>
              <w:t>6 – 10 Dic</w:t>
            </w: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n-US"/>
              </w:rPr>
              <w:t>6 – 10 Dic</w:t>
            </w:r>
          </w:p>
        </w:tc>
        <w:tc>
          <w:tcPr>
            <w:tcW w:w="0" w:type="auto"/>
          </w:tcPr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1751BC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1751BC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1751BC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1751BC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1751BC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E93F6E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>4ª. Jornada de Observación</w:t>
            </w: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2F781E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>11 de diciembre</w:t>
            </w:r>
          </w:p>
          <w:p w:rsidR="005A49E4" w:rsidRPr="002F781E" w:rsidRDefault="005A49E4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2F781E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5</w:t>
            </w:r>
          </w:p>
          <w:p w:rsidR="005A49E4" w:rsidRPr="002F781E" w:rsidRDefault="005A49E4" w:rsidP="002F781E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Leer  y analizar el texto “Las relaciones entre hermanos”, de Enrique Arranz y Fernando Olabarrieta, y realizar en equipo, </w:t>
            </w:r>
            <w:r w:rsidRPr="002F781E">
              <w:rPr>
                <w:rFonts w:ascii="Arial" w:hAnsi="Arial" w:cs="Arial"/>
                <w:sz w:val="20"/>
                <w:szCs w:val="20"/>
                <w:u w:val="single"/>
              </w:rPr>
              <w:t>elaborar un cuadro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en el que se expliquen </w:t>
            </w:r>
            <w:r w:rsidRPr="002F781E">
              <w:rPr>
                <w:rFonts w:ascii="Arial" w:hAnsi="Arial" w:cs="Arial"/>
                <w:sz w:val="20"/>
                <w:szCs w:val="20"/>
                <w:u w:val="single"/>
              </w:rPr>
              <w:t>las principales características de las relaciones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que el niño establece con sus padres, con sus hermanos y con los pares.</w:t>
            </w:r>
          </w:p>
          <w:p w:rsidR="005A49E4" w:rsidRPr="002F781E" w:rsidRDefault="005A49E4" w:rsidP="002F781E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 [TAREA] </w:t>
            </w: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7019D1" w:rsidRDefault="005A49E4" w:rsidP="007019D1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  <w:u w:val="single"/>
              </w:rPr>
              <w:t>Entrevistar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 a un niño de entre tres y seis años de edad que describa cómo es la relación con su(s) hermano(s). Sistematizar la infamación en plenaria</w:t>
            </w:r>
          </w:p>
        </w:tc>
        <w:tc>
          <w:tcPr>
            <w:tcW w:w="0" w:type="auto"/>
          </w:tcPr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“Las relaciones entre hermanos”, </w:t>
            </w: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de Enrique Arranz y Fernando Olabarrieta,</w:t>
            </w:r>
          </w:p>
        </w:tc>
        <w:tc>
          <w:tcPr>
            <w:tcW w:w="0" w:type="auto"/>
          </w:tcPr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Sistematizar la infamación en equipos plenaria.</w:t>
            </w: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Cuadro Explicativo</w:t>
            </w: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Entrevista</w:t>
            </w:r>
          </w:p>
        </w:tc>
        <w:tc>
          <w:tcPr>
            <w:tcW w:w="0" w:type="auto"/>
          </w:tcPr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ES_tradnl"/>
              </w:rPr>
              <w:t>6 – 10 Dic</w:t>
            </w: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9 Diciembre</w:t>
            </w:r>
          </w:p>
        </w:tc>
        <w:tc>
          <w:tcPr>
            <w:tcW w:w="0" w:type="auto"/>
          </w:tcPr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D61FBB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D61FBB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D61FBB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D61FBB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  <w:highlight w:val="magenta"/>
              </w:rPr>
              <w:t>ACTIVIDAD DE INVESTIGACIÓN</w:t>
            </w:r>
          </w:p>
        </w:tc>
        <w:tc>
          <w:tcPr>
            <w:tcW w:w="0" w:type="auto"/>
          </w:tcPr>
          <w:p w:rsidR="005A49E4" w:rsidRPr="002F781E" w:rsidRDefault="005A49E4" w:rsidP="002F781E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6</w:t>
            </w: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 Leer  y analizar el texto “Relaciones entre iguales y amistades infantiles”, de Rosario Ortega. </w:t>
            </w: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Enriquecer preguntas de entrevista</w:t>
            </w:r>
          </w:p>
          <w:p w:rsidR="005A49E4" w:rsidRPr="002F781E" w:rsidRDefault="005A49E4" w:rsidP="002F781E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2F781E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7</w:t>
            </w:r>
          </w:p>
          <w:p w:rsidR="005A49E4" w:rsidRPr="002F781E" w:rsidRDefault="005A49E4" w:rsidP="002F781E">
            <w:pPr>
              <w:spacing w:before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Observar distintas formas de comportamiento de niños menores de seis años, </w:t>
            </w:r>
            <w:r w:rsidRPr="002F781E">
              <w:rPr>
                <w:rFonts w:ascii="Arial" w:hAnsi="Arial" w:cs="Arial"/>
                <w:sz w:val="20"/>
                <w:szCs w:val="20"/>
                <w:u w:val="single"/>
              </w:rPr>
              <w:t>Registro de Observación:</w:t>
            </w: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en situaciones familiares, </w:t>
            </w: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en juegos con otros niños y en las visitas a los planteles de educación preescolar organizadas en el curso Escuela y Contexto Social.</w:t>
            </w: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2F781E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 8</w:t>
            </w:r>
          </w:p>
          <w:p w:rsidR="005A49E4" w:rsidRPr="002F781E" w:rsidRDefault="005A49E4" w:rsidP="002F781E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781E">
              <w:rPr>
                <w:rFonts w:ascii="Arial" w:hAnsi="Arial" w:cs="Arial"/>
                <w:sz w:val="20"/>
                <w:szCs w:val="20"/>
                <w:u w:val="single"/>
              </w:rPr>
              <w:t>Elaborar un ensayo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que dé cuenta de las formas de relación que establece el niño con sus padres, hermanos, pares y otras figuras de apego y cómo estas relaciones influyen en su desarrollo afectivo y social.</w:t>
            </w: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41343D" w:rsidRDefault="005A49E4" w:rsidP="00D61FBB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Realizar una investigación que explique cómo se elabora  la identidad personal  en relación con el género, en niños de edad preescolar.</w:t>
            </w:r>
          </w:p>
        </w:tc>
        <w:tc>
          <w:tcPr>
            <w:tcW w:w="0" w:type="auto"/>
          </w:tcPr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“Relaciones entre iguales y amistades infantiles”, de Rosario Ortega.</w:t>
            </w: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u w:val="single"/>
              </w:rPr>
              <w:t>Elaborar un ensayo</w:t>
            </w:r>
          </w:p>
        </w:tc>
        <w:tc>
          <w:tcPr>
            <w:tcW w:w="0" w:type="auto"/>
          </w:tcPr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  <w:tc>
          <w:tcPr>
            <w:tcW w:w="0" w:type="auto"/>
          </w:tcPr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ES_tradnl"/>
              </w:rPr>
              <w:t>13 – 17 Dic</w:t>
            </w: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highlight w:val="magenta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magenta"/>
                <w:lang w:val="es-ES_tradnl"/>
              </w:rPr>
              <w:t xml:space="preserve">13 de Dicie </w:t>
            </w: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highlight w:val="magenta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magenta"/>
                <w:lang w:val="es-ES_tradnl"/>
              </w:rPr>
              <w:t xml:space="preserve">      </w:t>
            </w: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magenta"/>
                <w:lang w:val="es-ES_tradnl"/>
              </w:rPr>
              <w:t>10 de Enero</w:t>
            </w: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</w:tcPr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5A49E4" w:rsidRPr="002F781E" w:rsidRDefault="005A49E4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  <w:highlight w:val="magenta"/>
              </w:rPr>
              <w:t>ACTIVIDAD DE INVESTIGACIÓN</w:t>
            </w: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B36AE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B36AE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2F781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Tema 2. Los procesos de identificación personal en los primeros seis años de vida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1</w:t>
            </w:r>
          </w:p>
          <w:p w:rsidR="005A49E4" w:rsidRPr="002F781E" w:rsidRDefault="005A49E4" w:rsidP="00B36A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 De forma individual, </w:t>
            </w:r>
            <w:r w:rsidRPr="002F781E">
              <w:rPr>
                <w:rFonts w:ascii="Arial" w:hAnsi="Arial" w:cs="Arial"/>
                <w:sz w:val="20"/>
                <w:szCs w:val="20"/>
                <w:u w:val="single"/>
              </w:rPr>
              <w:t>entrevistar a un niño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en edad preescolar  y que </w:t>
            </w:r>
            <w:r w:rsidRPr="002F781E">
              <w:rPr>
                <w:rFonts w:ascii="Arial" w:hAnsi="Arial" w:cs="Arial"/>
                <w:sz w:val="20"/>
                <w:szCs w:val="20"/>
                <w:u w:val="single"/>
              </w:rPr>
              <w:t xml:space="preserve">se describa a sí mismo, </w:t>
            </w:r>
            <w:r w:rsidRPr="002F781E">
              <w:rPr>
                <w:rFonts w:ascii="Arial" w:hAnsi="Arial" w:cs="Arial"/>
                <w:sz w:val="20"/>
                <w:szCs w:val="20"/>
              </w:rPr>
              <w:t>siguiendo una guía de entrevista. Sistematizar la infamación en equipos y plenaria</w:t>
            </w:r>
          </w:p>
          <w:p w:rsidR="005A49E4" w:rsidRPr="002F781E" w:rsidRDefault="005A49E4" w:rsidP="00B36A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Activ2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775549" w:rsidRDefault="005A49E4" w:rsidP="00775549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Leer  y analizar el texto “Desarrollo de la personalidad en los años preescolares” (pp. 205-211), de Palacios e Hidalgo, y realizar  de manera individual, un esquema o </w:t>
            </w:r>
            <w:r w:rsidRPr="002F781E">
              <w:rPr>
                <w:rFonts w:ascii="Arial" w:hAnsi="Arial" w:cs="Arial"/>
                <w:sz w:val="20"/>
                <w:szCs w:val="20"/>
                <w:u w:val="single"/>
              </w:rPr>
              <w:t>mapa conceptual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sobre las ideas principales que plantean los autores. Sistematizar la infamación en equipos y plenaria</w:t>
            </w: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Revisar  la importancia de del desarrollo personal en téminos de autoconcepto , auto estima y conciencia de sí mismo.</w:t>
            </w: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“Desarrollo de la personalidad en los años preescolares” (pp. 205-211), de Palacios e Hidalgo,</w:t>
            </w: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Sistematizar información en equipos</w:t>
            </w: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Encuesta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Cuadro de características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un esquema o </w:t>
            </w:r>
            <w:r w:rsidRPr="002F781E">
              <w:rPr>
                <w:rFonts w:ascii="Arial" w:hAnsi="Arial" w:cs="Arial"/>
                <w:sz w:val="20"/>
                <w:szCs w:val="20"/>
                <w:u w:val="single"/>
              </w:rPr>
              <w:t>mapa conceptual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ES_tradnl"/>
              </w:rPr>
              <w:t>20   Dic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 xml:space="preserve">Trabajo escrito  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B36AE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B36AE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B36AE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  <w:t>1er PARCIAL</w:t>
            </w: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Default="005A49E4" w:rsidP="002F781E">
            <w:pPr>
              <w:tabs>
                <w:tab w:val="left" w:pos="922"/>
              </w:tabs>
            </w:pPr>
            <w:r w:rsidRPr="002F781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5ª Jornada de Observación</w:t>
            </w:r>
          </w:p>
          <w:p w:rsidR="005A49E4" w:rsidRPr="002F781E" w:rsidRDefault="005A49E4" w:rsidP="002F781E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C17BD8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3</w:t>
            </w:r>
          </w:p>
          <w:p w:rsidR="005A49E4" w:rsidRPr="002F781E" w:rsidRDefault="005A49E4" w:rsidP="00C17BD8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C17BD8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 Leer  y analizar el texto “Desarrollo de la personalidad en los años preescolares”, de Palacios e Hidalgo —que corresponden al apartado que lleva por título “Identificación y tipificación relacionadas con el sexo”—, y “Diferencias sexuales en los primeros comportamientos”, de Alexander Theron y otros; con base en ellos, expresar sus ideas centrales a través de elaborar notas personales . Sistematizar la infamación en equipos y plenaria.</w:t>
            </w:r>
          </w:p>
          <w:p w:rsidR="005A49E4" w:rsidRPr="002F781E" w:rsidRDefault="005A49E4" w:rsidP="002F781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Elaboración de Indicadores para la Jornada de Observación</w:t>
            </w:r>
          </w:p>
          <w:p w:rsidR="005A49E4" w:rsidRPr="002F781E" w:rsidRDefault="005A49E4" w:rsidP="00C17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 En forma individual, elaborar un tríptico sobre conductas típicas de niños según género.</w:t>
            </w:r>
          </w:p>
          <w:p w:rsidR="005A49E4" w:rsidRPr="002F781E" w:rsidRDefault="005A49E4" w:rsidP="00B36A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C17BD8">
            <w:pPr>
              <w:rPr>
                <w:rFonts w:ascii="Arial" w:hAnsi="Arial" w:cs="Arial"/>
                <w:sz w:val="18"/>
                <w:szCs w:val="18"/>
              </w:rPr>
            </w:pPr>
            <w:r w:rsidRPr="002F781E">
              <w:rPr>
                <w:rFonts w:ascii="Arial" w:hAnsi="Arial" w:cs="Arial"/>
                <w:sz w:val="18"/>
                <w:szCs w:val="18"/>
              </w:rPr>
              <w:t>“Identificación y tipificación relacionadas con el sexo”—, y “Diferencias sexuales en los primeros comportamientos”, de Alexander Theron y otros.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F781E">
              <w:rPr>
                <w:rFonts w:ascii="Arial" w:hAnsi="Arial" w:cs="Arial"/>
                <w:sz w:val="18"/>
                <w:szCs w:val="18"/>
                <w:u w:val="single"/>
              </w:rPr>
              <w:t>Presentación</w:t>
            </w:r>
          </w:p>
          <w:p w:rsidR="005A49E4" w:rsidRPr="002F781E" w:rsidRDefault="005A49E4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A49E4" w:rsidRPr="002F781E" w:rsidRDefault="005A49E4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A49E4" w:rsidRPr="002F781E" w:rsidRDefault="005A49E4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A49E4" w:rsidRPr="002F781E" w:rsidRDefault="005A49E4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A49E4" w:rsidRPr="002F781E" w:rsidRDefault="005A49E4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A49E4" w:rsidRPr="002F781E" w:rsidRDefault="005A49E4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A49E4" w:rsidRPr="002F781E" w:rsidRDefault="005A49E4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A49E4" w:rsidRPr="002F781E" w:rsidRDefault="005A49E4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A49E4" w:rsidRPr="002F781E" w:rsidRDefault="005A49E4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A49E4" w:rsidRPr="002F781E" w:rsidRDefault="005A49E4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A49E4" w:rsidRPr="002F781E" w:rsidRDefault="005A49E4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A49E4" w:rsidRPr="002F781E" w:rsidRDefault="005A49E4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A49E4" w:rsidRPr="002F781E" w:rsidRDefault="005A49E4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A49E4" w:rsidRPr="002F781E" w:rsidRDefault="005A49E4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F781E">
              <w:rPr>
                <w:rFonts w:ascii="Arial" w:hAnsi="Arial" w:cs="Arial"/>
                <w:sz w:val="18"/>
                <w:szCs w:val="18"/>
                <w:u w:val="single"/>
              </w:rPr>
              <w:t xml:space="preserve">Registro de Observación </w:t>
            </w:r>
          </w:p>
          <w:p w:rsidR="005A49E4" w:rsidRPr="002F781E" w:rsidRDefault="005A49E4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A49E4" w:rsidRPr="002F781E" w:rsidRDefault="005A49E4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A49E4" w:rsidRPr="002F781E" w:rsidRDefault="005A49E4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A49E4" w:rsidRPr="002F781E" w:rsidRDefault="005A49E4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A49E4" w:rsidRPr="002F781E" w:rsidRDefault="005A49E4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F781E">
              <w:rPr>
                <w:rFonts w:ascii="Arial" w:hAnsi="Arial" w:cs="Arial"/>
                <w:sz w:val="18"/>
                <w:szCs w:val="18"/>
                <w:u w:val="single"/>
              </w:rPr>
              <w:t xml:space="preserve">Tríptico informativo </w:t>
            </w: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2F781E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Sistematización de la Experiencia de la Jornada de Observación.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ES_tradnl"/>
              </w:rPr>
              <w:t>10 – 14 Enero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cyan"/>
                <w:lang w:val="es-ES_tradnl"/>
              </w:rPr>
              <w:t>13 Enero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14 Enero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  <w:r w:rsidRPr="002F781E">
              <w:rPr>
                <w:rFonts w:ascii="Arial Narrow" w:hAnsi="Arial Narrow" w:cs="Arial Narrow"/>
                <w:sz w:val="20"/>
                <w:szCs w:val="20"/>
                <w:lang w:val="es-MX"/>
              </w:rPr>
              <w:t>Presentación</w:t>
            </w: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  <w:r w:rsidRPr="002F781E">
              <w:rPr>
                <w:rFonts w:ascii="Arial Narrow" w:hAnsi="Arial Narrow" w:cs="Arial Narrow"/>
                <w:sz w:val="20"/>
                <w:szCs w:val="20"/>
                <w:lang w:val="es-MX"/>
              </w:rPr>
              <w:t>Trabajo escrito</w:t>
            </w: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  <w:r w:rsidRPr="002F781E">
              <w:rPr>
                <w:rFonts w:ascii="Arial Narrow" w:hAnsi="Arial Narrow" w:cs="Arial Narrow"/>
                <w:sz w:val="20"/>
                <w:szCs w:val="20"/>
                <w:lang w:val="es-MX"/>
              </w:rPr>
              <w:t>Trabajo escrito</w:t>
            </w: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 Narrow" w:hAnsi="Arial Narrow" w:cs="Arial Narrow"/>
                <w:sz w:val="20"/>
                <w:szCs w:val="20"/>
                <w:lang w:val="es-MX"/>
              </w:rPr>
            </w:pPr>
          </w:p>
          <w:p w:rsidR="005A49E4" w:rsidRPr="002F781E" w:rsidRDefault="005A49E4" w:rsidP="00C17BD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 Narrow" w:hAnsi="Arial Narrow" w:cs="Arial Narrow"/>
                <w:sz w:val="20"/>
                <w:szCs w:val="20"/>
                <w:lang w:val="es-MX"/>
              </w:rPr>
              <w:t>Trabajo Escrito</w:t>
            </w: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B36AE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B36AE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B36AE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B36AE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Tema 3.</w:t>
            </w: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Los cambios emocionales en el niño preescolar: impulso, generación, expresión y autocontrol de los estados emocionales </w:t>
            </w:r>
          </w:p>
          <w:p w:rsidR="005A49E4" w:rsidRPr="002F781E" w:rsidRDefault="005A49E4" w:rsidP="002F781E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1</w:t>
            </w: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Organizar un debate sobre los estados emocionales del niño.</w:t>
            </w:r>
          </w:p>
          <w:p w:rsidR="005A49E4" w:rsidRPr="002F781E" w:rsidRDefault="005A49E4" w:rsidP="00467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2.</w:t>
            </w: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41343D" w:rsidRDefault="005A49E4" w:rsidP="00C17BD8">
            <w:pPr>
              <w:rPr>
                <w:rFonts w:ascii="Arial" w:hAnsi="Arial" w:cs="Arial"/>
                <w:sz w:val="18"/>
                <w:szCs w:val="18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Leer  y analizar los apartados “Desarrollo de la expresión de las emociones discretas” y “Comprensión y respuesta a las emociones de los otros”, de Laura Berk, </w:t>
            </w:r>
            <w:r w:rsidRPr="002F781E">
              <w:rPr>
                <w:rFonts w:ascii="Arial" w:hAnsi="Arial" w:cs="Arial"/>
                <w:sz w:val="18"/>
                <w:szCs w:val="18"/>
              </w:rPr>
              <w:t xml:space="preserve">y realizar  de manera individual, un esquema o </w:t>
            </w:r>
            <w:r w:rsidRPr="002F781E">
              <w:rPr>
                <w:rFonts w:ascii="Arial" w:hAnsi="Arial" w:cs="Arial"/>
                <w:sz w:val="18"/>
                <w:szCs w:val="18"/>
                <w:u w:val="single"/>
              </w:rPr>
              <w:t>mapa conceptual</w:t>
            </w:r>
            <w:r w:rsidRPr="002F781E">
              <w:rPr>
                <w:rFonts w:ascii="Arial" w:hAnsi="Arial" w:cs="Arial"/>
                <w:sz w:val="18"/>
                <w:szCs w:val="18"/>
              </w:rPr>
              <w:t xml:space="preserve"> sobre las ideas principales que plantea. Sistematizar la infamación en equipos y plenaria</w:t>
            </w: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“Desarrollo de la expresión de las emociones discretas” y “Comprensión y respuesta a las emociones de los otros”, de Laura Berk</w:t>
            </w: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ES_tradnl"/>
              </w:rPr>
              <w:t>10 – 14 Enero</w:t>
            </w: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B36AE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B36AE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Tema 4. </w:t>
            </w: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Default="005A49E4" w:rsidP="00467EA6"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La formación de criterios valorales en los niños y el desarrollo del juicio moral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9B62B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  <w:t>2º PARCIAL</w:t>
            </w: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1</w:t>
            </w:r>
          </w:p>
          <w:p w:rsidR="005A49E4" w:rsidRPr="002F781E" w:rsidRDefault="005A49E4" w:rsidP="00467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 En plenaria, explicitar las  creencias sobre cómo los niños pequeños adquieren normas y criterios morales. </w:t>
            </w: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9B62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2</w:t>
            </w:r>
          </w:p>
          <w:p w:rsidR="005A49E4" w:rsidRPr="002F781E" w:rsidRDefault="005A49E4" w:rsidP="009B62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9B62B1">
            <w:pPr>
              <w:rPr>
                <w:sz w:val="18"/>
                <w:szCs w:val="18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F781E">
              <w:rPr>
                <w:rFonts w:ascii="Arial" w:hAnsi="Arial" w:cs="Arial"/>
                <w:sz w:val="20"/>
                <w:szCs w:val="20"/>
              </w:rPr>
              <w:t>Leer y analizar el texto “Conocimiento social y desarrollo moral en los años preescolares”, de María González y María Luisa Padilla.</w:t>
            </w:r>
            <w:r w:rsidRPr="002F781E">
              <w:rPr>
                <w:rFonts w:ascii="Arial" w:hAnsi="Arial" w:cs="Arial"/>
                <w:sz w:val="18"/>
                <w:szCs w:val="18"/>
              </w:rPr>
              <w:t xml:space="preserve"> Sistematizar la infamación en equipos y plenaria:</w:t>
            </w:r>
            <w:r w:rsidRPr="002F781E">
              <w:rPr>
                <w:rFonts w:ascii="Arial" w:hAnsi="Arial" w:cs="Arial"/>
                <w:sz w:val="20"/>
                <w:szCs w:val="20"/>
              </w:rPr>
              <w:br/>
            </w:r>
            <w:r w:rsidRPr="002F781E">
              <w:rPr>
                <w:rFonts w:ascii="Arial" w:hAnsi="Arial" w:cs="Arial"/>
                <w:sz w:val="18"/>
                <w:szCs w:val="18"/>
              </w:rPr>
              <w:t>El desarrollo de la competencia social en los niños preescolares.</w:t>
            </w:r>
            <w:r w:rsidRPr="002F781E">
              <w:rPr>
                <w:sz w:val="18"/>
                <w:szCs w:val="18"/>
              </w:rPr>
              <w:t xml:space="preserve"> </w:t>
            </w:r>
          </w:p>
          <w:p w:rsidR="005A49E4" w:rsidRPr="006825D9" w:rsidRDefault="005A49E4" w:rsidP="00467EA6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18"/>
                <w:szCs w:val="18"/>
              </w:rPr>
              <w:t>- El proceso de construcción e interiorización del razonamiento moral</w:t>
            </w: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“Conocimiento social y desarrollo moral en los años preescolares”, de María González y María Luisa Padilla</w:t>
            </w: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Plenaria</w:t>
            </w: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ES_tradnl"/>
              </w:rPr>
              <w:t>10 -13 Enero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205A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cyan"/>
                <w:lang w:val="es-ES_tradnl"/>
              </w:rPr>
              <w:t>14 Enero</w:t>
            </w:r>
            <w:r w:rsidRPr="002F781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Exposición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0617C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cyan"/>
              </w:rPr>
              <w:t>2º PARCIAL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A49E4" w:rsidRPr="00C17BD8">
        <w:tc>
          <w:tcPr>
            <w:tcW w:w="0" w:type="auto"/>
          </w:tcPr>
          <w:p w:rsidR="005A49E4" w:rsidRPr="002F781E" w:rsidRDefault="005A49E4" w:rsidP="00B36AE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B36AE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B36AE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A49E4" w:rsidRPr="002F781E" w:rsidRDefault="005A49E4" w:rsidP="00B36AE0">
            <w:pPr>
              <w:pStyle w:val="NoSpacing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:rsidR="005A49E4" w:rsidRPr="002F781E" w:rsidRDefault="005A49E4" w:rsidP="002F781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Tema 5. </w:t>
            </w:r>
          </w:p>
          <w:p w:rsidR="005A49E4" w:rsidRDefault="005A49E4" w:rsidP="002F781E">
            <w:pPr>
              <w:spacing w:before="100" w:beforeAutospacing="1" w:after="100" w:afterAutospacing="1"/>
            </w:pPr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La transición del niño del hogar al jardín de niños. Factores emocionales que influyen en su adaptación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green"/>
              </w:rPr>
              <w:t>EXAMEN INSTITUCIONAL</w:t>
            </w:r>
          </w:p>
          <w:p w:rsidR="005A49E4" w:rsidRPr="002F781E" w:rsidRDefault="005A49E4" w:rsidP="009A25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5A49E4" w:rsidRPr="002F781E" w:rsidRDefault="005A49E4" w:rsidP="002F781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1</w:t>
            </w:r>
            <w:r w:rsidRPr="002F781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5A49E4" w:rsidRPr="002F781E" w:rsidRDefault="005A49E4" w:rsidP="002F781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 xml:space="preserve">Leer y analizar el texto “Aprender del comportamiento infantil”, de Nancy Balaban, y explicar los aspectos más relevantes que plantea la autora sobre el periodo de adaptación del niño al preescolar. </w:t>
            </w:r>
          </w:p>
          <w:p w:rsidR="005A49E4" w:rsidRPr="002F781E" w:rsidRDefault="005A49E4" w:rsidP="002F781E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2.</w:t>
            </w:r>
          </w:p>
          <w:p w:rsidR="005A49E4" w:rsidRPr="002F781E" w:rsidRDefault="005A49E4" w:rsidP="002F781E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2F781E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F781E">
              <w:rPr>
                <w:rFonts w:ascii="Arial" w:hAnsi="Arial" w:cs="Arial"/>
                <w:sz w:val="20"/>
                <w:szCs w:val="20"/>
              </w:rPr>
              <w:t>Entrevistar a educadoras y a padres de familia sobre la experiencia que viven los niños al ingresar al preescolar. Elaborar Guía de entrevista.</w:t>
            </w:r>
          </w:p>
          <w:p w:rsidR="005A49E4" w:rsidRDefault="005A49E4" w:rsidP="002F781E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Default="005A49E4" w:rsidP="002F781E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2F781E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2F781E" w:rsidRDefault="005A49E4" w:rsidP="002F781E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>Activ 3.</w:t>
            </w:r>
          </w:p>
          <w:p w:rsidR="005A49E4" w:rsidRPr="002F781E" w:rsidRDefault="005A49E4" w:rsidP="002F781E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9E4" w:rsidRPr="006825D9" w:rsidRDefault="005A49E4" w:rsidP="006825D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 los resultados de la entrevista, </w:t>
            </w:r>
            <w:r w:rsidRPr="002F781E">
              <w:rPr>
                <w:rFonts w:ascii="Arial" w:hAnsi="Arial" w:cs="Arial"/>
                <w:sz w:val="20"/>
                <w:szCs w:val="20"/>
              </w:rPr>
              <w:t>organizar un panel en el grupo cuyo tema se centre en la experiencia que vive el niño al incorporarse al preescolar.</w:t>
            </w: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</w:rPr>
            </w:pPr>
            <w:r w:rsidRPr="002F781E">
              <w:rPr>
                <w:rFonts w:ascii="Arial" w:hAnsi="Arial" w:cs="Arial"/>
                <w:sz w:val="20"/>
                <w:szCs w:val="20"/>
              </w:rPr>
              <w:t>“Aprender del comportamiento infantil”, de Nancy Balaban,</w:t>
            </w: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Exposición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ES_tradnl"/>
              </w:rPr>
              <w:t>17- 21 Enero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ES_tradnl"/>
              </w:rPr>
              <w:t>17 – 21 Enero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81E">
              <w:rPr>
                <w:rFonts w:ascii="Arial" w:hAnsi="Arial" w:cs="Arial"/>
                <w:sz w:val="20"/>
                <w:szCs w:val="20"/>
                <w:highlight w:val="green"/>
                <w:lang w:val="es-ES_tradnl"/>
              </w:rPr>
              <w:t>17 – 19 Enero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</w:tcPr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F781E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49E4" w:rsidRDefault="005A49E4" w:rsidP="000617C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0617C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A49E4" w:rsidRPr="002F781E" w:rsidRDefault="005A49E4" w:rsidP="000617C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7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green"/>
              </w:rPr>
              <w:t>EXAMEN INSTITUCIONAL</w:t>
            </w:r>
          </w:p>
          <w:p w:rsidR="005A49E4" w:rsidRPr="002F781E" w:rsidRDefault="005A49E4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5A49E4" w:rsidRDefault="005A49E4" w:rsidP="009A25D4"/>
    <w:p w:rsidR="005A49E4" w:rsidRDefault="005A49E4" w:rsidP="009A25D4">
      <w:pPr>
        <w:rPr>
          <w:rFonts w:ascii="Arial" w:hAnsi="Arial" w:cs="Arial"/>
          <w:sz w:val="10"/>
          <w:szCs w:val="10"/>
        </w:rPr>
      </w:pPr>
    </w:p>
    <w:p w:rsidR="005A49E4" w:rsidRPr="00C17BD8" w:rsidRDefault="005A49E4">
      <w:pPr>
        <w:rPr>
          <w:rFonts w:ascii="Arial" w:hAnsi="Arial" w:cs="Arial"/>
          <w:sz w:val="20"/>
          <w:szCs w:val="20"/>
        </w:rPr>
      </w:pPr>
    </w:p>
    <w:sectPr w:rsidR="005A49E4" w:rsidRPr="00C17BD8" w:rsidSect="00F254A8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D13"/>
    <w:multiLevelType w:val="hybridMultilevel"/>
    <w:tmpl w:val="8586C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11329D"/>
    <w:multiLevelType w:val="hybridMultilevel"/>
    <w:tmpl w:val="7B7CCC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9B3F03"/>
    <w:multiLevelType w:val="hybridMultilevel"/>
    <w:tmpl w:val="992A8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D25E5C"/>
    <w:multiLevelType w:val="hybridMultilevel"/>
    <w:tmpl w:val="F45ACEE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2E1B7A74"/>
    <w:multiLevelType w:val="multilevel"/>
    <w:tmpl w:val="0472D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2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6DE2339"/>
    <w:multiLevelType w:val="hybridMultilevel"/>
    <w:tmpl w:val="D264C6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AD54E1A"/>
    <w:multiLevelType w:val="multilevel"/>
    <w:tmpl w:val="196EF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135"/>
    <w:rsid w:val="000617CB"/>
    <w:rsid w:val="000C1FE8"/>
    <w:rsid w:val="000C4C9E"/>
    <w:rsid w:val="000C5E9B"/>
    <w:rsid w:val="000E3A73"/>
    <w:rsid w:val="001334AB"/>
    <w:rsid w:val="00147B08"/>
    <w:rsid w:val="00147FA7"/>
    <w:rsid w:val="001751BC"/>
    <w:rsid w:val="00205A07"/>
    <w:rsid w:val="00232E53"/>
    <w:rsid w:val="00260536"/>
    <w:rsid w:val="002A6703"/>
    <w:rsid w:val="002C21F6"/>
    <w:rsid w:val="002C6A4D"/>
    <w:rsid w:val="002F38E9"/>
    <w:rsid w:val="002F781E"/>
    <w:rsid w:val="00373351"/>
    <w:rsid w:val="00375A21"/>
    <w:rsid w:val="004100D7"/>
    <w:rsid w:val="0041343D"/>
    <w:rsid w:val="004134C2"/>
    <w:rsid w:val="004512C5"/>
    <w:rsid w:val="00465917"/>
    <w:rsid w:val="00467EA6"/>
    <w:rsid w:val="00480FDC"/>
    <w:rsid w:val="004C0B6E"/>
    <w:rsid w:val="00584A9A"/>
    <w:rsid w:val="00591DC4"/>
    <w:rsid w:val="005A49E4"/>
    <w:rsid w:val="005A7791"/>
    <w:rsid w:val="005D3850"/>
    <w:rsid w:val="006022DD"/>
    <w:rsid w:val="00613485"/>
    <w:rsid w:val="00666FEE"/>
    <w:rsid w:val="00673131"/>
    <w:rsid w:val="006825D9"/>
    <w:rsid w:val="006B5D06"/>
    <w:rsid w:val="007019D1"/>
    <w:rsid w:val="00717688"/>
    <w:rsid w:val="00766ECE"/>
    <w:rsid w:val="00775549"/>
    <w:rsid w:val="007921C6"/>
    <w:rsid w:val="007953B3"/>
    <w:rsid w:val="007A541C"/>
    <w:rsid w:val="007C0CD4"/>
    <w:rsid w:val="00852BD6"/>
    <w:rsid w:val="008B5176"/>
    <w:rsid w:val="008E50DD"/>
    <w:rsid w:val="00926FDE"/>
    <w:rsid w:val="009440EE"/>
    <w:rsid w:val="009A25D4"/>
    <w:rsid w:val="009A6135"/>
    <w:rsid w:val="009B62B1"/>
    <w:rsid w:val="00A50678"/>
    <w:rsid w:val="00B36AE0"/>
    <w:rsid w:val="00B862EA"/>
    <w:rsid w:val="00C17BD8"/>
    <w:rsid w:val="00C34DDC"/>
    <w:rsid w:val="00CE0C57"/>
    <w:rsid w:val="00D36AD2"/>
    <w:rsid w:val="00D42092"/>
    <w:rsid w:val="00D61FBB"/>
    <w:rsid w:val="00D67059"/>
    <w:rsid w:val="00E01281"/>
    <w:rsid w:val="00E03FE9"/>
    <w:rsid w:val="00E93F6E"/>
    <w:rsid w:val="00EF33F7"/>
    <w:rsid w:val="00EF71C1"/>
    <w:rsid w:val="00F254A8"/>
    <w:rsid w:val="00FE5056"/>
    <w:rsid w:val="00FF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35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6135"/>
    <w:rPr>
      <w:rFonts w:ascii="Times New Roman" w:eastAsia="Times New Roman" w:hAnsi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A6135"/>
    <w:rPr>
      <w:rFonts w:cs="Calibri"/>
      <w:lang w:val="es-ES" w:eastAsia="en-US"/>
    </w:rPr>
  </w:style>
  <w:style w:type="paragraph" w:styleId="ListParagraph">
    <w:name w:val="List Paragraph"/>
    <w:basedOn w:val="Normal"/>
    <w:uiPriority w:val="99"/>
    <w:qFormat/>
    <w:rsid w:val="009A613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30</Pages>
  <Words>5009</Words>
  <Characters>27550</Characters>
  <Application>Microsoft Office Outlook</Application>
  <DocSecurity>0</DocSecurity>
  <Lines>0</Lines>
  <Paragraphs>0</Paragraphs>
  <ScaleCrop>false</ScaleCrop>
  <Company>enep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Your User Name</dc:creator>
  <cp:keywords/>
  <dc:description/>
  <cp:lastModifiedBy>AulaB8</cp:lastModifiedBy>
  <cp:revision>5</cp:revision>
  <dcterms:created xsi:type="dcterms:W3CDTF">2010-08-31T13:25:00Z</dcterms:created>
  <dcterms:modified xsi:type="dcterms:W3CDTF">2010-09-03T13:32:00Z</dcterms:modified>
</cp:coreProperties>
</file>