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40" w:rsidRDefault="00E45740">
      <w:r>
        <w:t>ESCUELA NORMAL DE EDUCACIÓN PREESCOLAR</w:t>
      </w:r>
    </w:p>
    <w:p w:rsidR="00E45740" w:rsidRDefault="00E45740">
      <w:r>
        <w:t xml:space="preserve">ESTRATEGIAS PARA EL ESTUDIO DE </w:t>
      </w:r>
      <w:smartTag w:uri="urn:schemas-microsoft-com:office:smarttags" w:element="PersonName">
        <w:smartTagPr>
          <w:attr w:name="ProductID" w:val="LA COMUNICACIÓN"/>
        </w:smartTagPr>
        <w:r>
          <w:t>LA COMUNICACIÓN</w:t>
        </w:r>
      </w:smartTag>
    </w:p>
    <w:tbl>
      <w:tblPr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4"/>
        <w:gridCol w:w="1495"/>
        <w:gridCol w:w="3969"/>
        <w:gridCol w:w="1842"/>
        <w:gridCol w:w="1276"/>
        <w:gridCol w:w="1843"/>
        <w:gridCol w:w="1276"/>
      </w:tblGrid>
      <w:tr w:rsidR="00E45740" w:rsidRPr="00016157" w:rsidTr="00016157">
        <w:tc>
          <w:tcPr>
            <w:tcW w:w="1874" w:type="dxa"/>
          </w:tcPr>
          <w:p w:rsidR="00E45740" w:rsidRPr="00016157" w:rsidRDefault="00E45740" w:rsidP="00016157">
            <w:pPr>
              <w:spacing w:after="0" w:line="240" w:lineRule="auto"/>
              <w:rPr>
                <w:b/>
              </w:rPr>
            </w:pPr>
            <w:r w:rsidRPr="00016157">
              <w:rPr>
                <w:b/>
              </w:rPr>
              <w:t>CAMPO</w:t>
            </w:r>
          </w:p>
          <w:p w:rsidR="00E45740" w:rsidRPr="00016157" w:rsidRDefault="00E45740" w:rsidP="00016157">
            <w:pPr>
              <w:spacing w:after="0" w:line="240" w:lineRule="auto"/>
              <w:rPr>
                <w:b/>
              </w:rPr>
            </w:pPr>
          </w:p>
        </w:tc>
        <w:tc>
          <w:tcPr>
            <w:tcW w:w="1495" w:type="dxa"/>
          </w:tcPr>
          <w:p w:rsidR="00E45740" w:rsidRPr="00016157" w:rsidRDefault="00E45740" w:rsidP="00016157">
            <w:pPr>
              <w:spacing w:after="0" w:line="240" w:lineRule="auto"/>
              <w:rPr>
                <w:b/>
              </w:rPr>
            </w:pPr>
            <w:r w:rsidRPr="00016157">
              <w:rPr>
                <w:b/>
              </w:rPr>
              <w:t>TEMA</w:t>
            </w:r>
          </w:p>
        </w:tc>
        <w:tc>
          <w:tcPr>
            <w:tcW w:w="3969" w:type="dxa"/>
          </w:tcPr>
          <w:p w:rsidR="00E45740" w:rsidRPr="00016157" w:rsidRDefault="00E45740" w:rsidP="00016157">
            <w:pPr>
              <w:spacing w:after="0" w:line="240" w:lineRule="auto"/>
              <w:jc w:val="center"/>
              <w:rPr>
                <w:b/>
              </w:rPr>
            </w:pPr>
            <w:r w:rsidRPr="00016157">
              <w:rPr>
                <w:b/>
              </w:rPr>
              <w:t>ACTIVIDAD y DINAMICA</w:t>
            </w:r>
          </w:p>
        </w:tc>
        <w:tc>
          <w:tcPr>
            <w:tcW w:w="1842" w:type="dxa"/>
          </w:tcPr>
          <w:p w:rsidR="00E45740" w:rsidRPr="00016157" w:rsidRDefault="00E45740" w:rsidP="00016157">
            <w:pPr>
              <w:spacing w:after="0" w:line="240" w:lineRule="auto"/>
              <w:rPr>
                <w:b/>
              </w:rPr>
            </w:pPr>
            <w:r w:rsidRPr="00016157">
              <w:rPr>
                <w:b/>
              </w:rPr>
              <w:t>PROPOSITO</w:t>
            </w:r>
          </w:p>
        </w:tc>
        <w:tc>
          <w:tcPr>
            <w:tcW w:w="1276" w:type="dxa"/>
          </w:tcPr>
          <w:p w:rsidR="00E45740" w:rsidRPr="00016157" w:rsidRDefault="00E45740" w:rsidP="00016157">
            <w:pPr>
              <w:spacing w:after="0" w:line="240" w:lineRule="auto"/>
              <w:rPr>
                <w:b/>
              </w:rPr>
            </w:pPr>
            <w:r w:rsidRPr="00016157">
              <w:rPr>
                <w:b/>
              </w:rPr>
              <w:t>PRODUCTO</w:t>
            </w:r>
          </w:p>
        </w:tc>
        <w:tc>
          <w:tcPr>
            <w:tcW w:w="1843" w:type="dxa"/>
          </w:tcPr>
          <w:p w:rsidR="00E45740" w:rsidRPr="00016157" w:rsidRDefault="00E45740" w:rsidP="00016157">
            <w:pPr>
              <w:spacing w:after="0" w:line="240" w:lineRule="auto"/>
              <w:rPr>
                <w:b/>
              </w:rPr>
            </w:pPr>
            <w:r w:rsidRPr="00016157">
              <w:rPr>
                <w:b/>
              </w:rPr>
              <w:t>LECTURA Y AUTOR</w:t>
            </w:r>
          </w:p>
        </w:tc>
        <w:tc>
          <w:tcPr>
            <w:tcW w:w="1276" w:type="dxa"/>
          </w:tcPr>
          <w:p w:rsidR="00E45740" w:rsidRPr="00016157" w:rsidRDefault="00E45740" w:rsidP="00016157">
            <w:pPr>
              <w:spacing w:after="0" w:line="240" w:lineRule="auto"/>
              <w:rPr>
                <w:b/>
              </w:rPr>
            </w:pPr>
            <w:r w:rsidRPr="00016157">
              <w:rPr>
                <w:b/>
              </w:rPr>
              <w:t>FECHA</w:t>
            </w:r>
          </w:p>
        </w:tc>
      </w:tr>
      <w:tr w:rsidR="00E45740" w:rsidRPr="00016157" w:rsidTr="00016157">
        <w:tc>
          <w:tcPr>
            <w:tcW w:w="1874" w:type="dxa"/>
          </w:tcPr>
          <w:p w:rsidR="00E45740" w:rsidRPr="00016157" w:rsidRDefault="00E45740" w:rsidP="000161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E45740" w:rsidRPr="00016157" w:rsidRDefault="00E45740" w:rsidP="000161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6157">
              <w:rPr>
                <w:rFonts w:ascii="Arial" w:hAnsi="Arial" w:cs="Arial"/>
                <w:sz w:val="18"/>
                <w:szCs w:val="18"/>
              </w:rPr>
              <w:t>ENCUADRE</w:t>
            </w:r>
          </w:p>
        </w:tc>
        <w:tc>
          <w:tcPr>
            <w:tcW w:w="3969" w:type="dxa"/>
          </w:tcPr>
          <w:p w:rsidR="00E45740" w:rsidRPr="00016157" w:rsidRDefault="00E45740" w:rsidP="0001615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16157">
              <w:rPr>
                <w:rFonts w:ascii="Arial" w:hAnsi="Arial" w:cs="Arial"/>
                <w:bCs/>
                <w:iCs/>
                <w:sz w:val="18"/>
                <w:szCs w:val="18"/>
              </w:rPr>
              <w:t>Presentación del programa de la asignatura</w:t>
            </w:r>
          </w:p>
        </w:tc>
        <w:tc>
          <w:tcPr>
            <w:tcW w:w="1842" w:type="dxa"/>
          </w:tcPr>
          <w:p w:rsidR="00E45740" w:rsidRPr="00016157" w:rsidRDefault="00E45740" w:rsidP="000161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6157">
              <w:rPr>
                <w:rFonts w:ascii="Arial" w:hAnsi="Arial" w:cs="Arial"/>
                <w:sz w:val="20"/>
                <w:szCs w:val="20"/>
              </w:rPr>
              <w:t>Conocer los contenidos del programa</w:t>
            </w:r>
          </w:p>
        </w:tc>
        <w:tc>
          <w:tcPr>
            <w:tcW w:w="1276" w:type="dxa"/>
          </w:tcPr>
          <w:p w:rsidR="00E45740" w:rsidRPr="00016157" w:rsidRDefault="00E45740" w:rsidP="00016157">
            <w:pPr>
              <w:spacing w:after="0" w:line="240" w:lineRule="auto"/>
            </w:pPr>
          </w:p>
        </w:tc>
        <w:tc>
          <w:tcPr>
            <w:tcW w:w="1843" w:type="dxa"/>
          </w:tcPr>
          <w:p w:rsidR="00E45740" w:rsidRPr="00016157" w:rsidRDefault="00E45740" w:rsidP="00016157">
            <w:pPr>
              <w:spacing w:after="0" w:line="240" w:lineRule="auto"/>
            </w:pPr>
            <w:r w:rsidRPr="00016157">
              <w:t>Programa de la Asignatura.</w:t>
            </w:r>
          </w:p>
        </w:tc>
        <w:tc>
          <w:tcPr>
            <w:tcW w:w="1276" w:type="dxa"/>
          </w:tcPr>
          <w:p w:rsidR="00E45740" w:rsidRPr="00016157" w:rsidRDefault="00E45740" w:rsidP="00016157">
            <w:pPr>
              <w:spacing w:after="0" w:line="240" w:lineRule="auto"/>
              <w:jc w:val="center"/>
            </w:pPr>
            <w:r w:rsidRPr="00016157">
              <w:t>3-6  febrero</w:t>
            </w:r>
          </w:p>
          <w:p w:rsidR="00E45740" w:rsidRPr="00016157" w:rsidRDefault="00E45740" w:rsidP="00016157">
            <w:pPr>
              <w:spacing w:after="0" w:line="240" w:lineRule="auto"/>
            </w:pPr>
          </w:p>
        </w:tc>
      </w:tr>
      <w:tr w:rsidR="00E45740" w:rsidRPr="00016157" w:rsidTr="00016157">
        <w:tc>
          <w:tcPr>
            <w:tcW w:w="1874" w:type="dxa"/>
          </w:tcPr>
          <w:p w:rsidR="00E45740" w:rsidRPr="00016157" w:rsidRDefault="00E45740" w:rsidP="0001615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61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6157">
              <w:rPr>
                <w:rFonts w:ascii="Arial" w:hAnsi="Arial" w:cs="Arial"/>
                <w:b/>
                <w:sz w:val="18"/>
                <w:szCs w:val="18"/>
              </w:rPr>
              <w:t xml:space="preserve">Campo 1 </w:t>
            </w:r>
            <w:r w:rsidRPr="00016157">
              <w:rPr>
                <w:rFonts w:ascii="Arial" w:hAnsi="Arial" w:cs="Arial"/>
                <w:b/>
                <w:bCs/>
                <w:sz w:val="18"/>
                <w:szCs w:val="18"/>
              </w:rPr>
              <w:t>El aprovechamiento de la información transmitida oralmente</w:t>
            </w:r>
          </w:p>
        </w:tc>
        <w:tc>
          <w:tcPr>
            <w:tcW w:w="1495" w:type="dxa"/>
          </w:tcPr>
          <w:p w:rsidR="00E45740" w:rsidRPr="00016157" w:rsidRDefault="00E45740" w:rsidP="00016157">
            <w:pPr>
              <w:spacing w:after="0" w:line="240" w:lineRule="auto"/>
              <w:rPr>
                <w:sz w:val="18"/>
                <w:szCs w:val="18"/>
              </w:rPr>
            </w:pPr>
            <w:r w:rsidRPr="00016157">
              <w:rPr>
                <w:rFonts w:ascii="Arial" w:hAnsi="Arial" w:cs="Arial"/>
                <w:sz w:val="18"/>
                <w:szCs w:val="18"/>
              </w:rPr>
              <w:t>La comprensión del contenido central de una clase o exposición oral, con el apoyo de estrategias para la identificación de ideas principales</w:t>
            </w:r>
          </w:p>
        </w:tc>
        <w:tc>
          <w:tcPr>
            <w:tcW w:w="3969" w:type="dxa"/>
          </w:tcPr>
          <w:p w:rsidR="00E45740" w:rsidRPr="00016157" w:rsidRDefault="00E45740" w:rsidP="0001615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16157">
              <w:rPr>
                <w:rFonts w:ascii="Arial" w:hAnsi="Arial" w:cs="Arial"/>
                <w:sz w:val="18"/>
                <w:szCs w:val="18"/>
              </w:rPr>
              <w:t>Que los alumnos revisan en equipos las prácticas individuales, identifican formas poco eficaces, y proponen estrategias apropiadas para el registro abreviado de los contenidos de clases y conferencias.</w:t>
            </w:r>
          </w:p>
        </w:tc>
        <w:tc>
          <w:tcPr>
            <w:tcW w:w="1842" w:type="dxa"/>
          </w:tcPr>
          <w:p w:rsidR="00E45740" w:rsidRPr="00016157" w:rsidRDefault="00E45740" w:rsidP="00016157">
            <w:pPr>
              <w:spacing w:after="0" w:line="240" w:lineRule="auto"/>
            </w:pPr>
            <w:r w:rsidRPr="00016157">
              <w:rPr>
                <w:rFonts w:ascii="Arial" w:hAnsi="Arial" w:cs="Arial"/>
                <w:bCs/>
                <w:iCs/>
                <w:sz w:val="20"/>
                <w:szCs w:val="20"/>
              </w:rPr>
              <w:t>Ejercitar formas de registro sintético de los contenidos de una exposición oral</w:t>
            </w:r>
          </w:p>
        </w:tc>
        <w:tc>
          <w:tcPr>
            <w:tcW w:w="1276" w:type="dxa"/>
          </w:tcPr>
          <w:p w:rsidR="00E45740" w:rsidRPr="00016157" w:rsidRDefault="00E45740" w:rsidP="00016157">
            <w:pPr>
              <w:spacing w:after="0" w:line="240" w:lineRule="auto"/>
            </w:pPr>
          </w:p>
        </w:tc>
        <w:tc>
          <w:tcPr>
            <w:tcW w:w="1843" w:type="dxa"/>
          </w:tcPr>
          <w:p w:rsidR="00E45740" w:rsidRPr="00016157" w:rsidRDefault="00E45740" w:rsidP="00016157">
            <w:pPr>
              <w:spacing w:after="0" w:line="240" w:lineRule="auto"/>
            </w:pPr>
            <w:r w:rsidRPr="00016157">
              <w:t xml:space="preserve">Estrategias para el estudio de la comunicación </w:t>
            </w:r>
          </w:p>
          <w:p w:rsidR="00E45740" w:rsidRPr="00016157" w:rsidRDefault="00E45740" w:rsidP="00016157">
            <w:pPr>
              <w:spacing w:after="0" w:line="240" w:lineRule="auto"/>
            </w:pPr>
            <w:r w:rsidRPr="00016157">
              <w:t>Rogelio Reyes</w:t>
            </w:r>
          </w:p>
          <w:p w:rsidR="00E45740" w:rsidRPr="00016157" w:rsidRDefault="00E45740" w:rsidP="00016157">
            <w:pPr>
              <w:spacing w:after="0" w:line="240" w:lineRule="auto"/>
            </w:pPr>
            <w:r w:rsidRPr="00016157">
              <w:t>Fernando Arellano</w:t>
            </w:r>
          </w:p>
          <w:p w:rsidR="00E45740" w:rsidRPr="00016157" w:rsidRDefault="00E45740" w:rsidP="00016157">
            <w:pPr>
              <w:spacing w:after="0" w:line="240" w:lineRule="auto"/>
            </w:pPr>
            <w:r w:rsidRPr="00016157">
              <w:t>Editorial Trillas</w:t>
            </w:r>
          </w:p>
        </w:tc>
        <w:tc>
          <w:tcPr>
            <w:tcW w:w="1276" w:type="dxa"/>
          </w:tcPr>
          <w:p w:rsidR="00E45740" w:rsidRPr="00016157" w:rsidRDefault="00E45740" w:rsidP="00016157">
            <w:pPr>
              <w:spacing w:after="0" w:line="240" w:lineRule="auto"/>
              <w:jc w:val="center"/>
            </w:pPr>
            <w:r w:rsidRPr="00016157">
              <w:t>9-13</w:t>
            </w:r>
          </w:p>
          <w:p w:rsidR="00E45740" w:rsidRPr="00016157" w:rsidRDefault="00E45740" w:rsidP="00016157">
            <w:pPr>
              <w:spacing w:after="0" w:line="240" w:lineRule="auto"/>
            </w:pPr>
          </w:p>
        </w:tc>
      </w:tr>
      <w:tr w:rsidR="00E45740" w:rsidRPr="00016157" w:rsidTr="00016157">
        <w:tc>
          <w:tcPr>
            <w:tcW w:w="1874" w:type="dxa"/>
          </w:tcPr>
          <w:p w:rsidR="00E45740" w:rsidRPr="00016157" w:rsidRDefault="00E45740" w:rsidP="000161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E45740" w:rsidRPr="00016157" w:rsidRDefault="00E45740" w:rsidP="0065128E">
            <w:pPr>
              <w:spacing w:after="0" w:line="240" w:lineRule="auto"/>
              <w:rPr>
                <w:sz w:val="18"/>
                <w:szCs w:val="18"/>
              </w:rPr>
            </w:pPr>
            <w:r w:rsidRPr="00016157">
              <w:rPr>
                <w:rFonts w:ascii="Arial" w:hAnsi="Arial" w:cs="Arial"/>
                <w:sz w:val="18"/>
                <w:szCs w:val="18"/>
              </w:rPr>
              <w:t>El registro de la información fundamental de una exposición en notas y apuntes de clase.</w:t>
            </w:r>
          </w:p>
        </w:tc>
        <w:tc>
          <w:tcPr>
            <w:tcW w:w="3969" w:type="dxa"/>
          </w:tcPr>
          <w:p w:rsidR="00E45740" w:rsidRPr="00016157" w:rsidRDefault="00E45740" w:rsidP="008F1AA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016157">
              <w:rPr>
                <w:rFonts w:ascii="Arial" w:hAnsi="Arial" w:cs="Arial"/>
                <w:sz w:val="18"/>
                <w:szCs w:val="18"/>
              </w:rPr>
              <w:t>Escuchar una historia o una anécdota.</w:t>
            </w:r>
          </w:p>
          <w:p w:rsidR="00E45740" w:rsidRPr="00016157" w:rsidRDefault="00E45740" w:rsidP="008F1AA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016157">
              <w:rPr>
                <w:rFonts w:ascii="Arial" w:hAnsi="Arial" w:cs="Arial"/>
                <w:sz w:val="18"/>
                <w:szCs w:val="18"/>
              </w:rPr>
              <w:t>Realizar una dramatización su lenguaje corporal y la mímica.</w:t>
            </w:r>
          </w:p>
        </w:tc>
        <w:tc>
          <w:tcPr>
            <w:tcW w:w="1842" w:type="dxa"/>
          </w:tcPr>
          <w:p w:rsidR="00E45740" w:rsidRPr="00016157" w:rsidRDefault="00E45740" w:rsidP="008F1AA2">
            <w:pPr>
              <w:pStyle w:val="NormalWeb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16157">
              <w:rPr>
                <w:rFonts w:ascii="Arial" w:hAnsi="Arial" w:cs="Arial"/>
                <w:bCs/>
                <w:iCs/>
                <w:sz w:val="20"/>
                <w:szCs w:val="20"/>
              </w:rPr>
              <w:t>Conocer la importancia de registrar la información que escucha o que observa.</w:t>
            </w:r>
          </w:p>
        </w:tc>
        <w:tc>
          <w:tcPr>
            <w:tcW w:w="1276" w:type="dxa"/>
          </w:tcPr>
          <w:p w:rsidR="00E45740" w:rsidRPr="00016157" w:rsidRDefault="00E45740" w:rsidP="00016157">
            <w:pPr>
              <w:spacing w:after="0" w:line="240" w:lineRule="auto"/>
            </w:pPr>
            <w:r w:rsidRPr="00016157">
              <w:t>Análisis oral y escrito.</w:t>
            </w:r>
          </w:p>
        </w:tc>
        <w:tc>
          <w:tcPr>
            <w:tcW w:w="1843" w:type="dxa"/>
          </w:tcPr>
          <w:p w:rsidR="00E45740" w:rsidRPr="00016157" w:rsidRDefault="00E45740" w:rsidP="00016157">
            <w:pPr>
              <w:spacing w:after="0" w:line="240" w:lineRule="auto"/>
            </w:pPr>
            <w:r w:rsidRPr="00016157">
              <w:t>Anécdota.</w:t>
            </w:r>
          </w:p>
        </w:tc>
        <w:tc>
          <w:tcPr>
            <w:tcW w:w="1276" w:type="dxa"/>
          </w:tcPr>
          <w:p w:rsidR="00E45740" w:rsidRPr="00016157" w:rsidRDefault="00E45740" w:rsidP="00016157">
            <w:pPr>
              <w:spacing w:after="0" w:line="240" w:lineRule="auto"/>
              <w:jc w:val="center"/>
            </w:pPr>
            <w:r w:rsidRPr="00016157">
              <w:t>16-20</w:t>
            </w:r>
          </w:p>
          <w:p w:rsidR="00E45740" w:rsidRPr="00016157" w:rsidRDefault="00E45740" w:rsidP="00016157">
            <w:pPr>
              <w:spacing w:after="0" w:line="240" w:lineRule="auto"/>
              <w:jc w:val="center"/>
            </w:pPr>
          </w:p>
        </w:tc>
      </w:tr>
      <w:tr w:rsidR="00E45740" w:rsidRPr="00016157" w:rsidTr="00016157">
        <w:tc>
          <w:tcPr>
            <w:tcW w:w="1874" w:type="dxa"/>
          </w:tcPr>
          <w:p w:rsidR="00E45740" w:rsidRPr="00016157" w:rsidRDefault="00E45740" w:rsidP="00016157">
            <w:pPr>
              <w:spacing w:after="0" w:line="240" w:lineRule="auto"/>
              <w:rPr>
                <w:sz w:val="18"/>
                <w:szCs w:val="18"/>
              </w:rPr>
            </w:pPr>
          </w:p>
          <w:p w:rsidR="00E45740" w:rsidRPr="00016157" w:rsidRDefault="00E45740" w:rsidP="00016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E45740" w:rsidRPr="00016157" w:rsidRDefault="00E45740" w:rsidP="00AB1F2C">
            <w:pPr>
              <w:spacing w:after="0" w:line="240" w:lineRule="auto"/>
              <w:rPr>
                <w:sz w:val="18"/>
                <w:szCs w:val="18"/>
              </w:rPr>
            </w:pPr>
            <w:r w:rsidRPr="00016157">
              <w:rPr>
                <w:rFonts w:ascii="Arial" w:hAnsi="Arial" w:cs="Arial"/>
                <w:sz w:val="18"/>
                <w:szCs w:val="18"/>
              </w:rPr>
              <w:t>El seguimiento de las argumentación expuestas en una conferencia o en un debate.</w:t>
            </w:r>
          </w:p>
        </w:tc>
        <w:tc>
          <w:tcPr>
            <w:tcW w:w="3969" w:type="dxa"/>
          </w:tcPr>
          <w:p w:rsidR="00E45740" w:rsidRPr="00016157" w:rsidRDefault="00E45740" w:rsidP="008F1AA2">
            <w:pPr>
              <w:pStyle w:val="NormalWeb"/>
              <w:rPr>
                <w:sz w:val="18"/>
                <w:szCs w:val="18"/>
              </w:rPr>
            </w:pPr>
            <w:r w:rsidRPr="00016157">
              <w:rPr>
                <w:rFonts w:ascii="Arial" w:hAnsi="Arial" w:cs="Arial"/>
                <w:sz w:val="18"/>
                <w:szCs w:val="18"/>
              </w:rPr>
              <w:t>Las alumnos escuchan una conferencia o entrevista grabada en una de las audiocintas del acervo de la biblioteca, por ejemplo.</w:t>
            </w:r>
          </w:p>
        </w:tc>
        <w:tc>
          <w:tcPr>
            <w:tcW w:w="1842" w:type="dxa"/>
          </w:tcPr>
          <w:p w:rsidR="00E45740" w:rsidRPr="00AB1F2C" w:rsidRDefault="00E45740" w:rsidP="00AB1F2C">
            <w:pPr>
              <w:pStyle w:val="NormalWeb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16157">
              <w:rPr>
                <w:rFonts w:ascii="Arial" w:hAnsi="Arial" w:cs="Arial"/>
                <w:bCs/>
                <w:iCs/>
                <w:sz w:val="20"/>
                <w:szCs w:val="20"/>
              </w:rPr>
              <w:t>Identificar los principales planteamientos y argumentaciones de una exposición conferencia grabada en audiocinta</w:t>
            </w:r>
          </w:p>
        </w:tc>
        <w:tc>
          <w:tcPr>
            <w:tcW w:w="1276" w:type="dxa"/>
          </w:tcPr>
          <w:p w:rsidR="00E45740" w:rsidRPr="00016157" w:rsidRDefault="00E45740" w:rsidP="00016157">
            <w:pPr>
              <w:spacing w:after="0" w:line="240" w:lineRule="auto"/>
            </w:pPr>
            <w:r w:rsidRPr="00016157">
              <w:t>Escrito donde la alumna describa el argumento de la videocinta.</w:t>
            </w:r>
          </w:p>
        </w:tc>
        <w:tc>
          <w:tcPr>
            <w:tcW w:w="1843" w:type="dxa"/>
          </w:tcPr>
          <w:p w:rsidR="00E45740" w:rsidRPr="00016157" w:rsidRDefault="00E45740" w:rsidP="00016157">
            <w:pPr>
              <w:spacing w:after="0" w:line="240" w:lineRule="auto"/>
            </w:pPr>
            <w:r w:rsidRPr="00016157">
              <w:t>Videocinta</w:t>
            </w:r>
          </w:p>
        </w:tc>
        <w:tc>
          <w:tcPr>
            <w:tcW w:w="1276" w:type="dxa"/>
          </w:tcPr>
          <w:p w:rsidR="00E45740" w:rsidRPr="00016157" w:rsidRDefault="00E45740" w:rsidP="00016157">
            <w:pPr>
              <w:spacing w:after="0" w:line="240" w:lineRule="auto"/>
              <w:jc w:val="center"/>
            </w:pPr>
            <w:r w:rsidRPr="00016157">
              <w:t>23-27</w:t>
            </w:r>
          </w:p>
        </w:tc>
      </w:tr>
      <w:tr w:rsidR="00E45740" w:rsidRPr="00016157" w:rsidTr="00AB1F2C">
        <w:tc>
          <w:tcPr>
            <w:tcW w:w="1874" w:type="dxa"/>
            <w:shd w:val="clear" w:color="auto" w:fill="FFFF99"/>
          </w:tcPr>
          <w:p w:rsidR="00E45740" w:rsidRPr="00016157" w:rsidRDefault="00E45740" w:rsidP="000161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FFFF99"/>
          </w:tcPr>
          <w:p w:rsidR="00E45740" w:rsidRPr="00016157" w:rsidRDefault="00E45740" w:rsidP="0001615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157">
              <w:rPr>
                <w:rFonts w:ascii="Arial" w:hAnsi="Arial" w:cs="Arial"/>
                <w:sz w:val="18"/>
                <w:szCs w:val="18"/>
              </w:rPr>
              <w:t xml:space="preserve">Observación </w:t>
            </w:r>
          </w:p>
        </w:tc>
        <w:tc>
          <w:tcPr>
            <w:tcW w:w="3969" w:type="dxa"/>
            <w:shd w:val="clear" w:color="auto" w:fill="FFFF99"/>
          </w:tcPr>
          <w:p w:rsidR="00E45740" w:rsidRPr="00016157" w:rsidRDefault="00E45740" w:rsidP="009E16F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99"/>
          </w:tcPr>
          <w:p w:rsidR="00E45740" w:rsidRPr="00016157" w:rsidRDefault="00E45740" w:rsidP="008F1AA2">
            <w:pPr>
              <w:pStyle w:val="NormalWeb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99"/>
          </w:tcPr>
          <w:p w:rsidR="00E45740" w:rsidRPr="00016157" w:rsidRDefault="00E45740" w:rsidP="00016157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FFFF99"/>
          </w:tcPr>
          <w:p w:rsidR="00E45740" w:rsidRPr="00016157" w:rsidRDefault="00E45740" w:rsidP="00016157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FFFF99"/>
          </w:tcPr>
          <w:p w:rsidR="00E45740" w:rsidRPr="00016157" w:rsidRDefault="00E45740" w:rsidP="00016157">
            <w:pPr>
              <w:spacing w:after="0" w:line="240" w:lineRule="auto"/>
              <w:jc w:val="center"/>
            </w:pPr>
            <w:r w:rsidRPr="00016157">
              <w:t>2-6 marzo</w:t>
            </w:r>
          </w:p>
        </w:tc>
      </w:tr>
      <w:tr w:rsidR="00E45740" w:rsidRPr="00016157" w:rsidTr="00AB1F2C">
        <w:trPr>
          <w:trHeight w:val="4264"/>
        </w:trPr>
        <w:tc>
          <w:tcPr>
            <w:tcW w:w="1874" w:type="dxa"/>
          </w:tcPr>
          <w:p w:rsidR="00E45740" w:rsidRPr="00016157" w:rsidRDefault="00E45740" w:rsidP="000161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E45740" w:rsidRPr="00016157" w:rsidRDefault="00E45740" w:rsidP="0001615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157">
              <w:rPr>
                <w:rFonts w:ascii="Arial" w:hAnsi="Arial" w:cs="Arial"/>
                <w:sz w:val="18"/>
                <w:szCs w:val="18"/>
              </w:rPr>
              <w:t>La detección de incongruencias, contradicciones y afirmaciones no fundamentadas en exposiciones orales.</w:t>
            </w:r>
          </w:p>
          <w:p w:rsidR="00E45740" w:rsidRPr="00016157" w:rsidRDefault="00E45740" w:rsidP="0001615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45740" w:rsidRPr="00016157" w:rsidRDefault="00E45740" w:rsidP="0001615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E45740" w:rsidRPr="00016157" w:rsidRDefault="00E45740" w:rsidP="00016157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157">
              <w:rPr>
                <w:rFonts w:ascii="Arial" w:hAnsi="Arial" w:cs="Arial"/>
                <w:sz w:val="18"/>
                <w:szCs w:val="18"/>
              </w:rPr>
              <w:t>Escuchar una lectura y jugar al teléfono descompuesto. En equipos, cotejan sus apuntes y realizan un análisis crítico de argumentos y enfoques. Los equipos someten sus elaboraciones ante el grupo para delimitar posiciones y juicios, considerando las ideas expresadas en el video con palabras e imágenes</w:t>
            </w:r>
          </w:p>
          <w:p w:rsidR="00E45740" w:rsidRPr="00AB1F2C" w:rsidRDefault="00E45740" w:rsidP="00AB1F2C">
            <w:pPr>
              <w:pStyle w:val="NormalWeb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B1F2C">
              <w:rPr>
                <w:rFonts w:ascii="Arial" w:hAnsi="Arial" w:cs="Arial"/>
                <w:sz w:val="20"/>
                <w:szCs w:val="20"/>
              </w:rPr>
              <w:t>Por medio de un debate analizar la diversidad de interpretaciones ante una exposición oral</w:t>
            </w:r>
          </w:p>
        </w:tc>
        <w:tc>
          <w:tcPr>
            <w:tcW w:w="1842" w:type="dxa"/>
          </w:tcPr>
          <w:p w:rsidR="00E45740" w:rsidRPr="00AB1F2C" w:rsidRDefault="00E45740" w:rsidP="00175611">
            <w:pPr>
              <w:pStyle w:val="NormalWeb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16157">
              <w:rPr>
                <w:rFonts w:ascii="Arial" w:hAnsi="Arial" w:cs="Arial"/>
                <w:bCs/>
                <w:iCs/>
                <w:sz w:val="20"/>
                <w:szCs w:val="20"/>
              </w:rPr>
              <w:t>Distinguir los argumentos y posiciones centrales de un debate, entrevistad o programa documental en videograbación</w:t>
            </w:r>
          </w:p>
        </w:tc>
        <w:tc>
          <w:tcPr>
            <w:tcW w:w="1276" w:type="dxa"/>
          </w:tcPr>
          <w:p w:rsidR="00E45740" w:rsidRPr="00016157" w:rsidRDefault="00E45740" w:rsidP="00016157">
            <w:pPr>
              <w:spacing w:after="0" w:line="240" w:lineRule="auto"/>
            </w:pPr>
            <w:r w:rsidRPr="00016157">
              <w:t>Ideas principales</w:t>
            </w:r>
          </w:p>
        </w:tc>
        <w:tc>
          <w:tcPr>
            <w:tcW w:w="1843" w:type="dxa"/>
          </w:tcPr>
          <w:p w:rsidR="00E45740" w:rsidRPr="00016157" w:rsidRDefault="00E45740" w:rsidP="00016157">
            <w:pPr>
              <w:spacing w:after="0" w:line="240" w:lineRule="auto"/>
            </w:pPr>
            <w:r w:rsidRPr="00016157">
              <w:t xml:space="preserve">Estrategias para el estudio de la comunicación </w:t>
            </w:r>
          </w:p>
          <w:p w:rsidR="00E45740" w:rsidRPr="00016157" w:rsidRDefault="00E45740" w:rsidP="00016157">
            <w:pPr>
              <w:spacing w:after="0" w:line="240" w:lineRule="auto"/>
            </w:pPr>
            <w:r w:rsidRPr="00016157">
              <w:t>Rogelio Reyes</w:t>
            </w:r>
          </w:p>
          <w:p w:rsidR="00E45740" w:rsidRPr="00016157" w:rsidRDefault="00E45740" w:rsidP="00016157">
            <w:pPr>
              <w:spacing w:after="0" w:line="240" w:lineRule="auto"/>
            </w:pPr>
            <w:r w:rsidRPr="00016157">
              <w:t>Fernando Arellano</w:t>
            </w:r>
          </w:p>
          <w:p w:rsidR="00E45740" w:rsidRDefault="00E45740" w:rsidP="00016157">
            <w:pPr>
              <w:spacing w:after="0" w:line="240" w:lineRule="auto"/>
            </w:pPr>
            <w:r w:rsidRPr="00016157">
              <w:t>Editorial Trillas</w:t>
            </w:r>
          </w:p>
          <w:p w:rsidR="00E45740" w:rsidRPr="00AB1F2C" w:rsidRDefault="00E45740" w:rsidP="00AB1F2C"/>
        </w:tc>
        <w:tc>
          <w:tcPr>
            <w:tcW w:w="1276" w:type="dxa"/>
          </w:tcPr>
          <w:p w:rsidR="00E45740" w:rsidRPr="00016157" w:rsidRDefault="00E45740" w:rsidP="00016157">
            <w:pPr>
              <w:spacing w:after="0" w:line="240" w:lineRule="auto"/>
              <w:jc w:val="center"/>
            </w:pPr>
          </w:p>
          <w:p w:rsidR="00E45740" w:rsidRPr="00016157" w:rsidRDefault="00E45740" w:rsidP="00016157">
            <w:pPr>
              <w:spacing w:after="0" w:line="240" w:lineRule="auto"/>
              <w:jc w:val="center"/>
            </w:pPr>
            <w:r w:rsidRPr="00016157">
              <w:t>9-13 marzo</w:t>
            </w:r>
          </w:p>
          <w:p w:rsidR="00E45740" w:rsidRPr="00016157" w:rsidRDefault="00E45740" w:rsidP="00016157">
            <w:pPr>
              <w:spacing w:after="0" w:line="240" w:lineRule="auto"/>
              <w:jc w:val="center"/>
            </w:pPr>
          </w:p>
          <w:p w:rsidR="00E45740" w:rsidRPr="00016157" w:rsidRDefault="00E45740" w:rsidP="00016157">
            <w:pPr>
              <w:spacing w:after="0" w:line="240" w:lineRule="auto"/>
              <w:jc w:val="center"/>
            </w:pPr>
            <w:r w:rsidRPr="00016157">
              <w:t>9,10,11 EXAMENES BIMESTRALES</w:t>
            </w:r>
          </w:p>
          <w:p w:rsidR="00E45740" w:rsidRPr="00016157" w:rsidRDefault="00E45740" w:rsidP="00016157">
            <w:pPr>
              <w:spacing w:after="0" w:line="240" w:lineRule="auto"/>
              <w:jc w:val="center"/>
            </w:pPr>
          </w:p>
          <w:p w:rsidR="00E45740" w:rsidRPr="00016157" w:rsidRDefault="00E45740" w:rsidP="00016157">
            <w:pPr>
              <w:spacing w:after="0" w:line="240" w:lineRule="auto"/>
              <w:jc w:val="center"/>
            </w:pPr>
            <w:r w:rsidRPr="00016157">
              <w:t>13 ENTREGA DE EVALUACIONES</w:t>
            </w:r>
          </w:p>
        </w:tc>
      </w:tr>
      <w:tr w:rsidR="00E45740" w:rsidRPr="00016157" w:rsidTr="00016157">
        <w:tc>
          <w:tcPr>
            <w:tcW w:w="1874" w:type="dxa"/>
          </w:tcPr>
          <w:p w:rsidR="00E45740" w:rsidRPr="00016157" w:rsidRDefault="00E45740" w:rsidP="00016157">
            <w:pPr>
              <w:spacing w:after="0" w:line="240" w:lineRule="auto"/>
              <w:rPr>
                <w:sz w:val="18"/>
                <w:szCs w:val="18"/>
              </w:rPr>
            </w:pPr>
            <w:r w:rsidRPr="00016157">
              <w:rPr>
                <w:rStyle w:val="Strong"/>
                <w:rFonts w:ascii="Arial" w:hAnsi="Arial" w:cs="Arial"/>
                <w:sz w:val="18"/>
                <w:szCs w:val="18"/>
              </w:rPr>
              <w:t>Campo II.</w:t>
            </w:r>
            <w:r w:rsidRPr="000161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La expresión oral fluida y coherente</w:t>
            </w:r>
          </w:p>
        </w:tc>
        <w:tc>
          <w:tcPr>
            <w:tcW w:w="1495" w:type="dxa"/>
          </w:tcPr>
          <w:p w:rsidR="00E45740" w:rsidRPr="00016157" w:rsidRDefault="00E45740" w:rsidP="001756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6157">
              <w:rPr>
                <w:rFonts w:ascii="Arial" w:hAnsi="Arial" w:cs="Arial"/>
                <w:sz w:val="18"/>
                <w:szCs w:val="18"/>
              </w:rPr>
              <w:t>La descripción y explicación oral de fenómenos y ambientes.</w:t>
            </w:r>
          </w:p>
        </w:tc>
        <w:tc>
          <w:tcPr>
            <w:tcW w:w="3969" w:type="dxa"/>
          </w:tcPr>
          <w:p w:rsidR="00E45740" w:rsidRPr="00016157" w:rsidRDefault="00E45740" w:rsidP="008F1AA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016157">
              <w:rPr>
                <w:rFonts w:ascii="Arial" w:hAnsi="Arial" w:cs="Arial"/>
                <w:sz w:val="18"/>
                <w:szCs w:val="18"/>
              </w:rPr>
              <w:t>Analizar la lectura del texto: La descripción.</w:t>
            </w:r>
          </w:p>
          <w:p w:rsidR="00E45740" w:rsidRPr="00016157" w:rsidRDefault="00E45740" w:rsidP="008F1AA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016157">
              <w:rPr>
                <w:rFonts w:ascii="Arial" w:hAnsi="Arial" w:cs="Arial"/>
                <w:sz w:val="18"/>
                <w:szCs w:val="18"/>
              </w:rPr>
              <w:t>Descripción de diversas imágenes.</w:t>
            </w:r>
          </w:p>
          <w:p w:rsidR="00E45740" w:rsidRPr="00016157" w:rsidRDefault="00E45740" w:rsidP="008F1AA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016157">
              <w:rPr>
                <w:rFonts w:ascii="Arial" w:hAnsi="Arial" w:cs="Arial"/>
                <w:sz w:val="18"/>
                <w:szCs w:val="18"/>
              </w:rPr>
              <w:t>Realizar descripciones de las observaciones que tuvieron en su visita al Jardín de Niños apoyadas del diaria de observación</w:t>
            </w:r>
          </w:p>
        </w:tc>
        <w:tc>
          <w:tcPr>
            <w:tcW w:w="1842" w:type="dxa"/>
          </w:tcPr>
          <w:p w:rsidR="00E45740" w:rsidRPr="00016157" w:rsidRDefault="00E45740" w:rsidP="00016157">
            <w:pPr>
              <w:pStyle w:val="NormalWeb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16157">
              <w:rPr>
                <w:rFonts w:ascii="Arial" w:hAnsi="Arial" w:cs="Arial"/>
                <w:bCs/>
                <w:iCs/>
                <w:sz w:val="20"/>
                <w:szCs w:val="20"/>
              </w:rPr>
              <w:t>Adquiera la habilidad de narrar, explicar y describir</w:t>
            </w:r>
          </w:p>
        </w:tc>
        <w:tc>
          <w:tcPr>
            <w:tcW w:w="1276" w:type="dxa"/>
          </w:tcPr>
          <w:p w:rsidR="00E45740" w:rsidRPr="00016157" w:rsidRDefault="00E45740" w:rsidP="00016157">
            <w:pPr>
              <w:spacing w:after="0" w:line="240" w:lineRule="auto"/>
            </w:pPr>
            <w:r w:rsidRPr="00016157">
              <w:t xml:space="preserve">Descripción  oral de la observación </w:t>
            </w:r>
          </w:p>
        </w:tc>
        <w:tc>
          <w:tcPr>
            <w:tcW w:w="1843" w:type="dxa"/>
          </w:tcPr>
          <w:p w:rsidR="00E45740" w:rsidRPr="00016157" w:rsidRDefault="00E45740" w:rsidP="00016157">
            <w:pPr>
              <w:spacing w:after="0" w:line="240" w:lineRule="auto"/>
            </w:pPr>
            <w:r w:rsidRPr="00016157">
              <w:t>García Caeiro</w:t>
            </w:r>
          </w:p>
          <w:p w:rsidR="00E45740" w:rsidRPr="00016157" w:rsidRDefault="00E45740" w:rsidP="00016157">
            <w:pPr>
              <w:spacing w:after="0" w:line="240" w:lineRule="auto"/>
            </w:pPr>
            <w:r w:rsidRPr="00016157">
              <w:t>Expresión Oral</w:t>
            </w:r>
          </w:p>
        </w:tc>
        <w:tc>
          <w:tcPr>
            <w:tcW w:w="1276" w:type="dxa"/>
          </w:tcPr>
          <w:p w:rsidR="00E45740" w:rsidRPr="00016157" w:rsidRDefault="00E45740" w:rsidP="00016157">
            <w:pPr>
              <w:spacing w:after="0" w:line="240" w:lineRule="auto"/>
              <w:jc w:val="center"/>
            </w:pPr>
            <w:r w:rsidRPr="00016157">
              <w:t>16-20 marzo</w:t>
            </w:r>
          </w:p>
          <w:p w:rsidR="00E45740" w:rsidRPr="00016157" w:rsidRDefault="00E45740" w:rsidP="00016157">
            <w:pPr>
              <w:spacing w:after="0" w:line="240" w:lineRule="auto"/>
              <w:jc w:val="center"/>
            </w:pPr>
            <w:r w:rsidRPr="00016157">
              <w:t>16 INHABIL</w:t>
            </w:r>
          </w:p>
        </w:tc>
      </w:tr>
      <w:tr w:rsidR="00E45740" w:rsidRPr="00016157" w:rsidTr="00016157">
        <w:tc>
          <w:tcPr>
            <w:tcW w:w="1874" w:type="dxa"/>
          </w:tcPr>
          <w:p w:rsidR="00E45740" w:rsidRPr="00016157" w:rsidRDefault="00E45740" w:rsidP="00016157">
            <w:pPr>
              <w:spacing w:after="0" w:line="240" w:lineRule="auto"/>
              <w:rPr>
                <w:rStyle w:val="Strong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E45740" w:rsidRPr="00016157" w:rsidRDefault="00E45740" w:rsidP="00AB1F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6157">
              <w:rPr>
                <w:rFonts w:ascii="Arial" w:hAnsi="Arial" w:cs="Arial"/>
                <w:sz w:val="18"/>
                <w:szCs w:val="18"/>
              </w:rPr>
              <w:t>La preparación y exposición de una narración o relato dirigida a grupos de edades y ambientes distintos.</w:t>
            </w:r>
          </w:p>
        </w:tc>
        <w:tc>
          <w:tcPr>
            <w:tcW w:w="3969" w:type="dxa"/>
          </w:tcPr>
          <w:p w:rsidR="00E45740" w:rsidRPr="00016157" w:rsidRDefault="00E45740" w:rsidP="00016157">
            <w:pPr>
              <w:pStyle w:val="NormalWeb"/>
              <w:jc w:val="both"/>
              <w:rPr>
                <w:sz w:val="18"/>
                <w:szCs w:val="18"/>
              </w:rPr>
            </w:pPr>
            <w:r w:rsidRPr="00016157">
              <w:rPr>
                <w:rFonts w:ascii="Arial" w:hAnsi="Arial" w:cs="Arial"/>
                <w:bCs/>
                <w:iCs/>
                <w:sz w:val="18"/>
                <w:szCs w:val="18"/>
              </w:rPr>
              <w:t>Exponer una narración o relato dirigido a grupos de edades y contextos distintos.</w:t>
            </w:r>
            <w:r w:rsidRPr="0001615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45740" w:rsidRPr="00016157" w:rsidRDefault="00E45740" w:rsidP="00016157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E45740" w:rsidRPr="00016157" w:rsidRDefault="00E45740" w:rsidP="00175611">
            <w:pPr>
              <w:pStyle w:val="NormalWeb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16157">
              <w:rPr>
                <w:rFonts w:ascii="Arial" w:hAnsi="Arial" w:cs="Arial"/>
                <w:bCs/>
                <w:iCs/>
                <w:sz w:val="20"/>
                <w:szCs w:val="20"/>
              </w:rPr>
              <w:t>Que la alumna conozca diferentes tipos de narraciones y la estructura del cuento, así como diferentes técnicas de aplicarlos.</w:t>
            </w:r>
          </w:p>
        </w:tc>
        <w:tc>
          <w:tcPr>
            <w:tcW w:w="1276" w:type="dxa"/>
          </w:tcPr>
          <w:p w:rsidR="00E45740" w:rsidRPr="00016157" w:rsidRDefault="00E45740" w:rsidP="00016157">
            <w:pPr>
              <w:spacing w:after="0" w:line="240" w:lineRule="auto"/>
            </w:pPr>
          </w:p>
        </w:tc>
        <w:tc>
          <w:tcPr>
            <w:tcW w:w="1843" w:type="dxa"/>
          </w:tcPr>
          <w:p w:rsidR="00E45740" w:rsidRPr="00016157" w:rsidRDefault="00E45740" w:rsidP="00016157">
            <w:pPr>
              <w:spacing w:after="0" w:line="240" w:lineRule="auto"/>
            </w:pPr>
            <w:r>
              <w:t>El Jardín de infantes de hoy Bosch de P Lydia El cuento</w:t>
            </w:r>
          </w:p>
        </w:tc>
        <w:tc>
          <w:tcPr>
            <w:tcW w:w="1276" w:type="dxa"/>
          </w:tcPr>
          <w:p w:rsidR="00E45740" w:rsidRPr="00016157" w:rsidRDefault="00E45740" w:rsidP="00016157">
            <w:pPr>
              <w:spacing w:after="0" w:line="240" w:lineRule="auto"/>
              <w:jc w:val="center"/>
            </w:pPr>
            <w:r w:rsidRPr="00016157">
              <w:t>23-27 marzo</w:t>
            </w:r>
          </w:p>
        </w:tc>
      </w:tr>
      <w:tr w:rsidR="00E45740" w:rsidRPr="00016157" w:rsidTr="00016157">
        <w:tc>
          <w:tcPr>
            <w:tcW w:w="1874" w:type="dxa"/>
          </w:tcPr>
          <w:p w:rsidR="00E45740" w:rsidRPr="00016157" w:rsidRDefault="00E45740" w:rsidP="00016157">
            <w:pPr>
              <w:spacing w:after="0" w:line="240" w:lineRule="auto"/>
              <w:rPr>
                <w:rStyle w:val="Strong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E45740" w:rsidRPr="00016157" w:rsidRDefault="00E45740" w:rsidP="005406F1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016157">
              <w:rPr>
                <w:rFonts w:ascii="Arial" w:hAnsi="Arial" w:cs="Arial"/>
                <w:sz w:val="18"/>
                <w:szCs w:val="18"/>
              </w:rPr>
              <w:t>La planeación y presentación de una exposición oral</w:t>
            </w:r>
          </w:p>
        </w:tc>
        <w:tc>
          <w:tcPr>
            <w:tcW w:w="3969" w:type="dxa"/>
          </w:tcPr>
          <w:p w:rsidR="00E45740" w:rsidRPr="00016157" w:rsidRDefault="00E45740" w:rsidP="00016157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157">
              <w:rPr>
                <w:rFonts w:ascii="Arial" w:hAnsi="Arial" w:cs="Arial"/>
                <w:bCs/>
                <w:iCs/>
                <w:sz w:val="18"/>
                <w:szCs w:val="18"/>
              </w:rPr>
              <w:t>Diseñar y presentar un cuento</w:t>
            </w:r>
          </w:p>
        </w:tc>
        <w:tc>
          <w:tcPr>
            <w:tcW w:w="1842" w:type="dxa"/>
          </w:tcPr>
          <w:p w:rsidR="00E45740" w:rsidRPr="00016157" w:rsidRDefault="00E45740" w:rsidP="00175611">
            <w:pPr>
              <w:pStyle w:val="NormalWeb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16157">
              <w:rPr>
                <w:rFonts w:ascii="Arial" w:hAnsi="Arial" w:cs="Arial"/>
                <w:bCs/>
                <w:iCs/>
                <w:sz w:val="20"/>
                <w:szCs w:val="20"/>
              </w:rPr>
              <w:t>Las alumnas diseñan cuentos y los elaboran dentro del aula</w:t>
            </w:r>
          </w:p>
        </w:tc>
        <w:tc>
          <w:tcPr>
            <w:tcW w:w="1276" w:type="dxa"/>
          </w:tcPr>
          <w:p w:rsidR="00E45740" w:rsidRPr="00016157" w:rsidRDefault="00E45740" w:rsidP="00016157">
            <w:pPr>
              <w:spacing w:after="0" w:line="240" w:lineRule="auto"/>
            </w:pPr>
          </w:p>
        </w:tc>
        <w:tc>
          <w:tcPr>
            <w:tcW w:w="1843" w:type="dxa"/>
          </w:tcPr>
          <w:p w:rsidR="00E45740" w:rsidRPr="00016157" w:rsidRDefault="00E45740" w:rsidP="00016157">
            <w:pPr>
              <w:spacing w:after="0" w:line="240" w:lineRule="auto"/>
            </w:pPr>
            <w:smartTag w:uri="urn:schemas-microsoft-com:office:smarttags" w:element="PersonName">
              <w:smartTagPr>
                <w:attr w:name="ProductID" w:val="La Redacción"/>
              </w:smartTagPr>
              <w:r>
                <w:t>La Redacción</w:t>
              </w:r>
            </w:smartTag>
            <w:r>
              <w:t xml:space="preserve"> por el cuento: Isabel Aguilera</w:t>
            </w:r>
          </w:p>
        </w:tc>
        <w:tc>
          <w:tcPr>
            <w:tcW w:w="1276" w:type="dxa"/>
          </w:tcPr>
          <w:p w:rsidR="00E45740" w:rsidRPr="00016157" w:rsidRDefault="00E45740" w:rsidP="00016157">
            <w:pPr>
              <w:spacing w:after="0" w:line="240" w:lineRule="auto"/>
              <w:jc w:val="center"/>
            </w:pPr>
            <w:r w:rsidRPr="00016157">
              <w:t>30-3 abril</w:t>
            </w:r>
          </w:p>
        </w:tc>
      </w:tr>
      <w:tr w:rsidR="00E45740" w:rsidRPr="00016157" w:rsidTr="00AB1F2C">
        <w:tc>
          <w:tcPr>
            <w:tcW w:w="1874" w:type="dxa"/>
            <w:shd w:val="clear" w:color="auto" w:fill="CC99FF"/>
          </w:tcPr>
          <w:p w:rsidR="00E45740" w:rsidRPr="00016157" w:rsidRDefault="00E45740" w:rsidP="00016157">
            <w:pPr>
              <w:spacing w:after="0" w:line="240" w:lineRule="auto"/>
              <w:rPr>
                <w:rStyle w:val="Strong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CC99FF"/>
          </w:tcPr>
          <w:p w:rsidR="00E45740" w:rsidRPr="00016157" w:rsidRDefault="00E45740" w:rsidP="005406F1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CC99FF"/>
          </w:tcPr>
          <w:p w:rsidR="00E45740" w:rsidRPr="00016157" w:rsidRDefault="00E45740" w:rsidP="00016157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CC99FF"/>
          </w:tcPr>
          <w:p w:rsidR="00E45740" w:rsidRPr="00016157" w:rsidRDefault="00E45740" w:rsidP="00016157">
            <w:pPr>
              <w:pStyle w:val="NormalWeb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C99FF"/>
          </w:tcPr>
          <w:p w:rsidR="00E45740" w:rsidRPr="00016157" w:rsidRDefault="00E45740" w:rsidP="00016157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CC99FF"/>
          </w:tcPr>
          <w:p w:rsidR="00E45740" w:rsidRPr="00016157" w:rsidRDefault="00E45740" w:rsidP="00016157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CC99FF"/>
          </w:tcPr>
          <w:p w:rsidR="00E45740" w:rsidRPr="00016157" w:rsidRDefault="00E45740" w:rsidP="00016157">
            <w:pPr>
              <w:spacing w:after="0" w:line="240" w:lineRule="auto"/>
              <w:jc w:val="center"/>
            </w:pPr>
            <w:r w:rsidRPr="00016157">
              <w:t>6-17 vacaciones</w:t>
            </w:r>
          </w:p>
        </w:tc>
      </w:tr>
      <w:tr w:rsidR="00E45740" w:rsidRPr="00016157" w:rsidTr="00016157">
        <w:tc>
          <w:tcPr>
            <w:tcW w:w="1874" w:type="dxa"/>
          </w:tcPr>
          <w:p w:rsidR="00E45740" w:rsidRPr="00016157" w:rsidRDefault="00E45740" w:rsidP="00016157">
            <w:pPr>
              <w:spacing w:after="0" w:line="240" w:lineRule="auto"/>
              <w:rPr>
                <w:rStyle w:val="Strong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E45740" w:rsidRPr="00016157" w:rsidRDefault="00E45740" w:rsidP="005406F1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016157">
              <w:rPr>
                <w:rFonts w:ascii="Arial" w:hAnsi="Arial" w:cs="Arial"/>
                <w:sz w:val="18"/>
                <w:szCs w:val="18"/>
              </w:rPr>
              <w:t>La planeación y presentación de una exposición oral</w:t>
            </w:r>
          </w:p>
        </w:tc>
        <w:tc>
          <w:tcPr>
            <w:tcW w:w="3969" w:type="dxa"/>
          </w:tcPr>
          <w:p w:rsidR="00E45740" w:rsidRPr="00016157" w:rsidRDefault="00E45740" w:rsidP="00016157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157">
              <w:rPr>
                <w:rFonts w:ascii="Arial" w:hAnsi="Arial" w:cs="Arial"/>
                <w:bCs/>
                <w:iCs/>
                <w:sz w:val="18"/>
                <w:szCs w:val="18"/>
              </w:rPr>
              <w:t>Diseñar y presentar un cuento</w:t>
            </w:r>
          </w:p>
        </w:tc>
        <w:tc>
          <w:tcPr>
            <w:tcW w:w="1842" w:type="dxa"/>
          </w:tcPr>
          <w:p w:rsidR="00E45740" w:rsidRPr="00016157" w:rsidRDefault="00E45740" w:rsidP="00175611">
            <w:pPr>
              <w:pStyle w:val="NormalWeb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16157">
              <w:rPr>
                <w:rFonts w:ascii="Arial" w:hAnsi="Arial" w:cs="Arial"/>
                <w:bCs/>
                <w:iCs/>
                <w:sz w:val="20"/>
                <w:szCs w:val="20"/>
              </w:rPr>
              <w:t>Las alumnas diseñan cuentos y los elaboran dentro del aula</w:t>
            </w:r>
          </w:p>
        </w:tc>
        <w:tc>
          <w:tcPr>
            <w:tcW w:w="1276" w:type="dxa"/>
          </w:tcPr>
          <w:p w:rsidR="00E45740" w:rsidRPr="00016157" w:rsidRDefault="00E45740" w:rsidP="00016157">
            <w:pPr>
              <w:spacing w:after="0" w:line="240" w:lineRule="auto"/>
            </w:pPr>
          </w:p>
        </w:tc>
        <w:tc>
          <w:tcPr>
            <w:tcW w:w="1843" w:type="dxa"/>
          </w:tcPr>
          <w:p w:rsidR="00E45740" w:rsidRPr="00016157" w:rsidRDefault="00E45740" w:rsidP="00016157">
            <w:pPr>
              <w:spacing w:after="0" w:line="240" w:lineRule="auto"/>
            </w:pPr>
            <w:r>
              <w:t>El Jardín de infantes de hoy Bosch de P Lydia El cuento</w:t>
            </w:r>
          </w:p>
        </w:tc>
        <w:tc>
          <w:tcPr>
            <w:tcW w:w="1276" w:type="dxa"/>
          </w:tcPr>
          <w:p w:rsidR="00E45740" w:rsidRPr="00016157" w:rsidRDefault="00E45740" w:rsidP="00016157">
            <w:pPr>
              <w:spacing w:after="0" w:line="240" w:lineRule="auto"/>
              <w:jc w:val="center"/>
            </w:pPr>
            <w:r>
              <w:t>20-24</w:t>
            </w:r>
            <w:r w:rsidRPr="00016157">
              <w:t xml:space="preserve"> abril</w:t>
            </w:r>
          </w:p>
        </w:tc>
      </w:tr>
      <w:tr w:rsidR="00E45740" w:rsidRPr="00016157" w:rsidTr="00016157">
        <w:tc>
          <w:tcPr>
            <w:tcW w:w="1874" w:type="dxa"/>
          </w:tcPr>
          <w:p w:rsidR="00E45740" w:rsidRPr="00016157" w:rsidRDefault="00E45740" w:rsidP="00016157">
            <w:pPr>
              <w:spacing w:after="0" w:line="240" w:lineRule="auto"/>
              <w:rPr>
                <w:rStyle w:val="Strong"/>
                <w:rFonts w:ascii="Arial" w:hAnsi="Arial" w:cs="Arial"/>
                <w:sz w:val="18"/>
                <w:szCs w:val="18"/>
              </w:rPr>
            </w:pPr>
          </w:p>
          <w:p w:rsidR="00E45740" w:rsidRPr="00016157" w:rsidRDefault="00E45740" w:rsidP="0065128E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016157"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 xml:space="preserve">Campo III. La lectura de libros y el manejo de las fuentes de información </w:t>
            </w:r>
          </w:p>
          <w:p w:rsidR="00E45740" w:rsidRPr="00016157" w:rsidRDefault="00E45740" w:rsidP="00016157">
            <w:pPr>
              <w:spacing w:after="0" w:line="240" w:lineRule="auto"/>
              <w:rPr>
                <w:rStyle w:val="Strong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E45740" w:rsidRPr="00016157" w:rsidRDefault="00E45740" w:rsidP="005406F1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</w:p>
          <w:p w:rsidR="00E45740" w:rsidRPr="00016157" w:rsidRDefault="00E45740" w:rsidP="005406F1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016157">
              <w:rPr>
                <w:rFonts w:ascii="Arial" w:hAnsi="Arial" w:cs="Arial"/>
                <w:sz w:val="18"/>
                <w:szCs w:val="18"/>
              </w:rPr>
              <w:t>Algunas dificultades en la lectura de textos académicos y recursos para mejorar la comprensión</w:t>
            </w:r>
          </w:p>
        </w:tc>
        <w:tc>
          <w:tcPr>
            <w:tcW w:w="3969" w:type="dxa"/>
          </w:tcPr>
          <w:p w:rsidR="00E45740" w:rsidRPr="00016157" w:rsidRDefault="00E45740" w:rsidP="00016157">
            <w:pPr>
              <w:pStyle w:val="NormalWeb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E45740" w:rsidRPr="00016157" w:rsidRDefault="00E45740" w:rsidP="00016157">
            <w:pPr>
              <w:pStyle w:val="NormalWeb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16157">
              <w:rPr>
                <w:rFonts w:ascii="Arial" w:hAnsi="Arial" w:cs="Arial"/>
                <w:bCs/>
                <w:iCs/>
                <w:sz w:val="18"/>
                <w:szCs w:val="18"/>
              </w:rPr>
              <w:t>Ataque de palabras.</w:t>
            </w:r>
          </w:p>
          <w:p w:rsidR="00E45740" w:rsidRPr="00016157" w:rsidRDefault="00E45740" w:rsidP="00016157">
            <w:pPr>
              <w:pStyle w:val="NormalWeb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E45740" w:rsidRPr="00016157" w:rsidRDefault="00E45740" w:rsidP="00016157">
            <w:pPr>
              <w:pStyle w:val="NormalWeb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842" w:type="dxa"/>
          </w:tcPr>
          <w:p w:rsidR="00E45740" w:rsidRPr="00016157" w:rsidRDefault="00E45740" w:rsidP="00016157">
            <w:pPr>
              <w:pStyle w:val="NormalWeb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E45740" w:rsidRPr="00016157" w:rsidRDefault="00E45740" w:rsidP="00AB1F2C">
            <w:pPr>
              <w:pStyle w:val="NormalWeb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16157">
              <w:rPr>
                <w:rFonts w:ascii="Arial" w:hAnsi="Arial" w:cs="Arial"/>
                <w:bCs/>
                <w:iCs/>
                <w:sz w:val="20"/>
                <w:szCs w:val="20"/>
              </w:rPr>
              <w:t>Identificar dificultades individuales para la lectura y diseñar estrategias para su atención</w:t>
            </w:r>
            <w:r w:rsidRPr="000161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E45740" w:rsidRPr="00016157" w:rsidRDefault="00E45740" w:rsidP="00016157">
            <w:pPr>
              <w:spacing w:after="0" w:line="240" w:lineRule="auto"/>
            </w:pPr>
          </w:p>
        </w:tc>
        <w:tc>
          <w:tcPr>
            <w:tcW w:w="1843" w:type="dxa"/>
          </w:tcPr>
          <w:p w:rsidR="00E45740" w:rsidRPr="00016157" w:rsidRDefault="00E45740" w:rsidP="00016157">
            <w:pPr>
              <w:spacing w:after="0" w:line="240" w:lineRule="auto"/>
            </w:pPr>
          </w:p>
        </w:tc>
        <w:tc>
          <w:tcPr>
            <w:tcW w:w="1276" w:type="dxa"/>
          </w:tcPr>
          <w:p w:rsidR="00E45740" w:rsidRDefault="00E45740" w:rsidP="00016157">
            <w:pPr>
              <w:spacing w:after="0" w:line="240" w:lineRule="auto"/>
              <w:jc w:val="center"/>
            </w:pPr>
            <w:r>
              <w:t>27-1° mayo</w:t>
            </w:r>
          </w:p>
          <w:p w:rsidR="00E45740" w:rsidRPr="00016157" w:rsidRDefault="00E45740" w:rsidP="00016157">
            <w:pPr>
              <w:spacing w:after="0" w:line="240" w:lineRule="auto"/>
              <w:jc w:val="center"/>
            </w:pPr>
            <w:r w:rsidRPr="00016157">
              <w:t>1° inhábil</w:t>
            </w:r>
          </w:p>
        </w:tc>
      </w:tr>
      <w:tr w:rsidR="00E45740" w:rsidRPr="00016157" w:rsidTr="00016157">
        <w:tc>
          <w:tcPr>
            <w:tcW w:w="1874" w:type="dxa"/>
          </w:tcPr>
          <w:p w:rsidR="00E45740" w:rsidRPr="00016157" w:rsidRDefault="00E45740" w:rsidP="00016157">
            <w:pPr>
              <w:spacing w:after="0" w:line="240" w:lineRule="auto"/>
              <w:rPr>
                <w:rStyle w:val="Strong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E45740" w:rsidRPr="00016157" w:rsidRDefault="00E45740" w:rsidP="003C1004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016157">
              <w:rPr>
                <w:rFonts w:ascii="Arial" w:hAnsi="Arial" w:cs="Arial"/>
                <w:sz w:val="18"/>
                <w:szCs w:val="18"/>
              </w:rPr>
              <w:t>2.-El análisis y valoración del contenido de un artículo especializado</w:t>
            </w:r>
          </w:p>
        </w:tc>
        <w:tc>
          <w:tcPr>
            <w:tcW w:w="3969" w:type="dxa"/>
          </w:tcPr>
          <w:p w:rsidR="00E45740" w:rsidRPr="00016157" w:rsidRDefault="00E45740" w:rsidP="00016157">
            <w:pPr>
              <w:pStyle w:val="NormalWeb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16157">
              <w:rPr>
                <w:rFonts w:ascii="Arial" w:hAnsi="Arial" w:cs="Arial"/>
                <w:bCs/>
                <w:iCs/>
                <w:sz w:val="20"/>
                <w:szCs w:val="20"/>
              </w:rPr>
              <w:t>Leer un artículo de una revista sobre educación, analizar el contenido.</w:t>
            </w:r>
          </w:p>
          <w:p w:rsidR="00E45740" w:rsidRPr="00016157" w:rsidRDefault="00E45740" w:rsidP="00016157">
            <w:pPr>
              <w:pStyle w:val="NormalWeb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16157">
              <w:rPr>
                <w:rFonts w:ascii="Arial" w:hAnsi="Arial" w:cs="Arial"/>
                <w:bCs/>
                <w:iCs/>
                <w:sz w:val="20"/>
                <w:szCs w:val="20"/>
              </w:rPr>
              <w:t>Escuchar la canción de Juan Manuela Serrat, “Cantares”</w:t>
            </w:r>
          </w:p>
          <w:p w:rsidR="00E45740" w:rsidRPr="00016157" w:rsidRDefault="00E45740" w:rsidP="00016157">
            <w:pPr>
              <w:pStyle w:val="NormalWeb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:rsidR="00E45740" w:rsidRPr="00016157" w:rsidRDefault="00E45740" w:rsidP="00016157">
            <w:pPr>
              <w:pStyle w:val="NormalWeb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740" w:rsidRPr="00016157" w:rsidRDefault="00E45740" w:rsidP="00016157">
            <w:pPr>
              <w:spacing w:after="0" w:line="240" w:lineRule="auto"/>
            </w:pPr>
          </w:p>
        </w:tc>
        <w:tc>
          <w:tcPr>
            <w:tcW w:w="1843" w:type="dxa"/>
          </w:tcPr>
          <w:p w:rsidR="00E45740" w:rsidRPr="00016157" w:rsidRDefault="00E45740" w:rsidP="00016157">
            <w:pPr>
              <w:spacing w:after="0" w:line="240" w:lineRule="auto"/>
            </w:pPr>
            <w:r>
              <w:t>Kuruwi: un proyecto Educativo frente a la Obligatoriedad</w:t>
            </w:r>
          </w:p>
        </w:tc>
        <w:tc>
          <w:tcPr>
            <w:tcW w:w="1276" w:type="dxa"/>
          </w:tcPr>
          <w:p w:rsidR="00E45740" w:rsidRPr="00016157" w:rsidRDefault="00E45740" w:rsidP="00016157">
            <w:pPr>
              <w:spacing w:after="0" w:line="240" w:lineRule="auto"/>
              <w:jc w:val="center"/>
            </w:pPr>
            <w:r>
              <w:t>4-8</w:t>
            </w:r>
            <w:r w:rsidRPr="00016157">
              <w:t>mayo</w:t>
            </w:r>
          </w:p>
          <w:p w:rsidR="00E45740" w:rsidRPr="00016157" w:rsidRDefault="00E45740" w:rsidP="00016157">
            <w:pPr>
              <w:spacing w:after="0" w:line="240" w:lineRule="auto"/>
              <w:jc w:val="center"/>
            </w:pPr>
          </w:p>
        </w:tc>
      </w:tr>
      <w:tr w:rsidR="00E45740" w:rsidRPr="00016157" w:rsidTr="00016157">
        <w:tc>
          <w:tcPr>
            <w:tcW w:w="1874" w:type="dxa"/>
          </w:tcPr>
          <w:p w:rsidR="00E45740" w:rsidRPr="00016157" w:rsidRDefault="00E45740" w:rsidP="00016157">
            <w:pPr>
              <w:spacing w:after="0" w:line="240" w:lineRule="auto"/>
              <w:rPr>
                <w:rStyle w:val="Strong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E45740" w:rsidRPr="00016157" w:rsidRDefault="00E45740" w:rsidP="003C1004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016157">
              <w:rPr>
                <w:rFonts w:ascii="Arial" w:hAnsi="Arial" w:cs="Arial"/>
                <w:sz w:val="18"/>
                <w:szCs w:val="18"/>
              </w:rPr>
              <w:t>3.- La selección y consulta de fuentes de información en la biblioteca</w:t>
            </w:r>
          </w:p>
        </w:tc>
        <w:tc>
          <w:tcPr>
            <w:tcW w:w="3969" w:type="dxa"/>
          </w:tcPr>
          <w:p w:rsidR="00E45740" w:rsidRPr="00016157" w:rsidRDefault="00E45740" w:rsidP="00016157">
            <w:pPr>
              <w:pStyle w:val="NormalWeb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16157">
              <w:rPr>
                <w:rFonts w:ascii="Arial" w:hAnsi="Arial" w:cs="Arial"/>
                <w:bCs/>
                <w:iCs/>
                <w:sz w:val="20"/>
                <w:szCs w:val="20"/>
              </w:rPr>
              <w:t>El manejo de una biblioteca en  el Jardín de Niños</w:t>
            </w:r>
          </w:p>
          <w:p w:rsidR="00E45740" w:rsidRPr="00016157" w:rsidRDefault="00E45740" w:rsidP="00016157">
            <w:pPr>
              <w:pStyle w:val="NormalWeb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16157">
              <w:rPr>
                <w:rFonts w:ascii="Arial" w:hAnsi="Arial" w:cs="Arial"/>
                <w:bCs/>
                <w:iCs/>
                <w:sz w:val="20"/>
                <w:szCs w:val="20"/>
              </w:rPr>
              <w:t>Como clasi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ficar un libro dentro de la     biblio</w:t>
            </w:r>
            <w:r w:rsidRPr="00016157">
              <w:rPr>
                <w:rFonts w:ascii="Arial" w:hAnsi="Arial" w:cs="Arial"/>
                <w:bCs/>
                <w:iCs/>
                <w:sz w:val="20"/>
                <w:szCs w:val="20"/>
              </w:rPr>
              <w:t>tecas de aula y escolar en al Jardín de Niños</w:t>
            </w:r>
          </w:p>
        </w:tc>
        <w:tc>
          <w:tcPr>
            <w:tcW w:w="1842" w:type="dxa"/>
          </w:tcPr>
          <w:p w:rsidR="00E45740" w:rsidRPr="00016157" w:rsidRDefault="00E45740" w:rsidP="004B0181">
            <w:pPr>
              <w:pStyle w:val="NormalWeb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Visita a diferentes bibliotecas</w:t>
            </w:r>
          </w:p>
        </w:tc>
        <w:tc>
          <w:tcPr>
            <w:tcW w:w="1276" w:type="dxa"/>
          </w:tcPr>
          <w:p w:rsidR="00E45740" w:rsidRPr="00016157" w:rsidRDefault="00E45740" w:rsidP="00016157">
            <w:pPr>
              <w:spacing w:after="0" w:line="240" w:lineRule="auto"/>
            </w:pPr>
          </w:p>
        </w:tc>
        <w:tc>
          <w:tcPr>
            <w:tcW w:w="1843" w:type="dxa"/>
          </w:tcPr>
          <w:p w:rsidR="00E45740" w:rsidRPr="00016157" w:rsidRDefault="00E45740" w:rsidP="00016157">
            <w:pPr>
              <w:spacing w:after="0" w:line="240" w:lineRule="auto"/>
            </w:pPr>
            <w:r>
              <w:t>Clasificación de las bibliotecas escolares y de aula</w:t>
            </w:r>
          </w:p>
        </w:tc>
        <w:tc>
          <w:tcPr>
            <w:tcW w:w="1276" w:type="dxa"/>
          </w:tcPr>
          <w:p w:rsidR="00E45740" w:rsidRPr="00016157" w:rsidRDefault="00E45740" w:rsidP="00016157">
            <w:pPr>
              <w:spacing w:after="0" w:line="240" w:lineRule="auto"/>
              <w:jc w:val="center"/>
            </w:pPr>
            <w:r>
              <w:t>11-15</w:t>
            </w:r>
            <w:r w:rsidRPr="00016157">
              <w:t xml:space="preserve"> mayo</w:t>
            </w:r>
          </w:p>
          <w:p w:rsidR="00E45740" w:rsidRDefault="00E45740" w:rsidP="00016157">
            <w:pPr>
              <w:spacing w:after="0" w:line="240" w:lineRule="auto"/>
              <w:jc w:val="center"/>
            </w:pPr>
            <w:r>
              <w:t>11.12.13 exámenes bimestrales</w:t>
            </w:r>
          </w:p>
          <w:p w:rsidR="00E45740" w:rsidRDefault="00E45740" w:rsidP="00016157">
            <w:pPr>
              <w:spacing w:after="0" w:line="240" w:lineRule="auto"/>
              <w:jc w:val="center"/>
            </w:pPr>
            <w:r>
              <w:t>11 visita previa</w:t>
            </w:r>
          </w:p>
          <w:p w:rsidR="00E45740" w:rsidRPr="00016157" w:rsidRDefault="00E45740" w:rsidP="00016157">
            <w:pPr>
              <w:spacing w:after="0" w:line="240" w:lineRule="auto"/>
              <w:jc w:val="center"/>
            </w:pPr>
            <w:r>
              <w:t>15 inhábil</w:t>
            </w:r>
          </w:p>
        </w:tc>
      </w:tr>
      <w:tr w:rsidR="00E45740" w:rsidRPr="00016157" w:rsidTr="00016157">
        <w:tc>
          <w:tcPr>
            <w:tcW w:w="1874" w:type="dxa"/>
          </w:tcPr>
          <w:p w:rsidR="00E45740" w:rsidRPr="00016157" w:rsidRDefault="00E45740" w:rsidP="00016157">
            <w:pPr>
              <w:spacing w:after="0" w:line="240" w:lineRule="auto"/>
              <w:rPr>
                <w:rStyle w:val="Strong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E45740" w:rsidRPr="00016157" w:rsidRDefault="00E45740" w:rsidP="003C1004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016157">
              <w:rPr>
                <w:rFonts w:ascii="Arial" w:hAnsi="Arial" w:cs="Arial"/>
                <w:sz w:val="18"/>
                <w:szCs w:val="18"/>
              </w:rPr>
              <w:t>4.-La construcción de un esquema o mapa de conceptos e idea básicas de un texto</w:t>
            </w:r>
          </w:p>
        </w:tc>
        <w:tc>
          <w:tcPr>
            <w:tcW w:w="3969" w:type="dxa"/>
          </w:tcPr>
          <w:p w:rsidR="00E45740" w:rsidRPr="00016157" w:rsidRDefault="00E45740" w:rsidP="00016157">
            <w:pPr>
              <w:pStyle w:val="NormalWeb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16157">
              <w:rPr>
                <w:rFonts w:ascii="Arial" w:hAnsi="Arial" w:cs="Arial"/>
                <w:bCs/>
                <w:iCs/>
                <w:sz w:val="20"/>
                <w:szCs w:val="20"/>
              </w:rPr>
              <w:t>Elaborar diferente diagramas</w:t>
            </w:r>
          </w:p>
          <w:p w:rsidR="00E45740" w:rsidRPr="00016157" w:rsidRDefault="00E45740" w:rsidP="00016157">
            <w:pPr>
              <w:pStyle w:val="NormalWeb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16157">
              <w:rPr>
                <w:rFonts w:ascii="Arial" w:hAnsi="Arial" w:cs="Arial"/>
                <w:bCs/>
                <w:iCs/>
                <w:sz w:val="20"/>
                <w:szCs w:val="20"/>
              </w:rPr>
              <w:t>Mapa conceptual</w:t>
            </w:r>
          </w:p>
          <w:p w:rsidR="00E45740" w:rsidRPr="00016157" w:rsidRDefault="00E45740" w:rsidP="00016157">
            <w:pPr>
              <w:pStyle w:val="NormalWeb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:rsidR="00E45740" w:rsidRPr="00016157" w:rsidRDefault="00E45740" w:rsidP="00016157">
            <w:pPr>
              <w:pStyle w:val="NormalWeb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740" w:rsidRPr="00016157" w:rsidRDefault="00E45740" w:rsidP="00016157">
            <w:pPr>
              <w:spacing w:after="0" w:line="240" w:lineRule="auto"/>
            </w:pPr>
          </w:p>
        </w:tc>
        <w:tc>
          <w:tcPr>
            <w:tcW w:w="1843" w:type="dxa"/>
          </w:tcPr>
          <w:p w:rsidR="00E45740" w:rsidRPr="00016157" w:rsidRDefault="00E45740" w:rsidP="00016157">
            <w:pPr>
              <w:spacing w:after="0" w:line="240" w:lineRule="auto"/>
            </w:pPr>
            <w:r w:rsidRPr="00016157">
              <w:t>María Tereza Serafini</w:t>
            </w:r>
          </w:p>
          <w:p w:rsidR="00E45740" w:rsidRPr="00016157" w:rsidRDefault="00E45740" w:rsidP="00016157">
            <w:pPr>
              <w:spacing w:after="0" w:line="240" w:lineRule="auto"/>
            </w:pPr>
            <w:r w:rsidRPr="00016157">
              <w:t>Como se estudia.</w:t>
            </w:r>
          </w:p>
          <w:p w:rsidR="00E45740" w:rsidRPr="00016157" w:rsidRDefault="00E45740" w:rsidP="00016157">
            <w:pPr>
              <w:spacing w:after="0" w:line="240" w:lineRule="auto"/>
            </w:pPr>
            <w:r w:rsidRPr="00016157">
              <w:t>Expresión oral.</w:t>
            </w:r>
          </w:p>
        </w:tc>
        <w:tc>
          <w:tcPr>
            <w:tcW w:w="1276" w:type="dxa"/>
          </w:tcPr>
          <w:p w:rsidR="00E45740" w:rsidRPr="00016157" w:rsidRDefault="00E45740" w:rsidP="00016157">
            <w:pPr>
              <w:spacing w:after="0" w:line="240" w:lineRule="auto"/>
              <w:jc w:val="center"/>
            </w:pPr>
            <w:r>
              <w:t>18-22</w:t>
            </w:r>
            <w:r w:rsidRPr="00016157">
              <w:t xml:space="preserve"> mayo</w:t>
            </w:r>
          </w:p>
          <w:p w:rsidR="00E45740" w:rsidRPr="00016157" w:rsidRDefault="00E45740" w:rsidP="004B0181">
            <w:pPr>
              <w:spacing w:after="0" w:line="240" w:lineRule="auto"/>
            </w:pPr>
          </w:p>
        </w:tc>
      </w:tr>
      <w:tr w:rsidR="00E45740" w:rsidRPr="00016157" w:rsidTr="000D5389">
        <w:tc>
          <w:tcPr>
            <w:tcW w:w="1874" w:type="dxa"/>
            <w:shd w:val="clear" w:color="auto" w:fill="FFFF99"/>
          </w:tcPr>
          <w:p w:rsidR="00E45740" w:rsidRPr="00016157" w:rsidRDefault="00E45740" w:rsidP="00016157">
            <w:pPr>
              <w:spacing w:after="0" w:line="240" w:lineRule="auto"/>
              <w:rPr>
                <w:rStyle w:val="Strong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FFFF99"/>
          </w:tcPr>
          <w:p w:rsidR="00E45740" w:rsidRPr="00016157" w:rsidRDefault="00E45740" w:rsidP="005406F1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99"/>
          </w:tcPr>
          <w:p w:rsidR="00E45740" w:rsidRPr="000D5389" w:rsidRDefault="00E45740" w:rsidP="00016157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5389">
              <w:rPr>
                <w:rFonts w:ascii="Arial" w:hAnsi="Arial" w:cs="Arial"/>
              </w:rPr>
              <w:t>Semana de observación</w:t>
            </w:r>
          </w:p>
        </w:tc>
        <w:tc>
          <w:tcPr>
            <w:tcW w:w="1842" w:type="dxa"/>
            <w:shd w:val="clear" w:color="auto" w:fill="FFFF99"/>
          </w:tcPr>
          <w:p w:rsidR="00E45740" w:rsidRPr="00016157" w:rsidRDefault="00E45740" w:rsidP="00016157">
            <w:pPr>
              <w:pStyle w:val="NormalWeb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99"/>
          </w:tcPr>
          <w:p w:rsidR="00E45740" w:rsidRPr="00016157" w:rsidRDefault="00E45740" w:rsidP="00016157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FFFF99"/>
          </w:tcPr>
          <w:p w:rsidR="00E45740" w:rsidRPr="00016157" w:rsidRDefault="00E45740" w:rsidP="00016157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FFFF99"/>
          </w:tcPr>
          <w:p w:rsidR="00E45740" w:rsidRPr="00016157" w:rsidRDefault="00E45740" w:rsidP="00016157">
            <w:pPr>
              <w:spacing w:after="0" w:line="240" w:lineRule="auto"/>
              <w:jc w:val="center"/>
            </w:pPr>
            <w:r>
              <w:t>25-29 mayo</w:t>
            </w:r>
          </w:p>
        </w:tc>
      </w:tr>
      <w:tr w:rsidR="00E45740" w:rsidRPr="00016157" w:rsidTr="00016157">
        <w:tc>
          <w:tcPr>
            <w:tcW w:w="1874" w:type="dxa"/>
          </w:tcPr>
          <w:p w:rsidR="00E45740" w:rsidRPr="00016157" w:rsidRDefault="00E45740" w:rsidP="0065128E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016157"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>Campo IV. La redacción de textos y reportes académicos breves</w:t>
            </w:r>
            <w:r w:rsidRPr="00016157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 </w:t>
            </w:r>
          </w:p>
          <w:p w:rsidR="00E45740" w:rsidRPr="00016157" w:rsidRDefault="00E45740" w:rsidP="00016157">
            <w:pPr>
              <w:spacing w:after="0" w:line="240" w:lineRule="auto"/>
              <w:rPr>
                <w:rStyle w:val="Strong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E45740" w:rsidRPr="00016157" w:rsidRDefault="00E45740" w:rsidP="00AB1F2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016157">
              <w:rPr>
                <w:rFonts w:ascii="Arial" w:hAnsi="Arial" w:cs="Arial"/>
                <w:sz w:val="18"/>
                <w:szCs w:val="18"/>
                <w:lang w:eastAsia="es-MX"/>
              </w:rPr>
              <w:t xml:space="preserve">La redacción de un párrafo con la exposición clara y precisa de una idea, cuidado de la gramática, y la ordenación coherente de los enunciados. </w:t>
            </w:r>
          </w:p>
          <w:p w:rsidR="00E45740" w:rsidRPr="00016157" w:rsidRDefault="00E45740" w:rsidP="00F04720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E45740" w:rsidRPr="00016157" w:rsidRDefault="00E45740" w:rsidP="00016157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157">
              <w:rPr>
                <w:rFonts w:ascii="Arial" w:hAnsi="Arial" w:cs="Arial"/>
                <w:sz w:val="18"/>
                <w:szCs w:val="18"/>
              </w:rPr>
              <w:t>Por medio de un escrito en donde con anticipación le quitamos las mayúsculas y signos de puntuación.</w:t>
            </w:r>
          </w:p>
          <w:p w:rsidR="00E45740" w:rsidRPr="00016157" w:rsidRDefault="00E45740" w:rsidP="00016157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157">
              <w:rPr>
                <w:rFonts w:ascii="Arial" w:hAnsi="Arial" w:cs="Arial"/>
                <w:sz w:val="18"/>
                <w:szCs w:val="18"/>
              </w:rPr>
              <w:t xml:space="preserve"> Ante el grupo se exponen algunos trabajos y se argumentan las propuestas de cada presentación. El maestro distribuye la redacción original y en equipos se comparan las diferentes versiones. Al final se comentan los riesgos de confusión, ambigüedad e imprecisión de un texto gramaticalmente defectuoso y la utilidad práctica de la puntuación adecuada</w:t>
            </w:r>
          </w:p>
        </w:tc>
        <w:tc>
          <w:tcPr>
            <w:tcW w:w="1842" w:type="dxa"/>
          </w:tcPr>
          <w:p w:rsidR="00E45740" w:rsidRPr="00016157" w:rsidRDefault="00E45740" w:rsidP="0001615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016157">
              <w:rPr>
                <w:rFonts w:ascii="Arial" w:hAnsi="Arial" w:cs="Arial"/>
                <w:bCs/>
                <w:iCs/>
                <w:sz w:val="20"/>
                <w:szCs w:val="20"/>
                <w:lang w:eastAsia="es-MX"/>
              </w:rPr>
              <w:t>Reconocer el papel de algunos recursos gramaticales fundamentales para la claridad y precisión de la comunicación escrita.</w:t>
            </w:r>
            <w:r w:rsidRPr="00016157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</w:p>
          <w:p w:rsidR="00E45740" w:rsidRPr="00016157" w:rsidRDefault="00E45740" w:rsidP="00016157">
            <w:pPr>
              <w:pStyle w:val="NormalWeb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740" w:rsidRPr="00016157" w:rsidRDefault="00E45740" w:rsidP="00016157">
            <w:pPr>
              <w:spacing w:after="0" w:line="240" w:lineRule="auto"/>
            </w:pPr>
            <w:r w:rsidRPr="00016157">
              <w:t>Escrito</w:t>
            </w:r>
          </w:p>
          <w:p w:rsidR="00E45740" w:rsidRPr="00016157" w:rsidRDefault="00E45740" w:rsidP="00016157">
            <w:pPr>
              <w:spacing w:after="0" w:line="240" w:lineRule="auto"/>
            </w:pPr>
          </w:p>
        </w:tc>
        <w:tc>
          <w:tcPr>
            <w:tcW w:w="1843" w:type="dxa"/>
          </w:tcPr>
          <w:p w:rsidR="00E45740" w:rsidRPr="00016157" w:rsidRDefault="00E45740" w:rsidP="00016157">
            <w:pPr>
              <w:spacing w:after="0" w:line="240" w:lineRule="auto"/>
            </w:pPr>
            <w:r w:rsidRPr="00016157">
              <w:t>Como se escribe</w:t>
            </w:r>
          </w:p>
          <w:p w:rsidR="00E45740" w:rsidRPr="00016157" w:rsidRDefault="00E45740" w:rsidP="00016157">
            <w:pPr>
              <w:spacing w:after="0" w:line="240" w:lineRule="auto"/>
            </w:pPr>
            <w:r w:rsidRPr="00016157">
              <w:t>María teresa Serafini</w:t>
            </w:r>
          </w:p>
          <w:p w:rsidR="00E45740" w:rsidRPr="00016157" w:rsidRDefault="00E45740" w:rsidP="00016157">
            <w:pPr>
              <w:spacing w:after="0" w:line="240" w:lineRule="auto"/>
            </w:pPr>
            <w:r w:rsidRPr="00016157">
              <w:t>Real academia de la lengua española.</w:t>
            </w:r>
          </w:p>
        </w:tc>
        <w:tc>
          <w:tcPr>
            <w:tcW w:w="1276" w:type="dxa"/>
          </w:tcPr>
          <w:p w:rsidR="00E45740" w:rsidRPr="00016157" w:rsidRDefault="00E45740" w:rsidP="00016157">
            <w:pPr>
              <w:spacing w:after="0" w:line="240" w:lineRule="auto"/>
              <w:jc w:val="center"/>
            </w:pPr>
            <w:r>
              <w:t>1-5 junio</w:t>
            </w:r>
          </w:p>
        </w:tc>
      </w:tr>
      <w:tr w:rsidR="00E45740" w:rsidRPr="00016157" w:rsidTr="00016157">
        <w:tc>
          <w:tcPr>
            <w:tcW w:w="1874" w:type="dxa"/>
          </w:tcPr>
          <w:p w:rsidR="00E45740" w:rsidRPr="00016157" w:rsidRDefault="00E45740" w:rsidP="00016157">
            <w:pPr>
              <w:spacing w:after="0" w:line="240" w:lineRule="auto"/>
              <w:rPr>
                <w:rStyle w:val="Strong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E45740" w:rsidRPr="00016157" w:rsidRDefault="00E45740" w:rsidP="00AB1F2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016157">
              <w:rPr>
                <w:rFonts w:ascii="Arial" w:hAnsi="Arial" w:cs="Arial"/>
                <w:sz w:val="18"/>
                <w:szCs w:val="18"/>
                <w:lang w:eastAsia="es-MX"/>
              </w:rPr>
              <w:t>La redacción de un párrafo con la exposición clara y precisa de una idea, cuidado de la gramática, y la ordenación coherente de los enunciados</w:t>
            </w:r>
          </w:p>
        </w:tc>
        <w:tc>
          <w:tcPr>
            <w:tcW w:w="3969" w:type="dxa"/>
          </w:tcPr>
          <w:p w:rsidR="00E45740" w:rsidRPr="00016157" w:rsidRDefault="00E45740" w:rsidP="0001615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016157">
              <w:rPr>
                <w:rFonts w:ascii="Arial" w:hAnsi="Arial" w:cs="Arial"/>
                <w:sz w:val="18"/>
                <w:szCs w:val="18"/>
                <w:lang w:eastAsia="es-MX"/>
              </w:rPr>
              <w:t xml:space="preserve">Los alumnos localizan ejemplos de párrafos de distinto tipo: descriptivos, informativos, de argumentación, declarativos, persuasivos, etcétera. Seleccionan una idea para redactar un párrafo de ocho a diez líneas. Definen el propósito y destinatarios de su escrito. </w:t>
            </w:r>
          </w:p>
          <w:p w:rsidR="00E45740" w:rsidRPr="00016157" w:rsidRDefault="00E45740" w:rsidP="0001615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016157">
              <w:rPr>
                <w:rFonts w:ascii="Arial" w:hAnsi="Arial" w:cs="Arial"/>
                <w:sz w:val="18"/>
                <w:szCs w:val="18"/>
                <w:lang w:eastAsia="es-MX"/>
              </w:rPr>
              <w:t xml:space="preserve">Ante el grupo se leen algunas redacciones y se elige una que será analizada, revisada y corregida por el grupo. En el pizarrón se experimentan modificaciones para mejorar la claridad y precisión del párrafo: cambios de términos, cuidado de la concordancia, uso de conectivos y signos de puntuación, supresión de repeticiones y frases hechas, uso de sinónimos, pronombres y expresiones de transición. En equipos los alumnos revisan y reelaboran sus redacciones con apoyo del maestro. </w:t>
            </w:r>
          </w:p>
          <w:p w:rsidR="00E45740" w:rsidRPr="00016157" w:rsidRDefault="00E45740" w:rsidP="00016157">
            <w:pPr>
              <w:pStyle w:val="NormalWeb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842" w:type="dxa"/>
          </w:tcPr>
          <w:p w:rsidR="00E45740" w:rsidRPr="00016157" w:rsidRDefault="00E45740" w:rsidP="00AB1F2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016157">
              <w:rPr>
                <w:rFonts w:ascii="Arial" w:hAnsi="Arial" w:cs="Arial"/>
                <w:bCs/>
                <w:iCs/>
                <w:sz w:val="20"/>
                <w:szCs w:val="20"/>
                <w:lang w:eastAsia="es-MX"/>
              </w:rPr>
              <w:t>Ejercicios de redacción de un párrafo, claro, preciso y coherente.</w:t>
            </w:r>
            <w:r w:rsidRPr="00016157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</w:p>
          <w:p w:rsidR="00E45740" w:rsidRPr="00016157" w:rsidRDefault="00E45740" w:rsidP="00016157">
            <w:pPr>
              <w:pStyle w:val="NormalWeb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740" w:rsidRPr="00016157" w:rsidRDefault="00E45740" w:rsidP="00016157">
            <w:pPr>
              <w:spacing w:after="0" w:line="240" w:lineRule="auto"/>
            </w:pPr>
            <w:r w:rsidRPr="00016157">
              <w:t>Escritos</w:t>
            </w:r>
          </w:p>
        </w:tc>
        <w:tc>
          <w:tcPr>
            <w:tcW w:w="1843" w:type="dxa"/>
          </w:tcPr>
          <w:p w:rsidR="00E45740" w:rsidRDefault="00E45740" w:rsidP="000D5389">
            <w:pPr>
              <w:spacing w:after="0" w:line="240" w:lineRule="auto"/>
            </w:pPr>
            <w:r>
              <w:t>Cómo se escribe María teresa Serafini</w:t>
            </w:r>
          </w:p>
          <w:p w:rsidR="00E45740" w:rsidRPr="00016157" w:rsidRDefault="00E45740" w:rsidP="000D5389">
            <w:pPr>
              <w:spacing w:after="0" w:line="240" w:lineRule="auto"/>
            </w:pPr>
            <w:r>
              <w:t>Real Academia de la lengua Española</w:t>
            </w:r>
          </w:p>
        </w:tc>
        <w:tc>
          <w:tcPr>
            <w:tcW w:w="1276" w:type="dxa"/>
          </w:tcPr>
          <w:p w:rsidR="00E45740" w:rsidRDefault="00E45740" w:rsidP="00016157">
            <w:pPr>
              <w:spacing w:after="0" w:line="240" w:lineRule="auto"/>
              <w:jc w:val="center"/>
            </w:pPr>
            <w:r>
              <w:t>8-12 junio</w:t>
            </w:r>
          </w:p>
          <w:p w:rsidR="00E45740" w:rsidRPr="00016157" w:rsidRDefault="00E45740" w:rsidP="00016157">
            <w:pPr>
              <w:spacing w:after="0" w:line="240" w:lineRule="auto"/>
              <w:jc w:val="center"/>
            </w:pPr>
          </w:p>
        </w:tc>
      </w:tr>
      <w:tr w:rsidR="00E45740" w:rsidRPr="00016157" w:rsidTr="00016157">
        <w:tc>
          <w:tcPr>
            <w:tcW w:w="1874" w:type="dxa"/>
          </w:tcPr>
          <w:p w:rsidR="00E45740" w:rsidRPr="00016157" w:rsidRDefault="00E45740" w:rsidP="00016157">
            <w:pPr>
              <w:spacing w:after="0" w:line="240" w:lineRule="auto"/>
              <w:rPr>
                <w:rStyle w:val="Strong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E45740" w:rsidRPr="00016157" w:rsidRDefault="00E45740" w:rsidP="005406F1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016157">
              <w:rPr>
                <w:rFonts w:ascii="Arial" w:hAnsi="Arial" w:cs="Arial"/>
                <w:sz w:val="18"/>
                <w:szCs w:val="18"/>
              </w:rPr>
              <w:t>El tono y lenguaje utilizado en diferentes tipos de textos: literarios, periodísticos y científicos</w:t>
            </w:r>
          </w:p>
        </w:tc>
        <w:tc>
          <w:tcPr>
            <w:tcW w:w="3969" w:type="dxa"/>
          </w:tcPr>
          <w:p w:rsidR="00E45740" w:rsidRPr="00016157" w:rsidRDefault="00E45740" w:rsidP="009973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016157">
              <w:rPr>
                <w:rFonts w:ascii="Arial" w:hAnsi="Arial" w:cs="Arial"/>
                <w:sz w:val="18"/>
                <w:szCs w:val="18"/>
                <w:lang w:eastAsia="es-MX"/>
              </w:rPr>
              <w:t>Explicar a los alumnos las diferencias de lenguaje y tono en los diversos tipos de textos. Con los alumnos, prepara un cuadro de características distintivas del estilo en la comunicación escrita, en cuanto a: la presencia personal o impersonal del autor, la finalidad del texto, la forma de relacionarse con el conocimiento, el tono predominante, el apoyo en datos, opiniones o creencias, etcétera.</w:t>
            </w:r>
          </w:p>
          <w:p w:rsidR="00E45740" w:rsidRDefault="00E45740" w:rsidP="0001615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016157">
              <w:rPr>
                <w:rFonts w:ascii="Arial" w:hAnsi="Arial" w:cs="Arial"/>
                <w:sz w:val="18"/>
                <w:szCs w:val="18"/>
                <w:lang w:eastAsia="es-MX"/>
              </w:rPr>
              <w:t xml:space="preserve"> Los alumnos localizan ejemplos de textos literarios, periodísticos y científicos, comparan los estilos y los ubican en el cuadro de clasificación. En equipos revisan y corrigen sus elaboraciones. </w:t>
            </w:r>
          </w:p>
          <w:p w:rsidR="00E45740" w:rsidRPr="00016157" w:rsidRDefault="00E45740" w:rsidP="009973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016157">
              <w:rPr>
                <w:rFonts w:ascii="Arial" w:hAnsi="Arial" w:cs="Arial"/>
                <w:sz w:val="18"/>
                <w:szCs w:val="18"/>
                <w:lang w:eastAsia="es-MX"/>
              </w:rPr>
              <w:t>La fundamentación de ideas y argumentos en una redacción, con d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atos y referencias confiables.</w:t>
            </w:r>
          </w:p>
          <w:p w:rsidR="00E45740" w:rsidRPr="00016157" w:rsidRDefault="00E45740" w:rsidP="00016157">
            <w:pPr>
              <w:pStyle w:val="NormalWeb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842" w:type="dxa"/>
          </w:tcPr>
          <w:p w:rsidR="00E45740" w:rsidRPr="00016157" w:rsidRDefault="00E45740" w:rsidP="000D538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016157">
              <w:rPr>
                <w:rFonts w:ascii="Arial" w:hAnsi="Arial" w:cs="Arial"/>
                <w:bCs/>
                <w:iCs/>
                <w:sz w:val="20"/>
                <w:szCs w:val="20"/>
                <w:lang w:eastAsia="es-MX"/>
              </w:rPr>
              <w:t>Identificar el lenguaje y tono utilizados en diferentes tipos de textos: literarios, periodísticos y científicos</w:t>
            </w:r>
            <w:r w:rsidRPr="0001615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s-MX"/>
              </w:rPr>
              <w:t>.</w:t>
            </w:r>
            <w:r w:rsidRPr="00016157">
              <w:rPr>
                <w:rFonts w:ascii="Arial" w:hAnsi="Arial" w:cs="Arial"/>
                <w:sz w:val="24"/>
                <w:szCs w:val="24"/>
                <w:lang w:eastAsia="es-MX"/>
              </w:rPr>
              <w:t xml:space="preserve"> </w:t>
            </w:r>
          </w:p>
          <w:p w:rsidR="00E45740" w:rsidRDefault="00E45740" w:rsidP="00016157">
            <w:pPr>
              <w:pStyle w:val="NormalWeb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16157">
              <w:rPr>
                <w:rFonts w:ascii="Arial" w:hAnsi="Arial" w:cs="Arial"/>
                <w:bCs/>
                <w:iCs/>
                <w:sz w:val="18"/>
                <w:szCs w:val="18"/>
              </w:rPr>
              <w:t>Redactar una nota periodística sobre un hecho histórico</w:t>
            </w:r>
          </w:p>
          <w:p w:rsidR="00E45740" w:rsidRPr="00016157" w:rsidRDefault="00E45740" w:rsidP="00064221">
            <w:pPr>
              <w:pStyle w:val="NormalWeb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Redactar reportes breves localizando los errores</w:t>
            </w:r>
          </w:p>
        </w:tc>
        <w:tc>
          <w:tcPr>
            <w:tcW w:w="1276" w:type="dxa"/>
          </w:tcPr>
          <w:p w:rsidR="00E45740" w:rsidRPr="00016157" w:rsidRDefault="00E45740" w:rsidP="00016157">
            <w:pPr>
              <w:spacing w:after="0" w:line="240" w:lineRule="auto"/>
            </w:pPr>
          </w:p>
        </w:tc>
        <w:tc>
          <w:tcPr>
            <w:tcW w:w="1843" w:type="dxa"/>
          </w:tcPr>
          <w:p w:rsidR="00E45740" w:rsidRPr="00016157" w:rsidRDefault="00E45740" w:rsidP="00016157">
            <w:pPr>
              <w:spacing w:after="0" w:line="240" w:lineRule="auto"/>
            </w:pPr>
            <w:r>
              <w:t>Cómo redactar un tema de María Teresa Serafini</w:t>
            </w:r>
          </w:p>
        </w:tc>
        <w:tc>
          <w:tcPr>
            <w:tcW w:w="1276" w:type="dxa"/>
          </w:tcPr>
          <w:p w:rsidR="00E45740" w:rsidRDefault="00E45740" w:rsidP="00016157">
            <w:pPr>
              <w:spacing w:after="0" w:line="240" w:lineRule="auto"/>
              <w:jc w:val="center"/>
            </w:pPr>
            <w:r>
              <w:t xml:space="preserve">15y 19 </w:t>
            </w:r>
          </w:p>
          <w:p w:rsidR="00E45740" w:rsidRPr="00016157" w:rsidRDefault="00E45740" w:rsidP="00016157">
            <w:pPr>
              <w:spacing w:after="0" w:line="240" w:lineRule="auto"/>
              <w:jc w:val="center"/>
            </w:pPr>
            <w:r>
              <w:t xml:space="preserve">18 y 19 exámenes bimestrales </w:t>
            </w:r>
          </w:p>
        </w:tc>
      </w:tr>
      <w:tr w:rsidR="00E45740" w:rsidRPr="00016157" w:rsidTr="00016157">
        <w:tc>
          <w:tcPr>
            <w:tcW w:w="1874" w:type="dxa"/>
          </w:tcPr>
          <w:p w:rsidR="00E45740" w:rsidRPr="00016157" w:rsidRDefault="00E45740" w:rsidP="00016157">
            <w:pPr>
              <w:spacing w:after="0" w:line="240" w:lineRule="auto"/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</w:tcPr>
          <w:p w:rsidR="00E45740" w:rsidRPr="00016157" w:rsidRDefault="00E45740" w:rsidP="0001615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016157">
              <w:rPr>
                <w:rFonts w:ascii="Arial" w:hAnsi="Arial" w:cs="Arial"/>
                <w:sz w:val="24"/>
                <w:szCs w:val="24"/>
                <w:lang w:eastAsia="es-MX"/>
              </w:rPr>
              <w:t xml:space="preserve"> </w:t>
            </w:r>
          </w:p>
          <w:p w:rsidR="00E45740" w:rsidRPr="00016157" w:rsidRDefault="00E45740" w:rsidP="005406F1">
            <w:pPr>
              <w:pStyle w:val="NormalWeb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969" w:type="dxa"/>
          </w:tcPr>
          <w:p w:rsidR="00E45740" w:rsidRPr="00016157" w:rsidRDefault="00E45740" w:rsidP="0001615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Revisión de escritos</w:t>
            </w:r>
          </w:p>
        </w:tc>
        <w:tc>
          <w:tcPr>
            <w:tcW w:w="1842" w:type="dxa"/>
          </w:tcPr>
          <w:p w:rsidR="00E45740" w:rsidRPr="00016157" w:rsidRDefault="00E45740" w:rsidP="009973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eastAsia="es-MX"/>
              </w:rPr>
              <w:t>Ensayo sobre los aprendizajes en la asgnatura</w:t>
            </w:r>
          </w:p>
          <w:p w:rsidR="00E45740" w:rsidRPr="00016157" w:rsidRDefault="00E45740" w:rsidP="00016157">
            <w:pPr>
              <w:pStyle w:val="NormalWeb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740" w:rsidRPr="00016157" w:rsidRDefault="00E45740" w:rsidP="00016157">
            <w:pPr>
              <w:spacing w:after="0" w:line="240" w:lineRule="auto"/>
            </w:pPr>
          </w:p>
        </w:tc>
        <w:tc>
          <w:tcPr>
            <w:tcW w:w="1843" w:type="dxa"/>
          </w:tcPr>
          <w:p w:rsidR="00E45740" w:rsidRPr="00016157" w:rsidRDefault="00E45740" w:rsidP="00016157">
            <w:pPr>
              <w:spacing w:after="0" w:line="240" w:lineRule="auto"/>
            </w:pPr>
          </w:p>
        </w:tc>
        <w:tc>
          <w:tcPr>
            <w:tcW w:w="1276" w:type="dxa"/>
          </w:tcPr>
          <w:p w:rsidR="00E45740" w:rsidRPr="00016157" w:rsidRDefault="00E45740" w:rsidP="00016157">
            <w:pPr>
              <w:spacing w:after="0" w:line="240" w:lineRule="auto"/>
              <w:jc w:val="center"/>
            </w:pPr>
            <w:r>
              <w:t>22-26 junio</w:t>
            </w:r>
          </w:p>
        </w:tc>
      </w:tr>
    </w:tbl>
    <w:p w:rsidR="00E45740" w:rsidRDefault="00E45740"/>
    <w:p w:rsidR="00E45740" w:rsidRDefault="00E45740"/>
    <w:sectPr w:rsidR="00E45740" w:rsidSect="00F61AF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59EE"/>
    <w:multiLevelType w:val="multilevel"/>
    <w:tmpl w:val="B74EA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2148C"/>
    <w:multiLevelType w:val="hybridMultilevel"/>
    <w:tmpl w:val="C9928DC0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AFE"/>
    <w:rsid w:val="00016157"/>
    <w:rsid w:val="00064221"/>
    <w:rsid w:val="000D5389"/>
    <w:rsid w:val="000F5E68"/>
    <w:rsid w:val="00175611"/>
    <w:rsid w:val="001C3AD0"/>
    <w:rsid w:val="00285755"/>
    <w:rsid w:val="00320F94"/>
    <w:rsid w:val="00362906"/>
    <w:rsid w:val="003C1004"/>
    <w:rsid w:val="00486364"/>
    <w:rsid w:val="004B0181"/>
    <w:rsid w:val="00533FD4"/>
    <w:rsid w:val="005406F1"/>
    <w:rsid w:val="005718A9"/>
    <w:rsid w:val="005B038B"/>
    <w:rsid w:val="0065128E"/>
    <w:rsid w:val="00672BAA"/>
    <w:rsid w:val="006A3031"/>
    <w:rsid w:val="006E3E7B"/>
    <w:rsid w:val="00733986"/>
    <w:rsid w:val="00772154"/>
    <w:rsid w:val="00773787"/>
    <w:rsid w:val="008251B7"/>
    <w:rsid w:val="008308C8"/>
    <w:rsid w:val="00847A52"/>
    <w:rsid w:val="008B26AF"/>
    <w:rsid w:val="008F1AA2"/>
    <w:rsid w:val="00975E29"/>
    <w:rsid w:val="00997358"/>
    <w:rsid w:val="009E16F2"/>
    <w:rsid w:val="00A9002C"/>
    <w:rsid w:val="00AB1F2C"/>
    <w:rsid w:val="00AC3524"/>
    <w:rsid w:val="00AF4CDD"/>
    <w:rsid w:val="00C569F7"/>
    <w:rsid w:val="00C94B84"/>
    <w:rsid w:val="00CD71A3"/>
    <w:rsid w:val="00CE26E3"/>
    <w:rsid w:val="00D17F06"/>
    <w:rsid w:val="00D24D62"/>
    <w:rsid w:val="00E058CE"/>
    <w:rsid w:val="00E43833"/>
    <w:rsid w:val="00E45740"/>
    <w:rsid w:val="00E832FA"/>
    <w:rsid w:val="00EE2272"/>
    <w:rsid w:val="00F04720"/>
    <w:rsid w:val="00F6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02C"/>
    <w:pPr>
      <w:spacing w:after="200" w:line="276" w:lineRule="auto"/>
    </w:pPr>
    <w:rPr>
      <w:lang w:val="es-MX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61AF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F61AFE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17F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5</Pages>
  <Words>1236</Words>
  <Characters>6802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laptop</dc:creator>
  <cp:keywords/>
  <dc:description/>
  <cp:lastModifiedBy>Familia</cp:lastModifiedBy>
  <cp:revision>2</cp:revision>
  <dcterms:created xsi:type="dcterms:W3CDTF">2009-02-12T02:30:00Z</dcterms:created>
  <dcterms:modified xsi:type="dcterms:W3CDTF">2009-02-12T02:30:00Z</dcterms:modified>
</cp:coreProperties>
</file>