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FC" w:rsidRPr="003F36E1" w:rsidRDefault="00573BFC" w:rsidP="003F7405">
      <w:pPr>
        <w:pStyle w:val="Subttulo"/>
      </w:pPr>
      <w:bookmarkStart w:id="0" w:name="_GoBack"/>
      <w:bookmarkEnd w:id="0"/>
      <w:r>
        <w:t>eSCUELA nORMAL DE eDUCACIÓN pREESCOLAR</w:t>
      </w:r>
    </w:p>
    <w:p w:rsidR="00573BFC" w:rsidRPr="00637172" w:rsidRDefault="00573BFC" w:rsidP="00637172">
      <w:pPr>
        <w:pStyle w:val="Ttulo1"/>
      </w:pPr>
      <w:r>
        <w:t>oTORGA EL SIGUIENTE RECONOCIMIENTO A:</w:t>
      </w:r>
    </w:p>
    <w:p w:rsidR="00573BFC" w:rsidRPr="007F0027" w:rsidRDefault="00573BFC" w:rsidP="00637172">
      <w:pPr>
        <w:pStyle w:val="Ttulo"/>
        <w:rPr>
          <w:sz w:val="56"/>
        </w:rPr>
      </w:pPr>
      <w:r w:rsidRPr="00790EE4">
        <w:rPr>
          <w:noProof/>
          <w:sz w:val="56"/>
        </w:rPr>
        <w:t xml:space="preserve">Daniela Agüero Reyes </w:t>
      </w:r>
    </w:p>
    <w:p w:rsidR="00573BFC" w:rsidRPr="007F0027" w:rsidRDefault="00573BFC" w:rsidP="00637172">
      <w:pPr>
        <w:pStyle w:val="Ttulo"/>
        <w:rPr>
          <w:sz w:val="36"/>
        </w:rPr>
      </w:pPr>
      <w:r w:rsidRPr="00790EE4">
        <w:rPr>
          <w:noProof/>
          <w:sz w:val="36"/>
        </w:rPr>
        <w:t>Por su participación en la comparsa 2016</w:t>
      </w:r>
    </w:p>
    <w:p w:rsidR="00573BFC" w:rsidRDefault="00573BFC" w:rsidP="00637172">
      <w:pPr>
        <w:pStyle w:val="Ttulo"/>
      </w:pPr>
      <w:sdt>
        <w:sdtPr>
          <w:alias w:val="Escriba el diploma:"/>
          <w:tag w:val="Escriba el diploma:"/>
          <w:id w:val="-328978246"/>
          <w:placeholder>
            <w:docPart w:val="8F2A99D6646A4872A9AB741F04B23205"/>
          </w:placeholder>
          <w:temporary/>
          <w:showingPlcHdr/>
        </w:sdtPr>
        <w:sdtContent>
          <w:r>
            <w:rPr>
              <w:lang w:bidi="es-ES"/>
            </w:rPr>
            <w:t>DIPLOMA</w:t>
          </w:r>
        </w:sdtContent>
      </w:sdt>
    </w:p>
    <w:p w:rsidR="00573BFC" w:rsidRDefault="00573BFC" w:rsidP="00150073">
      <w:r>
        <w:t>Lunes, 27 de noviembre de 2017</w:t>
      </w:r>
    </w:p>
    <w:tbl>
      <w:tblPr>
        <w:tblW w:w="7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la firma"/>
      </w:tblPr>
      <w:tblGrid>
        <w:gridCol w:w="4137"/>
        <w:gridCol w:w="3103"/>
        <w:gridCol w:w="4136"/>
      </w:tblGrid>
      <w:tr w:rsidR="00573BFC" w:rsidTr="00C969A8">
        <w:trPr>
          <w:trHeight w:val="1494"/>
          <w:jc w:val="center"/>
        </w:trPr>
        <w:tc>
          <w:tcPr>
            <w:tcW w:w="3927" w:type="dxa"/>
            <w:vAlign w:val="bottom"/>
          </w:tcPr>
          <w:p w:rsidR="00573BFC" w:rsidRDefault="00573BFC">
            <w:pPr>
              <w:pStyle w:val="Firma"/>
            </w:pPr>
            <w:sdt>
              <w:sdtPr>
                <w:alias w:val="Administrador:"/>
                <w:tag w:val="Administrador:"/>
                <w:id w:val="1107619633"/>
                <w:placeholder>
                  <w:docPart w:val="AC20CA4DAF574E6B9A56CD0E906D2E94"/>
                </w:placeholder>
                <w:temporary/>
                <w:showingPlcHdr/>
              </w:sdtPr>
              <w:sdtContent>
                <w:r>
                  <w:rPr>
                    <w:lang w:bidi="es-ES"/>
                  </w:rPr>
                  <w:t>Administrador</w:t>
                </w:r>
              </w:sdtContent>
            </w:sdt>
          </w:p>
        </w:tc>
        <w:tc>
          <w:tcPr>
            <w:tcW w:w="2946" w:type="dxa"/>
            <w:vAlign w:val="bottom"/>
          </w:tcPr>
          <w:p w:rsidR="00573BFC" w:rsidRPr="00A91699" w:rsidRDefault="00573BFC" w:rsidP="00A91699">
            <w:pPr>
              <w:pStyle w:val="Sello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1234440" cy="1188720"/>
                      <wp:effectExtent l="0" t="0" r="22860" b="11430"/>
                      <wp:docPr id="4" name="Elipse 1" title="Círculo con la palabra &quot;sello&quot; en el interi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Sello:"/>
                                    <w:tag w:val="Sello:"/>
                                    <w:id w:val="-1705160969"/>
                                    <w:placeholder>
                                      <w:docPart w:val="96FA249CD7F04C9794E576223B984548"/>
                                    </w:placeholder>
                                    <w:temporary/>
                                    <w:showingPlcHdr/>
                                  </w:sdtPr>
                                  <w:sdtContent>
                                    <w:p w:rsidR="00573BFC" w:rsidRDefault="00573BFC" w:rsidP="00A91699">
                                      <w:pPr>
                                        <w:pStyle w:val="Sello"/>
                                      </w:pPr>
                                      <w:r w:rsidRPr="002D69D3">
                                        <w:rPr>
                                          <w:lang w:bidi="es-ES"/>
                                        </w:rPr>
                                        <w:t>SELLO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Elipse 1" o:spid="_x0000_s1026" alt="Título: Círculo con la palabra &quot;sello&quot; en el interior" style="width:97.2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" fillcolor="white [3212]" strokecolor="#444d26 [3215]" strokeweight="1pt">
                      <v:stroke joinstyle="miter"/>
                      <v:textbox>
                        <w:txbxContent>
                          <w:sdt>
                            <w:sdtPr>
                              <w:alias w:val="Sello:"/>
                              <w:tag w:val="Sello:"/>
                              <w:id w:val="-1705160969"/>
                              <w:placeholder>
                                <w:docPart w:val="96FA249CD7F04C9794E576223B984548"/>
                              </w:placeholder>
                              <w:temporary/>
                              <w:showingPlcHdr/>
                            </w:sdtPr>
                            <w:sdtContent>
                              <w:p w:rsidR="00573BFC" w:rsidRDefault="00573BFC" w:rsidP="00A91699">
                                <w:pPr>
                                  <w:pStyle w:val="Sello"/>
                                </w:pPr>
                                <w:r w:rsidRPr="002D69D3">
                                  <w:rPr>
                                    <w:lang w:bidi="es-ES"/>
                                  </w:rPr>
                                  <w:t>SELLO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sdt>
          <w:sdtPr>
            <w:alias w:val="Director/a:"/>
            <w:tag w:val="Director/a:"/>
            <w:id w:val="435034395"/>
            <w:placeholder>
              <w:docPart w:val="A0BC7EBCE48F4EF4B766B3B5A6A551E2"/>
            </w:placeholder>
            <w:temporary/>
            <w:showingPlcHdr/>
          </w:sdtPr>
          <w:sdtContent>
            <w:tc>
              <w:tcPr>
                <w:tcW w:w="3927" w:type="dxa"/>
                <w:vAlign w:val="bottom"/>
              </w:tcPr>
              <w:p w:rsidR="00573BFC" w:rsidRDefault="00573BFC">
                <w:pPr>
                  <w:pStyle w:val="Firma"/>
                </w:pPr>
                <w:r>
                  <w:rPr>
                    <w:lang w:bidi="es-ES"/>
                  </w:rPr>
                  <w:t>Director/a</w:t>
                </w:r>
              </w:p>
            </w:tc>
          </w:sdtContent>
        </w:sdt>
      </w:tr>
    </w:tbl>
    <w:p w:rsidR="00573BFC" w:rsidRDefault="00573BFC" w:rsidP="004411C1">
      <w:pPr>
        <w:sectPr w:rsidR="00573BFC" w:rsidSect="00573BFC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2088" w:right="4320" w:bottom="1872" w:left="4320" w:header="1368" w:footer="1411" w:gutter="0"/>
          <w:pgNumType w:start="1"/>
          <w:cols w:space="720"/>
          <w:titlePg/>
          <w:docGrid w:linePitch="381"/>
        </w:sectPr>
      </w:pPr>
    </w:p>
    <w:p w:rsidR="00573BFC" w:rsidRPr="003F36E1" w:rsidRDefault="00573BFC" w:rsidP="003F7405">
      <w:pPr>
        <w:pStyle w:val="Subttulo"/>
      </w:pPr>
      <w:r>
        <w:lastRenderedPageBreak/>
        <w:t>eSCUELA nORMAL DE eDUCACIÓN pREESCOLAR</w:t>
      </w:r>
    </w:p>
    <w:p w:rsidR="00573BFC" w:rsidRPr="00637172" w:rsidRDefault="00573BFC" w:rsidP="00637172">
      <w:pPr>
        <w:pStyle w:val="Ttulo1"/>
      </w:pPr>
      <w:r>
        <w:t>oTORGA EL SIGUIENTE RECONOCIMIENTO A:</w:t>
      </w:r>
    </w:p>
    <w:p w:rsidR="00573BFC" w:rsidRPr="007F0027" w:rsidRDefault="00573BFC" w:rsidP="00637172">
      <w:pPr>
        <w:pStyle w:val="Ttulo"/>
        <w:rPr>
          <w:sz w:val="56"/>
        </w:rPr>
      </w:pPr>
      <w:r w:rsidRPr="00790EE4">
        <w:rPr>
          <w:noProof/>
          <w:sz w:val="56"/>
        </w:rPr>
        <w:t xml:space="preserve">Mireya Alemán Chávez </w:t>
      </w:r>
    </w:p>
    <w:p w:rsidR="00573BFC" w:rsidRPr="007F0027" w:rsidRDefault="00573BFC" w:rsidP="00637172">
      <w:pPr>
        <w:pStyle w:val="Ttulo"/>
        <w:rPr>
          <w:sz w:val="36"/>
        </w:rPr>
      </w:pPr>
      <w:r w:rsidRPr="00790EE4">
        <w:rPr>
          <w:noProof/>
          <w:sz w:val="36"/>
        </w:rPr>
        <w:t>Por su desempeño escolar en el periodo 2016-2017</w:t>
      </w:r>
    </w:p>
    <w:p w:rsidR="00573BFC" w:rsidRDefault="00573BFC" w:rsidP="00637172">
      <w:pPr>
        <w:pStyle w:val="Ttulo"/>
      </w:pPr>
      <w:sdt>
        <w:sdtPr>
          <w:alias w:val="Escriba el diploma:"/>
          <w:tag w:val="Escriba el diploma:"/>
          <w:id w:val="-1071568497"/>
          <w:placeholder>
            <w:docPart w:val="994C28AB7B41499A96063BB281439D90"/>
          </w:placeholder>
          <w:temporary/>
          <w:showingPlcHdr/>
        </w:sdtPr>
        <w:sdtContent>
          <w:r>
            <w:rPr>
              <w:lang w:bidi="es-ES"/>
            </w:rPr>
            <w:t>DIPLOMA</w:t>
          </w:r>
        </w:sdtContent>
      </w:sdt>
    </w:p>
    <w:p w:rsidR="00573BFC" w:rsidRDefault="00573BFC" w:rsidP="00150073">
      <w:r>
        <w:t>Lunes, 27 de noviembre de 2017</w:t>
      </w:r>
    </w:p>
    <w:tbl>
      <w:tblPr>
        <w:tblW w:w="7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la firma"/>
      </w:tblPr>
      <w:tblGrid>
        <w:gridCol w:w="4137"/>
        <w:gridCol w:w="3103"/>
        <w:gridCol w:w="4136"/>
      </w:tblGrid>
      <w:tr w:rsidR="00573BFC" w:rsidTr="00C969A8">
        <w:trPr>
          <w:trHeight w:val="1494"/>
          <w:jc w:val="center"/>
        </w:trPr>
        <w:tc>
          <w:tcPr>
            <w:tcW w:w="3927" w:type="dxa"/>
            <w:vAlign w:val="bottom"/>
          </w:tcPr>
          <w:p w:rsidR="00573BFC" w:rsidRDefault="00573BFC">
            <w:pPr>
              <w:pStyle w:val="Firma"/>
            </w:pPr>
            <w:sdt>
              <w:sdtPr>
                <w:alias w:val="Administrador:"/>
                <w:tag w:val="Administrador:"/>
                <w:id w:val="-1444602165"/>
                <w:placeholder>
                  <w:docPart w:val="BDD47490D54C4D40B2A8D3895A4E32D0"/>
                </w:placeholder>
                <w:temporary/>
                <w:showingPlcHdr/>
              </w:sdtPr>
              <w:sdtContent>
                <w:r>
                  <w:rPr>
                    <w:lang w:bidi="es-ES"/>
                  </w:rPr>
                  <w:t>Administrador</w:t>
                </w:r>
              </w:sdtContent>
            </w:sdt>
          </w:p>
        </w:tc>
        <w:tc>
          <w:tcPr>
            <w:tcW w:w="2946" w:type="dxa"/>
            <w:vAlign w:val="bottom"/>
          </w:tcPr>
          <w:p w:rsidR="00573BFC" w:rsidRPr="00A91699" w:rsidRDefault="00573BFC" w:rsidP="00A91699">
            <w:pPr>
              <w:pStyle w:val="Sello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1234440" cy="1188720"/>
                      <wp:effectExtent l="0" t="0" r="22860" b="11430"/>
                      <wp:docPr id="3" name="Elipse 1" title="Círculo con la palabra &quot;sello&quot; en el interi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Sello:"/>
                                    <w:tag w:val="Sello:"/>
                                    <w:id w:val="-39597720"/>
                                    <w:placeholder>
                                      <w:docPart w:val="D8C8E62304984C8A99B795A61A1B0124"/>
                                    </w:placeholder>
                                    <w:temporary/>
                                    <w:showingPlcHdr/>
                                  </w:sdtPr>
                                  <w:sdtContent>
                                    <w:p w:rsidR="00573BFC" w:rsidRDefault="00573BFC" w:rsidP="00A91699">
                                      <w:pPr>
                                        <w:pStyle w:val="Sello"/>
                                      </w:pPr>
                                      <w:r w:rsidRPr="002D69D3">
                                        <w:rPr>
                                          <w:lang w:bidi="es-ES"/>
                                        </w:rPr>
                                        <w:t>SELLO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7" alt="Título: Círculo con la palabra &quot;sello&quot; en el interior" style="width:97.2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" fillcolor="white [3212]" strokecolor="#444d26 [3215]" strokeweight="1pt">
                      <v:stroke joinstyle="miter"/>
                      <v:textbox>
                        <w:txbxContent>
                          <w:sdt>
                            <w:sdtPr>
                              <w:alias w:val="Sello:"/>
                              <w:tag w:val="Sello:"/>
                              <w:id w:val="-39597720"/>
                              <w:placeholder>
                                <w:docPart w:val="D8C8E62304984C8A99B795A61A1B0124"/>
                              </w:placeholder>
                              <w:temporary/>
                              <w:showingPlcHdr/>
                            </w:sdtPr>
                            <w:sdtContent>
                              <w:p w:rsidR="00573BFC" w:rsidRDefault="00573BFC" w:rsidP="00A91699">
                                <w:pPr>
                                  <w:pStyle w:val="Sello"/>
                                </w:pPr>
                                <w:r w:rsidRPr="002D69D3">
                                  <w:rPr>
                                    <w:lang w:bidi="es-ES"/>
                                  </w:rPr>
                                  <w:t>SELLO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sdt>
          <w:sdtPr>
            <w:alias w:val="Director/a:"/>
            <w:tag w:val="Director/a:"/>
            <w:id w:val="-1832364014"/>
            <w:placeholder>
              <w:docPart w:val="03420C069BD745DC9DE7E1BB446CC3F3"/>
            </w:placeholder>
            <w:temporary/>
            <w:showingPlcHdr/>
          </w:sdtPr>
          <w:sdtContent>
            <w:tc>
              <w:tcPr>
                <w:tcW w:w="3927" w:type="dxa"/>
                <w:vAlign w:val="bottom"/>
              </w:tcPr>
              <w:p w:rsidR="00573BFC" w:rsidRDefault="00573BFC">
                <w:pPr>
                  <w:pStyle w:val="Firma"/>
                </w:pPr>
                <w:r>
                  <w:rPr>
                    <w:lang w:bidi="es-ES"/>
                  </w:rPr>
                  <w:t>Director/a</w:t>
                </w:r>
              </w:p>
            </w:tc>
          </w:sdtContent>
        </w:sdt>
      </w:tr>
    </w:tbl>
    <w:p w:rsidR="00573BFC" w:rsidRDefault="00573BFC" w:rsidP="004411C1">
      <w:pPr>
        <w:sectPr w:rsidR="00573BFC" w:rsidSect="00573BFC">
          <w:headerReference w:type="default" r:id="rId11"/>
          <w:footerReference w:type="default" r:id="rId12"/>
          <w:headerReference w:type="first" r:id="rId13"/>
          <w:pgSz w:w="15840" w:h="12240" w:orient="landscape" w:code="1"/>
          <w:pgMar w:top="2088" w:right="4320" w:bottom="1872" w:left="4320" w:header="1368" w:footer="1411" w:gutter="0"/>
          <w:pgNumType w:start="1"/>
          <w:cols w:space="720"/>
          <w:titlePg/>
          <w:docGrid w:linePitch="381"/>
        </w:sectPr>
      </w:pPr>
    </w:p>
    <w:p w:rsidR="00573BFC" w:rsidRPr="003F36E1" w:rsidRDefault="00573BFC" w:rsidP="003F7405">
      <w:pPr>
        <w:pStyle w:val="Subttulo"/>
      </w:pPr>
      <w:r>
        <w:lastRenderedPageBreak/>
        <w:t>eSCUELA nORMAL DE eDUCACIÓN pREESCOLAR</w:t>
      </w:r>
    </w:p>
    <w:p w:rsidR="00573BFC" w:rsidRPr="00637172" w:rsidRDefault="00573BFC" w:rsidP="00637172">
      <w:pPr>
        <w:pStyle w:val="Ttulo1"/>
      </w:pPr>
      <w:r>
        <w:t>oTORGA EL SIGUIENTE RECONOCIMIENTO A:</w:t>
      </w:r>
    </w:p>
    <w:p w:rsidR="00573BFC" w:rsidRPr="007F0027" w:rsidRDefault="00573BFC" w:rsidP="00637172">
      <w:pPr>
        <w:pStyle w:val="Ttulo"/>
        <w:rPr>
          <w:sz w:val="56"/>
        </w:rPr>
      </w:pPr>
      <w:r w:rsidRPr="00790EE4">
        <w:rPr>
          <w:noProof/>
          <w:sz w:val="56"/>
        </w:rPr>
        <w:t xml:space="preserve">Cynthia Guadalupe Alemán Santiago </w:t>
      </w:r>
    </w:p>
    <w:p w:rsidR="00573BFC" w:rsidRPr="007F0027" w:rsidRDefault="00573BFC" w:rsidP="00637172">
      <w:pPr>
        <w:pStyle w:val="Ttulo"/>
        <w:rPr>
          <w:sz w:val="36"/>
        </w:rPr>
      </w:pPr>
      <w:r w:rsidRPr="00790EE4">
        <w:rPr>
          <w:noProof/>
          <w:sz w:val="36"/>
        </w:rPr>
        <w:t>Por su desempeño en la práctica de septiembre y noviembre 2017</w:t>
      </w:r>
    </w:p>
    <w:p w:rsidR="00573BFC" w:rsidRDefault="00573BFC" w:rsidP="00637172">
      <w:pPr>
        <w:pStyle w:val="Ttulo"/>
      </w:pPr>
      <w:sdt>
        <w:sdtPr>
          <w:alias w:val="Escriba el diploma:"/>
          <w:tag w:val="Escriba el diploma:"/>
          <w:id w:val="1997615727"/>
          <w:placeholder>
            <w:docPart w:val="91C88132F276469885AD7DE855F8391A"/>
          </w:placeholder>
          <w:temporary/>
          <w:showingPlcHdr/>
        </w:sdtPr>
        <w:sdtContent>
          <w:r>
            <w:rPr>
              <w:lang w:bidi="es-ES"/>
            </w:rPr>
            <w:t>DIPLOMA</w:t>
          </w:r>
        </w:sdtContent>
      </w:sdt>
    </w:p>
    <w:p w:rsidR="00573BFC" w:rsidRDefault="00573BFC" w:rsidP="00150073">
      <w:r>
        <w:t>Lunes, 27 de noviembre de 2017</w:t>
      </w:r>
    </w:p>
    <w:tbl>
      <w:tblPr>
        <w:tblW w:w="7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la firma"/>
      </w:tblPr>
      <w:tblGrid>
        <w:gridCol w:w="4137"/>
        <w:gridCol w:w="3103"/>
        <w:gridCol w:w="4136"/>
      </w:tblGrid>
      <w:tr w:rsidR="00573BFC" w:rsidTr="00C969A8">
        <w:trPr>
          <w:trHeight w:val="1494"/>
          <w:jc w:val="center"/>
        </w:trPr>
        <w:tc>
          <w:tcPr>
            <w:tcW w:w="3927" w:type="dxa"/>
            <w:vAlign w:val="bottom"/>
          </w:tcPr>
          <w:p w:rsidR="00573BFC" w:rsidRDefault="00573BFC">
            <w:pPr>
              <w:pStyle w:val="Firma"/>
            </w:pPr>
            <w:sdt>
              <w:sdtPr>
                <w:alias w:val="Administrador:"/>
                <w:tag w:val="Administrador:"/>
                <w:id w:val="511195407"/>
                <w:placeholder>
                  <w:docPart w:val="EDE4F6EA939B40C58B1BBF9B99974D26"/>
                </w:placeholder>
                <w:temporary/>
                <w:showingPlcHdr/>
              </w:sdtPr>
              <w:sdtContent>
                <w:r>
                  <w:rPr>
                    <w:lang w:bidi="es-ES"/>
                  </w:rPr>
                  <w:t>Administrador</w:t>
                </w:r>
              </w:sdtContent>
            </w:sdt>
          </w:p>
        </w:tc>
        <w:tc>
          <w:tcPr>
            <w:tcW w:w="2946" w:type="dxa"/>
            <w:vAlign w:val="bottom"/>
          </w:tcPr>
          <w:p w:rsidR="00573BFC" w:rsidRPr="00A91699" w:rsidRDefault="00573BFC" w:rsidP="00A91699">
            <w:pPr>
              <w:pStyle w:val="Sello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1234440" cy="1188720"/>
                      <wp:effectExtent l="0" t="0" r="22860" b="11430"/>
                      <wp:docPr id="9" name="Elipse 1" title="Círculo con la palabra &quot;sello&quot; en el interi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Sello:"/>
                                    <w:tag w:val="Sello:"/>
                                    <w:id w:val="-1225607414"/>
                                    <w:placeholder>
                                      <w:docPart w:val="8466BE985E3A45219CEE37577860FE48"/>
                                    </w:placeholder>
                                    <w:temporary/>
                                    <w:showingPlcHdr/>
                                  </w:sdtPr>
                                  <w:sdtContent>
                                    <w:p w:rsidR="00573BFC" w:rsidRDefault="00573BFC" w:rsidP="00A91699">
                                      <w:pPr>
                                        <w:pStyle w:val="Sello"/>
                                      </w:pPr>
                                      <w:r w:rsidRPr="002D69D3">
                                        <w:rPr>
                                          <w:lang w:bidi="es-ES"/>
                                        </w:rPr>
                                        <w:t>SELLO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8" alt="Título: Círculo con la palabra &quot;sello&quot; en el interior" style="width:97.2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" fillcolor="white [3212]" strokecolor="#444d26 [3215]" strokeweight="1pt">
                      <v:stroke joinstyle="miter"/>
                      <v:textbox>
                        <w:txbxContent>
                          <w:sdt>
                            <w:sdtPr>
                              <w:alias w:val="Sello:"/>
                              <w:tag w:val="Sello:"/>
                              <w:id w:val="-1225607414"/>
                              <w:placeholder>
                                <w:docPart w:val="8466BE985E3A45219CEE37577860FE48"/>
                              </w:placeholder>
                              <w:temporary/>
                              <w:showingPlcHdr/>
                            </w:sdtPr>
                            <w:sdtContent>
                              <w:p w:rsidR="00573BFC" w:rsidRDefault="00573BFC" w:rsidP="00A91699">
                                <w:pPr>
                                  <w:pStyle w:val="Sello"/>
                                </w:pPr>
                                <w:r w:rsidRPr="002D69D3">
                                  <w:rPr>
                                    <w:lang w:bidi="es-ES"/>
                                  </w:rPr>
                                  <w:t>SELLO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sdt>
          <w:sdtPr>
            <w:alias w:val="Director/a:"/>
            <w:tag w:val="Director/a:"/>
            <w:id w:val="909736602"/>
            <w:placeholder>
              <w:docPart w:val="6A4708E61FEE4FBAA6422F530FD6B52F"/>
            </w:placeholder>
            <w:temporary/>
            <w:showingPlcHdr/>
          </w:sdtPr>
          <w:sdtContent>
            <w:tc>
              <w:tcPr>
                <w:tcW w:w="3927" w:type="dxa"/>
                <w:vAlign w:val="bottom"/>
              </w:tcPr>
              <w:p w:rsidR="00573BFC" w:rsidRDefault="00573BFC">
                <w:pPr>
                  <w:pStyle w:val="Firma"/>
                </w:pPr>
                <w:r>
                  <w:rPr>
                    <w:lang w:bidi="es-ES"/>
                  </w:rPr>
                  <w:t>Director/a</w:t>
                </w:r>
              </w:p>
            </w:tc>
          </w:sdtContent>
        </w:sdt>
      </w:tr>
    </w:tbl>
    <w:p w:rsidR="00573BFC" w:rsidRDefault="00573BFC" w:rsidP="004411C1">
      <w:pPr>
        <w:sectPr w:rsidR="00573BFC" w:rsidSect="00573BFC">
          <w:headerReference w:type="default" r:id="rId14"/>
          <w:footerReference w:type="default" r:id="rId15"/>
          <w:headerReference w:type="first" r:id="rId16"/>
          <w:pgSz w:w="15840" w:h="12240" w:orient="landscape" w:code="1"/>
          <w:pgMar w:top="2088" w:right="4320" w:bottom="1872" w:left="4320" w:header="1368" w:footer="1411" w:gutter="0"/>
          <w:pgNumType w:start="1"/>
          <w:cols w:space="720"/>
          <w:titlePg/>
          <w:docGrid w:linePitch="381"/>
        </w:sectPr>
      </w:pPr>
    </w:p>
    <w:p w:rsidR="00573BFC" w:rsidRPr="003F36E1" w:rsidRDefault="00573BFC" w:rsidP="003F7405">
      <w:pPr>
        <w:pStyle w:val="Subttulo"/>
      </w:pPr>
      <w:r>
        <w:lastRenderedPageBreak/>
        <w:t>eSCUELA nORMAL DE eDUCACIÓN pREESCOLAR</w:t>
      </w:r>
    </w:p>
    <w:p w:rsidR="00573BFC" w:rsidRPr="00637172" w:rsidRDefault="00573BFC" w:rsidP="00637172">
      <w:pPr>
        <w:pStyle w:val="Ttulo1"/>
      </w:pPr>
      <w:r>
        <w:t>oTORGA EL SIGUIENTE RECONOCIMIENTO A:</w:t>
      </w:r>
    </w:p>
    <w:p w:rsidR="00573BFC" w:rsidRPr="007F0027" w:rsidRDefault="00573BFC" w:rsidP="00637172">
      <w:pPr>
        <w:pStyle w:val="Ttulo"/>
        <w:rPr>
          <w:sz w:val="56"/>
        </w:rPr>
      </w:pPr>
      <w:r w:rsidRPr="00790EE4">
        <w:rPr>
          <w:noProof/>
          <w:sz w:val="56"/>
        </w:rPr>
        <w:t xml:space="preserve">Karina Pérez Salas </w:t>
      </w:r>
    </w:p>
    <w:p w:rsidR="00573BFC" w:rsidRPr="007F0027" w:rsidRDefault="00573BFC" w:rsidP="00637172">
      <w:pPr>
        <w:pStyle w:val="Ttulo"/>
        <w:rPr>
          <w:sz w:val="36"/>
        </w:rPr>
      </w:pPr>
      <w:r w:rsidRPr="00790EE4">
        <w:rPr>
          <w:noProof/>
          <w:sz w:val="36"/>
        </w:rPr>
        <w:t>Por su participación en la comparsa 2016</w:t>
      </w:r>
    </w:p>
    <w:p w:rsidR="00573BFC" w:rsidRDefault="00573BFC" w:rsidP="00637172">
      <w:pPr>
        <w:pStyle w:val="Ttulo"/>
      </w:pPr>
      <w:sdt>
        <w:sdtPr>
          <w:alias w:val="Escriba el diploma:"/>
          <w:tag w:val="Escriba el diploma:"/>
          <w:id w:val="1336883651"/>
          <w:placeholder>
            <w:docPart w:val="AF2844F23A83465CA536CFBBAA3B4A76"/>
          </w:placeholder>
          <w:temporary/>
          <w:showingPlcHdr/>
        </w:sdtPr>
        <w:sdtContent>
          <w:r>
            <w:rPr>
              <w:lang w:bidi="es-ES"/>
            </w:rPr>
            <w:t>DIPLOMA</w:t>
          </w:r>
        </w:sdtContent>
      </w:sdt>
    </w:p>
    <w:p w:rsidR="00573BFC" w:rsidRDefault="00573BFC" w:rsidP="00150073">
      <w:r>
        <w:t>Lunes, 27 de noviembre de 2017</w:t>
      </w:r>
    </w:p>
    <w:tbl>
      <w:tblPr>
        <w:tblW w:w="7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la firma"/>
      </w:tblPr>
      <w:tblGrid>
        <w:gridCol w:w="4137"/>
        <w:gridCol w:w="3103"/>
        <w:gridCol w:w="4136"/>
      </w:tblGrid>
      <w:tr w:rsidR="00573BFC" w:rsidTr="00C969A8">
        <w:trPr>
          <w:trHeight w:val="1494"/>
          <w:jc w:val="center"/>
        </w:trPr>
        <w:tc>
          <w:tcPr>
            <w:tcW w:w="3927" w:type="dxa"/>
            <w:vAlign w:val="bottom"/>
          </w:tcPr>
          <w:p w:rsidR="00573BFC" w:rsidRDefault="00573BFC">
            <w:pPr>
              <w:pStyle w:val="Firma"/>
            </w:pPr>
            <w:sdt>
              <w:sdtPr>
                <w:alias w:val="Administrador:"/>
                <w:tag w:val="Administrador:"/>
                <w:id w:val="1202987073"/>
                <w:placeholder>
                  <w:docPart w:val="E71AE8A9924840DAB96B4AF77C76E0D1"/>
                </w:placeholder>
                <w:temporary/>
                <w:showingPlcHdr/>
              </w:sdtPr>
              <w:sdtContent>
                <w:r>
                  <w:rPr>
                    <w:lang w:bidi="es-ES"/>
                  </w:rPr>
                  <w:t>Administrador</w:t>
                </w:r>
              </w:sdtContent>
            </w:sdt>
          </w:p>
        </w:tc>
        <w:tc>
          <w:tcPr>
            <w:tcW w:w="2946" w:type="dxa"/>
            <w:vAlign w:val="bottom"/>
          </w:tcPr>
          <w:p w:rsidR="00573BFC" w:rsidRPr="00A91699" w:rsidRDefault="00573BFC" w:rsidP="00A91699">
            <w:pPr>
              <w:pStyle w:val="Sello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1234440" cy="1188720"/>
                      <wp:effectExtent l="0" t="0" r="22860" b="11430"/>
                      <wp:docPr id="12" name="Elipse 1" title="Círculo con la palabra &quot;sello&quot; en el interi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Sello:"/>
                                    <w:tag w:val="Sello:"/>
                                    <w:id w:val="-1182428351"/>
                                    <w:placeholder>
                                      <w:docPart w:val="A5434782A0C74CC6B2891D22FB04056B"/>
                                    </w:placeholder>
                                    <w:temporary/>
                                    <w:showingPlcHdr/>
                                  </w:sdtPr>
                                  <w:sdtContent>
                                    <w:p w:rsidR="00573BFC" w:rsidRDefault="00573BFC" w:rsidP="00A91699">
                                      <w:pPr>
                                        <w:pStyle w:val="Sello"/>
                                      </w:pPr>
                                      <w:r w:rsidRPr="002D69D3">
                                        <w:rPr>
                                          <w:lang w:bidi="es-ES"/>
                                        </w:rPr>
                                        <w:t>SELLO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29" alt="Título: Círculo con la palabra &quot;sello&quot; en el interior" style="width:97.2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" fillcolor="white [3212]" strokecolor="#444d26 [3215]" strokeweight="1pt">
                      <v:stroke joinstyle="miter"/>
                      <v:textbox>
                        <w:txbxContent>
                          <w:sdt>
                            <w:sdtPr>
                              <w:alias w:val="Sello:"/>
                              <w:tag w:val="Sello:"/>
                              <w:id w:val="-1182428351"/>
                              <w:placeholder>
                                <w:docPart w:val="A5434782A0C74CC6B2891D22FB04056B"/>
                              </w:placeholder>
                              <w:temporary/>
                              <w:showingPlcHdr/>
                            </w:sdtPr>
                            <w:sdtContent>
                              <w:p w:rsidR="00573BFC" w:rsidRDefault="00573BFC" w:rsidP="00A91699">
                                <w:pPr>
                                  <w:pStyle w:val="Sello"/>
                                </w:pPr>
                                <w:r w:rsidRPr="002D69D3">
                                  <w:rPr>
                                    <w:lang w:bidi="es-ES"/>
                                  </w:rPr>
                                  <w:t>SELLO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sdt>
          <w:sdtPr>
            <w:alias w:val="Director/a:"/>
            <w:tag w:val="Director/a:"/>
            <w:id w:val="-1630313925"/>
            <w:placeholder>
              <w:docPart w:val="F5277275BBA64CE3857987295F3517FD"/>
            </w:placeholder>
            <w:temporary/>
            <w:showingPlcHdr/>
          </w:sdtPr>
          <w:sdtContent>
            <w:tc>
              <w:tcPr>
                <w:tcW w:w="3927" w:type="dxa"/>
                <w:vAlign w:val="bottom"/>
              </w:tcPr>
              <w:p w:rsidR="00573BFC" w:rsidRDefault="00573BFC">
                <w:pPr>
                  <w:pStyle w:val="Firma"/>
                </w:pPr>
                <w:r>
                  <w:rPr>
                    <w:lang w:bidi="es-ES"/>
                  </w:rPr>
                  <w:t>Director/a</w:t>
                </w:r>
              </w:p>
            </w:tc>
          </w:sdtContent>
        </w:sdt>
      </w:tr>
    </w:tbl>
    <w:p w:rsidR="00573BFC" w:rsidRDefault="00573BFC" w:rsidP="004411C1">
      <w:pPr>
        <w:sectPr w:rsidR="00573BFC" w:rsidSect="00573BFC">
          <w:headerReference w:type="default" r:id="rId17"/>
          <w:footerReference w:type="default" r:id="rId18"/>
          <w:headerReference w:type="first" r:id="rId19"/>
          <w:pgSz w:w="15840" w:h="12240" w:orient="landscape" w:code="1"/>
          <w:pgMar w:top="2088" w:right="4320" w:bottom="1872" w:left="4320" w:header="1368" w:footer="1411" w:gutter="0"/>
          <w:pgNumType w:start="1"/>
          <w:cols w:space="720"/>
          <w:titlePg/>
          <w:docGrid w:linePitch="381"/>
        </w:sectPr>
      </w:pPr>
    </w:p>
    <w:p w:rsidR="00573BFC" w:rsidRPr="003F36E1" w:rsidRDefault="00573BFC" w:rsidP="003F7405">
      <w:pPr>
        <w:pStyle w:val="Subttulo"/>
      </w:pPr>
      <w:r>
        <w:lastRenderedPageBreak/>
        <w:t>eSCUELA nORMAL DE eDUCACIÓN pREESCOLAR</w:t>
      </w:r>
    </w:p>
    <w:p w:rsidR="00573BFC" w:rsidRPr="00637172" w:rsidRDefault="00573BFC" w:rsidP="00637172">
      <w:pPr>
        <w:pStyle w:val="Ttulo1"/>
      </w:pPr>
      <w:r>
        <w:t>oTORGA EL SIGUIENTE RECONOCIMIENTO A:</w:t>
      </w:r>
    </w:p>
    <w:p w:rsidR="00573BFC" w:rsidRPr="007F0027" w:rsidRDefault="00573BFC" w:rsidP="00637172">
      <w:pPr>
        <w:pStyle w:val="Ttulo"/>
        <w:rPr>
          <w:sz w:val="56"/>
        </w:rPr>
      </w:pPr>
      <w:r w:rsidRPr="00790EE4">
        <w:rPr>
          <w:noProof/>
          <w:sz w:val="56"/>
        </w:rPr>
        <w:t xml:space="preserve">Claudia González Prado </w:t>
      </w:r>
    </w:p>
    <w:p w:rsidR="00573BFC" w:rsidRPr="007F0027" w:rsidRDefault="00573BFC" w:rsidP="00637172">
      <w:pPr>
        <w:pStyle w:val="Ttulo"/>
        <w:rPr>
          <w:sz w:val="36"/>
        </w:rPr>
      </w:pPr>
      <w:r w:rsidRPr="00790EE4">
        <w:rPr>
          <w:noProof/>
          <w:sz w:val="36"/>
        </w:rPr>
        <w:t xml:space="preserve">Por su colaboración como reina de la Escuela Normal de Educación Preescolar </w:t>
      </w:r>
    </w:p>
    <w:p w:rsidR="00573BFC" w:rsidRDefault="00573BFC" w:rsidP="00637172">
      <w:pPr>
        <w:pStyle w:val="Ttulo"/>
      </w:pPr>
      <w:sdt>
        <w:sdtPr>
          <w:alias w:val="Escriba el diploma:"/>
          <w:tag w:val="Escriba el diploma:"/>
          <w:id w:val="-121154459"/>
          <w:placeholder>
            <w:docPart w:val="ECB22EDB95794A7EB3CB65CB5CCD73AC"/>
          </w:placeholder>
          <w:temporary/>
          <w:showingPlcHdr/>
        </w:sdtPr>
        <w:sdtContent>
          <w:r>
            <w:rPr>
              <w:lang w:bidi="es-ES"/>
            </w:rPr>
            <w:t>DIPLOMA</w:t>
          </w:r>
        </w:sdtContent>
      </w:sdt>
    </w:p>
    <w:p w:rsidR="00573BFC" w:rsidRDefault="00573BFC" w:rsidP="00150073">
      <w:r>
        <w:t>Lunes, 27 de noviembre de 2017</w:t>
      </w:r>
    </w:p>
    <w:tbl>
      <w:tblPr>
        <w:tblW w:w="79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la firma"/>
      </w:tblPr>
      <w:tblGrid>
        <w:gridCol w:w="4137"/>
        <w:gridCol w:w="3103"/>
        <w:gridCol w:w="4136"/>
      </w:tblGrid>
      <w:tr w:rsidR="00573BFC" w:rsidTr="00C969A8">
        <w:trPr>
          <w:trHeight w:val="1494"/>
          <w:jc w:val="center"/>
        </w:trPr>
        <w:tc>
          <w:tcPr>
            <w:tcW w:w="3927" w:type="dxa"/>
            <w:vAlign w:val="bottom"/>
          </w:tcPr>
          <w:p w:rsidR="00573BFC" w:rsidRDefault="00573BFC">
            <w:pPr>
              <w:pStyle w:val="Firma"/>
            </w:pPr>
            <w:sdt>
              <w:sdtPr>
                <w:alias w:val="Administrador:"/>
                <w:tag w:val="Administrador:"/>
                <w:id w:val="242615846"/>
                <w:placeholder>
                  <w:docPart w:val="3B24367086A84D67B73D4E092D5FDF94"/>
                </w:placeholder>
                <w:temporary/>
                <w:showingPlcHdr/>
              </w:sdtPr>
              <w:sdtContent>
                <w:r>
                  <w:rPr>
                    <w:lang w:bidi="es-ES"/>
                  </w:rPr>
                  <w:t>Administrador</w:t>
                </w:r>
              </w:sdtContent>
            </w:sdt>
          </w:p>
        </w:tc>
        <w:tc>
          <w:tcPr>
            <w:tcW w:w="2946" w:type="dxa"/>
            <w:vAlign w:val="bottom"/>
          </w:tcPr>
          <w:p w:rsidR="00573BFC" w:rsidRPr="00A91699" w:rsidRDefault="00573BFC" w:rsidP="00A91699">
            <w:pPr>
              <w:pStyle w:val="Sello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inline distT="0" distB="0" distL="0" distR="0">
                      <wp:extent cx="1234440" cy="1188720"/>
                      <wp:effectExtent l="0" t="0" r="22860" b="11430"/>
                      <wp:docPr id="15" name="Elipse 1" title="Círculo con la palabra &quot;sello&quot; en el interio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4440" cy="1188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alias w:val="Sello:"/>
                                    <w:tag w:val="Sello:"/>
                                    <w:id w:val="-651063845"/>
                                    <w:placeholder>
                                      <w:docPart w:val="5550783BC98A4D7EA70615D7CED7301C"/>
                                    </w:placeholder>
                                    <w:temporary/>
                                    <w:showingPlcHdr/>
                                  </w:sdtPr>
                                  <w:sdtContent>
                                    <w:p w:rsidR="00573BFC" w:rsidRDefault="00573BFC" w:rsidP="00A91699">
                                      <w:pPr>
                                        <w:pStyle w:val="Sello"/>
                                      </w:pPr>
                                      <w:r w:rsidRPr="002D69D3">
                                        <w:rPr>
                                          <w:lang w:bidi="es-ES"/>
                                        </w:rPr>
                                        <w:t>SELLO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_x0000_s1030" alt="Título: Círculo con la palabra &quot;sello&quot; en el interior" style="width:97.2pt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" fillcolor="white [3212]" strokecolor="#444d26 [3215]" strokeweight="1pt">
                      <v:stroke joinstyle="miter"/>
                      <v:textbox>
                        <w:txbxContent>
                          <w:sdt>
                            <w:sdtPr>
                              <w:alias w:val="Sello:"/>
                              <w:tag w:val="Sello:"/>
                              <w:id w:val="-651063845"/>
                              <w:placeholder>
                                <w:docPart w:val="5550783BC98A4D7EA70615D7CED7301C"/>
                              </w:placeholder>
                              <w:temporary/>
                              <w:showingPlcHdr/>
                            </w:sdtPr>
                            <w:sdtContent>
                              <w:p w:rsidR="00573BFC" w:rsidRDefault="00573BFC" w:rsidP="00A91699">
                                <w:pPr>
                                  <w:pStyle w:val="Sello"/>
                                </w:pPr>
                                <w:r w:rsidRPr="002D69D3">
                                  <w:rPr>
                                    <w:lang w:bidi="es-ES"/>
                                  </w:rPr>
                                  <w:t>SELLO</w:t>
                                </w:r>
                              </w:p>
                            </w:sdtContent>
                          </w:sdt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sdt>
          <w:sdtPr>
            <w:alias w:val="Director/a:"/>
            <w:tag w:val="Director/a:"/>
            <w:id w:val="813066105"/>
            <w:placeholder>
              <w:docPart w:val="2A82066340D54ECF949AD418B6800976"/>
            </w:placeholder>
            <w:temporary/>
            <w:showingPlcHdr/>
          </w:sdtPr>
          <w:sdtContent>
            <w:tc>
              <w:tcPr>
                <w:tcW w:w="3927" w:type="dxa"/>
                <w:vAlign w:val="bottom"/>
              </w:tcPr>
              <w:p w:rsidR="00573BFC" w:rsidRDefault="00573BFC">
                <w:pPr>
                  <w:pStyle w:val="Firma"/>
                </w:pPr>
                <w:r>
                  <w:rPr>
                    <w:lang w:bidi="es-ES"/>
                  </w:rPr>
                  <w:t>Director/a</w:t>
                </w:r>
              </w:p>
            </w:tc>
          </w:sdtContent>
        </w:sdt>
      </w:tr>
    </w:tbl>
    <w:p w:rsidR="00573BFC" w:rsidRDefault="00573BFC" w:rsidP="004411C1">
      <w:pPr>
        <w:sectPr w:rsidR="00573BFC" w:rsidSect="00573BFC">
          <w:headerReference w:type="default" r:id="rId20"/>
          <w:footerReference w:type="default" r:id="rId21"/>
          <w:headerReference w:type="first" r:id="rId22"/>
          <w:pgSz w:w="15840" w:h="12240" w:orient="landscape" w:code="1"/>
          <w:pgMar w:top="2088" w:right="4320" w:bottom="1872" w:left="4320" w:header="1368" w:footer="1411" w:gutter="0"/>
          <w:pgNumType w:start="1"/>
          <w:cols w:space="720"/>
          <w:titlePg/>
          <w:docGrid w:linePitch="381"/>
        </w:sectPr>
      </w:pPr>
    </w:p>
    <w:p w:rsidR="00573BFC" w:rsidRDefault="00573BFC" w:rsidP="004411C1"/>
    <w:sectPr w:rsidR="00573BFC" w:rsidSect="00573BFC">
      <w:headerReference w:type="default" r:id="rId23"/>
      <w:footerReference w:type="default" r:id="rId24"/>
      <w:headerReference w:type="first" r:id="rId25"/>
      <w:type w:val="continuous"/>
      <w:pgSz w:w="15840" w:h="12240" w:orient="landscape" w:code="1"/>
      <w:pgMar w:top="2088" w:right="4320" w:bottom="1872" w:left="4320" w:header="1368" w:footer="141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F0" w:rsidRDefault="00AC67F0">
      <w:r>
        <w:separator/>
      </w:r>
    </w:p>
  </w:endnote>
  <w:endnote w:type="continuationSeparator" w:id="0">
    <w:p w:rsidR="00AC67F0" w:rsidRDefault="00AC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818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BFC" w:rsidRDefault="00573BFC" w:rsidP="00D47F75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30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BFC" w:rsidRDefault="00573BFC" w:rsidP="00D47F75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331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BFC" w:rsidRDefault="00573BFC" w:rsidP="00D47F75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76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BFC" w:rsidRDefault="00573BFC" w:rsidP="00D47F75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500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3BFC" w:rsidRDefault="00573BFC" w:rsidP="00D47F75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942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F75" w:rsidRDefault="00D47F75" w:rsidP="00D47F75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7F0027"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F0" w:rsidRDefault="00AC67F0">
      <w:r>
        <w:separator/>
      </w:r>
    </w:p>
  </w:footnote>
  <w:footnote w:type="continuationSeparator" w:id="0">
    <w:p w:rsidR="00AC67F0" w:rsidRDefault="00AC6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336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" name="Imagen 1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5648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7" name="Imagen 17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70" w:rsidRDefault="00D47F7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6" name="Imagen 6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75" w:rsidRDefault="00D47F7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7" name="Imagen 7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2" name="Imagen 2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5" name="Imagen 5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8" name="Imagen 8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8480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0" name="Imagen 10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9504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1" name="Imagen 11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1552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3" name="Imagen 13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2576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4" name="Imagen 14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BFC" w:rsidRDefault="00573BF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4624" behindDoc="1" locked="1" layoutInCell="1" allowOverlap="1" wp14:anchorId="20B6968C" wp14:editId="17BA3DA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9070848" cy="6839712"/>
          <wp:effectExtent l="0" t="0" r="1905" b="0"/>
          <wp:wrapNone/>
          <wp:docPr id="16" name="Imagen 16" title="El fondo del diploma incluye un marco con un patrón de líneas y un diseño de sel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title="El fondo del diploma incluye un marco con un patrón de líneas y un sello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0848" cy="683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90200</wp14:pctWidth>
          </wp14:sizeRelH>
          <wp14:sizeRelV relativeFrom="page">
            <wp14:pctHeight>88000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882F4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2605C8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04226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36E65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5DA4D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F4AB08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305E9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E8DFA0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03CA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9EDEC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27"/>
    <w:rsid w:val="00015A24"/>
    <w:rsid w:val="0004165D"/>
    <w:rsid w:val="0005145F"/>
    <w:rsid w:val="00051A41"/>
    <w:rsid w:val="00053FAA"/>
    <w:rsid w:val="00097672"/>
    <w:rsid w:val="000D4F0E"/>
    <w:rsid w:val="001463ED"/>
    <w:rsid w:val="00150073"/>
    <w:rsid w:val="00202090"/>
    <w:rsid w:val="00210583"/>
    <w:rsid w:val="00266D70"/>
    <w:rsid w:val="002730A6"/>
    <w:rsid w:val="00282D75"/>
    <w:rsid w:val="002B0A3C"/>
    <w:rsid w:val="002D69D3"/>
    <w:rsid w:val="002D7529"/>
    <w:rsid w:val="002E05B8"/>
    <w:rsid w:val="002F28D6"/>
    <w:rsid w:val="00383A71"/>
    <w:rsid w:val="003C364E"/>
    <w:rsid w:val="003E56A7"/>
    <w:rsid w:val="003F36E1"/>
    <w:rsid w:val="003F7405"/>
    <w:rsid w:val="0041383B"/>
    <w:rsid w:val="00437082"/>
    <w:rsid w:val="004411C1"/>
    <w:rsid w:val="0046494F"/>
    <w:rsid w:val="004732CA"/>
    <w:rsid w:val="004A7938"/>
    <w:rsid w:val="004B3DB5"/>
    <w:rsid w:val="004C5DE1"/>
    <w:rsid w:val="004D3F07"/>
    <w:rsid w:val="00500E36"/>
    <w:rsid w:val="00501DB8"/>
    <w:rsid w:val="00520BAD"/>
    <w:rsid w:val="005253ED"/>
    <w:rsid w:val="00573BFC"/>
    <w:rsid w:val="006038C7"/>
    <w:rsid w:val="00637172"/>
    <w:rsid w:val="00641DB0"/>
    <w:rsid w:val="00662788"/>
    <w:rsid w:val="0068461E"/>
    <w:rsid w:val="0070422D"/>
    <w:rsid w:val="0078066C"/>
    <w:rsid w:val="007A7E8A"/>
    <w:rsid w:val="007C7E58"/>
    <w:rsid w:val="007F0027"/>
    <w:rsid w:val="008344F4"/>
    <w:rsid w:val="008773EB"/>
    <w:rsid w:val="00880B48"/>
    <w:rsid w:val="00890EFE"/>
    <w:rsid w:val="00904A70"/>
    <w:rsid w:val="00905B49"/>
    <w:rsid w:val="00945CB0"/>
    <w:rsid w:val="009E0F46"/>
    <w:rsid w:val="009E3962"/>
    <w:rsid w:val="009E708F"/>
    <w:rsid w:val="00A26F77"/>
    <w:rsid w:val="00A91699"/>
    <w:rsid w:val="00AB3836"/>
    <w:rsid w:val="00AC5AB3"/>
    <w:rsid w:val="00AC67F0"/>
    <w:rsid w:val="00B07762"/>
    <w:rsid w:val="00B22066"/>
    <w:rsid w:val="00B23497"/>
    <w:rsid w:val="00B3168D"/>
    <w:rsid w:val="00B44C4E"/>
    <w:rsid w:val="00B512A8"/>
    <w:rsid w:val="00B642D8"/>
    <w:rsid w:val="00B72D2B"/>
    <w:rsid w:val="00B90141"/>
    <w:rsid w:val="00BB1128"/>
    <w:rsid w:val="00C43412"/>
    <w:rsid w:val="00C94BF3"/>
    <w:rsid w:val="00C969A8"/>
    <w:rsid w:val="00D47F75"/>
    <w:rsid w:val="00D814D7"/>
    <w:rsid w:val="00D861B9"/>
    <w:rsid w:val="00DC101F"/>
    <w:rsid w:val="00DD6241"/>
    <w:rsid w:val="00DE19A6"/>
    <w:rsid w:val="00E15617"/>
    <w:rsid w:val="00EA142A"/>
    <w:rsid w:val="00F82E68"/>
    <w:rsid w:val="00F850E4"/>
    <w:rsid w:val="00F93683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44D26" w:themeColor="text2"/>
        <w:sz w:val="28"/>
        <w:szCs w:val="28"/>
        <w:lang w:val="es-ES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ignatur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12"/>
  </w:style>
  <w:style w:type="paragraph" w:styleId="Ttulo1">
    <w:name w:val="heading 1"/>
    <w:basedOn w:val="Normal"/>
    <w:link w:val="Ttulo1Car"/>
    <w:uiPriority w:val="3"/>
    <w:qFormat/>
    <w:rsid w:val="00210583"/>
    <w:pPr>
      <w:spacing w:before="240"/>
      <w:contextualSpacing/>
      <w:outlineLvl w:val="0"/>
    </w:pPr>
    <w:rPr>
      <w:rFonts w:asciiTheme="majorHAnsi" w:eastAsiaTheme="majorEastAsia" w:hAnsiTheme="majorHAnsi" w:cstheme="majorBidi"/>
      <w:caps/>
      <w:szCs w:val="72"/>
    </w:rPr>
  </w:style>
  <w:style w:type="paragraph" w:styleId="Ttulo2">
    <w:name w:val="heading 2"/>
    <w:basedOn w:val="Normal"/>
    <w:next w:val="Normal"/>
    <w:link w:val="Ttulo2Car"/>
    <w:uiPriority w:val="3"/>
    <w:semiHidden/>
    <w:unhideWhenUsed/>
    <w:qFormat/>
    <w:rsid w:val="007A7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rsid w:val="00520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  <w:sz w:val="24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B90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B90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B901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DD6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DD6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3"/>
    <w:rsid w:val="00210583"/>
    <w:rPr>
      <w:rFonts w:asciiTheme="majorHAnsi" w:eastAsiaTheme="majorEastAsia" w:hAnsiTheme="majorHAnsi" w:cstheme="majorBidi"/>
      <w:caps/>
      <w:szCs w:val="7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rsid w:val="004B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"/>
    <w:link w:val="FirmaCar"/>
    <w:uiPriority w:val="5"/>
    <w:qFormat/>
    <w:rsid w:val="00500E36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FirmaCar">
    <w:name w:val="Firma Car"/>
    <w:basedOn w:val="Fuentedeprrafopredeter"/>
    <w:link w:val="Firma"/>
    <w:uiPriority w:val="5"/>
    <w:rsid w:val="00500E36"/>
    <w:rPr>
      <w:sz w:val="22"/>
      <w:szCs w:val="20"/>
    </w:rPr>
  </w:style>
  <w:style w:type="paragraph" w:customStyle="1" w:styleId="Sello">
    <w:name w:val="Sello"/>
    <w:basedOn w:val="Normal"/>
    <w:next w:val="Normal"/>
    <w:uiPriority w:val="6"/>
    <w:qFormat/>
    <w:rsid w:val="00097672"/>
    <w:pPr>
      <w:spacing w:after="0" w:line="240" w:lineRule="auto"/>
    </w:pPr>
    <w:rPr>
      <w:caps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520BAD"/>
    <w:rPr>
      <w:rFonts w:asciiTheme="majorHAnsi" w:eastAsiaTheme="majorEastAsia" w:hAnsiTheme="majorHAnsi" w:cstheme="majorBidi"/>
      <w:i/>
      <w:iCs/>
      <w:color w:val="536142" w:themeColor="accent1" w:themeShade="80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411C1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11C1"/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241"/>
    <w:rPr>
      <w:rFonts w:ascii="Segoe UI" w:hAnsi="Segoe UI" w:cs="Segoe UI"/>
      <w:color w:val="444D26" w:themeColor="text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DD6241"/>
  </w:style>
  <w:style w:type="paragraph" w:styleId="Textodebloque">
    <w:name w:val="Block Text"/>
    <w:basedOn w:val="Normal"/>
    <w:uiPriority w:val="99"/>
    <w:semiHidden/>
    <w:unhideWhenUsed/>
    <w:rsid w:val="007A7E8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62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6241"/>
    <w:rPr>
      <w:color w:val="444D26" w:themeColor="text2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D6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D6241"/>
    <w:rPr>
      <w:color w:val="444D26" w:themeColor="text2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D6241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D6241"/>
    <w:rPr>
      <w:color w:val="444D26" w:themeColor="text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D6241"/>
    <w:pPr>
      <w:spacing w:after="2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D6241"/>
    <w:rPr>
      <w:color w:val="444D26" w:themeColor="text2"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D6241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D6241"/>
    <w:rPr>
      <w:color w:val="444D26" w:themeColor="text2"/>
      <w:sz w:val="28"/>
      <w:szCs w:val="2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D6241"/>
    <w:pPr>
      <w:spacing w:after="2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D6241"/>
    <w:rPr>
      <w:color w:val="444D26" w:themeColor="text2"/>
      <w:sz w:val="28"/>
      <w:szCs w:val="2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D6241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D6241"/>
    <w:rPr>
      <w:color w:val="444D26" w:themeColor="text2"/>
      <w:sz w:val="28"/>
      <w:szCs w:val="2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D6241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D6241"/>
    <w:rPr>
      <w:color w:val="444D26" w:themeColor="text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D6241"/>
    <w:rPr>
      <w:b/>
      <w:bCs/>
      <w:i/>
      <w:iCs/>
      <w:spacing w:val="5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D6241"/>
    <w:pPr>
      <w:spacing w:after="200" w:line="240" w:lineRule="auto"/>
    </w:pPr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DD6241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D6241"/>
    <w:rPr>
      <w:color w:val="444D26" w:themeColor="text2"/>
      <w:sz w:val="28"/>
      <w:szCs w:val="28"/>
    </w:rPr>
  </w:style>
  <w:style w:type="table" w:styleId="Cuadrculavistosa">
    <w:name w:val="Colorful Grid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D624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241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241"/>
    <w:rPr>
      <w:color w:val="444D26" w:themeColor="text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241"/>
    <w:rPr>
      <w:b/>
      <w:bCs/>
      <w:color w:val="444D26" w:themeColor="text2"/>
      <w:szCs w:val="20"/>
    </w:rPr>
  </w:style>
  <w:style w:type="table" w:styleId="Listaoscura">
    <w:name w:val="Dark List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D6241"/>
  </w:style>
  <w:style w:type="character" w:customStyle="1" w:styleId="FechaCar">
    <w:name w:val="Fecha Car"/>
    <w:basedOn w:val="Fuentedeprrafopredeter"/>
    <w:link w:val="Fecha"/>
    <w:uiPriority w:val="99"/>
    <w:semiHidden/>
    <w:rsid w:val="00DD6241"/>
    <w:rPr>
      <w:color w:val="444D26" w:themeColor="text2"/>
      <w:sz w:val="28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D6241"/>
    <w:rPr>
      <w:rFonts w:ascii="Segoe UI" w:hAnsi="Segoe UI" w:cs="Segoe UI"/>
      <w:color w:val="444D26" w:themeColor="text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D624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D6241"/>
    <w:rPr>
      <w:color w:val="444D26" w:themeColor="text2"/>
      <w:sz w:val="28"/>
      <w:szCs w:val="28"/>
    </w:rPr>
  </w:style>
  <w:style w:type="character" w:styleId="nfasis">
    <w:name w:val="Emphasis"/>
    <w:basedOn w:val="Fuentedeprrafopredeter"/>
    <w:uiPriority w:val="20"/>
    <w:semiHidden/>
    <w:unhideWhenUsed/>
    <w:qFormat/>
    <w:rsid w:val="00B90141"/>
    <w:rPr>
      <w:i/>
      <w:iCs/>
      <w:color w:val="auto"/>
    </w:rPr>
  </w:style>
  <w:style w:type="character" w:styleId="Refdenotaalfinal">
    <w:name w:val="endnote reference"/>
    <w:basedOn w:val="Fuentedeprrafopredeter"/>
    <w:uiPriority w:val="99"/>
    <w:semiHidden/>
    <w:unhideWhenUsed/>
    <w:rsid w:val="00DD624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6241"/>
    <w:rPr>
      <w:color w:val="444D26" w:themeColor="text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DD62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241"/>
    <w:rPr>
      <w:color w:val="7F6F6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D624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6241"/>
    <w:rPr>
      <w:color w:val="444D26" w:themeColor="text2"/>
      <w:szCs w:val="20"/>
    </w:rPr>
  </w:style>
  <w:style w:type="table" w:customStyle="1" w:styleId="GridTable1Light">
    <w:name w:val="Grid Table 1 Light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3"/>
    <w:semiHidden/>
    <w:rsid w:val="00B90141"/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B90141"/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B90141"/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3C364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3C364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DD6241"/>
  </w:style>
  <w:style w:type="paragraph" w:styleId="DireccinHTML">
    <w:name w:val="HTML Address"/>
    <w:basedOn w:val="Normal"/>
    <w:link w:val="DireccinHTMLCar"/>
    <w:uiPriority w:val="99"/>
    <w:semiHidden/>
    <w:unhideWhenUsed/>
    <w:rsid w:val="00DD624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D6241"/>
    <w:rPr>
      <w:i/>
      <w:iCs/>
      <w:color w:val="444D26" w:themeColor="text2"/>
      <w:sz w:val="28"/>
      <w:szCs w:val="28"/>
    </w:rPr>
  </w:style>
  <w:style w:type="character" w:styleId="CitaHTML">
    <w:name w:val="HTML Cite"/>
    <w:basedOn w:val="Fuentedeprrafopredeter"/>
    <w:uiPriority w:val="99"/>
    <w:semiHidden/>
    <w:unhideWhenUsed/>
    <w:rsid w:val="00DD6241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DD6241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DD624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6241"/>
    <w:rPr>
      <w:rFonts w:ascii="Consolas" w:hAnsi="Consolas"/>
      <w:color w:val="444D26" w:themeColor="text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DD624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DD624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D6241"/>
    <w:rPr>
      <w:color w:val="8E58B6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80" w:hanging="2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560" w:hanging="2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840" w:hanging="2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120" w:hanging="2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400" w:hanging="2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680" w:hanging="2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960" w:hanging="2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240" w:hanging="2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520" w:hanging="2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D6241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B90141"/>
    <w:rPr>
      <w:b/>
      <w:i/>
      <w:iCs/>
      <w:color w:val="536142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B9014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</w:pPr>
    <w:rPr>
      <w:i/>
      <w:iCs/>
      <w:color w:val="53614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B90141"/>
    <w:rPr>
      <w:i/>
      <w:iCs/>
      <w:color w:val="536142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B90141"/>
    <w:rPr>
      <w:b/>
      <w:bCs/>
      <w:caps w:val="0"/>
      <w:smallCaps/>
      <w:color w:val="536142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D62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D6241"/>
  </w:style>
  <w:style w:type="paragraph" w:styleId="Lista">
    <w:name w:val="List"/>
    <w:basedOn w:val="Normal"/>
    <w:uiPriority w:val="99"/>
    <w:semiHidden/>
    <w:unhideWhenUsed/>
    <w:rsid w:val="00DD624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D624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D624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D624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D6241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DD624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DD624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D624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D6241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D6241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D6241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D6241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D6241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D6241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D6241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DD6241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D6241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D6241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D6241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D6241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DD6241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DD6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D6241"/>
    <w:rPr>
      <w:rFonts w:ascii="Consolas" w:hAnsi="Consolas"/>
      <w:color w:val="444D26" w:themeColor="text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D6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D6241"/>
    <w:rPr>
      <w:rFonts w:asciiTheme="majorHAnsi" w:eastAsiaTheme="majorEastAsia" w:hAnsiTheme="majorHAnsi" w:cstheme="majorBidi"/>
      <w:color w:val="444D26" w:themeColor="text2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rsid w:val="00DD62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624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D624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D624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D6241"/>
    <w:rPr>
      <w:color w:val="444D26" w:themeColor="text2"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DD6241"/>
  </w:style>
  <w:style w:type="table" w:customStyle="1" w:styleId="PlainTable1">
    <w:name w:val="Plain Table 1"/>
    <w:basedOn w:val="Tablanormal"/>
    <w:uiPriority w:val="41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6241"/>
    <w:rPr>
      <w:rFonts w:ascii="Consolas" w:hAnsi="Consolas"/>
      <w:color w:val="444D26" w:themeColor="text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DD624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D6241"/>
    <w:rPr>
      <w:i/>
      <w:iCs/>
      <w:color w:val="404040" w:themeColor="text1" w:themeTint="BF"/>
      <w:sz w:val="28"/>
      <w:szCs w:val="2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D6241"/>
  </w:style>
  <w:style w:type="character" w:customStyle="1" w:styleId="SaludoCar">
    <w:name w:val="Saludo Car"/>
    <w:basedOn w:val="Fuentedeprrafopredeter"/>
    <w:link w:val="Saludo"/>
    <w:uiPriority w:val="99"/>
    <w:semiHidden/>
    <w:rsid w:val="00DD6241"/>
    <w:rPr>
      <w:color w:val="444D26" w:themeColor="text2"/>
      <w:sz w:val="28"/>
      <w:szCs w:val="28"/>
    </w:rPr>
  </w:style>
  <w:style w:type="character" w:styleId="Textoennegrita">
    <w:name w:val="Strong"/>
    <w:basedOn w:val="Fuentedeprrafopredeter"/>
    <w:uiPriority w:val="22"/>
    <w:semiHidden/>
    <w:unhideWhenUsed/>
    <w:qFormat/>
    <w:rsid w:val="00DD6241"/>
    <w:rPr>
      <w:b/>
      <w:bCs/>
    </w:rPr>
  </w:style>
  <w:style w:type="paragraph" w:styleId="Subttulo">
    <w:name w:val="Subtitle"/>
    <w:basedOn w:val="Normal"/>
    <w:link w:val="SubttuloCar"/>
    <w:uiPriority w:val="1"/>
    <w:qFormat/>
    <w:rsid w:val="00D47F75"/>
    <w:pPr>
      <w:numPr>
        <w:ilvl w:val="1"/>
      </w:numPr>
      <w:spacing w:line="240" w:lineRule="auto"/>
      <w:ind w:left="-2160" w:right="-2160"/>
      <w:contextualSpacing/>
    </w:pPr>
    <w:rPr>
      <w:caps/>
      <w:color w:val="5A5A5A" w:themeColor="text1" w:themeTint="A5"/>
      <w:sz w:val="56"/>
      <w:szCs w:val="22"/>
    </w:rPr>
  </w:style>
  <w:style w:type="character" w:customStyle="1" w:styleId="SubttuloCar">
    <w:name w:val="Subtítulo Car"/>
    <w:basedOn w:val="Fuentedeprrafopredeter"/>
    <w:link w:val="Subttulo"/>
    <w:uiPriority w:val="1"/>
    <w:rsid w:val="00C43412"/>
    <w:rPr>
      <w:caps/>
      <w:color w:val="5A5A5A" w:themeColor="text1" w:themeTint="A5"/>
      <w:sz w:val="56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DD6241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DD6241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DD62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D624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D62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D624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D624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D624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D624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D624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D624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D624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D624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D624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D624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D624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D624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D624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D624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D62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D624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D6241"/>
    <w:pPr>
      <w:spacing w:after="0"/>
      <w:ind w:left="280" w:hanging="28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D624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D62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D624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D624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D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DD624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D624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D624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4"/>
    <w:qFormat/>
    <w:rsid w:val="00D47F75"/>
    <w:pPr>
      <w:spacing w:before="120" w:after="360" w:line="240" w:lineRule="auto"/>
      <w:ind w:left="-2160" w:right="-2160"/>
      <w:contextualSpacing/>
    </w:pPr>
    <w:rPr>
      <w:rFonts w:asciiTheme="majorHAnsi" w:eastAsiaTheme="majorEastAsia" w:hAnsiTheme="majorHAnsi" w:cstheme="majorBidi"/>
      <w:caps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4"/>
    <w:rsid w:val="00C43412"/>
    <w:rPr>
      <w:rFonts w:asciiTheme="majorHAnsi" w:eastAsiaTheme="majorEastAsia" w:hAnsiTheme="majorHAnsi" w:cstheme="majorBidi"/>
      <w:caps/>
      <w:sz w:val="72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DD62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D624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D6241"/>
    <w:pPr>
      <w:spacing w:after="100"/>
      <w:ind w:left="28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D6241"/>
    <w:pPr>
      <w:spacing w:after="100"/>
      <w:ind w:left="56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D6241"/>
    <w:pPr>
      <w:spacing w:after="100"/>
      <w:ind w:left="84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D6241"/>
    <w:pPr>
      <w:spacing w:after="100"/>
      <w:ind w:left="112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D6241"/>
    <w:pPr>
      <w:spacing w:after="100"/>
      <w:ind w:left="14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D6241"/>
    <w:pPr>
      <w:spacing w:after="100"/>
      <w:ind w:left="168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D6241"/>
    <w:pPr>
      <w:spacing w:after="100"/>
      <w:ind w:left="196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D6241"/>
    <w:pPr>
      <w:spacing w:after="100"/>
      <w:ind w:left="22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3683"/>
    <w:pPr>
      <w:keepNext/>
      <w:keepLines/>
      <w:outlineLvl w:val="9"/>
    </w:pPr>
    <w:rPr>
      <w:caps w:val="0"/>
      <w:szCs w:val="32"/>
    </w:rPr>
  </w:style>
  <w:style w:type="character" w:customStyle="1" w:styleId="Ttulo2Car">
    <w:name w:val="Título 2 Car"/>
    <w:basedOn w:val="Fuentedeprrafopredeter"/>
    <w:link w:val="Ttulo2"/>
    <w:uiPriority w:val="3"/>
    <w:semiHidden/>
    <w:rsid w:val="007A7E8A"/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44D26" w:themeColor="text2"/>
        <w:sz w:val="28"/>
        <w:szCs w:val="28"/>
        <w:lang w:val="es-ES" w:eastAsia="ja-JP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ignatur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12"/>
  </w:style>
  <w:style w:type="paragraph" w:styleId="Ttulo1">
    <w:name w:val="heading 1"/>
    <w:basedOn w:val="Normal"/>
    <w:link w:val="Ttulo1Car"/>
    <w:uiPriority w:val="3"/>
    <w:qFormat/>
    <w:rsid w:val="00210583"/>
    <w:pPr>
      <w:spacing w:before="240"/>
      <w:contextualSpacing/>
      <w:outlineLvl w:val="0"/>
    </w:pPr>
    <w:rPr>
      <w:rFonts w:asciiTheme="majorHAnsi" w:eastAsiaTheme="majorEastAsia" w:hAnsiTheme="majorHAnsi" w:cstheme="majorBidi"/>
      <w:caps/>
      <w:szCs w:val="72"/>
    </w:rPr>
  </w:style>
  <w:style w:type="paragraph" w:styleId="Ttulo2">
    <w:name w:val="heading 2"/>
    <w:basedOn w:val="Normal"/>
    <w:next w:val="Normal"/>
    <w:link w:val="Ttulo2Car"/>
    <w:uiPriority w:val="3"/>
    <w:semiHidden/>
    <w:unhideWhenUsed/>
    <w:qFormat/>
    <w:rsid w:val="007A7E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rsid w:val="00520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  <w:sz w:val="24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B901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B901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B901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DD6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DD62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3"/>
    <w:rsid w:val="00210583"/>
    <w:rPr>
      <w:rFonts w:asciiTheme="majorHAnsi" w:eastAsiaTheme="majorEastAsia" w:hAnsiTheme="majorHAnsi" w:cstheme="majorBidi"/>
      <w:caps/>
      <w:szCs w:val="7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rsid w:val="004B3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rma">
    <w:name w:val="Signature"/>
    <w:basedOn w:val="Normal"/>
    <w:link w:val="FirmaCar"/>
    <w:uiPriority w:val="5"/>
    <w:qFormat/>
    <w:rsid w:val="00500E36"/>
    <w:pPr>
      <w:spacing w:after="420" w:line="240" w:lineRule="auto"/>
      <w:ind w:left="216" w:right="216"/>
      <w:contextualSpacing/>
    </w:pPr>
    <w:rPr>
      <w:sz w:val="22"/>
      <w:szCs w:val="20"/>
    </w:rPr>
  </w:style>
  <w:style w:type="character" w:customStyle="1" w:styleId="FirmaCar">
    <w:name w:val="Firma Car"/>
    <w:basedOn w:val="Fuentedeprrafopredeter"/>
    <w:link w:val="Firma"/>
    <w:uiPriority w:val="5"/>
    <w:rsid w:val="00500E36"/>
    <w:rPr>
      <w:sz w:val="22"/>
      <w:szCs w:val="20"/>
    </w:rPr>
  </w:style>
  <w:style w:type="paragraph" w:customStyle="1" w:styleId="Sello">
    <w:name w:val="Sello"/>
    <w:basedOn w:val="Normal"/>
    <w:next w:val="Normal"/>
    <w:uiPriority w:val="6"/>
    <w:qFormat/>
    <w:rsid w:val="00097672"/>
    <w:pPr>
      <w:spacing w:after="0" w:line="240" w:lineRule="auto"/>
    </w:pPr>
    <w:rPr>
      <w:caps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520BAD"/>
    <w:rPr>
      <w:rFonts w:asciiTheme="majorHAnsi" w:eastAsiaTheme="majorEastAsia" w:hAnsiTheme="majorHAnsi" w:cstheme="majorBidi"/>
      <w:i/>
      <w:iCs/>
      <w:color w:val="536142" w:themeColor="accent1" w:themeShade="80"/>
      <w:sz w:val="24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411C1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4411C1"/>
    <w:pPr>
      <w:spacing w:after="0" w:line="240" w:lineRule="auto"/>
    </w:pPr>
    <w:rPr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11C1"/>
    <w:rPr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241"/>
    <w:rPr>
      <w:rFonts w:ascii="Segoe UI" w:hAnsi="Segoe UI" w:cs="Segoe UI"/>
      <w:color w:val="444D26" w:themeColor="text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DD6241"/>
  </w:style>
  <w:style w:type="paragraph" w:styleId="Textodebloque">
    <w:name w:val="Block Text"/>
    <w:basedOn w:val="Normal"/>
    <w:uiPriority w:val="99"/>
    <w:semiHidden/>
    <w:unhideWhenUsed/>
    <w:rsid w:val="007A7E8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D62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D6241"/>
    <w:rPr>
      <w:color w:val="444D26" w:themeColor="text2"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D624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D6241"/>
    <w:rPr>
      <w:color w:val="444D26" w:themeColor="text2"/>
      <w:sz w:val="28"/>
      <w:szCs w:val="2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D6241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D6241"/>
    <w:rPr>
      <w:color w:val="444D26" w:themeColor="text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D6241"/>
    <w:pPr>
      <w:spacing w:after="2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D6241"/>
    <w:rPr>
      <w:color w:val="444D26" w:themeColor="text2"/>
      <w:sz w:val="28"/>
      <w:szCs w:val="2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D6241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D6241"/>
    <w:rPr>
      <w:color w:val="444D26" w:themeColor="text2"/>
      <w:sz w:val="28"/>
      <w:szCs w:val="2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D6241"/>
    <w:pPr>
      <w:spacing w:after="2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D6241"/>
    <w:rPr>
      <w:color w:val="444D26" w:themeColor="text2"/>
      <w:sz w:val="28"/>
      <w:szCs w:val="2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D6241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D6241"/>
    <w:rPr>
      <w:color w:val="444D26" w:themeColor="text2"/>
      <w:sz w:val="28"/>
      <w:szCs w:val="2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D6241"/>
    <w:pPr>
      <w:spacing w:after="120"/>
      <w:ind w:left="360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D6241"/>
    <w:rPr>
      <w:color w:val="444D26" w:themeColor="text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D6241"/>
    <w:rPr>
      <w:b/>
      <w:bCs/>
      <w:i/>
      <w:iCs/>
      <w:spacing w:val="5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DD6241"/>
    <w:pPr>
      <w:spacing w:after="200" w:line="240" w:lineRule="auto"/>
    </w:pPr>
    <w:rPr>
      <w:i/>
      <w:iCs/>
      <w:sz w:val="2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DD6241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D6241"/>
    <w:rPr>
      <w:color w:val="444D26" w:themeColor="text2"/>
      <w:sz w:val="28"/>
      <w:szCs w:val="28"/>
    </w:rPr>
  </w:style>
  <w:style w:type="table" w:styleId="Cuadrculavistosa">
    <w:name w:val="Colorful Grid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DD624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241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241"/>
    <w:rPr>
      <w:color w:val="444D26" w:themeColor="text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2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241"/>
    <w:rPr>
      <w:b/>
      <w:bCs/>
      <w:color w:val="444D26" w:themeColor="text2"/>
      <w:szCs w:val="20"/>
    </w:rPr>
  </w:style>
  <w:style w:type="table" w:styleId="Listaoscura">
    <w:name w:val="Dark List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D6241"/>
  </w:style>
  <w:style w:type="character" w:customStyle="1" w:styleId="FechaCar">
    <w:name w:val="Fecha Car"/>
    <w:basedOn w:val="Fuentedeprrafopredeter"/>
    <w:link w:val="Fecha"/>
    <w:uiPriority w:val="99"/>
    <w:semiHidden/>
    <w:rsid w:val="00DD6241"/>
    <w:rPr>
      <w:color w:val="444D26" w:themeColor="text2"/>
      <w:sz w:val="28"/>
      <w:szCs w:val="2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D6241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D6241"/>
    <w:rPr>
      <w:rFonts w:ascii="Segoe UI" w:hAnsi="Segoe UI" w:cs="Segoe UI"/>
      <w:color w:val="444D26" w:themeColor="text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D624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D6241"/>
    <w:rPr>
      <w:color w:val="444D26" w:themeColor="text2"/>
      <w:sz w:val="28"/>
      <w:szCs w:val="28"/>
    </w:rPr>
  </w:style>
  <w:style w:type="character" w:styleId="nfasis">
    <w:name w:val="Emphasis"/>
    <w:basedOn w:val="Fuentedeprrafopredeter"/>
    <w:uiPriority w:val="20"/>
    <w:semiHidden/>
    <w:unhideWhenUsed/>
    <w:qFormat/>
    <w:rsid w:val="00B90141"/>
    <w:rPr>
      <w:i/>
      <w:iCs/>
      <w:color w:val="auto"/>
    </w:rPr>
  </w:style>
  <w:style w:type="character" w:styleId="Refdenotaalfinal">
    <w:name w:val="endnote reference"/>
    <w:basedOn w:val="Fuentedeprrafopredeter"/>
    <w:uiPriority w:val="99"/>
    <w:semiHidden/>
    <w:unhideWhenUsed/>
    <w:rsid w:val="00DD624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D6241"/>
    <w:rPr>
      <w:color w:val="444D26" w:themeColor="text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DD624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241"/>
    <w:rPr>
      <w:color w:val="7F6F6F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D624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6241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6241"/>
    <w:rPr>
      <w:color w:val="444D26" w:themeColor="text2"/>
      <w:szCs w:val="20"/>
    </w:rPr>
  </w:style>
  <w:style w:type="table" w:customStyle="1" w:styleId="GridTable1Light">
    <w:name w:val="Grid Table 1 Light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2Accent3">
    <w:name w:val="Grid Table 2 Accent 3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2Accent4">
    <w:name w:val="Grid Table 2 Accent 4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2Accent5">
    <w:name w:val="Grid Table 2 Accent 5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2Accent6">
    <w:name w:val="Grid Table 2 Accent 6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3">
    <w:name w:val="Grid Table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3Accent2">
    <w:name w:val="Grid Table 3 Accent 2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3Accent3">
    <w:name w:val="Grid Table 3 Accent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3Accent4">
    <w:name w:val="Grid Table 3 Accent 4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3Accent5">
    <w:name w:val="Grid Table 3 Accent 5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3Accent6">
    <w:name w:val="Grid Table 3 Accent 6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customStyle="1" w:styleId="GridTable4">
    <w:name w:val="Grid Table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4Accent3">
    <w:name w:val="Grid Table 4 Accent 3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4Accent4">
    <w:name w:val="Grid Table 4 Accent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5Dark">
    <w:name w:val="Grid Table 5 Dark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customStyle="1" w:styleId="GridTable5DarkAccent2">
    <w:name w:val="Grid Table 5 Dark Accent 2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customStyle="1" w:styleId="GridTable5DarkAccent3">
    <w:name w:val="Grid Table 5 Dark Accent 3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customStyle="1" w:styleId="GridTable5DarkAccent4">
    <w:name w:val="Grid Table 5 Dark Accent 4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customStyle="1" w:styleId="GridTable6Colorful">
    <w:name w:val="Grid Table 6 Colorful"/>
    <w:basedOn w:val="Tablanormal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anormal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GridTable6ColorfulAccent2">
    <w:name w:val="Grid Table 6 Colorful Accent 2"/>
    <w:basedOn w:val="Tablanormal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GridTable6ColorfulAccent3">
    <w:name w:val="Grid Table 6 Colorful Accent 3"/>
    <w:basedOn w:val="Tablanormal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GridTable6ColorfulAccent4">
    <w:name w:val="Grid Table 6 Colorful Accent 4"/>
    <w:basedOn w:val="Tablanormal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GridTable6ColorfulAccent6">
    <w:name w:val="Grid Table 6 Colorful Accent 6"/>
    <w:basedOn w:val="Tablanormal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GridTable7Colorful">
    <w:name w:val="Grid Table 7 Colorful"/>
    <w:basedOn w:val="Tablanormal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anormal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customStyle="1" w:styleId="GridTable7ColorfulAccent3">
    <w:name w:val="Grid Table 7 Colorful Accent 3"/>
    <w:basedOn w:val="Tablanormal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customStyle="1" w:styleId="GridTable7ColorfulAccent4">
    <w:name w:val="Grid Table 7 Colorful Accent 4"/>
    <w:basedOn w:val="Tablanormal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customStyle="1" w:styleId="GridTable7ColorfulAccent5">
    <w:name w:val="Grid Table 7 Colorful Accent 5"/>
    <w:basedOn w:val="Tablanormal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customStyle="1" w:styleId="GridTable7ColorfulAccent6">
    <w:name w:val="Grid Table 7 Colorful Accent 6"/>
    <w:basedOn w:val="Tablanormal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3"/>
    <w:semiHidden/>
    <w:rsid w:val="00B90141"/>
    <w:rPr>
      <w:rFonts w:asciiTheme="majorHAnsi" w:eastAsiaTheme="majorEastAsia" w:hAnsiTheme="majorHAnsi" w:cstheme="majorBidi"/>
      <w:b/>
      <w:color w:val="536142" w:themeColor="accent1" w:themeShade="80"/>
      <w:sz w:val="24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B90141"/>
    <w:rPr>
      <w:rFonts w:asciiTheme="majorHAnsi" w:eastAsiaTheme="majorEastAsia" w:hAnsiTheme="majorHAnsi" w:cstheme="majorBidi"/>
      <w:caps/>
      <w:color w:val="526041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B90141"/>
    <w:rPr>
      <w:rFonts w:asciiTheme="majorHAnsi" w:eastAsiaTheme="majorEastAsia" w:hAnsiTheme="majorHAnsi" w:cstheme="majorBidi"/>
      <w:b/>
      <w:i/>
      <w:iCs/>
      <w:color w:val="526041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3C364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3C364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DD6241"/>
  </w:style>
  <w:style w:type="paragraph" w:styleId="DireccinHTML">
    <w:name w:val="HTML Address"/>
    <w:basedOn w:val="Normal"/>
    <w:link w:val="DireccinHTMLCar"/>
    <w:uiPriority w:val="99"/>
    <w:semiHidden/>
    <w:unhideWhenUsed/>
    <w:rsid w:val="00DD624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D6241"/>
    <w:rPr>
      <w:i/>
      <w:iCs/>
      <w:color w:val="444D26" w:themeColor="text2"/>
      <w:sz w:val="28"/>
      <w:szCs w:val="28"/>
    </w:rPr>
  </w:style>
  <w:style w:type="character" w:styleId="CitaHTML">
    <w:name w:val="HTML Cite"/>
    <w:basedOn w:val="Fuentedeprrafopredeter"/>
    <w:uiPriority w:val="99"/>
    <w:semiHidden/>
    <w:unhideWhenUsed/>
    <w:rsid w:val="00DD6241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DD6241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DD624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D6241"/>
    <w:rPr>
      <w:rFonts w:ascii="Consolas" w:hAnsi="Consolas"/>
      <w:color w:val="444D26" w:themeColor="text2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DD624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DD624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DD624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D6241"/>
    <w:rPr>
      <w:color w:val="8E58B6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80" w:hanging="2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560" w:hanging="2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840" w:hanging="2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120" w:hanging="2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400" w:hanging="2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680" w:hanging="2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1960" w:hanging="2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240" w:hanging="2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D6241"/>
    <w:pPr>
      <w:spacing w:after="0" w:line="240" w:lineRule="auto"/>
      <w:ind w:left="2520" w:hanging="2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D6241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B90141"/>
    <w:rPr>
      <w:b/>
      <w:i/>
      <w:iCs/>
      <w:color w:val="536142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B9014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ind w:left="864" w:right="864"/>
    </w:pPr>
    <w:rPr>
      <w:i/>
      <w:iCs/>
      <w:color w:val="536142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B90141"/>
    <w:rPr>
      <w:i/>
      <w:iCs/>
      <w:color w:val="536142" w:themeColor="accent1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B90141"/>
    <w:rPr>
      <w:b/>
      <w:bCs/>
      <w:caps w:val="0"/>
      <w:smallCaps/>
      <w:color w:val="536142" w:themeColor="accent1" w:themeShade="80"/>
      <w:spacing w:val="5"/>
    </w:rPr>
  </w:style>
  <w:style w:type="table" w:styleId="Cuadrculaclara">
    <w:name w:val="Light Grid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D62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D6241"/>
  </w:style>
  <w:style w:type="paragraph" w:styleId="Lista">
    <w:name w:val="List"/>
    <w:basedOn w:val="Normal"/>
    <w:uiPriority w:val="99"/>
    <w:semiHidden/>
    <w:unhideWhenUsed/>
    <w:rsid w:val="00DD6241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D6241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D6241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D6241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D6241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DD624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DD624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D624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D6241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D6241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D6241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D6241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D6241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D6241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D6241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DD6241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D6241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D6241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D6241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D6241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DD6241"/>
    <w:pPr>
      <w:ind w:left="720"/>
      <w:contextualSpacing/>
    </w:pPr>
  </w:style>
  <w:style w:type="table" w:customStyle="1" w:styleId="ListTable1Light">
    <w:name w:val="List Table 1 Light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1LightAccent2">
    <w:name w:val="List Table 1 Light Accent 2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1LightAccent3">
    <w:name w:val="List Table 1 Light Accent 3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1LightAccent4">
    <w:name w:val="List Table 1 Light Accent 4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1LightAccent5">
    <w:name w:val="List Table 1 Light Accent 5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1LightAccent6">
    <w:name w:val="List Table 1 Light Accent 6"/>
    <w:basedOn w:val="Tablanormal"/>
    <w:uiPriority w:val="46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2">
    <w:name w:val="List Table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2Accent2">
    <w:name w:val="List Table 2 Accent 2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2Accent3">
    <w:name w:val="List Table 2 Accent 3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2Accent4">
    <w:name w:val="List Table 2 Accent 4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2Accent5">
    <w:name w:val="List Table 2 Accent 5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2Accent6">
    <w:name w:val="List Table 2 Accent 6"/>
    <w:basedOn w:val="Tablanormal"/>
    <w:uiPriority w:val="47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3">
    <w:name w:val="List Table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customStyle="1" w:styleId="ListTable3Accent2">
    <w:name w:val="List Table 3 Accent 2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customStyle="1" w:styleId="ListTable3Accent3">
    <w:name w:val="List Table 3 Accent 3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customStyle="1" w:styleId="ListTable3Accent4">
    <w:name w:val="List Table 3 Accent 4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customStyle="1" w:styleId="ListTable3Accent5">
    <w:name w:val="List Table 3 Accent 5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customStyle="1" w:styleId="ListTable3Accent6">
    <w:name w:val="List Table 3 Accent 6"/>
    <w:basedOn w:val="Tablanormal"/>
    <w:uiPriority w:val="48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customStyle="1" w:styleId="ListTable4">
    <w:name w:val="List Table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4Accent2">
    <w:name w:val="List Table 4 Accent 2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4Accent3">
    <w:name w:val="List Table 4 Accent 3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4Accent4">
    <w:name w:val="List Table 4 Accent 4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4Accent6">
    <w:name w:val="List Table 4 Accent 6"/>
    <w:basedOn w:val="Tablanormal"/>
    <w:uiPriority w:val="49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5Dark">
    <w:name w:val="List Table 5 Dark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anormal"/>
    <w:uiPriority w:val="50"/>
    <w:rsid w:val="00DD624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anormal"/>
    <w:uiPriority w:val="51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Borders>
        <w:top w:val="single" w:sz="4" w:space="0" w:color="A5B592" w:themeColor="accent1"/>
        <w:bottom w:val="single" w:sz="4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customStyle="1" w:styleId="ListTable6ColorfulAccent2">
    <w:name w:val="List Table 6 Colorful Accent 2"/>
    <w:basedOn w:val="Tablanormal"/>
    <w:uiPriority w:val="51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Borders>
        <w:top w:val="single" w:sz="4" w:space="0" w:color="F3A447" w:themeColor="accent2"/>
        <w:bottom w:val="single" w:sz="4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Borders>
        <w:top w:val="single" w:sz="4" w:space="0" w:color="E7BC29" w:themeColor="accent3"/>
        <w:bottom w:val="single" w:sz="4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customStyle="1" w:styleId="ListTable6ColorfulAccent4">
    <w:name w:val="List Table 6 Colorful Accent 4"/>
    <w:basedOn w:val="Tablanormal"/>
    <w:uiPriority w:val="51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Borders>
        <w:top w:val="single" w:sz="4" w:space="0" w:color="D092A7" w:themeColor="accent4"/>
        <w:bottom w:val="single" w:sz="4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customStyle="1" w:styleId="ListTable6ColorfulAccent5">
    <w:name w:val="List Table 6 Colorful Accent 5"/>
    <w:basedOn w:val="Tablanormal"/>
    <w:uiPriority w:val="51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Borders>
        <w:top w:val="single" w:sz="4" w:space="0" w:color="9C85C0" w:themeColor="accent5"/>
        <w:bottom w:val="single" w:sz="4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customStyle="1" w:styleId="ListTable6ColorfulAccent6">
    <w:name w:val="List Table 6 Colorful Accent 6"/>
    <w:basedOn w:val="Tablanormal"/>
    <w:uiPriority w:val="51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Borders>
        <w:top w:val="single" w:sz="4" w:space="0" w:color="809EC2" w:themeColor="accent6"/>
        <w:bottom w:val="single" w:sz="4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anormal"/>
    <w:uiPriority w:val="52"/>
    <w:rsid w:val="00DD6241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anormal"/>
    <w:uiPriority w:val="52"/>
    <w:rsid w:val="00DD6241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anormal"/>
    <w:uiPriority w:val="52"/>
    <w:rsid w:val="00DD6241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anormal"/>
    <w:uiPriority w:val="52"/>
    <w:rsid w:val="00DD6241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anormal"/>
    <w:uiPriority w:val="52"/>
    <w:rsid w:val="00DD6241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anormal"/>
    <w:uiPriority w:val="52"/>
    <w:rsid w:val="00DD6241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DD62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D6241"/>
    <w:rPr>
      <w:rFonts w:ascii="Consolas" w:hAnsi="Consolas"/>
      <w:color w:val="444D26" w:themeColor="text2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bottom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bottom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bottom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bottom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bottom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D62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bottom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D62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D6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D6241"/>
    <w:rPr>
      <w:rFonts w:asciiTheme="majorHAnsi" w:eastAsiaTheme="majorEastAsia" w:hAnsiTheme="majorHAnsi" w:cstheme="majorBidi"/>
      <w:color w:val="444D26" w:themeColor="text2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rsid w:val="00DD624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624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D624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D624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D6241"/>
    <w:rPr>
      <w:color w:val="444D26" w:themeColor="text2"/>
      <w:sz w:val="28"/>
      <w:szCs w:val="28"/>
    </w:rPr>
  </w:style>
  <w:style w:type="character" w:styleId="Nmerodepgina">
    <w:name w:val="page number"/>
    <w:basedOn w:val="Fuentedeprrafopredeter"/>
    <w:uiPriority w:val="99"/>
    <w:semiHidden/>
    <w:unhideWhenUsed/>
    <w:rsid w:val="00DD6241"/>
  </w:style>
  <w:style w:type="table" w:customStyle="1" w:styleId="PlainTable1">
    <w:name w:val="Plain Table 1"/>
    <w:basedOn w:val="Tablanormal"/>
    <w:uiPriority w:val="41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anormal"/>
    <w:uiPriority w:val="42"/>
    <w:rsid w:val="00DD62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anormal"/>
    <w:uiPriority w:val="43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anormal"/>
    <w:uiPriority w:val="44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anormal"/>
    <w:uiPriority w:val="45"/>
    <w:rsid w:val="00DD62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DD6241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D6241"/>
    <w:rPr>
      <w:rFonts w:ascii="Consolas" w:hAnsi="Consolas"/>
      <w:color w:val="444D26" w:themeColor="text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DD624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D6241"/>
    <w:rPr>
      <w:i/>
      <w:iCs/>
      <w:color w:val="404040" w:themeColor="text1" w:themeTint="BF"/>
      <w:sz w:val="28"/>
      <w:szCs w:val="2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D6241"/>
  </w:style>
  <w:style w:type="character" w:customStyle="1" w:styleId="SaludoCar">
    <w:name w:val="Saludo Car"/>
    <w:basedOn w:val="Fuentedeprrafopredeter"/>
    <w:link w:val="Saludo"/>
    <w:uiPriority w:val="99"/>
    <w:semiHidden/>
    <w:rsid w:val="00DD6241"/>
    <w:rPr>
      <w:color w:val="444D26" w:themeColor="text2"/>
      <w:sz w:val="28"/>
      <w:szCs w:val="28"/>
    </w:rPr>
  </w:style>
  <w:style w:type="character" w:styleId="Textoennegrita">
    <w:name w:val="Strong"/>
    <w:basedOn w:val="Fuentedeprrafopredeter"/>
    <w:uiPriority w:val="22"/>
    <w:semiHidden/>
    <w:unhideWhenUsed/>
    <w:qFormat/>
    <w:rsid w:val="00DD6241"/>
    <w:rPr>
      <w:b/>
      <w:bCs/>
    </w:rPr>
  </w:style>
  <w:style w:type="paragraph" w:styleId="Subttulo">
    <w:name w:val="Subtitle"/>
    <w:basedOn w:val="Normal"/>
    <w:link w:val="SubttuloCar"/>
    <w:uiPriority w:val="1"/>
    <w:qFormat/>
    <w:rsid w:val="00D47F75"/>
    <w:pPr>
      <w:numPr>
        <w:ilvl w:val="1"/>
      </w:numPr>
      <w:spacing w:line="240" w:lineRule="auto"/>
      <w:ind w:left="-2160" w:right="-2160"/>
      <w:contextualSpacing/>
    </w:pPr>
    <w:rPr>
      <w:caps/>
      <w:color w:val="5A5A5A" w:themeColor="text1" w:themeTint="A5"/>
      <w:sz w:val="56"/>
      <w:szCs w:val="22"/>
    </w:rPr>
  </w:style>
  <w:style w:type="character" w:customStyle="1" w:styleId="SubttuloCar">
    <w:name w:val="Subtítulo Car"/>
    <w:basedOn w:val="Fuentedeprrafopredeter"/>
    <w:link w:val="Subttulo"/>
    <w:uiPriority w:val="1"/>
    <w:rsid w:val="00C43412"/>
    <w:rPr>
      <w:caps/>
      <w:color w:val="5A5A5A" w:themeColor="text1" w:themeTint="A5"/>
      <w:sz w:val="56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DD6241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DD6241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DD62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D624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D62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D6241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D6241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D6241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D624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D6241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D6241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D6241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D624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D6241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D624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D624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D6241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D6241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D624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anormal"/>
    <w:uiPriority w:val="40"/>
    <w:rsid w:val="00DD62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D6241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D624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D6241"/>
    <w:pPr>
      <w:spacing w:after="0"/>
      <w:ind w:left="280" w:hanging="28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D624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DD62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D62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D624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D6241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D624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D62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DD624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D624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D624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"/>
    <w:uiPriority w:val="4"/>
    <w:qFormat/>
    <w:rsid w:val="00D47F75"/>
    <w:pPr>
      <w:spacing w:before="120" w:after="360" w:line="240" w:lineRule="auto"/>
      <w:ind w:left="-2160" w:right="-2160"/>
      <w:contextualSpacing/>
    </w:pPr>
    <w:rPr>
      <w:rFonts w:asciiTheme="majorHAnsi" w:eastAsiaTheme="majorEastAsia" w:hAnsiTheme="majorHAnsi" w:cstheme="majorBidi"/>
      <w:caps/>
      <w:sz w:val="72"/>
      <w:szCs w:val="56"/>
    </w:rPr>
  </w:style>
  <w:style w:type="character" w:customStyle="1" w:styleId="TtuloCar">
    <w:name w:val="Título Car"/>
    <w:basedOn w:val="Fuentedeprrafopredeter"/>
    <w:link w:val="Ttulo"/>
    <w:uiPriority w:val="4"/>
    <w:rsid w:val="00C43412"/>
    <w:rPr>
      <w:rFonts w:asciiTheme="majorHAnsi" w:eastAsiaTheme="majorEastAsia" w:hAnsiTheme="majorHAnsi" w:cstheme="majorBidi"/>
      <w:caps/>
      <w:sz w:val="72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DD624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D624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D6241"/>
    <w:pPr>
      <w:spacing w:after="100"/>
      <w:ind w:left="28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D6241"/>
    <w:pPr>
      <w:spacing w:after="100"/>
      <w:ind w:left="56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D6241"/>
    <w:pPr>
      <w:spacing w:after="100"/>
      <w:ind w:left="84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D6241"/>
    <w:pPr>
      <w:spacing w:after="100"/>
      <w:ind w:left="112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D6241"/>
    <w:pPr>
      <w:spacing w:after="100"/>
      <w:ind w:left="14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D6241"/>
    <w:pPr>
      <w:spacing w:after="100"/>
      <w:ind w:left="168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D6241"/>
    <w:pPr>
      <w:spacing w:after="100"/>
      <w:ind w:left="196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D6241"/>
    <w:pPr>
      <w:spacing w:after="100"/>
      <w:ind w:left="2240"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93683"/>
    <w:pPr>
      <w:keepNext/>
      <w:keepLines/>
      <w:outlineLvl w:val="9"/>
    </w:pPr>
    <w:rPr>
      <w:caps w:val="0"/>
      <w:szCs w:val="32"/>
    </w:rPr>
  </w:style>
  <w:style w:type="character" w:customStyle="1" w:styleId="Ttulo2Car">
    <w:name w:val="Título 2 Car"/>
    <w:basedOn w:val="Fuentedeprrafopredeter"/>
    <w:link w:val="Ttulo2"/>
    <w:uiPriority w:val="3"/>
    <w:semiHidden/>
    <w:rsid w:val="007A7E8A"/>
    <w:rPr>
      <w:rFonts w:asciiTheme="majorHAnsi" w:eastAsiaTheme="majorEastAsia" w:hAnsiTheme="majorHAnsi" w:cstheme="majorBidi"/>
      <w:color w:val="536142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P\Downloads\tf0398755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2A99D6646A4872A9AB741F04B23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748A9-35D2-4FB5-9996-AA38566FF8DB}"/>
      </w:docPartPr>
      <w:docPartBody>
        <w:p w:rsidR="00000000" w:rsidRDefault="0004678A" w:rsidP="0004678A">
          <w:pPr>
            <w:pStyle w:val="8F2A99D6646A4872A9AB741F04B23205"/>
          </w:pPr>
          <w:r>
            <w:rPr>
              <w:lang w:val="es-ES" w:bidi="es-ES"/>
            </w:rPr>
            <w:t>DIPLOMA</w:t>
          </w:r>
        </w:p>
      </w:docPartBody>
    </w:docPart>
    <w:docPart>
      <w:docPartPr>
        <w:name w:val="AC20CA4DAF574E6B9A56CD0E906D2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EC5B-989C-4E2D-9441-0620CA382E3B}"/>
      </w:docPartPr>
      <w:docPartBody>
        <w:p w:rsidR="00000000" w:rsidRDefault="0004678A" w:rsidP="0004678A">
          <w:pPr>
            <w:pStyle w:val="AC20CA4DAF574E6B9A56CD0E906D2E94"/>
          </w:pPr>
          <w:r>
            <w:rPr>
              <w:lang w:val="es-ES" w:bidi="es-ES"/>
            </w:rPr>
            <w:t>Administrador</w:t>
          </w:r>
        </w:p>
      </w:docPartBody>
    </w:docPart>
    <w:docPart>
      <w:docPartPr>
        <w:name w:val="A0BC7EBCE48F4EF4B766B3B5A6A55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12FE3-7F12-4CB0-91BE-E4A8724C8984}"/>
      </w:docPartPr>
      <w:docPartBody>
        <w:p w:rsidR="00000000" w:rsidRDefault="0004678A" w:rsidP="0004678A">
          <w:pPr>
            <w:pStyle w:val="A0BC7EBCE48F4EF4B766B3B5A6A551E2"/>
          </w:pPr>
          <w:r>
            <w:rPr>
              <w:lang w:val="es-ES" w:bidi="es-ES"/>
            </w:rPr>
            <w:t>Director/a</w:t>
          </w:r>
        </w:p>
      </w:docPartBody>
    </w:docPart>
    <w:docPart>
      <w:docPartPr>
        <w:name w:val="994C28AB7B41499A96063BB281439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940E7-4F89-4EDC-90B0-6DAA8A1D4B95}"/>
      </w:docPartPr>
      <w:docPartBody>
        <w:p w:rsidR="00000000" w:rsidRDefault="0004678A" w:rsidP="0004678A">
          <w:pPr>
            <w:pStyle w:val="994C28AB7B41499A96063BB281439D90"/>
          </w:pPr>
          <w:r>
            <w:rPr>
              <w:lang w:val="es-ES" w:bidi="es-ES"/>
            </w:rPr>
            <w:t>DIPLOMA</w:t>
          </w:r>
        </w:p>
      </w:docPartBody>
    </w:docPart>
    <w:docPart>
      <w:docPartPr>
        <w:name w:val="BDD47490D54C4D40B2A8D3895A4E3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34868-65B6-4DE7-9FBD-363C98B0FEBF}"/>
      </w:docPartPr>
      <w:docPartBody>
        <w:p w:rsidR="00000000" w:rsidRDefault="0004678A" w:rsidP="0004678A">
          <w:pPr>
            <w:pStyle w:val="BDD47490D54C4D40B2A8D3895A4E32D0"/>
          </w:pPr>
          <w:r>
            <w:rPr>
              <w:lang w:val="es-ES" w:bidi="es-ES"/>
            </w:rPr>
            <w:t>Administrador</w:t>
          </w:r>
        </w:p>
      </w:docPartBody>
    </w:docPart>
    <w:docPart>
      <w:docPartPr>
        <w:name w:val="03420C069BD745DC9DE7E1BB446C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562B-D68C-4A38-A0B0-37F971EE27AA}"/>
      </w:docPartPr>
      <w:docPartBody>
        <w:p w:rsidR="00000000" w:rsidRDefault="0004678A" w:rsidP="0004678A">
          <w:pPr>
            <w:pStyle w:val="03420C069BD745DC9DE7E1BB446CC3F3"/>
          </w:pPr>
          <w:r>
            <w:rPr>
              <w:lang w:val="es-ES" w:bidi="es-ES"/>
            </w:rPr>
            <w:t>Director/a</w:t>
          </w:r>
        </w:p>
      </w:docPartBody>
    </w:docPart>
    <w:docPart>
      <w:docPartPr>
        <w:name w:val="91C88132F276469885AD7DE855F8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716D9-F214-42A1-99A8-214B6787962D}"/>
      </w:docPartPr>
      <w:docPartBody>
        <w:p w:rsidR="00000000" w:rsidRDefault="0004678A" w:rsidP="0004678A">
          <w:pPr>
            <w:pStyle w:val="91C88132F276469885AD7DE855F8391A"/>
          </w:pPr>
          <w:r>
            <w:rPr>
              <w:lang w:val="es-ES" w:bidi="es-ES"/>
            </w:rPr>
            <w:t>DIPLOMA</w:t>
          </w:r>
        </w:p>
      </w:docPartBody>
    </w:docPart>
    <w:docPart>
      <w:docPartPr>
        <w:name w:val="EDE4F6EA939B40C58B1BBF9B99974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90B9-36C9-4F4F-AB59-439BC1B413BA}"/>
      </w:docPartPr>
      <w:docPartBody>
        <w:p w:rsidR="00000000" w:rsidRDefault="0004678A" w:rsidP="0004678A">
          <w:pPr>
            <w:pStyle w:val="EDE4F6EA939B40C58B1BBF9B99974D26"/>
          </w:pPr>
          <w:r>
            <w:rPr>
              <w:lang w:val="es-ES" w:bidi="es-ES"/>
            </w:rPr>
            <w:t>Administrador</w:t>
          </w:r>
        </w:p>
      </w:docPartBody>
    </w:docPart>
    <w:docPart>
      <w:docPartPr>
        <w:name w:val="6A4708E61FEE4FBAA6422F530FD6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BAFAE-A1E8-4246-A6D0-F7C392B78E32}"/>
      </w:docPartPr>
      <w:docPartBody>
        <w:p w:rsidR="00000000" w:rsidRDefault="0004678A" w:rsidP="0004678A">
          <w:pPr>
            <w:pStyle w:val="6A4708E61FEE4FBAA6422F530FD6B52F"/>
          </w:pPr>
          <w:r>
            <w:rPr>
              <w:lang w:val="es-ES" w:bidi="es-ES"/>
            </w:rPr>
            <w:t>Director/a</w:t>
          </w:r>
        </w:p>
      </w:docPartBody>
    </w:docPart>
    <w:docPart>
      <w:docPartPr>
        <w:name w:val="AF2844F23A83465CA536CFBBAA3B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D06C-30F1-458C-8A63-F267B054515E}"/>
      </w:docPartPr>
      <w:docPartBody>
        <w:p w:rsidR="00000000" w:rsidRDefault="0004678A" w:rsidP="0004678A">
          <w:pPr>
            <w:pStyle w:val="AF2844F23A83465CA536CFBBAA3B4A76"/>
          </w:pPr>
          <w:r>
            <w:rPr>
              <w:lang w:val="es-ES" w:bidi="es-ES"/>
            </w:rPr>
            <w:t>DIPLOMA</w:t>
          </w:r>
        </w:p>
      </w:docPartBody>
    </w:docPart>
    <w:docPart>
      <w:docPartPr>
        <w:name w:val="E71AE8A9924840DAB96B4AF77C76E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6459-A961-499C-A9EE-22477157A35D}"/>
      </w:docPartPr>
      <w:docPartBody>
        <w:p w:rsidR="00000000" w:rsidRDefault="0004678A" w:rsidP="0004678A">
          <w:pPr>
            <w:pStyle w:val="E71AE8A9924840DAB96B4AF77C76E0D1"/>
          </w:pPr>
          <w:r>
            <w:rPr>
              <w:lang w:val="es-ES" w:bidi="es-ES"/>
            </w:rPr>
            <w:t>Administrador</w:t>
          </w:r>
        </w:p>
      </w:docPartBody>
    </w:docPart>
    <w:docPart>
      <w:docPartPr>
        <w:name w:val="F5277275BBA64CE3857987295F351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AC8D-640E-4253-A80F-281F38025FD2}"/>
      </w:docPartPr>
      <w:docPartBody>
        <w:p w:rsidR="00000000" w:rsidRDefault="0004678A" w:rsidP="0004678A">
          <w:pPr>
            <w:pStyle w:val="F5277275BBA64CE3857987295F3517FD"/>
          </w:pPr>
          <w:r>
            <w:rPr>
              <w:lang w:val="es-ES" w:bidi="es-ES"/>
            </w:rPr>
            <w:t>Director/a</w:t>
          </w:r>
        </w:p>
      </w:docPartBody>
    </w:docPart>
    <w:docPart>
      <w:docPartPr>
        <w:name w:val="ECB22EDB95794A7EB3CB65CB5CCD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E394F-A3A4-4D83-974A-2ED482788609}"/>
      </w:docPartPr>
      <w:docPartBody>
        <w:p w:rsidR="00000000" w:rsidRDefault="0004678A" w:rsidP="0004678A">
          <w:pPr>
            <w:pStyle w:val="ECB22EDB95794A7EB3CB65CB5CCD73AC"/>
          </w:pPr>
          <w:r>
            <w:rPr>
              <w:lang w:val="es-ES" w:bidi="es-ES"/>
            </w:rPr>
            <w:t>DIPLOMA</w:t>
          </w:r>
        </w:p>
      </w:docPartBody>
    </w:docPart>
    <w:docPart>
      <w:docPartPr>
        <w:name w:val="3B24367086A84D67B73D4E092D5FD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0D2B-6F7A-45E3-BF5D-B7334F9597FF}"/>
      </w:docPartPr>
      <w:docPartBody>
        <w:p w:rsidR="00000000" w:rsidRDefault="0004678A" w:rsidP="0004678A">
          <w:pPr>
            <w:pStyle w:val="3B24367086A84D67B73D4E092D5FDF94"/>
          </w:pPr>
          <w:r>
            <w:rPr>
              <w:lang w:val="es-ES" w:bidi="es-ES"/>
            </w:rPr>
            <w:t>Administrador</w:t>
          </w:r>
        </w:p>
      </w:docPartBody>
    </w:docPart>
    <w:docPart>
      <w:docPartPr>
        <w:name w:val="2A82066340D54ECF949AD418B680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A72D-882F-4C58-9891-CDB7B20FB720}"/>
      </w:docPartPr>
      <w:docPartBody>
        <w:p w:rsidR="00000000" w:rsidRDefault="0004678A" w:rsidP="0004678A">
          <w:pPr>
            <w:pStyle w:val="2A82066340D54ECF949AD418B6800976"/>
          </w:pPr>
          <w:r>
            <w:rPr>
              <w:lang w:val="es-ES" w:bidi="es-ES"/>
            </w:rPr>
            <w:t>Director/a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8A"/>
    <w:rsid w:val="0004678A"/>
    <w:rsid w:val="002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2A99D6646A4872A9AB741F04B23205">
    <w:name w:val="8F2A99D6646A4872A9AB741F04B23205"/>
    <w:rsid w:val="0004678A"/>
  </w:style>
  <w:style w:type="paragraph" w:customStyle="1" w:styleId="AC20CA4DAF574E6B9A56CD0E906D2E94">
    <w:name w:val="AC20CA4DAF574E6B9A56CD0E906D2E94"/>
    <w:rsid w:val="0004678A"/>
  </w:style>
  <w:style w:type="paragraph" w:customStyle="1" w:styleId="A0BC7EBCE48F4EF4B766B3B5A6A551E2">
    <w:name w:val="A0BC7EBCE48F4EF4B766B3B5A6A551E2"/>
    <w:rsid w:val="0004678A"/>
  </w:style>
  <w:style w:type="paragraph" w:customStyle="1" w:styleId="96FA249CD7F04C9794E576223B984548">
    <w:name w:val="96FA249CD7F04C9794E576223B984548"/>
    <w:rsid w:val="0004678A"/>
  </w:style>
  <w:style w:type="paragraph" w:customStyle="1" w:styleId="994C28AB7B41499A96063BB281439D90">
    <w:name w:val="994C28AB7B41499A96063BB281439D90"/>
    <w:rsid w:val="0004678A"/>
  </w:style>
  <w:style w:type="paragraph" w:customStyle="1" w:styleId="BDD47490D54C4D40B2A8D3895A4E32D0">
    <w:name w:val="BDD47490D54C4D40B2A8D3895A4E32D0"/>
    <w:rsid w:val="0004678A"/>
  </w:style>
  <w:style w:type="paragraph" w:customStyle="1" w:styleId="03420C069BD745DC9DE7E1BB446CC3F3">
    <w:name w:val="03420C069BD745DC9DE7E1BB446CC3F3"/>
    <w:rsid w:val="0004678A"/>
  </w:style>
  <w:style w:type="paragraph" w:customStyle="1" w:styleId="D8C8E62304984C8A99B795A61A1B0124">
    <w:name w:val="D8C8E62304984C8A99B795A61A1B0124"/>
    <w:rsid w:val="0004678A"/>
  </w:style>
  <w:style w:type="paragraph" w:customStyle="1" w:styleId="91C88132F276469885AD7DE855F8391A">
    <w:name w:val="91C88132F276469885AD7DE855F8391A"/>
    <w:rsid w:val="0004678A"/>
  </w:style>
  <w:style w:type="paragraph" w:customStyle="1" w:styleId="EDE4F6EA939B40C58B1BBF9B99974D26">
    <w:name w:val="EDE4F6EA939B40C58B1BBF9B99974D26"/>
    <w:rsid w:val="0004678A"/>
  </w:style>
  <w:style w:type="paragraph" w:customStyle="1" w:styleId="6A4708E61FEE4FBAA6422F530FD6B52F">
    <w:name w:val="6A4708E61FEE4FBAA6422F530FD6B52F"/>
    <w:rsid w:val="0004678A"/>
  </w:style>
  <w:style w:type="paragraph" w:customStyle="1" w:styleId="8466BE985E3A45219CEE37577860FE48">
    <w:name w:val="8466BE985E3A45219CEE37577860FE48"/>
    <w:rsid w:val="0004678A"/>
  </w:style>
  <w:style w:type="paragraph" w:customStyle="1" w:styleId="AF2844F23A83465CA536CFBBAA3B4A76">
    <w:name w:val="AF2844F23A83465CA536CFBBAA3B4A76"/>
    <w:rsid w:val="0004678A"/>
  </w:style>
  <w:style w:type="paragraph" w:customStyle="1" w:styleId="E71AE8A9924840DAB96B4AF77C76E0D1">
    <w:name w:val="E71AE8A9924840DAB96B4AF77C76E0D1"/>
    <w:rsid w:val="0004678A"/>
  </w:style>
  <w:style w:type="paragraph" w:customStyle="1" w:styleId="F5277275BBA64CE3857987295F3517FD">
    <w:name w:val="F5277275BBA64CE3857987295F3517FD"/>
    <w:rsid w:val="0004678A"/>
  </w:style>
  <w:style w:type="paragraph" w:customStyle="1" w:styleId="A5434782A0C74CC6B2891D22FB04056B">
    <w:name w:val="A5434782A0C74CC6B2891D22FB04056B"/>
    <w:rsid w:val="0004678A"/>
  </w:style>
  <w:style w:type="paragraph" w:customStyle="1" w:styleId="ECB22EDB95794A7EB3CB65CB5CCD73AC">
    <w:name w:val="ECB22EDB95794A7EB3CB65CB5CCD73AC"/>
    <w:rsid w:val="0004678A"/>
  </w:style>
  <w:style w:type="paragraph" w:customStyle="1" w:styleId="3B24367086A84D67B73D4E092D5FDF94">
    <w:name w:val="3B24367086A84D67B73D4E092D5FDF94"/>
    <w:rsid w:val="0004678A"/>
  </w:style>
  <w:style w:type="paragraph" w:customStyle="1" w:styleId="2A82066340D54ECF949AD418B6800976">
    <w:name w:val="2A82066340D54ECF949AD418B6800976"/>
    <w:rsid w:val="0004678A"/>
  </w:style>
  <w:style w:type="paragraph" w:customStyle="1" w:styleId="5550783BC98A4D7EA70615D7CED7301C">
    <w:name w:val="5550783BC98A4D7EA70615D7CED7301C"/>
    <w:rsid w:val="000467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2A99D6646A4872A9AB741F04B23205">
    <w:name w:val="8F2A99D6646A4872A9AB741F04B23205"/>
    <w:rsid w:val="0004678A"/>
  </w:style>
  <w:style w:type="paragraph" w:customStyle="1" w:styleId="AC20CA4DAF574E6B9A56CD0E906D2E94">
    <w:name w:val="AC20CA4DAF574E6B9A56CD0E906D2E94"/>
    <w:rsid w:val="0004678A"/>
  </w:style>
  <w:style w:type="paragraph" w:customStyle="1" w:styleId="A0BC7EBCE48F4EF4B766B3B5A6A551E2">
    <w:name w:val="A0BC7EBCE48F4EF4B766B3B5A6A551E2"/>
    <w:rsid w:val="0004678A"/>
  </w:style>
  <w:style w:type="paragraph" w:customStyle="1" w:styleId="96FA249CD7F04C9794E576223B984548">
    <w:name w:val="96FA249CD7F04C9794E576223B984548"/>
    <w:rsid w:val="0004678A"/>
  </w:style>
  <w:style w:type="paragraph" w:customStyle="1" w:styleId="994C28AB7B41499A96063BB281439D90">
    <w:name w:val="994C28AB7B41499A96063BB281439D90"/>
    <w:rsid w:val="0004678A"/>
  </w:style>
  <w:style w:type="paragraph" w:customStyle="1" w:styleId="BDD47490D54C4D40B2A8D3895A4E32D0">
    <w:name w:val="BDD47490D54C4D40B2A8D3895A4E32D0"/>
    <w:rsid w:val="0004678A"/>
  </w:style>
  <w:style w:type="paragraph" w:customStyle="1" w:styleId="03420C069BD745DC9DE7E1BB446CC3F3">
    <w:name w:val="03420C069BD745DC9DE7E1BB446CC3F3"/>
    <w:rsid w:val="0004678A"/>
  </w:style>
  <w:style w:type="paragraph" w:customStyle="1" w:styleId="D8C8E62304984C8A99B795A61A1B0124">
    <w:name w:val="D8C8E62304984C8A99B795A61A1B0124"/>
    <w:rsid w:val="0004678A"/>
  </w:style>
  <w:style w:type="paragraph" w:customStyle="1" w:styleId="91C88132F276469885AD7DE855F8391A">
    <w:name w:val="91C88132F276469885AD7DE855F8391A"/>
    <w:rsid w:val="0004678A"/>
  </w:style>
  <w:style w:type="paragraph" w:customStyle="1" w:styleId="EDE4F6EA939B40C58B1BBF9B99974D26">
    <w:name w:val="EDE4F6EA939B40C58B1BBF9B99974D26"/>
    <w:rsid w:val="0004678A"/>
  </w:style>
  <w:style w:type="paragraph" w:customStyle="1" w:styleId="6A4708E61FEE4FBAA6422F530FD6B52F">
    <w:name w:val="6A4708E61FEE4FBAA6422F530FD6B52F"/>
    <w:rsid w:val="0004678A"/>
  </w:style>
  <w:style w:type="paragraph" w:customStyle="1" w:styleId="8466BE985E3A45219CEE37577860FE48">
    <w:name w:val="8466BE985E3A45219CEE37577860FE48"/>
    <w:rsid w:val="0004678A"/>
  </w:style>
  <w:style w:type="paragraph" w:customStyle="1" w:styleId="AF2844F23A83465CA536CFBBAA3B4A76">
    <w:name w:val="AF2844F23A83465CA536CFBBAA3B4A76"/>
    <w:rsid w:val="0004678A"/>
  </w:style>
  <w:style w:type="paragraph" w:customStyle="1" w:styleId="E71AE8A9924840DAB96B4AF77C76E0D1">
    <w:name w:val="E71AE8A9924840DAB96B4AF77C76E0D1"/>
    <w:rsid w:val="0004678A"/>
  </w:style>
  <w:style w:type="paragraph" w:customStyle="1" w:styleId="F5277275BBA64CE3857987295F3517FD">
    <w:name w:val="F5277275BBA64CE3857987295F3517FD"/>
    <w:rsid w:val="0004678A"/>
  </w:style>
  <w:style w:type="paragraph" w:customStyle="1" w:styleId="A5434782A0C74CC6B2891D22FB04056B">
    <w:name w:val="A5434782A0C74CC6B2891D22FB04056B"/>
    <w:rsid w:val="0004678A"/>
  </w:style>
  <w:style w:type="paragraph" w:customStyle="1" w:styleId="ECB22EDB95794A7EB3CB65CB5CCD73AC">
    <w:name w:val="ECB22EDB95794A7EB3CB65CB5CCD73AC"/>
    <w:rsid w:val="0004678A"/>
  </w:style>
  <w:style w:type="paragraph" w:customStyle="1" w:styleId="3B24367086A84D67B73D4E092D5FDF94">
    <w:name w:val="3B24367086A84D67B73D4E092D5FDF94"/>
    <w:rsid w:val="0004678A"/>
  </w:style>
  <w:style w:type="paragraph" w:customStyle="1" w:styleId="2A82066340D54ECF949AD418B6800976">
    <w:name w:val="2A82066340D54ECF949AD418B6800976"/>
    <w:rsid w:val="0004678A"/>
  </w:style>
  <w:style w:type="paragraph" w:customStyle="1" w:styleId="5550783BC98A4D7EA70615D7CED7301C">
    <w:name w:val="5550783BC98A4D7EA70615D7CED7301C"/>
    <w:rsid w:val="00046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High school diploma certificate (Fancy design)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ambri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tf03987557</Template>
  <TotalTime>0</TotalTime>
  <Pages>5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2017-11-27T14:06:00Z</dcterms:created>
  <dcterms:modified xsi:type="dcterms:W3CDTF">2017-11-27T14:06:00Z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