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48"/>
        <w:gridCol w:w="445"/>
        <w:gridCol w:w="4798"/>
        <w:gridCol w:w="439"/>
        <w:gridCol w:w="4868"/>
      </w:tblGrid>
      <w:tr w:rsidR="00CC0A8F" w:rsidRPr="005F0F31" w14:paraId="075C6EEA" w14:textId="77777777" w:rsidTr="004A1EEC">
        <w:trPr>
          <w:trHeight w:val="4003"/>
          <w:jc w:val="center"/>
        </w:trPr>
        <w:tc>
          <w:tcPr>
            <w:tcW w:w="4848" w:type="dxa"/>
            <w:vMerge w:val="restart"/>
            <w:tcBorders>
              <w:bottom w:val="nil"/>
            </w:tcBorders>
          </w:tcPr>
          <w:p w14:paraId="6F7CD135" w14:textId="712D3BFD" w:rsidR="00B67824" w:rsidRPr="00F37523" w:rsidRDefault="007E5FD6" w:rsidP="00F37523">
            <w:pPr>
              <w:pStyle w:val="Ttulo1"/>
              <w:rPr>
                <w:rStyle w:val="Ttulo1Car"/>
                <w:b/>
              </w:rPr>
            </w:pPr>
            <w:bookmarkStart w:id="0" w:name="_Hlk514276837"/>
            <w:r>
              <w:t>Un camino hacia adelante</w:t>
            </w:r>
          </w:p>
          <w:p w14:paraId="2272D64B" w14:textId="38DAAFA7" w:rsidR="007D43B3" w:rsidRDefault="007E5FD6" w:rsidP="00990E76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D2263E0" wp14:editId="35DAD30F">
                  <wp:simplePos x="0" y="0"/>
                  <wp:positionH relativeFrom="margin">
                    <wp:posOffset>-6351</wp:posOffset>
                  </wp:positionH>
                  <wp:positionV relativeFrom="margin">
                    <wp:posOffset>542925</wp:posOffset>
                  </wp:positionV>
                  <wp:extent cx="2865755" cy="193230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9CEEA6.tmp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4"/>
                          <a:stretch/>
                        </pic:blipFill>
                        <pic:spPr bwMode="auto">
                          <a:xfrm>
                            <a:off x="0" y="0"/>
                            <a:ext cx="2865755" cy="1932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t>Influye el factor físico, sensorial y la salud.</w:t>
            </w:r>
          </w:p>
          <w:p w14:paraId="38916DF7" w14:textId="3E345D78" w:rsidR="007E5FD6" w:rsidRDefault="007E5FD6" w:rsidP="00990E76"/>
          <w:p w14:paraId="79F29C08" w14:textId="77777777" w:rsidR="007E5FD6" w:rsidRDefault="007E5FD6" w:rsidP="00990E76"/>
          <w:p w14:paraId="65B60024" w14:textId="4A0CFA90" w:rsidR="007E5FD6" w:rsidRDefault="007E5FD6" w:rsidP="00990E76"/>
          <w:p w14:paraId="16C08A3B" w14:textId="7383B4ED" w:rsidR="007E5FD6" w:rsidRDefault="007E5FD6" w:rsidP="00990E76"/>
          <w:p w14:paraId="1EC0CA7B" w14:textId="65249730" w:rsidR="007E5FD6" w:rsidRDefault="007E5FD6" w:rsidP="00990E76"/>
          <w:p w14:paraId="47C909B8" w14:textId="77777777" w:rsidR="007E5FD6" w:rsidRPr="00990E76" w:rsidRDefault="007E5FD6" w:rsidP="00990E76"/>
          <w:p w14:paraId="46C04176" w14:textId="77777777" w:rsidR="00DC511A" w:rsidRDefault="007E5FD6" w:rsidP="00DC511A">
            <w:pPr>
              <w:pStyle w:val="Ttulo1"/>
              <w:jc w:val="center"/>
            </w:pPr>
            <w:r>
              <w:t>Las Adaptaciones Curriculares</w:t>
            </w:r>
          </w:p>
          <w:p w14:paraId="6D2703EA" w14:textId="59AC6C36" w:rsidR="007E5FD6" w:rsidRPr="00DC511A" w:rsidRDefault="007E5FD6" w:rsidP="00DC511A">
            <w:pPr>
              <w:pStyle w:val="Ttulo1"/>
              <w:spacing w:after="0"/>
              <w:rPr>
                <w:b w:val="0"/>
                <w:bCs/>
                <w:sz w:val="22"/>
                <w:szCs w:val="18"/>
              </w:rPr>
            </w:pPr>
            <w:r w:rsidRPr="00DC511A">
              <w:rPr>
                <w:b w:val="0"/>
                <w:bCs/>
                <w:color w:val="002060"/>
                <w:sz w:val="22"/>
                <w:szCs w:val="18"/>
              </w:rPr>
              <w:t>Adaptaciones de acceso</w:t>
            </w:r>
            <w:r w:rsidRPr="00DC511A">
              <w:rPr>
                <w:b w:val="0"/>
                <w:bCs/>
                <w:sz w:val="22"/>
                <w:szCs w:val="18"/>
              </w:rPr>
              <w:t xml:space="preserve">: </w:t>
            </w:r>
            <w:r w:rsidRPr="00DC511A">
              <w:rPr>
                <w:b w:val="0"/>
                <w:bCs/>
                <w:color w:val="auto"/>
                <w:sz w:val="22"/>
                <w:szCs w:val="18"/>
              </w:rPr>
              <w:t>es la disposición de medios específicos que posibiliten la accesibilidad al currículum.</w:t>
            </w:r>
          </w:p>
          <w:p w14:paraId="0A6FF2D9" w14:textId="497E73D0" w:rsidR="007E5FD6" w:rsidRDefault="007E5FD6" w:rsidP="00DC511A">
            <w:pPr>
              <w:spacing w:after="0"/>
            </w:pPr>
            <w:r>
              <w:t>·</w:t>
            </w:r>
            <w:r w:rsidRPr="007E5FD6">
              <w:rPr>
                <w:color w:val="002060"/>
              </w:rPr>
              <w:t>Adaptaciones curriculares propiamente dich</w:t>
            </w:r>
            <w:r w:rsidRPr="007E5FD6">
              <w:rPr>
                <w:color w:val="002060"/>
              </w:rPr>
              <w:t>a</w:t>
            </w:r>
            <w:r w:rsidRPr="007E5FD6">
              <w:rPr>
                <w:color w:val="002060"/>
              </w:rPr>
              <w:t>s</w:t>
            </w:r>
            <w:r>
              <w:t>:</w:t>
            </w:r>
            <w:r>
              <w:t xml:space="preserve"> </w:t>
            </w:r>
          </w:p>
          <w:p w14:paraId="7E974165" w14:textId="5E27272D" w:rsidR="007D43B3" w:rsidRPr="007E5FD6" w:rsidRDefault="007E5FD6" w:rsidP="007E5FD6">
            <w:pPr>
              <w:rPr>
                <w:lang w:val="es-MX"/>
              </w:rPr>
            </w:pPr>
            <w:r>
              <w:t>-</w:t>
            </w:r>
            <w:r w:rsidRPr="00DC511A">
              <w:rPr>
                <w:color w:val="002060"/>
                <w:u w:val="single"/>
              </w:rPr>
              <w:t>Significativas:</w:t>
            </w:r>
            <w:r w:rsidR="00DC511A" w:rsidRPr="00DC511A">
              <w:rPr>
                <w:color w:val="002060"/>
              </w:rPr>
              <w:t xml:space="preserve"> </w:t>
            </w:r>
            <w:r w:rsidR="00DC511A" w:rsidRPr="007E5FD6">
              <w:t>modifican los contenidos básicos de las dif</w:t>
            </w:r>
            <w:bookmarkStart w:id="1" w:name="_GoBack"/>
            <w:bookmarkEnd w:id="1"/>
            <w:r w:rsidR="00DC511A" w:rsidRPr="007E5FD6">
              <w:t>erentes áreas curriculares y afectan a los objetivos generales y a los respectivos criterios de evaluación de dichas áreas y, por tanto, al grado de consecución de las capacidades de la etapa correspondiente.</w:t>
            </w:r>
          </w:p>
          <w:p w14:paraId="3F51E521" w14:textId="5929D3F6" w:rsidR="00CC0A8F" w:rsidRPr="00DC511A" w:rsidRDefault="00DC511A" w:rsidP="00DC511A">
            <w:pPr>
              <w:pStyle w:val="Ttulo1"/>
              <w:rPr>
                <w:lang w:val="es-MX"/>
              </w:rPr>
            </w:pPr>
            <w:r w:rsidRPr="00DC511A">
              <w:rPr>
                <w:rStyle w:val="Ttulo1Car"/>
                <w:bCs/>
                <w:color w:val="002060"/>
                <w:sz w:val="22"/>
                <w:szCs w:val="18"/>
                <w:u w:val="single"/>
                <w:lang w:val="es-MX"/>
              </w:rPr>
              <w:t>No</w:t>
            </w:r>
            <w:r w:rsidRPr="00DC511A">
              <w:rPr>
                <w:rStyle w:val="Ttulo1Car"/>
                <w:b/>
                <w:color w:val="002060"/>
                <w:u w:val="single"/>
                <w:lang w:val="es-MX"/>
              </w:rPr>
              <w:t xml:space="preserve"> </w:t>
            </w:r>
            <w:r w:rsidRPr="00DC511A">
              <w:rPr>
                <w:rStyle w:val="Ttulo1Car"/>
                <w:bCs/>
                <w:color w:val="002060"/>
                <w:sz w:val="22"/>
                <w:szCs w:val="18"/>
                <w:u w:val="single"/>
                <w:lang w:val="es-MX"/>
              </w:rPr>
              <w:t>significativas</w:t>
            </w:r>
            <w:r w:rsidRPr="00DC511A">
              <w:rPr>
                <w:rStyle w:val="Ttulo1Car"/>
                <w:bCs/>
                <w:color w:val="002060"/>
                <w:sz w:val="22"/>
                <w:szCs w:val="18"/>
                <w:u w:val="single"/>
                <w:lang w:val="es-MX"/>
              </w:rPr>
              <w:t>:</w:t>
            </w:r>
            <w:r w:rsidRPr="00DC511A">
              <w:rPr>
                <w:rStyle w:val="Ttulo1Car"/>
                <w:bCs/>
                <w:color w:val="002060"/>
                <w:sz w:val="22"/>
                <w:szCs w:val="18"/>
                <w:lang w:val="es-MX"/>
              </w:rPr>
              <w:t xml:space="preserve"> </w:t>
            </w:r>
            <w:r w:rsidRPr="00DC511A">
              <w:rPr>
                <w:rStyle w:val="Ttulo1Car"/>
                <w:bCs/>
                <w:color w:val="auto"/>
                <w:sz w:val="22"/>
                <w:szCs w:val="18"/>
                <w:lang w:val="es-MX"/>
              </w:rPr>
              <w:t>No alteran el grado de consecución de las capacidades. Se realizarán cambios en la formulación de los objetivos, contenidos o criterios de evaluación sin por ello afectar a la consecución de las capacidades finales u objetivos generales.</w:t>
            </w:r>
            <w:bookmarkEnd w:id="0"/>
          </w:p>
        </w:tc>
        <w:tc>
          <w:tcPr>
            <w:tcW w:w="445" w:type="dxa"/>
            <w:tcBorders>
              <w:bottom w:val="nil"/>
            </w:tcBorders>
          </w:tcPr>
          <w:p w14:paraId="43CFF08A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  <w:tcBorders>
              <w:bottom w:val="nil"/>
            </w:tcBorders>
          </w:tcPr>
          <w:p w14:paraId="1B4BB7E6" w14:textId="77777777" w:rsidR="00206405" w:rsidRPr="00F37523" w:rsidRDefault="0002190E" w:rsidP="0002190E">
            <w:pPr>
              <w:pStyle w:val="Ttulo2"/>
              <w:jc w:val="right"/>
              <w:rPr>
                <w:rStyle w:val="Ttulo2Car"/>
                <w:b/>
              </w:rPr>
            </w:pPr>
            <w:r>
              <w:t>Contáctanos para brindarte una mejor ayuda y puedas potenciar el aprendizaje en tus alumnos</w:t>
            </w:r>
          </w:p>
          <w:p w14:paraId="42DABD42" w14:textId="77777777" w:rsidR="00CC0A8F" w:rsidRDefault="0002190E" w:rsidP="0002190E">
            <w:pPr>
              <w:pStyle w:val="Fondooscurocontextonormal"/>
              <w:jc w:val="center"/>
            </w:pPr>
            <w:r>
              <w:t>Escuela Normal de Educación Preescolar</w:t>
            </w:r>
          </w:p>
          <w:p w14:paraId="5C9B6A7C" w14:textId="77777777" w:rsidR="0002190E" w:rsidRDefault="0002190E" w:rsidP="0002190E">
            <w:pPr>
              <w:pStyle w:val="Fondooscurocontextonormal"/>
              <w:jc w:val="center"/>
            </w:pPr>
            <w:r>
              <w:t>Boulevard Nazario S. Ortiz s/n</w:t>
            </w:r>
          </w:p>
          <w:p w14:paraId="51510B43" w14:textId="77777777" w:rsidR="0002190E" w:rsidRDefault="0002190E" w:rsidP="0002190E">
            <w:pPr>
              <w:pStyle w:val="Fondooscurocontextonormal"/>
              <w:jc w:val="center"/>
            </w:pPr>
            <w:r>
              <w:t>Unidad Campo Redondo</w:t>
            </w:r>
          </w:p>
          <w:p w14:paraId="2D29D89E" w14:textId="77777777" w:rsidR="0002190E" w:rsidRPr="00990E76" w:rsidRDefault="0002190E" w:rsidP="0002190E">
            <w:pPr>
              <w:pStyle w:val="Fondooscurocontextonormal"/>
              <w:jc w:val="center"/>
            </w:pPr>
            <w:r>
              <w:t>Teléfono 844-135-07-52, 53,54</w:t>
            </w:r>
          </w:p>
        </w:tc>
        <w:tc>
          <w:tcPr>
            <w:tcW w:w="439" w:type="dxa"/>
            <w:tcBorders>
              <w:bottom w:val="nil"/>
            </w:tcBorders>
          </w:tcPr>
          <w:p w14:paraId="3967DF9E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 w:val="restart"/>
            <w:tcBorders>
              <w:bottom w:val="nil"/>
            </w:tcBorders>
          </w:tcPr>
          <w:p w14:paraId="60FA8F68" w14:textId="77777777" w:rsidR="00CC0A8F" w:rsidRPr="005F0F31" w:rsidRDefault="00CC0A8F" w:rsidP="005F0F31">
            <w:pPr>
              <w:rPr>
                <w:noProof/>
              </w:rPr>
            </w:pPr>
          </w:p>
        </w:tc>
      </w:tr>
      <w:tr w:rsidR="00CC0A8F" w:rsidRPr="005F0F31" w14:paraId="23EF5236" w14:textId="77777777" w:rsidTr="004A1EEC">
        <w:trPr>
          <w:trHeight w:val="450"/>
          <w:jc w:val="center"/>
        </w:trPr>
        <w:tc>
          <w:tcPr>
            <w:tcW w:w="4848" w:type="dxa"/>
            <w:vMerge/>
          </w:tcPr>
          <w:p w14:paraId="0017AA3A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45" w:type="dxa"/>
          </w:tcPr>
          <w:p w14:paraId="26EA34C9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798" w:type="dxa"/>
          </w:tcPr>
          <w:p w14:paraId="01F7C1F7" w14:textId="77777777" w:rsidR="00CC0A8F" w:rsidRPr="005F0F31" w:rsidRDefault="00CC0A8F" w:rsidP="005F0F31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439" w:type="dxa"/>
          </w:tcPr>
          <w:p w14:paraId="18D8D1A9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4868" w:type="dxa"/>
            <w:vMerge/>
          </w:tcPr>
          <w:p w14:paraId="50F00B53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CC0A8F" w:rsidRPr="005F0F31" w14:paraId="5B149273" w14:textId="77777777" w:rsidTr="004A1EEC">
        <w:trPr>
          <w:trHeight w:val="3283"/>
          <w:jc w:val="center"/>
        </w:trPr>
        <w:tc>
          <w:tcPr>
            <w:tcW w:w="4848" w:type="dxa"/>
            <w:vMerge/>
          </w:tcPr>
          <w:p w14:paraId="2F319A0A" w14:textId="77777777" w:rsidR="00CC0A8F" w:rsidRPr="005F0F31" w:rsidRDefault="00CC0A8F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CEF42DC" w14:textId="77777777" w:rsidR="00CC0A8F" w:rsidRPr="005F0F31" w:rsidRDefault="00CC0A8F" w:rsidP="004642F0">
            <w:pPr>
              <w:pStyle w:val="Sinespaciado"/>
              <w:rPr>
                <w:noProof/>
              </w:rPr>
            </w:pPr>
          </w:p>
        </w:tc>
        <w:tc>
          <w:tcPr>
            <w:tcW w:w="4868" w:type="dxa"/>
            <w:vMerge/>
            <w:tcBorders>
              <w:bottom w:val="nil"/>
            </w:tcBorders>
          </w:tcPr>
          <w:p w14:paraId="21E4A181" w14:textId="77777777" w:rsidR="00CC0A8F" w:rsidRPr="005F0F31" w:rsidRDefault="00CC0A8F" w:rsidP="005F0F31">
            <w:pPr>
              <w:rPr>
                <w:sz w:val="21"/>
              </w:rPr>
            </w:pPr>
          </w:p>
        </w:tc>
      </w:tr>
      <w:tr w:rsidR="004642F0" w:rsidRPr="005F0F31" w14:paraId="440E654D" w14:textId="77777777" w:rsidTr="00622901">
        <w:trPr>
          <w:trHeight w:val="2223"/>
          <w:jc w:val="center"/>
        </w:trPr>
        <w:tc>
          <w:tcPr>
            <w:tcW w:w="4848" w:type="dxa"/>
            <w:vMerge/>
          </w:tcPr>
          <w:p w14:paraId="3F4335A5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5682" w:type="dxa"/>
            <w:gridSpan w:val="3"/>
            <w:vMerge/>
          </w:tcPr>
          <w:p w14:paraId="106DDC0D" w14:textId="77777777" w:rsidR="004642F0" w:rsidRPr="005F0F31" w:rsidRDefault="004642F0" w:rsidP="005F0F31">
            <w:pPr>
              <w:rPr>
                <w:noProof/>
              </w:rPr>
            </w:pPr>
          </w:p>
        </w:tc>
        <w:tc>
          <w:tcPr>
            <w:tcW w:w="4868" w:type="dxa"/>
            <w:vAlign w:val="center"/>
          </w:tcPr>
          <w:p w14:paraId="619FA1C8" w14:textId="77777777" w:rsidR="007D43B3" w:rsidRPr="00F37523" w:rsidRDefault="0002190E" w:rsidP="0002190E">
            <w:pPr>
              <w:pStyle w:val="Ttulo"/>
            </w:pPr>
            <w:r>
              <w:t xml:space="preserve">Problemáticas dentro de las aulas </w:t>
            </w:r>
          </w:p>
        </w:tc>
      </w:tr>
    </w:tbl>
    <w:p w14:paraId="7751072C" w14:textId="73F0A89D" w:rsidR="00CC0A8F" w:rsidRPr="00CC0A8F" w:rsidRDefault="00CC0A8F" w:rsidP="00C46111"/>
    <w:tbl>
      <w:tblPr>
        <w:tblW w:w="5339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Diseño de tabla"/>
      </w:tblPr>
      <w:tblGrid>
        <w:gridCol w:w="4859"/>
        <w:gridCol w:w="433"/>
        <w:gridCol w:w="4812"/>
        <w:gridCol w:w="811"/>
        <w:gridCol w:w="5387"/>
        <w:gridCol w:w="140"/>
      </w:tblGrid>
      <w:tr w:rsidR="00346FFA" w:rsidRPr="005F0F31" w14:paraId="42558153" w14:textId="77777777" w:rsidTr="00D6266D">
        <w:trPr>
          <w:gridAfter w:val="1"/>
          <w:wAfter w:w="140" w:type="dxa"/>
          <w:trHeight w:val="844"/>
          <w:jc w:val="center"/>
        </w:trPr>
        <w:tc>
          <w:tcPr>
            <w:tcW w:w="4859" w:type="dxa"/>
            <w:tcBorders>
              <w:bottom w:val="nil"/>
            </w:tcBorders>
          </w:tcPr>
          <w:p w14:paraId="7A8D18C5" w14:textId="7FFA9FC1" w:rsidR="00346FFA" w:rsidRPr="005F0F31" w:rsidRDefault="00262F33" w:rsidP="00B67824">
            <w:pPr>
              <w:rPr>
                <w:noProof/>
              </w:rPr>
            </w:pPr>
            <w:r w:rsidRPr="00262F33">
              <w:rPr>
                <w:noProof/>
                <w:color w:val="4472C4" w:themeColor="accent1"/>
                <w:sz w:val="32"/>
                <w:szCs w:val="32"/>
              </w:rPr>
              <w:lastRenderedPageBreak/>
              <w:t xml:space="preserve">Prinpios de diseño universal. </w:t>
            </w:r>
          </w:p>
        </w:tc>
        <w:tc>
          <w:tcPr>
            <w:tcW w:w="433" w:type="dxa"/>
            <w:vMerge w:val="restart"/>
          </w:tcPr>
          <w:p w14:paraId="11FC2C17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 w:val="restart"/>
          </w:tcPr>
          <w:p w14:paraId="49A7D27C" w14:textId="43C6A36F" w:rsidR="00B67824" w:rsidRPr="00262F33" w:rsidRDefault="00262F33" w:rsidP="00262F33">
            <w:pPr>
              <w:pStyle w:val="Ttulo1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Educacion inclusiva. </w:t>
            </w:r>
          </w:p>
          <w:p w14:paraId="1B571234" w14:textId="04ADFF42" w:rsidR="00262F33" w:rsidRDefault="00262F33" w:rsidP="00990E76">
            <w:r>
              <w:t xml:space="preserve">1. Desarrollar plenamente el potencial humano y el sentido de la dignidad y la autoestima, reforzar el respeto por los derechos humanos, las libertades fundamentales y la diversidad humana. </w:t>
            </w:r>
          </w:p>
          <w:p w14:paraId="2DD022D1" w14:textId="77777777" w:rsidR="00262F33" w:rsidRDefault="00262F33" w:rsidP="00990E76">
            <w:r>
              <w:t xml:space="preserve">2. Desarrollar al máximo la personalidad, los talentos y la creatividad de las personas con discapacidad, así como sus aptitudes mentales y físicas. </w:t>
            </w:r>
          </w:p>
          <w:p w14:paraId="0A81D9B5" w14:textId="007F1DEB" w:rsidR="00346FFA" w:rsidRPr="00990E76" w:rsidRDefault="00262F33" w:rsidP="00990E76">
            <w:r>
              <w:t xml:space="preserve">3. Hacer posible que las personas con discapacidad participen de manera efectiva en una sociedad libre. </w:t>
            </w:r>
          </w:p>
        </w:tc>
        <w:tc>
          <w:tcPr>
            <w:tcW w:w="811" w:type="dxa"/>
            <w:vMerge w:val="restart"/>
          </w:tcPr>
          <w:p w14:paraId="3289A8D5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14:paraId="661EB012" w14:textId="77777777" w:rsidR="00346FFA" w:rsidRPr="00F37523" w:rsidRDefault="00D6266D" w:rsidP="00F37523">
            <w:pPr>
              <w:pStyle w:val="Cita"/>
            </w:pPr>
            <w:r w:rsidRPr="00D6266D">
              <w:rPr>
                <w:bCs/>
                <w:sz w:val="24"/>
              </w:rPr>
              <w:t>UNESCO (1994</w:t>
            </w:r>
            <w:r w:rsidRPr="00D6266D">
              <w:rPr>
                <w:sz w:val="24"/>
              </w:rPr>
              <w:t>). “Las necesidades especiales en el aula”</w:t>
            </w:r>
          </w:p>
        </w:tc>
      </w:tr>
      <w:tr w:rsidR="00346FFA" w:rsidRPr="005F0F31" w14:paraId="40F987EA" w14:textId="77777777" w:rsidTr="00262F33">
        <w:trPr>
          <w:trHeight w:val="80"/>
          <w:jc w:val="center"/>
        </w:trPr>
        <w:tc>
          <w:tcPr>
            <w:tcW w:w="4859" w:type="dxa"/>
          </w:tcPr>
          <w:p w14:paraId="654F1E5F" w14:textId="09573A3D" w:rsidR="00262F33" w:rsidRPr="005F0F31" w:rsidRDefault="00262F33" w:rsidP="00B67824">
            <w:pPr>
              <w:rPr>
                <w:noProof/>
              </w:rPr>
            </w:pPr>
            <w:r>
              <w:rPr>
                <w:noProof/>
              </w:rPr>
              <w:t>Esto nos ayuda para adeuar nuestra aula en cas</w:t>
            </w:r>
            <w:r w:rsidR="006D18F7">
              <w:rPr>
                <w:noProof/>
              </w:rPr>
              <w:t>o</w:t>
            </w:r>
            <w:r>
              <w:rPr>
                <w:noProof/>
              </w:rPr>
              <w:t xml:space="preserve"> de algun alumno con discapacidad. </w:t>
            </w:r>
          </w:p>
        </w:tc>
        <w:tc>
          <w:tcPr>
            <w:tcW w:w="433" w:type="dxa"/>
            <w:vMerge/>
          </w:tcPr>
          <w:p w14:paraId="274D1ED2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4812" w:type="dxa"/>
            <w:vMerge/>
          </w:tcPr>
          <w:p w14:paraId="54A41EE0" w14:textId="77777777" w:rsidR="00346FFA" w:rsidRPr="005F0F31" w:rsidRDefault="00346FFA" w:rsidP="00B67824">
            <w:pPr>
              <w:rPr>
                <w:rFonts w:eastAsia="Century Gothic"/>
                <w:b/>
                <w:noProof/>
                <w:color w:val="FFFFFF"/>
                <w:sz w:val="24"/>
              </w:rPr>
            </w:pPr>
          </w:p>
        </w:tc>
        <w:tc>
          <w:tcPr>
            <w:tcW w:w="811" w:type="dxa"/>
            <w:vMerge/>
          </w:tcPr>
          <w:p w14:paraId="3741673E" w14:textId="77777777" w:rsidR="00346FFA" w:rsidRPr="005F0F31" w:rsidRDefault="00346FFA" w:rsidP="00B67824">
            <w:pPr>
              <w:rPr>
                <w:noProof/>
              </w:rPr>
            </w:pPr>
          </w:p>
        </w:tc>
        <w:tc>
          <w:tcPr>
            <w:tcW w:w="5527" w:type="dxa"/>
            <w:gridSpan w:val="2"/>
          </w:tcPr>
          <w:p w14:paraId="632296A1" w14:textId="77777777" w:rsidR="00D6266D" w:rsidRPr="005F0F31" w:rsidRDefault="00D6266D" w:rsidP="00346FFA">
            <w:pPr>
              <w:pStyle w:val="Sinespaciado"/>
            </w:pPr>
          </w:p>
        </w:tc>
      </w:tr>
      <w:tr w:rsidR="004642F0" w:rsidRPr="005F0F31" w14:paraId="41B8CE42" w14:textId="77777777" w:rsidTr="00D6266D">
        <w:trPr>
          <w:trHeight w:val="1872"/>
          <w:jc w:val="center"/>
        </w:trPr>
        <w:tc>
          <w:tcPr>
            <w:tcW w:w="4859" w:type="dxa"/>
            <w:vMerge w:val="restart"/>
          </w:tcPr>
          <w:p w14:paraId="2C47624D" w14:textId="77777777" w:rsidR="004642F0" w:rsidRDefault="00262F33" w:rsidP="00262F33">
            <w:pPr>
              <w:pStyle w:val="Ttulo1"/>
              <w:rPr>
                <w:sz w:val="22"/>
                <w:szCs w:val="18"/>
              </w:rPr>
            </w:pPr>
            <w:r w:rsidRPr="00262F33">
              <w:rPr>
                <w:sz w:val="22"/>
                <w:szCs w:val="18"/>
              </w:rPr>
              <w:t>• Principio uno: uso equitativo El diseño es útil y vendible a personas con diversas capacidades.</w:t>
            </w:r>
          </w:p>
          <w:p w14:paraId="12CB0A63" w14:textId="77777777" w:rsidR="00262F33" w:rsidRDefault="00262F33" w:rsidP="00262F33">
            <w:r>
              <w:t>• Principio dos: uso flexible El diseño se acomoda a un amplio rango de preferencias y habilidades individuales.</w:t>
            </w:r>
          </w:p>
          <w:p w14:paraId="59C5CA93" w14:textId="37F951BF" w:rsidR="00262F33" w:rsidRDefault="00262F33" w:rsidP="00262F33">
            <w:r>
              <w:t>• Principio tres: uso simple e intuitivo El uso del diseño es fácil de entender, sin importar la experiencia, conocimientos, habilidades del lenguaje o nivel de concentración del usuario.</w:t>
            </w:r>
          </w:p>
          <w:p w14:paraId="72C1EE77" w14:textId="02EE1FD7" w:rsidR="00262F33" w:rsidRDefault="00262F33" w:rsidP="00262F33">
            <w:r>
              <w:t>• Principio cuatro: información perceptible El diseño transmite la información necesaria de forma efectiva al usuario, sin importar las condiciones del ambiente o las capacidades sensoriales del usuario.</w:t>
            </w:r>
          </w:p>
          <w:p w14:paraId="0448370D" w14:textId="43CE3502" w:rsidR="00262F33" w:rsidRDefault="00262F33" w:rsidP="00262F33">
            <w:r>
              <w:t>• Principio cinco: tolerancia al error El diseño minimiza riegos y consecuencias adversas de acciones involuntarias o accidentales.</w:t>
            </w:r>
          </w:p>
          <w:p w14:paraId="58D458F4" w14:textId="0AAD300D" w:rsidR="00262F33" w:rsidRDefault="00262F33" w:rsidP="00262F33">
            <w:r>
              <w:t>• Principio seis: mínimo esfuerzo físico El diseño puede ser usado cómoda y eficientemente minimizando la fatiga.</w:t>
            </w:r>
          </w:p>
          <w:p w14:paraId="4C4B5F6A" w14:textId="2134ABBA" w:rsidR="00262F33" w:rsidRPr="00262F33" w:rsidRDefault="00262F33" w:rsidP="00262F33">
            <w:r>
              <w:t>• Principio siete: adecuado tamaño de aproximación y uso Proporciona un tamaño y espacio adecuado para el acercamiento, alcance, manipulación y uso, independientemente del tamaño corporal, postura o movilidad del usuario.</w:t>
            </w:r>
          </w:p>
        </w:tc>
        <w:tc>
          <w:tcPr>
            <w:tcW w:w="433" w:type="dxa"/>
            <w:vMerge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985408" w14:textId="77777777"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4812" w:type="dxa"/>
            <w:vMerge/>
            <w:vAlign w:val="center"/>
          </w:tcPr>
          <w:p w14:paraId="28DC6750" w14:textId="77777777"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811" w:type="dxa"/>
            <w:vMerge/>
            <w:vAlign w:val="center"/>
          </w:tcPr>
          <w:p w14:paraId="2A742894" w14:textId="77777777" w:rsidR="004642F0" w:rsidRPr="005F0F31" w:rsidRDefault="004642F0" w:rsidP="00B67824">
            <w:pPr>
              <w:pStyle w:val="Sinespaciado"/>
              <w:jc w:val="center"/>
              <w:rPr>
                <w:noProof/>
              </w:rPr>
            </w:pPr>
          </w:p>
        </w:tc>
        <w:tc>
          <w:tcPr>
            <w:tcW w:w="5527" w:type="dxa"/>
            <w:gridSpan w:val="2"/>
            <w:vMerge w:val="restart"/>
          </w:tcPr>
          <w:p w14:paraId="45458F4E" w14:textId="77777777" w:rsidR="00D6266D" w:rsidRPr="00D6266D" w:rsidRDefault="00D6266D" w:rsidP="00D6266D">
            <w:pPr>
              <w:pStyle w:val="Ttulo1"/>
              <w:jc w:val="center"/>
              <w:rPr>
                <w:sz w:val="18"/>
              </w:rPr>
            </w:pPr>
            <w:r w:rsidRPr="00D6266D">
              <w:rPr>
                <w:sz w:val="18"/>
              </w:rPr>
              <w:t>No se trata ya de brindar ayuda a determinados alumnos calificados de especiales sino de cambiar el currículo para qu</w:t>
            </w:r>
            <w:r>
              <w:rPr>
                <w:sz w:val="18"/>
              </w:rPr>
              <w:t>e se ajuste a todos los alumnos.</w:t>
            </w:r>
          </w:p>
          <w:p w14:paraId="18977F80" w14:textId="77777777" w:rsidR="00D6266D" w:rsidRPr="00D6266D" w:rsidRDefault="00D6266D" w:rsidP="00D6266D"/>
          <w:p w14:paraId="07031504" w14:textId="77777777" w:rsidR="00D6266D" w:rsidRPr="00D6266D" w:rsidRDefault="00D6266D" w:rsidP="00D6266D">
            <w:pPr>
              <w:pStyle w:val="Ttulo1"/>
              <w:jc w:val="center"/>
              <w:rPr>
                <w:rFonts w:ascii="Futura Bk BT" w:hAnsi="Futura Bk BT"/>
                <w:b w:val="0"/>
                <w:color w:val="auto"/>
                <w:spacing w:val="0"/>
                <w:sz w:val="18"/>
                <w:szCs w:val="18"/>
              </w:rPr>
            </w:pPr>
            <w:r w:rsidRPr="00D6266D">
              <w:rPr>
                <w:rFonts w:ascii="Futura Bk BT" w:hAnsi="Futura Bk BT"/>
                <w:b w:val="0"/>
                <w:color w:val="auto"/>
                <w:spacing w:val="0"/>
                <w:sz w:val="18"/>
                <w:szCs w:val="18"/>
              </w:rPr>
              <w:t>El éxito de la enseñanza depende de una actitud optimista, del profesor</w:t>
            </w:r>
          </w:p>
          <w:p w14:paraId="1C49E0D2" w14:textId="77777777" w:rsidR="00D6266D" w:rsidRPr="00D6266D" w:rsidRDefault="00D6266D" w:rsidP="00D6266D">
            <w:pPr>
              <w:pStyle w:val="Ttulo1"/>
              <w:jc w:val="center"/>
              <w:rPr>
                <w:rFonts w:ascii="Futura Bk BT" w:hAnsi="Futura Bk BT"/>
                <w:b w:val="0"/>
                <w:color w:val="auto"/>
                <w:spacing w:val="0"/>
                <w:sz w:val="18"/>
                <w:szCs w:val="18"/>
              </w:rPr>
            </w:pPr>
            <w:r w:rsidRPr="00D6266D">
              <w:rPr>
                <w:rFonts w:ascii="Futura Bk BT" w:hAnsi="Futura Bk BT"/>
                <w:b w:val="0"/>
                <w:color w:val="auto"/>
                <w:spacing w:val="0"/>
                <w:sz w:val="18"/>
                <w:szCs w:val="18"/>
              </w:rPr>
              <w:t>Las dificultades de aprendizaje son consecuencia de las decisiones tomadas por los profesores, las actividades que proponen, los recursos que ofrecen y la forma en que organizan el aula. Y cómo resultado, si las dificultades de aprendizaje pueden ser creadas por los profesores, también pueden ser evitadas por ellos.</w:t>
            </w:r>
          </w:p>
          <w:p w14:paraId="59428BC3" w14:textId="77777777" w:rsidR="00D6266D" w:rsidRPr="00D6266D" w:rsidRDefault="00D6266D" w:rsidP="00D6266D">
            <w:pPr>
              <w:pStyle w:val="Ttulo1"/>
              <w:rPr>
                <w:rFonts w:ascii="Futura Bk BT" w:hAnsi="Futura Bk BT"/>
                <w:b w:val="0"/>
                <w:color w:val="auto"/>
                <w:spacing w:val="0"/>
                <w:sz w:val="18"/>
                <w:szCs w:val="18"/>
              </w:rPr>
            </w:pPr>
            <w:r w:rsidRPr="00D6266D">
              <w:rPr>
                <w:rFonts w:ascii="Futura Bk BT" w:hAnsi="Futura Bk BT"/>
                <w:b w:val="0"/>
                <w:color w:val="auto"/>
                <w:spacing w:val="0"/>
                <w:sz w:val="18"/>
                <w:szCs w:val="18"/>
              </w:rPr>
              <w:t xml:space="preserve"> Las nociones de categorías y protección que suelen caracterizar al enfoque están relacionadas con la práctica consistente en excluir a cierto número de alumnos de las aulas regulares para impartirles ayuda especial.</w:t>
            </w:r>
          </w:p>
          <w:p w14:paraId="68F8AFDF" w14:textId="77777777" w:rsidR="00B67824" w:rsidRPr="00D6266D" w:rsidRDefault="00D6266D" w:rsidP="00D6266D">
            <w:pPr>
              <w:pStyle w:val="Ttulo1"/>
              <w:rPr>
                <w:rStyle w:val="Ttulo1Car"/>
                <w:rFonts w:ascii="Futura Bk BT" w:hAnsi="Futura Bk BT"/>
                <w:b/>
                <w:sz w:val="18"/>
                <w:szCs w:val="18"/>
              </w:rPr>
            </w:pPr>
            <w:r w:rsidRPr="00D6266D">
              <w:rPr>
                <w:rFonts w:ascii="Futura Bk BT" w:hAnsi="Futura Bk BT"/>
                <w:sz w:val="18"/>
                <w:szCs w:val="18"/>
              </w:rPr>
              <w:t>Punto de vist</w:t>
            </w:r>
            <w:r>
              <w:rPr>
                <w:rFonts w:ascii="Futura Bk BT" w:hAnsi="Futura Bk BT"/>
                <w:sz w:val="18"/>
                <w:szCs w:val="18"/>
              </w:rPr>
              <w:t>a del alumno basado en 4 supuestos</w:t>
            </w:r>
          </w:p>
          <w:p w14:paraId="277FFDC4" w14:textId="77777777" w:rsidR="00D6266D" w:rsidRPr="00D6266D" w:rsidRDefault="00D6266D" w:rsidP="00D6266D">
            <w:pPr>
              <w:rPr>
                <w:rFonts w:ascii="Futura Bk BT" w:hAnsi="Futura Bk BT"/>
                <w:sz w:val="18"/>
                <w:szCs w:val="18"/>
              </w:rPr>
            </w:pPr>
            <w:r>
              <w:rPr>
                <w:rFonts w:ascii="Futura Bk BT" w:hAnsi="Futura Bk BT"/>
                <w:sz w:val="18"/>
                <w:szCs w:val="18"/>
              </w:rPr>
              <w:t>-</w:t>
            </w:r>
            <w:r w:rsidRPr="00D6266D">
              <w:rPr>
                <w:rFonts w:ascii="Futura Bk BT" w:hAnsi="Futura Bk BT"/>
                <w:sz w:val="18"/>
                <w:szCs w:val="18"/>
              </w:rPr>
              <w:t xml:space="preserve"> Se puede identificar a un grupo de niños especiales, las dificultades experimentadas por algunos alumnos se explican por algunas de sus características.</w:t>
            </w:r>
          </w:p>
          <w:p w14:paraId="7437166D" w14:textId="77777777" w:rsidR="00D6266D" w:rsidRPr="00D6266D" w:rsidRDefault="00D6266D" w:rsidP="00D6266D">
            <w:pPr>
              <w:rPr>
                <w:rFonts w:ascii="Futura Bk BT" w:hAnsi="Futura Bk BT"/>
                <w:sz w:val="18"/>
                <w:szCs w:val="18"/>
              </w:rPr>
            </w:pPr>
            <w:r>
              <w:rPr>
                <w:rFonts w:ascii="Futura Bk BT" w:hAnsi="Futura Bk BT"/>
                <w:sz w:val="18"/>
                <w:szCs w:val="18"/>
              </w:rPr>
              <w:t>-</w:t>
            </w:r>
            <w:r w:rsidRPr="00D6266D">
              <w:rPr>
                <w:rFonts w:ascii="Futura Bk BT" w:hAnsi="Futura Bk BT"/>
                <w:sz w:val="18"/>
                <w:szCs w:val="18"/>
              </w:rPr>
              <w:t>Estos niños requieren una enseñanza especial en respuesta a sus problemas, la educación especial tiende a ser todo o nada, o bien se identifica a los niños calificados.</w:t>
            </w:r>
          </w:p>
          <w:p w14:paraId="006445B8" w14:textId="77777777" w:rsidR="00D6266D" w:rsidRDefault="00D6266D" w:rsidP="00D6266D">
            <w:pPr>
              <w:rPr>
                <w:rFonts w:ascii="Futura Bk BT" w:hAnsi="Futura Bk BT"/>
                <w:sz w:val="18"/>
                <w:szCs w:val="18"/>
              </w:rPr>
            </w:pPr>
            <w:r>
              <w:rPr>
                <w:rFonts w:ascii="Futura Bk BT" w:hAnsi="Futura Bk BT"/>
                <w:sz w:val="18"/>
                <w:szCs w:val="18"/>
              </w:rPr>
              <w:t xml:space="preserve"> -</w:t>
            </w:r>
            <w:r w:rsidRPr="00D6266D">
              <w:rPr>
                <w:rFonts w:ascii="Futura Bk BT" w:hAnsi="Futura Bk BT"/>
                <w:sz w:val="18"/>
                <w:szCs w:val="18"/>
              </w:rPr>
              <w:t xml:space="preserve">Es mejor que los niños con problemas similares reciban la </w:t>
            </w:r>
            <w:proofErr w:type="gramStart"/>
            <w:r w:rsidRPr="00D6266D">
              <w:rPr>
                <w:rFonts w:ascii="Futura Bk BT" w:hAnsi="Futura Bk BT"/>
                <w:sz w:val="18"/>
                <w:szCs w:val="18"/>
              </w:rPr>
              <w:t>enseñanza</w:t>
            </w:r>
            <w:r>
              <w:rPr>
                <w:rFonts w:ascii="Futura Bk BT" w:hAnsi="Futura Bk BT"/>
                <w:sz w:val="18"/>
                <w:szCs w:val="18"/>
              </w:rPr>
              <w:t xml:space="preserve">  </w:t>
            </w:r>
            <w:r w:rsidRPr="00D6266D">
              <w:rPr>
                <w:rFonts w:ascii="Futura Bk BT" w:hAnsi="Futura Bk BT"/>
                <w:sz w:val="18"/>
                <w:szCs w:val="18"/>
              </w:rPr>
              <w:t>juntos</w:t>
            </w:r>
            <w:proofErr w:type="gramEnd"/>
            <w:r w:rsidRPr="00D6266D">
              <w:rPr>
                <w:rFonts w:ascii="Futura Bk BT" w:hAnsi="Futura Bk BT"/>
                <w:sz w:val="18"/>
                <w:szCs w:val="18"/>
              </w:rPr>
              <w:t>, los alumnos a los que se califica de especiales suelen ser agrupados en escuelas, unidades, clases o grupos especiales.</w:t>
            </w:r>
          </w:p>
          <w:p w14:paraId="21D34989" w14:textId="77777777" w:rsidR="00B67824" w:rsidRPr="00D6266D" w:rsidRDefault="00D6266D" w:rsidP="00D6266D">
            <w:pPr>
              <w:rPr>
                <w:rFonts w:ascii="Futura Bk BT" w:hAnsi="Futura Bk BT"/>
                <w:sz w:val="18"/>
                <w:szCs w:val="18"/>
              </w:rPr>
            </w:pPr>
            <w:r>
              <w:rPr>
                <w:rFonts w:ascii="Futura Bk BT" w:hAnsi="Futura Bk BT"/>
                <w:sz w:val="18"/>
                <w:szCs w:val="18"/>
              </w:rPr>
              <w:t>-</w:t>
            </w:r>
            <w:r w:rsidRPr="00D6266D">
              <w:rPr>
                <w:rFonts w:ascii="Futura Bk BT" w:hAnsi="Futura Bk BT"/>
                <w:sz w:val="18"/>
                <w:szCs w:val="18"/>
              </w:rPr>
              <w:t>Los otros niños son normales y disfrutan de las formas de escolarización existentes, habiendo dedicado recursos especificas grupos de niños especiales.</w:t>
            </w:r>
          </w:p>
        </w:tc>
      </w:tr>
      <w:tr w:rsidR="004642F0" w:rsidRPr="005F0F31" w14:paraId="7CAC4922" w14:textId="77777777" w:rsidTr="00D6266D">
        <w:trPr>
          <w:trHeight w:val="405"/>
          <w:jc w:val="center"/>
        </w:trPr>
        <w:tc>
          <w:tcPr>
            <w:tcW w:w="4859" w:type="dxa"/>
            <w:vMerge/>
          </w:tcPr>
          <w:p w14:paraId="69CD98C2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14:paraId="0F6A4211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14:paraId="7A7535C1" w14:textId="77777777" w:rsidR="004642F0" w:rsidRPr="005F0F31" w:rsidRDefault="004642F0" w:rsidP="00C46111">
            <w:pPr>
              <w:rPr>
                <w:noProof/>
              </w:rPr>
            </w:pPr>
          </w:p>
        </w:tc>
        <w:tc>
          <w:tcPr>
            <w:tcW w:w="811" w:type="dxa"/>
            <w:vMerge/>
          </w:tcPr>
          <w:p w14:paraId="7D9C1410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5527" w:type="dxa"/>
            <w:gridSpan w:val="2"/>
            <w:vMerge/>
          </w:tcPr>
          <w:p w14:paraId="67BA99D4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  <w:tr w:rsidR="004642F0" w:rsidRPr="005F0F31" w14:paraId="5325F32E" w14:textId="77777777" w:rsidTr="00D6266D">
        <w:trPr>
          <w:trHeight w:val="4032"/>
          <w:jc w:val="center"/>
        </w:trPr>
        <w:tc>
          <w:tcPr>
            <w:tcW w:w="4859" w:type="dxa"/>
            <w:vMerge/>
          </w:tcPr>
          <w:p w14:paraId="787E8580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33" w:type="dxa"/>
            <w:vMerge/>
          </w:tcPr>
          <w:p w14:paraId="28D46BEC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4812" w:type="dxa"/>
          </w:tcPr>
          <w:p w14:paraId="054D42A5" w14:textId="77777777" w:rsidR="004642F0" w:rsidRDefault="00262F33" w:rsidP="00C4611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7B3763" wp14:editId="7E924956">
                  <wp:extent cx="2943225" cy="2266937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isspng-happy-kids-preschool-daycare-center-clip-art-chi-5d143a86b5a065.13887140156160679074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7381" cy="2270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3D1047" w14:textId="0163AAF5" w:rsidR="00262F33" w:rsidRPr="005F0F31" w:rsidRDefault="00262F33" w:rsidP="00C46111">
            <w:pPr>
              <w:rPr>
                <w:noProof/>
              </w:rPr>
            </w:pPr>
            <w:r>
              <w:t>La Secretaría de Educación Pública de México, enfocado en la accesibilidad física a los planteles educativos, empezaré refiriéndome al concepto de accesibilidad.</w:t>
            </w:r>
          </w:p>
        </w:tc>
        <w:tc>
          <w:tcPr>
            <w:tcW w:w="811" w:type="dxa"/>
            <w:vMerge/>
          </w:tcPr>
          <w:p w14:paraId="59A661F0" w14:textId="77777777" w:rsidR="004642F0" w:rsidRPr="005F0F31" w:rsidRDefault="004642F0" w:rsidP="00B67824">
            <w:pPr>
              <w:rPr>
                <w:noProof/>
              </w:rPr>
            </w:pPr>
          </w:p>
        </w:tc>
        <w:tc>
          <w:tcPr>
            <w:tcW w:w="5527" w:type="dxa"/>
            <w:gridSpan w:val="2"/>
            <w:vMerge/>
          </w:tcPr>
          <w:p w14:paraId="5F080EA0" w14:textId="77777777" w:rsidR="004642F0" w:rsidRPr="005F0F31" w:rsidRDefault="004642F0" w:rsidP="004642F0">
            <w:pPr>
              <w:rPr>
                <w:sz w:val="21"/>
              </w:rPr>
            </w:pPr>
          </w:p>
        </w:tc>
      </w:tr>
    </w:tbl>
    <w:p w14:paraId="71EF0A7E" w14:textId="77777777" w:rsidR="00B67824" w:rsidRPr="00990E76" w:rsidRDefault="00B67824" w:rsidP="00C46111"/>
    <w:sectPr w:rsidR="00B67824" w:rsidRPr="00990E76" w:rsidSect="004A1EEC">
      <w:headerReference w:type="first" r:id="rId13"/>
      <w:pgSz w:w="16838" w:h="11906" w:orient="landscape" w:code="9"/>
      <w:pgMar w:top="720" w:right="720" w:bottom="576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0EF3" w14:textId="77777777" w:rsidR="00987A4E" w:rsidRDefault="00987A4E" w:rsidP="00D210FA">
      <w:pPr>
        <w:spacing w:after="0"/>
      </w:pPr>
      <w:r>
        <w:separator/>
      </w:r>
    </w:p>
  </w:endnote>
  <w:endnote w:type="continuationSeparator" w:id="0">
    <w:p w14:paraId="0D9FB1A6" w14:textId="77777777" w:rsidR="00987A4E" w:rsidRDefault="00987A4E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F635D" w14:textId="77777777" w:rsidR="00987A4E" w:rsidRDefault="00987A4E" w:rsidP="00D210FA">
      <w:pPr>
        <w:spacing w:after="0"/>
      </w:pPr>
      <w:r>
        <w:separator/>
      </w:r>
    </w:p>
  </w:footnote>
  <w:footnote w:type="continuationSeparator" w:id="0">
    <w:p w14:paraId="48878173" w14:textId="77777777" w:rsidR="00987A4E" w:rsidRDefault="00987A4E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119ED" w14:textId="77777777" w:rsidR="00D210FA" w:rsidRDefault="004642F0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5C5C30D7" wp14:editId="57CA97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1270"/>
              <wp:wrapNone/>
              <wp:docPr id="65" name="Grupo 6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0" y="0"/>
                        <a:chExt cx="9585456" cy="7319350"/>
                      </a:xfrm>
                    </wpg:grpSpPr>
                    <wps:wsp>
                      <wps:cNvPr id="18" name="Rectángulo 18"/>
                      <wps:cNvSpPr/>
                      <wps:spPr>
                        <a:xfrm>
                          <a:off x="3241964" y="0"/>
                          <a:ext cx="3108791" cy="286193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26" name="Grupo 26" descr="Elementos de diseño" title="Diseño frontal"/>
                      <wpg:cNvGrpSpPr>
                        <a:grpSpLocks noChangeAspect="1"/>
                      </wpg:cNvGrpSpPr>
                      <wpg:grpSpPr>
                        <a:xfrm>
                          <a:off x="6475615" y="0"/>
                          <a:ext cx="3108791" cy="5275330"/>
                          <a:chOff x="-1" y="0"/>
                          <a:chExt cx="3235326" cy="5493036"/>
                        </a:xfrm>
                      </wpg:grpSpPr>
                      <wps:wsp>
                        <wps:cNvPr id="27" name="Rectángulo 27"/>
                        <wps:cNvSpPr/>
                        <wps:spPr>
                          <a:xfrm rot="10800000">
                            <a:off x="1981200" y="0"/>
                            <a:ext cx="1218565" cy="1372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 rot="10800000">
                            <a:off x="228600" y="3093720"/>
                            <a:ext cx="609600" cy="61023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 rot="10800000">
                            <a:off x="609600" y="350520"/>
                            <a:ext cx="762000" cy="76327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 descr="Niño con tiza " title="Imagen frontal"/>
                        <wps:cNvSpPr/>
                        <wps:spPr>
                          <a:xfrm rot="10800000">
                            <a:off x="-1" y="1030910"/>
                            <a:ext cx="2397125" cy="2283789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"/>
                            <a:srcRect/>
                            <a:stretch>
                              <a:fillRect l="-41758" t="-424" r="-21952" b="331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 rot="10800000">
                            <a:off x="1371600" y="2971800"/>
                            <a:ext cx="1863725" cy="186563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alpha val="71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ángulo 32"/>
                        <wps:cNvSpPr/>
                        <wps:spPr>
                          <a:xfrm rot="10800000">
                            <a:off x="1600200" y="487680"/>
                            <a:ext cx="1143000" cy="11436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 33"/>
                        <wps:cNvSpPr/>
                        <wps:spPr>
                          <a:xfrm rot="10800000">
                            <a:off x="457200" y="320040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 rot="10800000">
                            <a:off x="609600" y="1371600"/>
                            <a:ext cx="2394585" cy="2400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 rot="10800000">
                            <a:off x="1828800" y="2179320"/>
                            <a:ext cx="1254760" cy="12573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 descr="Niño coloreando" title="Imagen frontal"/>
                        <wps:cNvSpPr/>
                        <wps:spPr>
                          <a:xfrm rot="10800000">
                            <a:off x="761999" y="3550675"/>
                            <a:ext cx="1939925" cy="1942361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"/>
                            <a:srcRect/>
                            <a:stretch>
                              <a:fillRect l="-15484" t="-18123" r="-9984" b="-7703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Rectángulo 17"/>
                      <wps:cNvSpPr/>
                      <wps:spPr>
                        <a:xfrm>
                          <a:off x="6476665" y="5370023"/>
                          <a:ext cx="3108791" cy="193289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20ED79" w14:textId="77777777" w:rsidR="005F0F31" w:rsidRPr="00D57231" w:rsidRDefault="005F0F31" w:rsidP="00464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9" name="Grupo 1"/>
                      <wpg:cNvGrpSpPr/>
                      <wpg:grpSpPr>
                        <a:xfrm rot="10800000">
                          <a:off x="0" y="7182197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23" name="Rectángulo 23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ángulo 24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39" name="Grupo 1"/>
                      <wpg:cNvGrpSpPr/>
                      <wpg:grpSpPr>
                        <a:xfrm rot="10800000">
                          <a:off x="3241964" y="2934393"/>
                          <a:ext cx="3108791" cy="137153"/>
                          <a:chOff x="0" y="2433178"/>
                          <a:chExt cx="3047999" cy="986297"/>
                        </a:xfrm>
                      </wpg:grpSpPr>
                      <wps:wsp>
                        <wps:cNvPr id="40" name="Rectángulo 40"/>
                        <wps:cNvSpPr/>
                        <wps:spPr>
                          <a:xfrm>
                            <a:off x="0" y="2433178"/>
                            <a:ext cx="984926" cy="986297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 41"/>
                        <wps:cNvSpPr/>
                        <wps:spPr>
                          <a:xfrm>
                            <a:off x="1044371" y="2433178"/>
                            <a:ext cx="959543" cy="986297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ángulo 42"/>
                        <wps:cNvSpPr/>
                        <wps:spPr>
                          <a:xfrm>
                            <a:off x="2063028" y="2433178"/>
                            <a:ext cx="984971" cy="986297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7" name="Rectángulo 37" descr="Niño con las manos pintadas " title="Niño con las manos pintadas"/>
                      <wps:cNvSpPr>
                        <a:spLocks noChangeAspect="1"/>
                      </wps:cNvSpPr>
                      <wps:spPr>
                        <a:xfrm>
                          <a:off x="3242490" y="3180417"/>
                          <a:ext cx="3108960" cy="4127866"/>
                        </a:xfrm>
                        <a:prstGeom prst="rect">
                          <a:avLst/>
                        </a:prstGeom>
                        <a:blipFill dpi="0" rotWithShape="0">
                          <a:blip r:embed="rId3"/>
                          <a:srcRect/>
                          <a:stretch>
                            <a:fillRect l="-53746" r="-45130" b="29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ABF85" w14:textId="77777777" w:rsidR="004642F0" w:rsidRDefault="004642F0" w:rsidP="0046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group w14:anchorId="5C5C30D7" id="Grupo 65" o:spid="_x0000_s1026" style="position:absolute;margin-left:0;margin-top:0;width:754.75pt;height:576.35pt;z-index:-251644928;mso-width-percent:953;mso-height-percent:941;mso-position-horizontal:center;mso-position-horizontal-relative:page;mso-position-vertical:center;mso-position-vertical-relative:page;mso-width-percent:953;mso-height-percent:941" coordsize="95854,731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">
              <v:rect id="Rectángulo 18" o:spid="_x0000_s1027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" fillcolor="#ed7d31 [3205]" stroked="f" strokeweight="1pt"/>
              <v:group id="Grupo 26" o:spid="_x0000_s1028" alt="Elementos de diseño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o:lock v:ext="edit" aspectratio="t"/>
                <v:rect id="Rectángulo 27" o:spid="_x0000_s1029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<v:rect id="Rectángulo 28" o:spid="_x0000_s1030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<v:rect id="Rectángulo 29" o:spid="_x0000_s1031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" fillcolor="#ed7d31 [3205]" stroked="f" strokeweight="1pt"/>
                <v:rect id="Rectángulo 30" o:spid="_x0000_s1032" alt="Niño con tiza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<v:fill r:id="rId4" o:title="Niño con tiza " recolor="t" type="frame"/>
                </v:rect>
                <v:rect id="Rectángulo 31" o:spid="_x0000_s1033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" fillcolor="#ffc000 [3207]" stroked="f" strokeweight="1pt">
                  <v:fill opacity="46517f"/>
                </v:rect>
                <v:rect id="Rectángulo 32" o:spid="_x0000_s1034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" filled="f" strokecolor="#ffc000" strokeweight="1pt"/>
                <v:rect id="Rectángulo 33" o:spid="_x0000_s1035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" filled="f" strokecolor="#ffc000" strokeweight="1pt"/>
                <v:rect id="Rectángulo 34" o:spid="_x0000_s1036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<v:rect id="Rectángulo 35" o:spid="_x0000_s1037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" fillcolor="#ed7d31 [3205]" stroked="f" strokeweight="1pt"/>
                <v:rect id="Rectángulo 36" o:spid="_x0000_s1038" alt="Niño coloreando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<v:fill r:id="rId5" o:title="Niño coloreando" recolor="t" type="frame"/>
                </v:rect>
              </v:group>
              <v:rect id="Rectángulo 17" o:spid="_x0000_s1039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" fillcolor="#44546a [3215]" stroked="f" strokeweight="1pt">
                <v:textbox>
                  <w:txbxContent>
                    <w:p w14:paraId="1220ED79" w14:textId="77777777" w:rsidR="005F0F31" w:rsidRPr="00D57231" w:rsidRDefault="005F0F31" w:rsidP="004642F0"/>
                  </w:txbxContent>
                </v:textbox>
              </v:rect>
              <v:group id="Grupo 1" o:spid="_x0000_s1040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">
                <v:rect id="Rectángulo 23" o:spid="_x0000_s1041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" fillcolor="#ed7d31 [3205]" stroked="f" strokeweight="1pt"/>
                <v:rect id="Rectángulo 24" o:spid="_x0000_s1042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" fillcolor="#ffc000 [3207]" stroked="f" strokeweight="1pt"/>
                <v:rect id="Rectángulo 25" o:spid="_x0000_s1043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" fillcolor="#44546a [3215]" stroked="f" strokeweight="1pt"/>
              </v:group>
              <v:group id="Grupo 1" o:spid="_x0000_s1044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">
                <v:rect id="Rectángulo 40" o:spid="_x0000_s1045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WLvwAAANsAAAAPAAAAZHJzL2Rvd25yZXYueG1sRE/LisIw&#10;FN0L8w/hDrjTdE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DpJzWLvwAAANsAAAAPAAAAAAAA&#10;AAAAAAAAAAcCAABkcnMvZG93bnJldi54bWxQSwUGAAAAAAMAAwC3AAAA8wIAAAAA&#10;" fillcolor="#ed7d31 [3205]" stroked="f" strokeweight="1pt"/>
                <v:rect id="Rectángulo 41" o:spid="_x0000_s1046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" fillcolor="#ffc000 [3207]" stroked="f" strokeweight="1pt"/>
                <v:rect id="Rectángulo 42" o:spid="_x0000_s1047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" fillcolor="#44546a [3215]" stroked="f" strokeweight="1pt"/>
              </v:group>
              <v:rect id="Rectángulo 37" o:spid="_x0000_s1048" alt="Niño con las manos pintadas " style="position:absolute;left:32424;top:31804;width:31090;height:41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" stroked="f" strokeweight="1pt">
                <v:fill r:id="rId6" o:title="Niño con las manos pintadas " recolor="t" type="frame"/>
                <o:lock v:ext="edit" aspectratio="t"/>
                <v:textbox>
                  <w:txbxContent>
                    <w:p w14:paraId="67AABF85" w14:textId="77777777" w:rsidR="004642F0" w:rsidRDefault="004642F0" w:rsidP="004642F0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3335"/>
    <w:multiLevelType w:val="hybridMultilevel"/>
    <w:tmpl w:val="83780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C72B7"/>
    <w:multiLevelType w:val="hybridMultilevel"/>
    <w:tmpl w:val="35A69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8F"/>
    <w:rsid w:val="00002366"/>
    <w:rsid w:val="0002190E"/>
    <w:rsid w:val="00023293"/>
    <w:rsid w:val="00061977"/>
    <w:rsid w:val="0008782A"/>
    <w:rsid w:val="00096771"/>
    <w:rsid w:val="000A065A"/>
    <w:rsid w:val="000F0E07"/>
    <w:rsid w:val="00106FC5"/>
    <w:rsid w:val="00120DEC"/>
    <w:rsid w:val="00135FB0"/>
    <w:rsid w:val="001C55B6"/>
    <w:rsid w:val="001D6CC4"/>
    <w:rsid w:val="00206405"/>
    <w:rsid w:val="00253267"/>
    <w:rsid w:val="00262F33"/>
    <w:rsid w:val="002823CD"/>
    <w:rsid w:val="00287787"/>
    <w:rsid w:val="00291685"/>
    <w:rsid w:val="002B0A3D"/>
    <w:rsid w:val="003007A7"/>
    <w:rsid w:val="003257E1"/>
    <w:rsid w:val="00325DEC"/>
    <w:rsid w:val="00346FFA"/>
    <w:rsid w:val="003A3069"/>
    <w:rsid w:val="003C20B5"/>
    <w:rsid w:val="003E545F"/>
    <w:rsid w:val="003F03D2"/>
    <w:rsid w:val="003F1E1A"/>
    <w:rsid w:val="004045E5"/>
    <w:rsid w:val="00421496"/>
    <w:rsid w:val="00422C27"/>
    <w:rsid w:val="0044367C"/>
    <w:rsid w:val="004642F0"/>
    <w:rsid w:val="004A1EEC"/>
    <w:rsid w:val="00500564"/>
    <w:rsid w:val="0051102B"/>
    <w:rsid w:val="005838BC"/>
    <w:rsid w:val="005B57E1"/>
    <w:rsid w:val="005E0B19"/>
    <w:rsid w:val="005E61E0"/>
    <w:rsid w:val="005F0F31"/>
    <w:rsid w:val="006024ED"/>
    <w:rsid w:val="00613805"/>
    <w:rsid w:val="0061793F"/>
    <w:rsid w:val="0062123A"/>
    <w:rsid w:val="00622901"/>
    <w:rsid w:val="0065542C"/>
    <w:rsid w:val="006605F8"/>
    <w:rsid w:val="006676A1"/>
    <w:rsid w:val="006833BD"/>
    <w:rsid w:val="006D18F7"/>
    <w:rsid w:val="006E2D42"/>
    <w:rsid w:val="00720FEE"/>
    <w:rsid w:val="00764B6F"/>
    <w:rsid w:val="007C7319"/>
    <w:rsid w:val="007D43B3"/>
    <w:rsid w:val="007E5FD6"/>
    <w:rsid w:val="007F20B4"/>
    <w:rsid w:val="007F525E"/>
    <w:rsid w:val="0082695D"/>
    <w:rsid w:val="0083044C"/>
    <w:rsid w:val="0085182D"/>
    <w:rsid w:val="008709F5"/>
    <w:rsid w:val="00877A91"/>
    <w:rsid w:val="00884E86"/>
    <w:rsid w:val="008927FF"/>
    <w:rsid w:val="008E3921"/>
    <w:rsid w:val="0090027B"/>
    <w:rsid w:val="00905238"/>
    <w:rsid w:val="0094702A"/>
    <w:rsid w:val="00967DAB"/>
    <w:rsid w:val="00987A4E"/>
    <w:rsid w:val="00990E76"/>
    <w:rsid w:val="00991A53"/>
    <w:rsid w:val="00996F4E"/>
    <w:rsid w:val="009F71FE"/>
    <w:rsid w:val="00A31F33"/>
    <w:rsid w:val="00A70A62"/>
    <w:rsid w:val="00A71DA8"/>
    <w:rsid w:val="00AB1210"/>
    <w:rsid w:val="00AB770D"/>
    <w:rsid w:val="00AF2088"/>
    <w:rsid w:val="00AF5FB0"/>
    <w:rsid w:val="00B0080A"/>
    <w:rsid w:val="00B0538C"/>
    <w:rsid w:val="00B37AB8"/>
    <w:rsid w:val="00B418DE"/>
    <w:rsid w:val="00B47FE7"/>
    <w:rsid w:val="00B67824"/>
    <w:rsid w:val="00BE15BA"/>
    <w:rsid w:val="00C20ED0"/>
    <w:rsid w:val="00C46111"/>
    <w:rsid w:val="00C83332"/>
    <w:rsid w:val="00C95E04"/>
    <w:rsid w:val="00CC0A8F"/>
    <w:rsid w:val="00CC24B6"/>
    <w:rsid w:val="00CD3A64"/>
    <w:rsid w:val="00CE08CD"/>
    <w:rsid w:val="00D0664A"/>
    <w:rsid w:val="00D210FA"/>
    <w:rsid w:val="00D30F1D"/>
    <w:rsid w:val="00D57231"/>
    <w:rsid w:val="00D6266D"/>
    <w:rsid w:val="00D87B48"/>
    <w:rsid w:val="00D91203"/>
    <w:rsid w:val="00D94FD1"/>
    <w:rsid w:val="00DC511A"/>
    <w:rsid w:val="00E41692"/>
    <w:rsid w:val="00E55D74"/>
    <w:rsid w:val="00E81234"/>
    <w:rsid w:val="00E9037E"/>
    <w:rsid w:val="00EA120D"/>
    <w:rsid w:val="00EA49C3"/>
    <w:rsid w:val="00EB5E14"/>
    <w:rsid w:val="00EE19D9"/>
    <w:rsid w:val="00EF26FC"/>
    <w:rsid w:val="00F3238F"/>
    <w:rsid w:val="00F37523"/>
    <w:rsid w:val="00F50168"/>
    <w:rsid w:val="00F50D34"/>
    <w:rsid w:val="00F61360"/>
    <w:rsid w:val="00FC2978"/>
    <w:rsid w:val="00FC538A"/>
    <w:rsid w:val="00FE2B9F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9613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11"/>
  </w:style>
  <w:style w:type="paragraph" w:styleId="Ttulo1">
    <w:name w:val="heading 1"/>
    <w:basedOn w:val="Normal"/>
    <w:next w:val="Normal"/>
    <w:link w:val="Ttulo1C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Ttulo4">
    <w:name w:val="heading 4"/>
    <w:next w:val="Normal"/>
    <w:link w:val="Ttulo4Car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Prrafodelista">
    <w:name w:val="List Paragraph"/>
    <w:basedOn w:val="Normal"/>
    <w:uiPriority w:val="34"/>
    <w:semiHidden/>
    <w:rsid w:val="00877A91"/>
    <w:pPr>
      <w:ind w:left="720"/>
      <w:contextualSpacing/>
    </w:pPr>
  </w:style>
  <w:style w:type="character" w:styleId="Textoennegrita">
    <w:name w:val="Strong"/>
    <w:basedOn w:val="Fuentedeprrafopredeter"/>
    <w:uiPriority w:val="22"/>
    <w:semiHidden/>
    <w:rsid w:val="00967DAB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1">
    <w:name w:val="Hashtag1"/>
    <w:basedOn w:val="Fuentedeprrafopredeter"/>
    <w:uiPriority w:val="99"/>
    <w:semiHidden/>
    <w:rsid w:val="00967DAB"/>
    <w:rPr>
      <w:color w:val="2B579A"/>
      <w:shd w:val="clear" w:color="auto" w:fill="E6E6E6"/>
    </w:rPr>
  </w:style>
  <w:style w:type="character" w:styleId="nfasisintenso">
    <w:name w:val="Intense Emphasis"/>
    <w:basedOn w:val="Fuentedeprrafopredeter"/>
    <w:uiPriority w:val="21"/>
    <w:semiHidden/>
    <w:rsid w:val="00967DAB"/>
    <w:rPr>
      <w:i/>
      <w:iCs/>
      <w:color w:val="4472C4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Referenciaintensa">
    <w:name w:val="Intense Reference"/>
    <w:basedOn w:val="Fuentedeprrafopredeter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Referenciasutil">
    <w:name w:val="Subtle Reference"/>
    <w:basedOn w:val="Fuentedeprrafopredeter"/>
    <w:uiPriority w:val="31"/>
    <w:semiHidden/>
    <w:rsid w:val="00967DAB"/>
    <w:rPr>
      <w:smallCaps/>
      <w:color w:val="5A5A5A" w:themeColor="text1" w:themeTint="A5"/>
    </w:rPr>
  </w:style>
  <w:style w:type="character" w:customStyle="1" w:styleId="Mencinsinresolver1">
    <w:name w:val="Mención sin resolver1"/>
    <w:basedOn w:val="Fuentedeprrafopredeter"/>
    <w:uiPriority w:val="99"/>
    <w:semiHidden/>
    <w:rsid w:val="00967DAB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Fondooscurocontextonormal">
    <w:name w:val="Fondo oscuro con texto normal"/>
    <w:basedOn w:val="Normal"/>
    <w:qFormat/>
    <w:rsid w:val="00990E76"/>
    <w:rPr>
      <w:color w:val="FFFFFF" w:themeColor="background1"/>
    </w:rPr>
  </w:style>
  <w:style w:type="paragraph" w:styleId="Encabezado">
    <w:name w:val="header"/>
    <w:basedOn w:val="Normal"/>
    <w:link w:val="EncabezadoCar"/>
    <w:uiPriority w:val="99"/>
    <w:semiHidden/>
    <w:rsid w:val="00C46111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46111"/>
  </w:style>
  <w:style w:type="paragraph" w:styleId="Piedepgina">
    <w:name w:val="footer"/>
    <w:basedOn w:val="Normal"/>
    <w:link w:val="PiedepginaCar"/>
    <w:uiPriority w:val="99"/>
    <w:semiHidden/>
    <w:rsid w:val="00C46111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6111"/>
  </w:style>
  <w:style w:type="paragraph" w:styleId="Sinespaciado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20640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CitaCar">
    <w:name w:val="Cita Car"/>
    <w:basedOn w:val="Fuentedeprrafopredeter"/>
    <w:link w:val="Cita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mp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AppData\Roaming\Microsoft\Plantillas\Folleto%20de%20educaci&#243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D9B858D-C272-42FB-BFB4-3B09EE2E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6C48E-4C0F-468C-B5F5-074B2EE9B9E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FFA9BDFA-A1B5-4F38-8B5A-3C85B1433F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941DC-F870-4CCD-B5F2-97C2CDAB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de educación</Template>
  <TotalTime>0</TotalTime>
  <Pages>3</Pages>
  <Words>683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2019-11-19T02:39:00Z</dcterms:created>
  <dcterms:modified xsi:type="dcterms:W3CDTF">2019-11-19T02:39:00Z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