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1FE33" w14:textId="77777777" w:rsidR="00535956" w:rsidRPr="00374092" w:rsidRDefault="00374092" w:rsidP="004C33C8">
      <w:pPr>
        <w:pStyle w:val="IC4TRBA"/>
        <w:spacing w:before="320"/>
      </w:pPr>
      <w:r w:rsidRPr="00374092">
        <w:t xml:space="preserve">DID YOU KNOW </w:t>
      </w:r>
      <w:proofErr w:type="gramStart"/>
      <w:r w:rsidRPr="00374092">
        <w:t>. . . ?</w:t>
      </w:r>
      <w:proofErr w:type="gramEnd"/>
    </w:p>
    <w:p w14:paraId="69C5377C" w14:textId="77777777" w:rsidR="007948E5" w:rsidRPr="00374092" w:rsidRDefault="00374092" w:rsidP="00374092">
      <w:pPr>
        <w:pStyle w:val="IC3TRBNumTextNone"/>
      </w:pPr>
      <w:bookmarkStart w:id="0" w:name="_GoBack"/>
      <w:r w:rsidRPr="00374092">
        <w:t>Change these ac</w:t>
      </w:r>
      <w:r w:rsidR="001A7FAA">
        <w:t>tive sentences into the passive.</w:t>
      </w:r>
    </w:p>
    <w:p w14:paraId="523C9251" w14:textId="77777777" w:rsidR="00374092" w:rsidRDefault="00374092" w:rsidP="00374092">
      <w:pPr>
        <w:pStyle w:val="IC3TRBNumTextNone"/>
      </w:pPr>
      <w:r w:rsidRPr="00374092">
        <w:t>1. The Greeks built the Parthenon in the fifth century BC</w:t>
      </w:r>
      <w:r w:rsidR="00C35AB1">
        <w:t>E.</w:t>
      </w:r>
    </w:p>
    <w:p w14:paraId="586A0314" w14:textId="77777777" w:rsidR="00374092" w:rsidRPr="002255DC" w:rsidRDefault="00374092" w:rsidP="00374092">
      <w:pPr>
        <w:pStyle w:val="IC3TRBNumTextNone"/>
        <w:rPr>
          <w:rStyle w:val="AXCHANDWRITING0char"/>
          <w:sz w:val="20"/>
          <w:szCs w:val="20"/>
        </w:rPr>
      </w:pPr>
      <w:r>
        <w:t>  </w:t>
      </w:r>
      <w:r w:rsidRPr="00374092">
        <w:t>  </w:t>
      </w:r>
      <w:r w:rsidRPr="002255DC">
        <w:rPr>
          <w:rStyle w:val="AXCHANDWRITING0char"/>
          <w:sz w:val="20"/>
          <w:szCs w:val="20"/>
        </w:rPr>
        <w:t>The Parthenon was built by the Greeks in the fifth century BC</w:t>
      </w:r>
      <w:r w:rsidR="00C35AB1">
        <w:rPr>
          <w:rStyle w:val="AXCHANDWRITING0char"/>
          <w:sz w:val="20"/>
          <w:szCs w:val="20"/>
        </w:rPr>
        <w:t>E.             </w:t>
      </w:r>
      <w:r w:rsidRPr="002255DC">
        <w:rPr>
          <w:rStyle w:val="AXCHANDWRITING0char"/>
          <w:sz w:val="20"/>
          <w:szCs w:val="20"/>
        </w:rPr>
        <w:t> </w:t>
      </w:r>
      <w:r w:rsidR="002255DC" w:rsidRPr="002255DC">
        <w:rPr>
          <w:rStyle w:val="AXCHANDWRITING0char"/>
          <w:sz w:val="18"/>
          <w:szCs w:val="20"/>
        </w:rPr>
        <w:t> </w:t>
      </w:r>
      <w:r w:rsidRPr="002255DC">
        <w:rPr>
          <w:rStyle w:val="AXCHANDWRITING0char"/>
          <w:sz w:val="18"/>
          <w:szCs w:val="20"/>
        </w:rPr>
        <w:t>     </w:t>
      </w:r>
      <w:r w:rsidRPr="002255DC">
        <w:rPr>
          <w:rStyle w:val="AXCHANDWRITING0char"/>
          <w:sz w:val="20"/>
          <w:szCs w:val="20"/>
        </w:rPr>
        <w:t>               </w:t>
      </w:r>
      <w:r w:rsidR="00A633D9">
        <w:rPr>
          <w:rStyle w:val="AXCHANDWRITING0char"/>
          <w:sz w:val="20"/>
          <w:szCs w:val="20"/>
        </w:rPr>
        <w:t> </w:t>
      </w:r>
      <w:r w:rsidRPr="002255DC">
        <w:rPr>
          <w:rStyle w:val="AXCHANDWRITING0char"/>
          <w:sz w:val="20"/>
          <w:szCs w:val="20"/>
        </w:rPr>
        <w:t>      </w:t>
      </w:r>
    </w:p>
    <w:p w14:paraId="614E9E98" w14:textId="77777777" w:rsidR="00374092" w:rsidRDefault="00374092" w:rsidP="00744992">
      <w:pPr>
        <w:pStyle w:val="IC3TRBNumTextNone"/>
        <w:spacing w:before="160"/>
      </w:pPr>
      <w:r w:rsidRPr="00374092">
        <w:t>2. Russia sold Alaska to the United States in the 1860s.</w:t>
      </w:r>
    </w:p>
    <w:p w14:paraId="25E1FD54" w14:textId="42673179" w:rsidR="00374092" w:rsidRPr="00374092" w:rsidRDefault="009331F9" w:rsidP="599746DF">
      <w:pPr>
        <w:tabs>
          <w:tab w:val="left" w:pos="8470"/>
        </w:tabs>
        <w:rPr>
          <w:highlight w:val="yellow"/>
          <w:u w:val="single"/>
        </w:rPr>
      </w:pPr>
      <w:r>
        <w:t> </w:t>
      </w:r>
      <w:r w:rsidR="00374092">
        <w:t>  </w:t>
      </w:r>
      <w:r w:rsidR="00374092" w:rsidRPr="599746DF">
        <w:rPr>
          <w:highlight w:val="yellow"/>
        </w:rPr>
        <w:t> Alaska was sold to the United States by Russia in 1860s.</w:t>
      </w:r>
      <w:r w:rsidR="00374092">
        <w:t xml:space="preserve"> </w:t>
      </w:r>
      <w:r w:rsidR="00374092" w:rsidRPr="00374092">
        <w:rPr>
          <w:u w:val="single"/>
        </w:rPr>
        <w:tab/>
      </w:r>
    </w:p>
    <w:p w14:paraId="5C8DF3BF" w14:textId="77777777" w:rsidR="00374092" w:rsidRDefault="00374092" w:rsidP="00744992">
      <w:pPr>
        <w:pStyle w:val="IC3TRBNumTextNone"/>
        <w:tabs>
          <w:tab w:val="left" w:pos="8470"/>
        </w:tabs>
        <w:spacing w:before="160"/>
      </w:pPr>
      <w:r w:rsidRPr="00374092">
        <w:t xml:space="preserve">3. </w:t>
      </w:r>
      <w:r w:rsidR="009331F9" w:rsidRPr="009331F9">
        <w:t>Over one million</w:t>
      </w:r>
      <w:r w:rsidR="009331F9">
        <w:t xml:space="preserve"> </w:t>
      </w:r>
      <w:r w:rsidRPr="00374092">
        <w:t>workers constructed the Suez Canal in the 1860s.</w:t>
      </w:r>
    </w:p>
    <w:p w14:paraId="2970B2BD" w14:textId="3F590542" w:rsidR="00374092" w:rsidRPr="00374092" w:rsidRDefault="00374092" w:rsidP="599746DF">
      <w:pPr>
        <w:pStyle w:val="IC3TRBNumTextNone"/>
        <w:tabs>
          <w:tab w:val="left" w:pos="8470"/>
        </w:tabs>
        <w:rPr>
          <w:highlight w:val="yellow"/>
        </w:rPr>
      </w:pPr>
      <w:r>
        <w:t>  </w:t>
      </w:r>
      <w:r w:rsidR="009331F9">
        <w:t> </w:t>
      </w:r>
      <w:r w:rsidRPr="599746DF">
        <w:rPr>
          <w:highlight w:val="yellow"/>
        </w:rPr>
        <w:t xml:space="preserve"> The Suez Canal was constructed by one </w:t>
      </w:r>
      <w:proofErr w:type="spellStart"/>
      <w:r w:rsidRPr="001F187B">
        <w:rPr>
          <w:strike/>
          <w:highlight w:val="yellow"/>
        </w:rPr>
        <w:t>millon</w:t>
      </w:r>
      <w:proofErr w:type="spellEnd"/>
      <w:r w:rsidRPr="001F187B">
        <w:rPr>
          <w:strike/>
          <w:highlight w:val="yellow"/>
        </w:rPr>
        <w:t xml:space="preserve"> w</w:t>
      </w:r>
      <w:r w:rsidRPr="599746DF">
        <w:rPr>
          <w:highlight w:val="yellow"/>
        </w:rPr>
        <w:t>orkers in 1860s.</w:t>
      </w:r>
      <w:r>
        <w:t xml:space="preserve"> </w:t>
      </w:r>
      <w:r w:rsidRPr="00374092">
        <w:rPr>
          <w:u w:val="single"/>
        </w:rPr>
        <w:tab/>
      </w:r>
    </w:p>
    <w:p w14:paraId="303D8396" w14:textId="77777777" w:rsidR="00374092" w:rsidRDefault="00374092" w:rsidP="00744992">
      <w:pPr>
        <w:pStyle w:val="IC3TRBNumTextNone"/>
        <w:tabs>
          <w:tab w:val="left" w:pos="8470"/>
        </w:tabs>
        <w:spacing w:before="160"/>
      </w:pPr>
      <w:r w:rsidRPr="00374092">
        <w:t xml:space="preserve">4. The U.S. government </w:t>
      </w:r>
      <w:r w:rsidR="009331F9" w:rsidRPr="009331F9">
        <w:t>named</w:t>
      </w:r>
      <w:r w:rsidR="009331F9">
        <w:t xml:space="preserve"> </w:t>
      </w:r>
      <w:r w:rsidRPr="00374092">
        <w:t xml:space="preserve">Yellowstone </w:t>
      </w:r>
      <w:r w:rsidR="009331F9" w:rsidRPr="009331F9">
        <w:t>a national park</w:t>
      </w:r>
      <w:r w:rsidR="009331F9">
        <w:t xml:space="preserve"> </w:t>
      </w:r>
      <w:r w:rsidRPr="00374092">
        <w:t>in 1872.</w:t>
      </w:r>
    </w:p>
    <w:p w14:paraId="2A3FB2CC" w14:textId="77777777" w:rsidR="001F187B" w:rsidRDefault="00374092" w:rsidP="599746DF">
      <w:pPr>
        <w:pStyle w:val="IC3TRBNumTextNone"/>
        <w:tabs>
          <w:tab w:val="left" w:pos="8470"/>
        </w:tabs>
      </w:pPr>
      <w:r>
        <w:t> </w:t>
      </w:r>
      <w:r w:rsidR="009331F9">
        <w:t> </w:t>
      </w:r>
      <w:r>
        <w:t>  </w:t>
      </w:r>
      <w:r w:rsidRPr="599746DF">
        <w:rPr>
          <w:highlight w:val="yellow"/>
        </w:rPr>
        <w:t>Yellowstone national park was named by the U.S government in 1872.</w:t>
      </w:r>
      <w:r>
        <w:t xml:space="preserve"> </w:t>
      </w:r>
    </w:p>
    <w:p w14:paraId="3510C91B" w14:textId="3BEA6F20" w:rsidR="00374092" w:rsidRPr="00374092" w:rsidRDefault="001F187B" w:rsidP="599746DF">
      <w:pPr>
        <w:pStyle w:val="IC3TRBNumTextNone"/>
        <w:tabs>
          <w:tab w:val="left" w:pos="8470"/>
        </w:tabs>
        <w:rPr>
          <w:highlight w:val="yellow"/>
        </w:rPr>
      </w:pPr>
      <w:r>
        <w:t xml:space="preserve">Yellowstone was named </w:t>
      </w:r>
      <w:r w:rsidRPr="001F187B">
        <w:rPr>
          <w:highlight w:val="yellow"/>
        </w:rPr>
        <w:t>as a</w:t>
      </w:r>
      <w:r>
        <w:t xml:space="preserve"> national park by the U.S……</w:t>
      </w:r>
      <w:r w:rsidR="00374092" w:rsidRPr="00374092">
        <w:rPr>
          <w:u w:val="single"/>
        </w:rPr>
        <w:tab/>
      </w:r>
    </w:p>
    <w:p w14:paraId="792E1933" w14:textId="77777777" w:rsidR="007A7609" w:rsidRDefault="00374092" w:rsidP="00744992">
      <w:pPr>
        <w:pStyle w:val="IC3TRBNumTextNone"/>
        <w:tabs>
          <w:tab w:val="left" w:pos="8470"/>
        </w:tabs>
        <w:spacing w:before="160"/>
      </w:pPr>
      <w:r w:rsidRPr="00374092">
        <w:t xml:space="preserve">5. </w:t>
      </w:r>
      <w:r w:rsidR="002255DC">
        <w:t xml:space="preserve">The </w:t>
      </w:r>
      <w:r w:rsidRPr="00374092">
        <w:t>French architect Gustave Eiffel designed the Eiffel Tower.</w:t>
      </w:r>
    </w:p>
    <w:p w14:paraId="04531709" w14:textId="4D9B4ABB" w:rsidR="00374092" w:rsidRPr="00374092" w:rsidRDefault="00374092" w:rsidP="599746DF">
      <w:pPr>
        <w:pStyle w:val="IC3TRBNumTextNone"/>
        <w:tabs>
          <w:tab w:val="left" w:pos="8470"/>
        </w:tabs>
        <w:rPr>
          <w:highlight w:val="yellow"/>
        </w:rPr>
      </w:pPr>
      <w:r>
        <w:t> </w:t>
      </w:r>
      <w:r w:rsidR="009331F9">
        <w:t> </w:t>
      </w:r>
      <w:r>
        <w:t> </w:t>
      </w:r>
      <w:r w:rsidRPr="599746DF">
        <w:rPr>
          <w:highlight w:val="yellow"/>
        </w:rPr>
        <w:t> The Eiffel Tower was designed by the French architect Gustave Eiffel.</w:t>
      </w:r>
      <w:r>
        <w:t xml:space="preserve"> </w:t>
      </w:r>
      <w:r w:rsidRPr="00374092">
        <w:rPr>
          <w:u w:val="single"/>
        </w:rPr>
        <w:tab/>
      </w:r>
    </w:p>
    <w:bookmarkEnd w:id="0"/>
    <w:p w14:paraId="747EDF2F" w14:textId="77777777" w:rsidR="00370FFC" w:rsidRPr="008834EB" w:rsidRDefault="008834EB" w:rsidP="004F1F17">
      <w:pPr>
        <w:pStyle w:val="IC4TRBA"/>
        <w:spacing w:before="280"/>
      </w:pPr>
      <w:r w:rsidRPr="008834EB">
        <w:t>CURRENCIES AND LANGUAGES</w:t>
      </w:r>
    </w:p>
    <w:p w14:paraId="1EC050D3" w14:textId="77777777" w:rsidR="008834EB" w:rsidRDefault="00370FFC" w:rsidP="000B3338">
      <w:pPr>
        <w:pStyle w:val="IC3TRBNumTextNone"/>
      </w:pPr>
      <w:proofErr w:type="gramStart"/>
      <w:r w:rsidRPr="00B346C8">
        <w:rPr>
          <w:rStyle w:val="IC4TRBDLHDChar"/>
        </w:rPr>
        <w:t>A</w:t>
      </w:r>
      <w:r w:rsidR="00B346C8">
        <w:t xml:space="preserve"> </w:t>
      </w:r>
      <w:r w:rsidR="008A6892">
        <w:t xml:space="preserve"> </w:t>
      </w:r>
      <w:r w:rsidR="008834EB" w:rsidRPr="008834EB">
        <w:t>What</w:t>
      </w:r>
      <w:proofErr w:type="gramEnd"/>
      <w:r w:rsidR="008834EB" w:rsidRPr="008834EB">
        <w:t xml:space="preserve"> do you know about world currencies and languages? </w:t>
      </w:r>
      <w:r w:rsidR="008834EB">
        <w:br/>
      </w:r>
      <w:r w:rsidR="008834EB" w:rsidRPr="008834EB">
        <w:t>Match the countries with the currencies and languages.</w:t>
      </w:r>
    </w:p>
    <w:tbl>
      <w:tblPr>
        <w:tblW w:w="9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536"/>
        <w:gridCol w:w="2475"/>
      </w:tblGrid>
      <w:tr w:rsidR="00A34879" w14:paraId="7A35B7FF" w14:textId="77777777" w:rsidTr="599746DF">
        <w:tc>
          <w:tcPr>
            <w:tcW w:w="3136" w:type="dxa"/>
          </w:tcPr>
          <w:p w14:paraId="096DF89D" w14:textId="77777777" w:rsidR="00A34879" w:rsidRPr="00AD756A" w:rsidRDefault="00A34879" w:rsidP="00AD756A">
            <w:pPr>
              <w:spacing w:before="120" w:after="120" w:line="240" w:lineRule="exact"/>
              <w:ind w:left="48"/>
              <w:rPr>
                <w:b/>
                <w:sz w:val="20"/>
                <w:szCs w:val="20"/>
              </w:rPr>
            </w:pPr>
            <w:r w:rsidRPr="00AD756A">
              <w:rPr>
                <w:b/>
                <w:sz w:val="20"/>
                <w:szCs w:val="20"/>
              </w:rPr>
              <w:t>Currencies</w:t>
            </w:r>
          </w:p>
        </w:tc>
        <w:tc>
          <w:tcPr>
            <w:tcW w:w="3536" w:type="dxa"/>
          </w:tcPr>
          <w:p w14:paraId="3CC35B9E" w14:textId="77777777" w:rsidR="00A34879" w:rsidRPr="00AD756A" w:rsidRDefault="00A34879" w:rsidP="00AD756A">
            <w:pPr>
              <w:spacing w:before="120" w:after="120" w:line="240" w:lineRule="exact"/>
              <w:rPr>
                <w:b/>
                <w:sz w:val="20"/>
                <w:szCs w:val="20"/>
              </w:rPr>
            </w:pPr>
            <w:r w:rsidRPr="00AD756A">
              <w:rPr>
                <w:b/>
                <w:sz w:val="20"/>
                <w:szCs w:val="20"/>
              </w:rPr>
              <w:t>Countries</w:t>
            </w:r>
          </w:p>
        </w:tc>
        <w:tc>
          <w:tcPr>
            <w:tcW w:w="2475" w:type="dxa"/>
          </w:tcPr>
          <w:p w14:paraId="0AC42ED8" w14:textId="77777777" w:rsidR="00A34879" w:rsidRPr="00AD756A" w:rsidRDefault="00A34879" w:rsidP="00AD756A">
            <w:pPr>
              <w:spacing w:before="120" w:after="120" w:line="240" w:lineRule="exact"/>
              <w:rPr>
                <w:b/>
                <w:sz w:val="20"/>
                <w:szCs w:val="20"/>
              </w:rPr>
            </w:pPr>
            <w:r w:rsidRPr="00AD756A">
              <w:rPr>
                <w:b/>
                <w:sz w:val="20"/>
                <w:szCs w:val="20"/>
              </w:rPr>
              <w:t>Official languages</w:t>
            </w:r>
          </w:p>
        </w:tc>
      </w:tr>
      <w:tr w:rsidR="00A34879" w14:paraId="119747BD" w14:textId="77777777" w:rsidTr="599746DF">
        <w:tc>
          <w:tcPr>
            <w:tcW w:w="3136" w:type="dxa"/>
          </w:tcPr>
          <w:p w14:paraId="421A7908" w14:textId="77777777" w:rsidR="00A34879" w:rsidRPr="001F187B" w:rsidRDefault="00573C3F" w:rsidP="599746DF">
            <w:pPr>
              <w:spacing w:before="40" w:after="40" w:line="240" w:lineRule="exact"/>
              <w:ind w:left="48"/>
              <w:rPr>
                <w:color w:val="FFFFFF" w:themeColor="background1"/>
                <w:sz w:val="20"/>
                <w:szCs w:val="20"/>
                <w:highlight w:val="blue"/>
              </w:rPr>
            </w:pPr>
            <w:r w:rsidRPr="001F187B">
              <w:rPr>
                <w:noProof/>
                <w:color w:val="FFFFFF" w:themeColor="background1"/>
                <w:w w:val="1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53CF07" wp14:editId="07777777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81280</wp:posOffset>
                      </wp:positionV>
                      <wp:extent cx="1411978" cy="838862"/>
                      <wp:effectExtent l="0" t="0" r="36195" b="18415"/>
                      <wp:wrapNone/>
                      <wp:docPr id="7" name="AutoShape 1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1978" cy="8388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p14="http://schemas.microsoft.com/office/word/2010/wordml" xmlns:pic="http://schemas.openxmlformats.org/drawingml/2006/picture">
                  <w:pict xmlns:w14="http://schemas.microsoft.com/office/word/2010/wordml" xmlns:w="http://schemas.openxmlformats.org/wordprocessingml/2006/main" w14:anchorId="4DF185D4">
                    <v:shapetype xmlns:o="urn:schemas-microsoft-com:office:office" xmlns:v="urn:schemas-microsoft-com:vml" xmlns:w14="http://schemas.microsoft.com/office/word/2010/wordml" id="_x0000_t32" coordsize="21600,21600" o:oned="t" filled="f" o:spt="32" path="m,l21600,21600e" w14:anchorId="0DF851D5">
                      <v:path xmlns:o="urn:schemas-microsoft-com:office:office" xmlns:v="urn:schemas-microsoft-com:vml" fillok="f" arrowok="t" o:connecttype="none"/>
                      <o:lock xmlns:v="urn:schemas-microsoft-com:vml" xmlns:o="urn:schemas-microsoft-com:office:office" v:ext="edit" shapetype="t"/>
                    </v:shapetype>
                    <v:shape xmlns:o="urn:schemas-microsoft-com:office:office" xmlns:v="urn:schemas-microsoft-com:vml" id="AutoShape 1749" style="position:absolute;margin-left:30.9pt;margin-top:6.4pt;width:130.8pt;height:68.2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"/>
                  </w:pict>
                </mc:Fallback>
              </mc:AlternateContent>
            </w:r>
            <w:r w:rsidR="00A34879" w:rsidRPr="001F187B">
              <w:rPr>
                <w:color w:val="FFFFFF" w:themeColor="background1"/>
                <w:sz w:val="20"/>
                <w:szCs w:val="20"/>
                <w:highlight w:val="blue"/>
              </w:rPr>
              <w:t>baht</w:t>
            </w:r>
          </w:p>
        </w:tc>
        <w:tc>
          <w:tcPr>
            <w:tcW w:w="3536" w:type="dxa"/>
          </w:tcPr>
          <w:p w14:paraId="01EBDF2C" w14:textId="77777777" w:rsidR="00A34879" w:rsidRPr="00AD756A" w:rsidRDefault="00573C3F" w:rsidP="00AD756A">
            <w:pPr>
              <w:spacing w:before="40" w:after="40" w:line="240" w:lineRule="exact"/>
              <w:rPr>
                <w:sz w:val="20"/>
                <w:szCs w:val="20"/>
              </w:rPr>
            </w:pPr>
            <w:r w:rsidRPr="00AD756A">
              <w:rPr>
                <w:noProof/>
                <w:w w:val="1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63E703" wp14:editId="07777777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81280</wp:posOffset>
                      </wp:positionV>
                      <wp:extent cx="1303278" cy="691098"/>
                      <wp:effectExtent l="0" t="0" r="30480" b="33020"/>
                      <wp:wrapNone/>
                      <wp:docPr id="6" name="AutoShape 1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03278" cy="69109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 xmlns:wp14="http://schemas.microsoft.com/office/word/2010/wordml" xmlns:pic="http://schemas.openxmlformats.org/drawingml/2006/picture">
                  <w:pict xmlns:w14="http://schemas.microsoft.com/office/word/2010/wordml" xmlns:w="http://schemas.openxmlformats.org/wordprocessingml/2006/main" w14:anchorId="70E24477">
                    <v:shape xmlns:o="urn:schemas-microsoft-com:office:office" xmlns:v="urn:schemas-microsoft-com:vml" xmlns:w14="http://schemas.microsoft.com/office/word/2010/wordml" id="AutoShape 1750" style="position:absolute;margin-left:67.7pt;margin-top:6.4pt;width:107.05pt;height:66.3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" w14:anchorId="3AFEC7C6"/>
                  </w:pict>
                </mc:Fallback>
              </mc:AlternateContent>
            </w:r>
            <w:r w:rsidRPr="00AD756A">
              <w:rPr>
                <w:noProof/>
                <w:w w:val="1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5741684A" wp14:editId="07777777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14605</wp:posOffset>
                      </wp:positionV>
                      <wp:extent cx="797560" cy="182880"/>
                      <wp:effectExtent l="5080" t="5080" r="6985" b="12065"/>
                      <wp:wrapNone/>
                      <wp:docPr id="5" name="Text Box 1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56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A6659" w14:textId="77777777" w:rsidR="00A633D9" w:rsidRDefault="00A633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      <w:pict w14:anchorId="3DCB8C96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44" style="position:absolute;margin-left:4.9pt;margin-top:1.15pt;width:62.8pt;height:14.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">
                      <v:textbox>
                        <w:txbxContent>
                          <w:p w:rsidR="00A633D9" w:rsidRDefault="00A633D9" w14:paraId="0A37501D" wp14:textId="77777777"/>
                        </w:txbxContent>
                      </v:textbox>
                    </v:shape>
                  </w:pict>
                </mc:Fallback>
              </mc:AlternateContent>
            </w:r>
            <w:r w:rsidR="00232CFD" w:rsidRPr="00AD756A">
              <w:rPr>
                <w:sz w:val="20"/>
                <w:szCs w:val="20"/>
              </w:rPr>
              <w:t xml:space="preserve">  </w:t>
            </w:r>
            <w:r w:rsidR="00A34879" w:rsidRPr="599746DF">
              <w:rPr>
                <w:sz w:val="20"/>
                <w:szCs w:val="20"/>
                <w:highlight w:val="lightGray"/>
              </w:rPr>
              <w:t>1. Argentina</w:t>
            </w:r>
          </w:p>
        </w:tc>
        <w:tc>
          <w:tcPr>
            <w:tcW w:w="2475" w:type="dxa"/>
          </w:tcPr>
          <w:p w14:paraId="6C5DE20D" w14:textId="77777777" w:rsidR="00A34879" w:rsidRPr="00AD756A" w:rsidRDefault="599746DF" w:rsidP="599746DF">
            <w:pPr>
              <w:spacing w:before="40" w:after="40" w:line="240" w:lineRule="exact"/>
              <w:rPr>
                <w:sz w:val="20"/>
                <w:szCs w:val="20"/>
                <w:highlight w:val="darkGray"/>
              </w:rPr>
            </w:pPr>
            <w:r w:rsidRPr="599746DF">
              <w:rPr>
                <w:sz w:val="20"/>
                <w:szCs w:val="20"/>
                <w:highlight w:val="darkGray"/>
              </w:rPr>
              <w:t>Arabic</w:t>
            </w:r>
          </w:p>
        </w:tc>
      </w:tr>
      <w:tr w:rsidR="004B2D0F" w14:paraId="07E29CB1" w14:textId="77777777" w:rsidTr="599746DF">
        <w:tc>
          <w:tcPr>
            <w:tcW w:w="3136" w:type="dxa"/>
          </w:tcPr>
          <w:p w14:paraId="5910C843" w14:textId="77777777" w:rsidR="004B2D0F" w:rsidRPr="001F187B" w:rsidRDefault="599746DF" w:rsidP="599746DF">
            <w:pPr>
              <w:spacing w:before="40" w:after="40" w:line="240" w:lineRule="exact"/>
              <w:ind w:left="48"/>
              <w:rPr>
                <w:color w:val="FFFFFF" w:themeColor="background1"/>
                <w:sz w:val="20"/>
                <w:szCs w:val="20"/>
                <w:highlight w:val="darkMagenta"/>
              </w:rPr>
            </w:pPr>
            <w:proofErr w:type="spellStart"/>
            <w:r w:rsidRPr="001F187B">
              <w:rPr>
                <w:color w:val="FFFFFF" w:themeColor="background1"/>
                <w:sz w:val="20"/>
                <w:szCs w:val="20"/>
                <w:highlight w:val="darkMagenta"/>
              </w:rPr>
              <w:t>colón</w:t>
            </w:r>
            <w:proofErr w:type="spellEnd"/>
          </w:p>
        </w:tc>
        <w:tc>
          <w:tcPr>
            <w:tcW w:w="3536" w:type="dxa"/>
          </w:tcPr>
          <w:p w14:paraId="766182B3" w14:textId="77777777" w:rsidR="004B2D0F" w:rsidRPr="00AD756A" w:rsidRDefault="599746DF" w:rsidP="00AD756A">
            <w:pPr>
              <w:spacing w:before="40" w:after="40" w:line="240" w:lineRule="exact"/>
              <w:rPr>
                <w:sz w:val="20"/>
                <w:szCs w:val="20"/>
              </w:rPr>
            </w:pPr>
            <w:r w:rsidRPr="599746DF">
              <w:rPr>
                <w:sz w:val="20"/>
                <w:szCs w:val="20"/>
              </w:rPr>
              <w:t xml:space="preserve">  2</w:t>
            </w:r>
            <w:r w:rsidRPr="599746DF">
              <w:rPr>
                <w:sz w:val="20"/>
                <w:szCs w:val="20"/>
                <w:highlight w:val="cyan"/>
              </w:rPr>
              <w:t>. Brazil</w:t>
            </w:r>
          </w:p>
        </w:tc>
        <w:tc>
          <w:tcPr>
            <w:tcW w:w="2475" w:type="dxa"/>
          </w:tcPr>
          <w:p w14:paraId="73F3A38C" w14:textId="77777777" w:rsidR="004B2D0F" w:rsidRPr="00AD756A" w:rsidRDefault="599746DF" w:rsidP="599746DF">
            <w:pPr>
              <w:spacing w:before="40" w:after="40" w:line="240" w:lineRule="exact"/>
              <w:rPr>
                <w:sz w:val="20"/>
                <w:szCs w:val="20"/>
                <w:highlight w:val="magenta"/>
              </w:rPr>
            </w:pPr>
            <w:r w:rsidRPr="599746DF">
              <w:rPr>
                <w:sz w:val="20"/>
                <w:szCs w:val="20"/>
                <w:highlight w:val="magenta"/>
              </w:rPr>
              <w:t>Japanese</w:t>
            </w:r>
          </w:p>
        </w:tc>
      </w:tr>
      <w:tr w:rsidR="004B2D0F" w14:paraId="76330CEC" w14:textId="77777777" w:rsidTr="599746DF">
        <w:tc>
          <w:tcPr>
            <w:tcW w:w="3136" w:type="dxa"/>
          </w:tcPr>
          <w:p w14:paraId="0D4F03E9" w14:textId="77777777" w:rsidR="004B2D0F" w:rsidRPr="001F187B" w:rsidRDefault="599746DF" w:rsidP="599746DF">
            <w:pPr>
              <w:spacing w:before="40" w:after="40" w:line="240" w:lineRule="exact"/>
              <w:ind w:left="48"/>
              <w:rPr>
                <w:color w:val="FFFFFF" w:themeColor="background1"/>
                <w:sz w:val="20"/>
                <w:szCs w:val="20"/>
                <w:highlight w:val="darkYellow"/>
              </w:rPr>
            </w:pPr>
            <w:proofErr w:type="spellStart"/>
            <w:r w:rsidRPr="001F187B">
              <w:rPr>
                <w:color w:val="FFFFFF" w:themeColor="background1"/>
                <w:sz w:val="20"/>
                <w:szCs w:val="20"/>
                <w:highlight w:val="darkYellow"/>
              </w:rPr>
              <w:t>guaraní</w:t>
            </w:r>
            <w:proofErr w:type="spellEnd"/>
          </w:p>
        </w:tc>
        <w:tc>
          <w:tcPr>
            <w:tcW w:w="3536" w:type="dxa"/>
          </w:tcPr>
          <w:p w14:paraId="4E5C6940" w14:textId="77777777" w:rsidR="004B2D0F" w:rsidRPr="00AD756A" w:rsidRDefault="599746DF" w:rsidP="00AD756A">
            <w:pPr>
              <w:spacing w:before="40" w:after="40" w:line="240" w:lineRule="exact"/>
              <w:rPr>
                <w:sz w:val="20"/>
                <w:szCs w:val="20"/>
              </w:rPr>
            </w:pPr>
            <w:r w:rsidRPr="599746DF">
              <w:rPr>
                <w:sz w:val="20"/>
                <w:szCs w:val="20"/>
              </w:rPr>
              <w:t xml:space="preserve">  </w:t>
            </w:r>
            <w:r w:rsidRPr="599746DF">
              <w:rPr>
                <w:sz w:val="20"/>
                <w:szCs w:val="20"/>
                <w:highlight w:val="darkMagenta"/>
              </w:rPr>
              <w:t>3. Costa Rica</w:t>
            </w:r>
          </w:p>
        </w:tc>
        <w:tc>
          <w:tcPr>
            <w:tcW w:w="2475" w:type="dxa"/>
          </w:tcPr>
          <w:p w14:paraId="73F15DDC" w14:textId="77777777" w:rsidR="004B2D0F" w:rsidRPr="00AD756A" w:rsidRDefault="599746DF" w:rsidP="004B2D0F">
            <w:pPr>
              <w:spacing w:before="40" w:after="40" w:line="240" w:lineRule="exact"/>
              <w:rPr>
                <w:sz w:val="20"/>
                <w:szCs w:val="20"/>
              </w:rPr>
            </w:pPr>
            <w:r w:rsidRPr="599746DF">
              <w:rPr>
                <w:sz w:val="20"/>
                <w:szCs w:val="20"/>
                <w:highlight w:val="yellow"/>
              </w:rPr>
              <w:t>Korean</w:t>
            </w:r>
          </w:p>
        </w:tc>
      </w:tr>
      <w:tr w:rsidR="004B2D0F" w14:paraId="22AE51D2" w14:textId="77777777" w:rsidTr="599746DF">
        <w:tc>
          <w:tcPr>
            <w:tcW w:w="3136" w:type="dxa"/>
          </w:tcPr>
          <w:p w14:paraId="5BB3FE2A" w14:textId="77777777" w:rsidR="004B2D0F" w:rsidRPr="001F187B" w:rsidRDefault="599746DF" w:rsidP="00AD756A">
            <w:pPr>
              <w:spacing w:before="40" w:after="40" w:line="240" w:lineRule="exact"/>
              <w:ind w:left="48"/>
              <w:rPr>
                <w:color w:val="FFFFFF" w:themeColor="background1"/>
                <w:sz w:val="20"/>
                <w:szCs w:val="20"/>
              </w:rPr>
            </w:pPr>
            <w:r w:rsidRPr="001F187B">
              <w:rPr>
                <w:color w:val="FFFFFF" w:themeColor="background1"/>
                <w:sz w:val="20"/>
                <w:szCs w:val="20"/>
                <w:highlight w:val="darkCyan"/>
              </w:rPr>
              <w:t>nuevo</w:t>
            </w:r>
            <w:r w:rsidRPr="001F187B">
              <w:rPr>
                <w:color w:val="FFFFFF" w:themeColor="background1"/>
                <w:sz w:val="20"/>
                <w:szCs w:val="20"/>
              </w:rPr>
              <w:t xml:space="preserve"> sol</w:t>
            </w:r>
          </w:p>
        </w:tc>
        <w:tc>
          <w:tcPr>
            <w:tcW w:w="3536" w:type="dxa"/>
          </w:tcPr>
          <w:p w14:paraId="76CD19AF" w14:textId="2A5396E9" w:rsidR="004B2D0F" w:rsidRPr="00AD756A" w:rsidRDefault="599746DF" w:rsidP="00AD756A">
            <w:pPr>
              <w:spacing w:before="40" w:after="40" w:line="240" w:lineRule="exact"/>
              <w:rPr>
                <w:sz w:val="20"/>
                <w:szCs w:val="20"/>
              </w:rPr>
            </w:pPr>
            <w:r w:rsidRPr="599746DF">
              <w:rPr>
                <w:sz w:val="20"/>
                <w:szCs w:val="20"/>
              </w:rPr>
              <w:t xml:space="preserve">  4. </w:t>
            </w:r>
            <w:r w:rsidRPr="599746DF">
              <w:rPr>
                <w:sz w:val="20"/>
                <w:szCs w:val="20"/>
                <w:highlight w:val="darkGray"/>
              </w:rPr>
              <w:t>Egypt</w:t>
            </w:r>
            <w:r w:rsidR="001F187B">
              <w:rPr>
                <w:sz w:val="20"/>
                <w:szCs w:val="20"/>
              </w:rPr>
              <w:t xml:space="preserve"> ????</w:t>
            </w:r>
          </w:p>
        </w:tc>
        <w:tc>
          <w:tcPr>
            <w:tcW w:w="2475" w:type="dxa"/>
          </w:tcPr>
          <w:p w14:paraId="6D4B2C7D" w14:textId="77777777" w:rsidR="004B2D0F" w:rsidRPr="00AD756A" w:rsidRDefault="599746DF" w:rsidP="004B2D0F">
            <w:pPr>
              <w:spacing w:before="40" w:after="40" w:line="240" w:lineRule="exact"/>
              <w:rPr>
                <w:sz w:val="20"/>
                <w:szCs w:val="20"/>
              </w:rPr>
            </w:pPr>
            <w:r w:rsidRPr="599746DF">
              <w:rPr>
                <w:sz w:val="20"/>
                <w:szCs w:val="20"/>
                <w:highlight w:val="cyan"/>
              </w:rPr>
              <w:t>Portuguese</w:t>
            </w:r>
          </w:p>
        </w:tc>
      </w:tr>
      <w:tr w:rsidR="004B2D0F" w14:paraId="6541519C" w14:textId="77777777" w:rsidTr="599746DF">
        <w:tc>
          <w:tcPr>
            <w:tcW w:w="3136" w:type="dxa"/>
          </w:tcPr>
          <w:p w14:paraId="08F3B95A" w14:textId="77777777" w:rsidR="004B2D0F" w:rsidRPr="001F187B" w:rsidRDefault="00573C3F" w:rsidP="599746DF">
            <w:pPr>
              <w:spacing w:before="40" w:after="40" w:line="240" w:lineRule="exact"/>
              <w:ind w:left="48"/>
              <w:rPr>
                <w:color w:val="FFFFFF" w:themeColor="background1"/>
                <w:sz w:val="20"/>
                <w:szCs w:val="20"/>
                <w:highlight w:val="green"/>
              </w:rPr>
            </w:pPr>
            <w:r w:rsidRPr="001F187B">
              <w:rPr>
                <w:noProof/>
                <w:color w:val="FFFFFF" w:themeColor="background1"/>
                <w:w w:val="1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5869FFB2" wp14:editId="0777777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399415" cy="182880"/>
                      <wp:effectExtent l="12065" t="13970" r="7620" b="12700"/>
                      <wp:wrapNone/>
                      <wp:docPr id="4" name="Text Box 1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B6C7B" w14:textId="77777777" w:rsidR="00A633D9" w:rsidRDefault="00A633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      <w:pict w14:anchorId="281005E0">
                    <v:shape id="Text Box 1754" style="position:absolute;left:0;text-align:left;margin-left:-.55pt;margin-top:1.85pt;width:31.45pt;height:14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">
                      <v:textbox>
                        <w:txbxContent>
                          <w:p w:rsidR="00A633D9" w:rsidRDefault="00A633D9" w14:paraId="02EB378F" wp14:textId="77777777"/>
                        </w:txbxContent>
                      </v:textbox>
                    </v:shape>
                  </w:pict>
                </mc:Fallback>
              </mc:AlternateContent>
            </w:r>
            <w:r w:rsidR="004B2D0F" w:rsidRPr="001F187B">
              <w:rPr>
                <w:color w:val="FFFFFF" w:themeColor="background1"/>
                <w:sz w:val="20"/>
                <w:szCs w:val="20"/>
                <w:highlight w:val="lightGray"/>
              </w:rPr>
              <w:t>peso</w:t>
            </w:r>
          </w:p>
        </w:tc>
        <w:tc>
          <w:tcPr>
            <w:tcW w:w="3536" w:type="dxa"/>
          </w:tcPr>
          <w:p w14:paraId="12E1CA13" w14:textId="77777777" w:rsidR="004B2D0F" w:rsidRPr="00AD756A" w:rsidRDefault="599746DF" w:rsidP="00AD756A">
            <w:pPr>
              <w:spacing w:before="40" w:after="40" w:line="240" w:lineRule="exact"/>
              <w:rPr>
                <w:sz w:val="20"/>
                <w:szCs w:val="20"/>
              </w:rPr>
            </w:pPr>
            <w:r w:rsidRPr="599746DF">
              <w:rPr>
                <w:sz w:val="20"/>
                <w:szCs w:val="20"/>
              </w:rPr>
              <w:t xml:space="preserve">  5. </w:t>
            </w:r>
            <w:r w:rsidRPr="599746DF">
              <w:rPr>
                <w:sz w:val="20"/>
                <w:szCs w:val="20"/>
                <w:highlight w:val="magenta"/>
              </w:rPr>
              <w:t>Japan</w:t>
            </w:r>
          </w:p>
        </w:tc>
        <w:tc>
          <w:tcPr>
            <w:tcW w:w="2475" w:type="dxa"/>
          </w:tcPr>
          <w:p w14:paraId="0F66F37E" w14:textId="77777777" w:rsidR="004B2D0F" w:rsidRPr="00AD756A" w:rsidRDefault="00573C3F" w:rsidP="599746DF">
            <w:pPr>
              <w:spacing w:before="40" w:after="40" w:line="240" w:lineRule="exact"/>
              <w:rPr>
                <w:sz w:val="20"/>
                <w:szCs w:val="20"/>
                <w:highlight w:val="lightGray"/>
              </w:rPr>
            </w:pPr>
            <w:r w:rsidRPr="00AD756A">
              <w:rPr>
                <w:noProof/>
                <w:w w:val="1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5427DE12" wp14:editId="0777777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17780</wp:posOffset>
                      </wp:positionV>
                      <wp:extent cx="542925" cy="182880"/>
                      <wp:effectExtent l="8890" t="8255" r="10160" b="8890"/>
                      <wp:wrapNone/>
                      <wp:docPr id="3" name="Text Box 1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05A809" w14:textId="77777777" w:rsidR="00A633D9" w:rsidRDefault="00A633D9"/>
                              </w:txbxContent>
                            </wps:txbx>
                            <wps:bodyPr rot="0" vert="horz" wrap="square" lIns="4572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      <w:pict w14:anchorId="2A53AF69">
                    <v:shape id="Text Box 1755" style="position:absolute;margin-left:-1.55pt;margin-top:1.4pt;width:42.75pt;height:14.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">
                      <v:textbox inset="3.6pt">
                        <w:txbxContent>
                          <w:p w:rsidR="00A633D9" w:rsidRDefault="00A633D9" w14:paraId="5A39BBE3" wp14:textId="77777777"/>
                        </w:txbxContent>
                      </v:textbox>
                    </v:shape>
                  </w:pict>
                </mc:Fallback>
              </mc:AlternateContent>
            </w:r>
            <w:r w:rsidR="004B2D0F" w:rsidRPr="599746DF">
              <w:rPr>
                <w:sz w:val="20"/>
                <w:szCs w:val="20"/>
                <w:highlight w:val="lightGray"/>
              </w:rPr>
              <w:t>Spanish</w:t>
            </w:r>
          </w:p>
        </w:tc>
      </w:tr>
      <w:tr w:rsidR="004B2D0F" w14:paraId="7D7F1A4D" w14:textId="77777777" w:rsidTr="599746DF">
        <w:tc>
          <w:tcPr>
            <w:tcW w:w="3136" w:type="dxa"/>
          </w:tcPr>
          <w:p w14:paraId="424CBC2C" w14:textId="77777777" w:rsidR="004B2D0F" w:rsidRPr="001F187B" w:rsidRDefault="599746DF" w:rsidP="599746DF">
            <w:pPr>
              <w:spacing w:before="40" w:after="40" w:line="240" w:lineRule="exact"/>
              <w:ind w:left="48"/>
              <w:rPr>
                <w:color w:val="FFFFFF" w:themeColor="background1"/>
                <w:sz w:val="20"/>
                <w:szCs w:val="20"/>
                <w:highlight w:val="green"/>
              </w:rPr>
            </w:pPr>
            <w:r w:rsidRPr="001F187B">
              <w:rPr>
                <w:color w:val="FFFFFF" w:themeColor="background1"/>
                <w:sz w:val="20"/>
                <w:szCs w:val="20"/>
                <w:highlight w:val="green"/>
              </w:rPr>
              <w:t>pound</w:t>
            </w:r>
          </w:p>
        </w:tc>
        <w:tc>
          <w:tcPr>
            <w:tcW w:w="3536" w:type="dxa"/>
          </w:tcPr>
          <w:p w14:paraId="1B6FDDA6" w14:textId="77777777" w:rsidR="004B2D0F" w:rsidRPr="00AD756A" w:rsidRDefault="599746DF" w:rsidP="599746DF">
            <w:pPr>
              <w:spacing w:before="40" w:after="40" w:line="240" w:lineRule="exact"/>
              <w:rPr>
                <w:sz w:val="20"/>
                <w:szCs w:val="20"/>
                <w:highlight w:val="green"/>
              </w:rPr>
            </w:pPr>
            <w:r w:rsidRPr="599746DF">
              <w:rPr>
                <w:sz w:val="20"/>
                <w:szCs w:val="20"/>
              </w:rPr>
              <w:t xml:space="preserve">  </w:t>
            </w:r>
            <w:r w:rsidRPr="599746DF">
              <w:rPr>
                <w:sz w:val="20"/>
                <w:szCs w:val="20"/>
                <w:highlight w:val="green"/>
              </w:rPr>
              <w:t>6. Mexico</w:t>
            </w:r>
          </w:p>
        </w:tc>
        <w:tc>
          <w:tcPr>
            <w:tcW w:w="2475" w:type="dxa"/>
          </w:tcPr>
          <w:p w14:paraId="06D308CB" w14:textId="193F43B5" w:rsidR="004B2D0F" w:rsidRPr="001F187B" w:rsidRDefault="599746DF" w:rsidP="599746DF">
            <w:pPr>
              <w:spacing w:before="40" w:after="40" w:line="240" w:lineRule="exact"/>
              <w:rPr>
                <w:color w:val="FFFFFF" w:themeColor="background1"/>
                <w:sz w:val="20"/>
                <w:szCs w:val="20"/>
                <w:highlight w:val="blue"/>
              </w:rPr>
            </w:pPr>
            <w:r w:rsidRPr="001F187B">
              <w:rPr>
                <w:color w:val="FFFFFF" w:themeColor="background1"/>
                <w:sz w:val="20"/>
                <w:szCs w:val="20"/>
                <w:highlight w:val="blue"/>
              </w:rPr>
              <w:t>Thai</w:t>
            </w:r>
          </w:p>
          <w:p w14:paraId="2783ABD6" w14:textId="4CEA34B4" w:rsidR="004B2D0F" w:rsidRPr="00AD756A" w:rsidRDefault="599746DF" w:rsidP="599746DF">
            <w:pPr>
              <w:spacing w:before="40" w:after="40" w:line="240" w:lineRule="exact"/>
              <w:rPr>
                <w:sz w:val="20"/>
                <w:szCs w:val="20"/>
                <w:highlight w:val="darkMagenta"/>
              </w:rPr>
            </w:pPr>
            <w:r w:rsidRPr="599746DF">
              <w:rPr>
                <w:sz w:val="20"/>
                <w:szCs w:val="20"/>
                <w:highlight w:val="darkMagenta"/>
              </w:rPr>
              <w:t xml:space="preserve">Spanish </w:t>
            </w:r>
          </w:p>
          <w:p w14:paraId="0352C9F6" w14:textId="0587CFB1" w:rsidR="004B2D0F" w:rsidRPr="00AD756A" w:rsidRDefault="599746DF" w:rsidP="599746DF">
            <w:pPr>
              <w:spacing w:before="40" w:after="40" w:line="240" w:lineRule="exact"/>
              <w:rPr>
                <w:sz w:val="20"/>
                <w:szCs w:val="20"/>
                <w:highlight w:val="darkYellow"/>
              </w:rPr>
            </w:pPr>
            <w:r w:rsidRPr="599746DF">
              <w:rPr>
                <w:sz w:val="20"/>
                <w:szCs w:val="20"/>
                <w:highlight w:val="darkYellow"/>
              </w:rPr>
              <w:t>Spanish</w:t>
            </w:r>
          </w:p>
          <w:p w14:paraId="2AA7359A" w14:textId="0C64B5EA" w:rsidR="004B2D0F" w:rsidRPr="00AD756A" w:rsidRDefault="599746DF" w:rsidP="599746DF">
            <w:pPr>
              <w:spacing w:before="40" w:after="40" w:line="240" w:lineRule="exact"/>
              <w:rPr>
                <w:sz w:val="20"/>
                <w:szCs w:val="20"/>
                <w:highlight w:val="darkYellow"/>
              </w:rPr>
            </w:pPr>
            <w:r w:rsidRPr="599746DF">
              <w:rPr>
                <w:sz w:val="20"/>
                <w:szCs w:val="20"/>
                <w:highlight w:val="green"/>
              </w:rPr>
              <w:t>Spanish</w:t>
            </w:r>
          </w:p>
          <w:p w14:paraId="33A3801D" w14:textId="5F137DFA" w:rsidR="004B2D0F" w:rsidRPr="00AD756A" w:rsidRDefault="004B2D0F" w:rsidP="599746DF">
            <w:pPr>
              <w:spacing w:before="40" w:after="40" w:line="240" w:lineRule="exact"/>
              <w:rPr>
                <w:sz w:val="20"/>
                <w:szCs w:val="20"/>
                <w:highlight w:val="darkMagenta"/>
              </w:rPr>
            </w:pPr>
          </w:p>
        </w:tc>
      </w:tr>
      <w:tr w:rsidR="004B2D0F" w14:paraId="474D84DF" w14:textId="77777777" w:rsidTr="599746DF">
        <w:tc>
          <w:tcPr>
            <w:tcW w:w="3136" w:type="dxa"/>
          </w:tcPr>
          <w:p w14:paraId="07C1EAE1" w14:textId="77777777" w:rsidR="004B2D0F" w:rsidRPr="00AD756A" w:rsidRDefault="599746DF" w:rsidP="599746DF">
            <w:pPr>
              <w:spacing w:before="40" w:after="40" w:line="240" w:lineRule="exact"/>
              <w:rPr>
                <w:sz w:val="20"/>
                <w:szCs w:val="20"/>
                <w:highlight w:val="cyan"/>
              </w:rPr>
            </w:pPr>
            <w:r w:rsidRPr="599746DF">
              <w:rPr>
                <w:sz w:val="20"/>
                <w:szCs w:val="20"/>
                <w:highlight w:val="cyan"/>
              </w:rPr>
              <w:t>real</w:t>
            </w:r>
          </w:p>
        </w:tc>
        <w:tc>
          <w:tcPr>
            <w:tcW w:w="3536" w:type="dxa"/>
          </w:tcPr>
          <w:p w14:paraId="51CC3EB9" w14:textId="77777777" w:rsidR="004B2D0F" w:rsidRPr="00AD756A" w:rsidRDefault="599746DF" w:rsidP="599746DF">
            <w:pPr>
              <w:spacing w:before="40" w:after="40" w:line="240" w:lineRule="exact"/>
              <w:rPr>
                <w:sz w:val="20"/>
                <w:szCs w:val="20"/>
                <w:highlight w:val="darkYellow"/>
              </w:rPr>
            </w:pPr>
            <w:r w:rsidRPr="599746DF">
              <w:rPr>
                <w:sz w:val="20"/>
                <w:szCs w:val="20"/>
              </w:rPr>
              <w:t xml:space="preserve">  </w:t>
            </w:r>
            <w:r w:rsidRPr="599746DF">
              <w:rPr>
                <w:sz w:val="20"/>
                <w:szCs w:val="20"/>
                <w:highlight w:val="darkYellow"/>
              </w:rPr>
              <w:t>7. Paraguay</w:t>
            </w:r>
          </w:p>
        </w:tc>
        <w:tc>
          <w:tcPr>
            <w:tcW w:w="2475" w:type="dxa"/>
          </w:tcPr>
          <w:p w14:paraId="41C8F396" w14:textId="77777777" w:rsidR="004B2D0F" w:rsidRPr="00AD756A" w:rsidRDefault="004B2D0F" w:rsidP="00AD756A">
            <w:pPr>
              <w:spacing w:before="40" w:after="40" w:line="240" w:lineRule="exact"/>
              <w:rPr>
                <w:sz w:val="20"/>
                <w:szCs w:val="20"/>
              </w:rPr>
            </w:pPr>
          </w:p>
        </w:tc>
      </w:tr>
      <w:tr w:rsidR="004B2D0F" w14:paraId="4B008B3B" w14:textId="77777777" w:rsidTr="599746DF">
        <w:tc>
          <w:tcPr>
            <w:tcW w:w="3136" w:type="dxa"/>
          </w:tcPr>
          <w:p w14:paraId="4DF754FC" w14:textId="77777777" w:rsidR="004B2D0F" w:rsidRPr="00AD756A" w:rsidRDefault="599746DF" w:rsidP="599746DF">
            <w:pPr>
              <w:spacing w:before="40" w:after="40" w:line="240" w:lineRule="exact"/>
              <w:ind w:left="48"/>
              <w:rPr>
                <w:sz w:val="20"/>
                <w:szCs w:val="20"/>
                <w:highlight w:val="yellow"/>
              </w:rPr>
            </w:pPr>
            <w:r w:rsidRPr="599746DF">
              <w:rPr>
                <w:sz w:val="20"/>
                <w:szCs w:val="20"/>
                <w:highlight w:val="yellow"/>
              </w:rPr>
              <w:t>won</w:t>
            </w:r>
          </w:p>
        </w:tc>
        <w:tc>
          <w:tcPr>
            <w:tcW w:w="3536" w:type="dxa"/>
          </w:tcPr>
          <w:p w14:paraId="735EC3A1" w14:textId="77777777" w:rsidR="004B2D0F" w:rsidRPr="00AD756A" w:rsidRDefault="599746DF" w:rsidP="00AD756A">
            <w:pPr>
              <w:spacing w:before="40" w:after="40" w:line="240" w:lineRule="exact"/>
              <w:rPr>
                <w:sz w:val="20"/>
                <w:szCs w:val="20"/>
              </w:rPr>
            </w:pPr>
            <w:r w:rsidRPr="599746DF">
              <w:rPr>
                <w:sz w:val="20"/>
                <w:szCs w:val="20"/>
              </w:rPr>
              <w:t xml:space="preserve">  </w:t>
            </w:r>
            <w:r w:rsidRPr="599746DF">
              <w:rPr>
                <w:sz w:val="20"/>
                <w:szCs w:val="20"/>
                <w:highlight w:val="darkCyan"/>
              </w:rPr>
              <w:t>8. Peru</w:t>
            </w:r>
          </w:p>
        </w:tc>
        <w:tc>
          <w:tcPr>
            <w:tcW w:w="2475" w:type="dxa"/>
          </w:tcPr>
          <w:p w14:paraId="72A3D3EC" w14:textId="77777777" w:rsidR="004B2D0F" w:rsidRPr="00AD756A" w:rsidRDefault="004B2D0F" w:rsidP="00AD756A">
            <w:pPr>
              <w:spacing w:before="40" w:after="40" w:line="240" w:lineRule="exact"/>
              <w:rPr>
                <w:sz w:val="20"/>
                <w:szCs w:val="20"/>
              </w:rPr>
            </w:pPr>
          </w:p>
        </w:tc>
      </w:tr>
      <w:tr w:rsidR="004B2D0F" w14:paraId="5C0FF54B" w14:textId="77777777" w:rsidTr="599746DF">
        <w:tc>
          <w:tcPr>
            <w:tcW w:w="3136" w:type="dxa"/>
          </w:tcPr>
          <w:p w14:paraId="673E3FAA" w14:textId="77777777" w:rsidR="004B2D0F" w:rsidRPr="00AD756A" w:rsidRDefault="599746DF" w:rsidP="599746DF">
            <w:pPr>
              <w:spacing w:before="40" w:after="40" w:line="240" w:lineRule="exact"/>
              <w:ind w:left="48"/>
              <w:rPr>
                <w:sz w:val="20"/>
                <w:szCs w:val="20"/>
                <w:highlight w:val="magenta"/>
              </w:rPr>
            </w:pPr>
            <w:r w:rsidRPr="599746DF">
              <w:rPr>
                <w:sz w:val="20"/>
                <w:szCs w:val="20"/>
                <w:highlight w:val="magenta"/>
              </w:rPr>
              <w:t>yen</w:t>
            </w:r>
          </w:p>
        </w:tc>
        <w:tc>
          <w:tcPr>
            <w:tcW w:w="3536" w:type="dxa"/>
          </w:tcPr>
          <w:p w14:paraId="5E278FA2" w14:textId="77777777" w:rsidR="004B2D0F" w:rsidRPr="00AD756A" w:rsidRDefault="599746DF" w:rsidP="00AD756A">
            <w:pPr>
              <w:spacing w:before="40" w:after="40" w:line="240" w:lineRule="exact"/>
              <w:rPr>
                <w:sz w:val="20"/>
                <w:szCs w:val="20"/>
              </w:rPr>
            </w:pPr>
            <w:r w:rsidRPr="599746DF">
              <w:rPr>
                <w:sz w:val="20"/>
                <w:szCs w:val="20"/>
              </w:rPr>
              <w:t xml:space="preserve">  </w:t>
            </w:r>
            <w:r w:rsidRPr="599746DF">
              <w:rPr>
                <w:sz w:val="20"/>
                <w:szCs w:val="20"/>
                <w:highlight w:val="yellow"/>
              </w:rPr>
              <w:t>9. South Korea</w:t>
            </w:r>
          </w:p>
        </w:tc>
        <w:tc>
          <w:tcPr>
            <w:tcW w:w="2475" w:type="dxa"/>
          </w:tcPr>
          <w:p w14:paraId="0D0B940D" w14:textId="77777777" w:rsidR="004B2D0F" w:rsidRPr="00AD756A" w:rsidRDefault="004B2D0F" w:rsidP="00AD756A">
            <w:pPr>
              <w:spacing w:before="40" w:after="40" w:line="240" w:lineRule="exact"/>
              <w:rPr>
                <w:sz w:val="20"/>
                <w:szCs w:val="20"/>
              </w:rPr>
            </w:pPr>
          </w:p>
        </w:tc>
      </w:tr>
      <w:tr w:rsidR="004B2D0F" w14:paraId="2D58590C" w14:textId="77777777" w:rsidTr="599746DF">
        <w:tc>
          <w:tcPr>
            <w:tcW w:w="3136" w:type="dxa"/>
          </w:tcPr>
          <w:p w14:paraId="0E27B00A" w14:textId="77777777" w:rsidR="004B2D0F" w:rsidRPr="00AD756A" w:rsidRDefault="004B2D0F" w:rsidP="00AD756A">
            <w:pPr>
              <w:spacing w:before="40" w:after="120" w:line="240" w:lineRule="exact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14:paraId="3099CA05" w14:textId="77777777" w:rsidR="004B2D0F" w:rsidRPr="00AD756A" w:rsidRDefault="599746DF" w:rsidP="00AD756A">
            <w:pPr>
              <w:spacing w:before="40" w:after="120" w:line="240" w:lineRule="exact"/>
              <w:rPr>
                <w:sz w:val="20"/>
                <w:szCs w:val="20"/>
              </w:rPr>
            </w:pPr>
            <w:r w:rsidRPr="599746DF">
              <w:rPr>
                <w:sz w:val="8"/>
                <w:szCs w:val="8"/>
              </w:rPr>
              <w:t xml:space="preserve"> </w:t>
            </w:r>
            <w:r w:rsidRPr="001F187B">
              <w:rPr>
                <w:color w:val="FFFFFF" w:themeColor="background1"/>
                <w:sz w:val="20"/>
                <w:szCs w:val="20"/>
                <w:highlight w:val="blue"/>
              </w:rPr>
              <w:t>10. Thailand</w:t>
            </w:r>
          </w:p>
        </w:tc>
        <w:tc>
          <w:tcPr>
            <w:tcW w:w="2475" w:type="dxa"/>
          </w:tcPr>
          <w:p w14:paraId="60061E4C" w14:textId="77777777" w:rsidR="004B2D0F" w:rsidRPr="00AD756A" w:rsidRDefault="004B2D0F" w:rsidP="00AD756A">
            <w:pPr>
              <w:spacing w:before="40" w:after="120" w:line="240" w:lineRule="exact"/>
              <w:rPr>
                <w:sz w:val="20"/>
                <w:szCs w:val="20"/>
              </w:rPr>
            </w:pPr>
          </w:p>
        </w:tc>
      </w:tr>
    </w:tbl>
    <w:p w14:paraId="44EAFD9C" w14:textId="77777777" w:rsidR="00162BCB" w:rsidRPr="004F1F17" w:rsidRDefault="00162BCB" w:rsidP="004F1F17">
      <w:pPr>
        <w:rPr>
          <w:sz w:val="16"/>
        </w:rPr>
      </w:pPr>
    </w:p>
    <w:p w14:paraId="5619F203" w14:textId="77777777" w:rsidR="007948E5" w:rsidRPr="00911D23" w:rsidRDefault="00370FFC" w:rsidP="00BD48C7">
      <w:pPr>
        <w:pStyle w:val="IC3TRBNumTextTableTOP"/>
      </w:pPr>
      <w:proofErr w:type="gramStart"/>
      <w:r w:rsidRPr="00B346C8">
        <w:rPr>
          <w:rStyle w:val="IC4TRBDLHDChar"/>
        </w:rPr>
        <w:t>B</w:t>
      </w:r>
      <w:r w:rsidR="00B346C8">
        <w:t xml:space="preserve"> </w:t>
      </w:r>
      <w:r w:rsidR="008A6892">
        <w:t xml:space="preserve"> </w:t>
      </w:r>
      <w:r w:rsidR="00B346C8" w:rsidRPr="00B15D42">
        <w:rPr>
          <w:rStyle w:val="IC4TRBDLAFIRSTP"/>
        </w:rPr>
        <w:t>PAIR</w:t>
      </w:r>
      <w:proofErr w:type="gramEnd"/>
      <w:r w:rsidR="00B346C8" w:rsidRPr="00B15D42">
        <w:rPr>
          <w:rStyle w:val="IC4TRBDLAFIRSTP"/>
        </w:rPr>
        <w:t xml:space="preserve"> WORK</w:t>
      </w:r>
      <w:r>
        <w:t xml:space="preserve"> </w:t>
      </w:r>
      <w:r w:rsidR="00911D23">
        <w:t xml:space="preserve"> </w:t>
      </w:r>
      <w:r w:rsidR="00911D23" w:rsidRPr="00911D23">
        <w:t>Compare your answers.</w:t>
      </w:r>
    </w:p>
    <w:p w14:paraId="28FE5E86" w14:textId="77777777" w:rsidR="00014F65" w:rsidRPr="00911D23" w:rsidRDefault="00370FFC" w:rsidP="00684917">
      <w:pPr>
        <w:pStyle w:val="IC3TRBNumTextNone"/>
        <w:tabs>
          <w:tab w:val="left" w:pos="3267"/>
        </w:tabs>
      </w:pPr>
      <w:r>
        <w:t>A:</w:t>
      </w:r>
      <w:r w:rsidR="00684917">
        <w:t xml:space="preserve"> </w:t>
      </w:r>
      <w:r w:rsidR="00911D23" w:rsidRPr="00911D23">
        <w:t xml:space="preserve">I think the </w:t>
      </w:r>
      <w:proofErr w:type="spellStart"/>
      <w:r w:rsidR="00911D23">
        <w:t>col</w:t>
      </w:r>
      <w:r w:rsidR="00B15D42">
        <w:t>ó</w:t>
      </w:r>
      <w:r w:rsidR="00911D23">
        <w:t>n</w:t>
      </w:r>
      <w:proofErr w:type="spellEnd"/>
      <w:r w:rsidR="00911D23">
        <w:t xml:space="preserve"> </w:t>
      </w:r>
      <w:r w:rsidR="00911D23" w:rsidRPr="00911D23">
        <w:t>is used in Costa Rica.</w:t>
      </w:r>
    </w:p>
    <w:p w14:paraId="567AA1FB" w14:textId="77777777" w:rsidR="007948E5" w:rsidRPr="00911D23" w:rsidRDefault="00370FFC" w:rsidP="00684917">
      <w:pPr>
        <w:pStyle w:val="IC3TRBNumTextNone"/>
        <w:tabs>
          <w:tab w:val="left" w:pos="3267"/>
        </w:tabs>
      </w:pPr>
      <w:r>
        <w:t>B:</w:t>
      </w:r>
      <w:r w:rsidR="00684917">
        <w:t xml:space="preserve"> </w:t>
      </w:r>
      <w:r w:rsidR="00911D23" w:rsidRPr="00911D23">
        <w:t>And what language is spoken there?</w:t>
      </w:r>
    </w:p>
    <w:p w14:paraId="7C444217" w14:textId="77777777" w:rsidR="00A1218A" w:rsidRPr="00911D23" w:rsidRDefault="00370FFC" w:rsidP="00684917">
      <w:pPr>
        <w:pStyle w:val="IC3TRBNumTextNone"/>
        <w:tabs>
          <w:tab w:val="left" w:pos="3267"/>
        </w:tabs>
      </w:pPr>
      <w:r>
        <w:t>A:</w:t>
      </w:r>
      <w:r w:rsidR="00684917">
        <w:t xml:space="preserve"> </w:t>
      </w:r>
      <w:r w:rsidR="00911D23" w:rsidRPr="00911D23">
        <w:t>Is it Spanish?</w:t>
      </w:r>
    </w:p>
    <w:p w14:paraId="018D02A9" w14:textId="77777777" w:rsidR="00911D23" w:rsidRPr="00911D23" w:rsidRDefault="00911D23" w:rsidP="00911D23">
      <w:pPr>
        <w:pStyle w:val="IC3TRBNumTextNone"/>
        <w:tabs>
          <w:tab w:val="left" w:pos="3267"/>
        </w:tabs>
      </w:pPr>
      <w:r>
        <w:t xml:space="preserve">B: </w:t>
      </w:r>
      <w:r w:rsidRPr="00911D23">
        <w:t>Yes. I think Spanish is spoken there.</w:t>
      </w:r>
    </w:p>
    <w:p w14:paraId="051AF363" w14:textId="77777777" w:rsidR="00911D23" w:rsidRPr="00B15D42" w:rsidRDefault="00911D23" w:rsidP="002255DC">
      <w:pPr>
        <w:pStyle w:val="IC3TRBNumTextNone"/>
        <w:tabs>
          <w:tab w:val="left" w:pos="3267"/>
        </w:tabs>
        <w:spacing w:before="360"/>
        <w:rPr>
          <w:rStyle w:val="IC4TRBNLHD"/>
          <w:i w:val="0"/>
        </w:rPr>
      </w:pPr>
      <w:r w:rsidRPr="00B15D42">
        <w:rPr>
          <w:rStyle w:val="IC4TRBNLHD"/>
          <w:i w:val="0"/>
        </w:rPr>
        <w:lastRenderedPageBreak/>
        <w:t>Check your answers:</w:t>
      </w:r>
    </w:p>
    <w:p w14:paraId="4B94D5A5" w14:textId="77777777" w:rsidR="004B0429" w:rsidRPr="004B0429" w:rsidRDefault="004B0429" w:rsidP="00BF6B45">
      <w:pPr>
        <w:spacing w:line="240" w:lineRule="auto"/>
        <w:rPr>
          <w:sz w:val="14"/>
          <w:szCs w:val="20"/>
        </w:rPr>
      </w:pPr>
    </w:p>
    <w:p w14:paraId="3DEEC669" w14:textId="77777777" w:rsidR="004B0429" w:rsidRDefault="00573C3F" w:rsidP="00BF6B45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CD1B6CA" wp14:editId="07777777">
            <wp:extent cx="4962525" cy="26670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429" w:rsidSect="00027156">
      <w:headerReference w:type="even" r:id="rId8"/>
      <w:headerReference w:type="default" r:id="rId9"/>
      <w:footerReference w:type="default" r:id="rId10"/>
      <w:pgSz w:w="12240" w:h="15840" w:code="1"/>
      <w:pgMar w:top="660" w:right="1361" w:bottom="1399" w:left="1361" w:header="480" w:footer="5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0C501" w14:textId="77777777" w:rsidR="00326B9B" w:rsidRDefault="00326B9B">
      <w:r>
        <w:separator/>
      </w:r>
    </w:p>
  </w:endnote>
  <w:endnote w:type="continuationSeparator" w:id="0">
    <w:p w14:paraId="4A70E604" w14:textId="77777777" w:rsidR="00326B9B" w:rsidRDefault="0032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C782" w14:textId="77777777" w:rsidR="00A633D9" w:rsidRPr="00806DFF" w:rsidRDefault="00573C3F" w:rsidP="0077403C">
    <w:pPr>
      <w:pStyle w:val="IC4TRBRunningHead"/>
    </w:pPr>
    <w:r w:rsidRPr="00E673EC">
      <w:rPr>
        <w:i/>
        <w:noProof/>
        <w:spacing w:val="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8C8C65" wp14:editId="07777777">
              <wp:simplePos x="0" y="0"/>
              <wp:positionH relativeFrom="column">
                <wp:posOffset>5075555</wp:posOffset>
              </wp:positionH>
              <wp:positionV relativeFrom="paragraph">
                <wp:posOffset>-19050</wp:posOffset>
              </wp:positionV>
              <wp:extent cx="990600" cy="152400"/>
              <wp:effectExtent l="8255" t="9525" r="10795" b="9525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0600" cy="152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41C258B7">
            <v:rect id="Rectangle 14" style="position:absolute;margin-left:399.65pt;margin-top:-1.5pt;width:7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w14:anchorId="7BE9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"/>
          </w:pict>
        </mc:Fallback>
      </mc:AlternateContent>
    </w:r>
    <w:r w:rsidR="00A633D9" w:rsidRPr="00E673EC">
      <w:rPr>
        <w:i/>
        <w:spacing w:val="8"/>
      </w:rPr>
      <w:t xml:space="preserve">Interchange </w:t>
    </w:r>
    <w:r w:rsidR="00A633D9">
      <w:rPr>
        <w:i/>
        <w:spacing w:val="8"/>
      </w:rPr>
      <w:t>2</w:t>
    </w:r>
    <w:r w:rsidR="00A633D9" w:rsidRPr="00E673EC">
      <w:rPr>
        <w:rFonts w:hint="eastAsia"/>
        <w:spacing w:val="8"/>
      </w:rPr>
      <w:t> </w:t>
    </w:r>
    <w:r w:rsidR="00A633D9" w:rsidRPr="00423925">
      <w:rPr>
        <w:b w:val="0"/>
      </w:rPr>
      <w:t>Teacher</w:t>
    </w:r>
    <w:r w:rsidR="00A633D9">
      <w:rPr>
        <w:b w:val="0"/>
      </w:rPr>
      <w:t>’s</w:t>
    </w:r>
    <w:r w:rsidR="00A633D9" w:rsidRPr="00423925">
      <w:rPr>
        <w:b w:val="0"/>
      </w:rPr>
      <w:t xml:space="preserve"> </w:t>
    </w:r>
    <w:r w:rsidR="00A633D9">
      <w:rPr>
        <w:b w:val="0"/>
      </w:rPr>
      <w:t>Resource</w:t>
    </w:r>
    <w:r w:rsidR="00A633D9" w:rsidRPr="00423925">
      <w:rPr>
        <w:b w:val="0"/>
      </w:rPr>
      <w:t xml:space="preserve"> </w:t>
    </w:r>
    <w:r w:rsidR="00A633D9">
      <w:rPr>
        <w:b w:val="0"/>
      </w:rPr>
      <w:t xml:space="preserve">Worksheets </w:t>
    </w:r>
    <w:r w:rsidR="00A633D9" w:rsidRPr="00423925">
      <w:rPr>
        <w:b w:val="0"/>
      </w:rPr>
      <w:t>© Cambridge University Press 201</w:t>
    </w:r>
    <w:r w:rsidR="00704094">
      <w:rPr>
        <w:b w:val="0"/>
      </w:rPr>
      <w:t>7</w:t>
    </w:r>
    <w:r w:rsidR="00A633D9">
      <w:tab/>
      <w:t> </w:t>
    </w:r>
    <w:r w:rsidR="00A633D9" w:rsidRPr="00E673EC">
      <w:t>  </w:t>
    </w:r>
    <w:r w:rsidR="00A633D9" w:rsidRPr="00E673EC">
      <w:rPr>
        <w:color w:val="FFFFFF"/>
      </w:rPr>
      <w:t>Photocopiable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98E1" w14:textId="77777777" w:rsidR="00326B9B" w:rsidRDefault="00326B9B">
      <w:r>
        <w:separator/>
      </w:r>
    </w:p>
  </w:footnote>
  <w:footnote w:type="continuationSeparator" w:id="0">
    <w:p w14:paraId="61C80893" w14:textId="77777777" w:rsidR="00326B9B" w:rsidRDefault="0032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C86DB" w14:textId="77777777" w:rsidR="00A633D9" w:rsidRPr="00E673EC" w:rsidRDefault="00A633D9" w:rsidP="00027156">
    <w:pPr>
      <w:pStyle w:val="IC4TRBRunningHead"/>
    </w:pPr>
    <w:r w:rsidRPr="00E673EC">
      <w:t xml:space="preserve">Unit </w:t>
    </w:r>
    <w:r>
      <w:t>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                   Grammar</w:t>
    </w:r>
    <w:r w:rsidRPr="00E673EC">
      <w:t xml:space="preserve"> 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38A6B" w14:textId="77777777" w:rsidR="00A633D9" w:rsidRPr="00E673EC" w:rsidRDefault="00A633D9" w:rsidP="00032BE2">
    <w:pPr>
      <w:pStyle w:val="IC4TRBRunningHead"/>
    </w:pPr>
    <w:r w:rsidRPr="00E673EC">
      <w:t xml:space="preserve">Unit </w:t>
    </w:r>
    <w:r>
      <w:t>11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                   Grammar</w:t>
    </w:r>
    <w:r w:rsidRPr="00E673EC">
      <w:t xml:space="preserve">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786F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9353C"/>
    <w:multiLevelType w:val="multilevel"/>
    <w:tmpl w:val="10090023"/>
    <w:styleLink w:val="ArtculoSecci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C2C2B24"/>
    <w:multiLevelType w:val="hybridMultilevel"/>
    <w:tmpl w:val="279CE684"/>
    <w:lvl w:ilvl="0" w:tplc="3C9454E0">
      <w:start w:val="1"/>
      <w:numFmt w:val="bullet"/>
      <w:lvlText w:val="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 w:tplc="74067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788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A9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4F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484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49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CEC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6E5C"/>
    <w:multiLevelType w:val="hybridMultilevel"/>
    <w:tmpl w:val="24FAF5DC"/>
    <w:lvl w:ilvl="0" w:tplc="3D38E2E0">
      <w:start w:val="1"/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 w:tplc="452AE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C65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A2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8B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68D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603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0413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B43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4679"/>
    <w:multiLevelType w:val="hybridMultilevel"/>
    <w:tmpl w:val="72127D22"/>
    <w:lvl w:ilvl="0" w:tplc="7E3AE2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/>
        <w:i w:val="0"/>
        <w:sz w:val="28"/>
      </w:rPr>
    </w:lvl>
    <w:lvl w:ilvl="1" w:tplc="D2F22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BEC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FEB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CD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28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1E3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674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C7C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AE540A"/>
    <w:multiLevelType w:val="multilevel"/>
    <w:tmpl w:val="D6A64D2E"/>
    <w:lvl w:ilvl="0">
      <w:start w:val="1"/>
      <w:numFmt w:val="ordinalText"/>
      <w:lvlText w:val="%1)"/>
      <w:lvlJc w:val="left"/>
      <w:pPr>
        <w:tabs>
          <w:tab w:val="num" w:pos="1080"/>
        </w:tabs>
        <w:ind w:left="1080" w:hanging="360"/>
      </w:pPr>
      <w:rPr>
        <w:rFonts w:ascii="Algerian" w:hAnsi="Algeri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6" w15:restartNumberingAfterBreak="0">
    <w:nsid w:val="1F2C05A6"/>
    <w:multiLevelType w:val="hybridMultilevel"/>
    <w:tmpl w:val="E090A2B6"/>
    <w:lvl w:ilvl="0" w:tplc="2DE88252">
      <w:start w:val="1"/>
      <w:numFmt w:val="bullet"/>
      <w:lvlText w:val="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 w:tplc="EBDE2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E82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83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58C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1A4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A4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6E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C8D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37B14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BB20027"/>
    <w:multiLevelType w:val="multilevel"/>
    <w:tmpl w:val="7CEC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34A60400"/>
    <w:multiLevelType w:val="hybridMultilevel"/>
    <w:tmpl w:val="668C6798"/>
    <w:lvl w:ilvl="0" w:tplc="685C051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  <w:lvl w:ilvl="1" w:tplc="BB181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4A7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CAB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89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780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C7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EB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32F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A21D1"/>
    <w:multiLevelType w:val="hybridMultilevel"/>
    <w:tmpl w:val="03645DA2"/>
    <w:lvl w:ilvl="0" w:tplc="4878B542">
      <w:start w:val="1"/>
      <w:numFmt w:val="decimal"/>
      <w:lvlText w:val="%1."/>
      <w:lvlJc w:val="left"/>
      <w:pPr>
        <w:tabs>
          <w:tab w:val="num" w:pos="240"/>
        </w:tabs>
        <w:ind w:left="2460" w:hanging="240"/>
      </w:pPr>
      <w:rPr>
        <w:rFonts w:hint="default"/>
      </w:rPr>
    </w:lvl>
    <w:lvl w:ilvl="1" w:tplc="22242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96F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443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66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AB4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3C8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2C3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E4DC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475865"/>
    <w:multiLevelType w:val="multilevel"/>
    <w:tmpl w:val="6C50A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59527CD"/>
    <w:multiLevelType w:val="hybridMultilevel"/>
    <w:tmpl w:val="7C30C3AE"/>
    <w:lvl w:ilvl="0" w:tplc="0908B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  <w:b/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AB5521"/>
    <w:multiLevelType w:val="hybridMultilevel"/>
    <w:tmpl w:val="126899FE"/>
    <w:lvl w:ilvl="0" w:tplc="CCCA0EDA">
      <w:start w:val="1"/>
      <w:numFmt w:val="bullet"/>
      <w:lvlText w:val=""/>
      <w:lvlJc w:val="left"/>
      <w:pPr>
        <w:tabs>
          <w:tab w:val="num" w:pos="240"/>
        </w:tabs>
        <w:ind w:left="600" w:hanging="30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71688"/>
    <w:multiLevelType w:val="hybridMultilevel"/>
    <w:tmpl w:val="1812D660"/>
    <w:lvl w:ilvl="0" w:tplc="4BD2174E">
      <w:start w:val="1"/>
      <w:numFmt w:val="bullet"/>
      <w:lvlText w:val=""/>
      <w:lvlJc w:val="left"/>
      <w:pPr>
        <w:tabs>
          <w:tab w:val="num" w:pos="240"/>
        </w:tabs>
        <w:ind w:left="240" w:hanging="240"/>
      </w:pPr>
      <w:rPr>
        <w:rFonts w:ascii="Symbol" w:hAnsi="Symbol" w:hint="default"/>
      </w:rPr>
    </w:lvl>
    <w:lvl w:ilvl="1" w:tplc="10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03792"/>
    <w:multiLevelType w:val="hybridMultilevel"/>
    <w:tmpl w:val="D826BD02"/>
    <w:lvl w:ilvl="0" w:tplc="2D883732">
      <w:start w:val="1"/>
      <w:numFmt w:val="decimal"/>
      <w:lvlText w:val="%1."/>
      <w:lvlJc w:val="right"/>
      <w:pPr>
        <w:tabs>
          <w:tab w:val="num" w:pos="2580"/>
        </w:tabs>
        <w:ind w:left="2580" w:hanging="180"/>
      </w:pPr>
      <w:rPr>
        <w:rFonts w:hint="default"/>
      </w:rPr>
    </w:lvl>
    <w:lvl w:ilvl="1" w:tplc="C85CEA16" w:tentative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</w:lvl>
    <w:lvl w:ilvl="2" w:tplc="CE644898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482A07AE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E1E226D2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C9B6DC96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69A91F8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46B287C2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A17224F8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6" w15:restartNumberingAfterBreak="0">
    <w:nsid w:val="59333847"/>
    <w:multiLevelType w:val="multilevel"/>
    <w:tmpl w:val="E29AD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5A32689D"/>
    <w:multiLevelType w:val="hybridMultilevel"/>
    <w:tmpl w:val="521EE058"/>
    <w:lvl w:ilvl="0" w:tplc="EEFA7918">
      <w:numFmt w:val="bullet"/>
      <w:lvlText w:val=""/>
      <w:lvlJc w:val="left"/>
      <w:pPr>
        <w:tabs>
          <w:tab w:val="num" w:pos="2400"/>
        </w:tabs>
        <w:ind w:left="2400" w:hanging="180"/>
      </w:pPr>
      <w:rPr>
        <w:rFonts w:ascii="Symbol" w:eastAsia="Times New Roman" w:hAnsi="Symbol" w:cs="Times New Roman" w:hint="default"/>
      </w:rPr>
    </w:lvl>
    <w:lvl w:ilvl="1" w:tplc="F5F42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3631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29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02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546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2A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B4E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E6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71EEA"/>
    <w:multiLevelType w:val="hybridMultilevel"/>
    <w:tmpl w:val="3FDC5B02"/>
    <w:lvl w:ilvl="0" w:tplc="2962DC2E">
      <w:start w:val="1"/>
      <w:numFmt w:val="bullet"/>
      <w:lvlText w:val=""/>
      <w:lvlJc w:val="left"/>
      <w:pPr>
        <w:tabs>
          <w:tab w:val="num" w:pos="2940"/>
        </w:tabs>
        <w:ind w:left="2940" w:hanging="240"/>
      </w:pPr>
      <w:rPr>
        <w:rFonts w:ascii="Symbol" w:hAnsi="Symbol" w:hint="default"/>
      </w:rPr>
    </w:lvl>
    <w:lvl w:ilvl="1" w:tplc="816A333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F8DA4B3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AC90AC3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3CE6ADA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69B6C6A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9642CF78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BED0ACFE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31669978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9" w15:restartNumberingAfterBreak="0">
    <w:nsid w:val="77AA7CD6"/>
    <w:multiLevelType w:val="hybridMultilevel"/>
    <w:tmpl w:val="DB725BAE"/>
    <w:lvl w:ilvl="0" w:tplc="940E781C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10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73C72"/>
    <w:multiLevelType w:val="multilevel"/>
    <w:tmpl w:val="10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19"/>
  </w:num>
  <w:num w:numId="5">
    <w:abstractNumId w:val="14"/>
  </w:num>
  <w:num w:numId="6">
    <w:abstractNumId w:val="13"/>
  </w:num>
  <w:num w:numId="7">
    <w:abstractNumId w:val="9"/>
  </w:num>
  <w:num w:numId="8">
    <w:abstractNumId w:val="11"/>
  </w:num>
  <w:num w:numId="9">
    <w:abstractNumId w:val="10"/>
  </w:num>
  <w:num w:numId="10">
    <w:abstractNumId w:val="18"/>
  </w:num>
  <w:num w:numId="11">
    <w:abstractNumId w:val="17"/>
  </w:num>
  <w:num w:numId="12">
    <w:abstractNumId w:val="15"/>
  </w:num>
  <w:num w:numId="13">
    <w:abstractNumId w:val="3"/>
  </w:num>
  <w:num w:numId="14">
    <w:abstractNumId w:val="16"/>
  </w:num>
  <w:num w:numId="15">
    <w:abstractNumId w:val="8"/>
  </w:num>
  <w:num w:numId="16">
    <w:abstractNumId w:val="6"/>
  </w:num>
  <w:num w:numId="17">
    <w:abstractNumId w:val="5"/>
  </w:num>
  <w:num w:numId="18">
    <w:abstractNumId w:val="12"/>
  </w:num>
  <w:num w:numId="19">
    <w:abstractNumId w:val="4"/>
  </w:num>
  <w:num w:numId="20">
    <w:abstractNumId w:val="2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consecutiveHyphenLimit w:val="2"/>
  <w:hyphenationZone w:val="425"/>
  <w:doNotHyphenateCaps/>
  <w:evenAndOddHeaders/>
  <w:drawingGridHorizontalSpacing w:val="121"/>
  <w:displayHorizontalDrawingGridEvery w:val="2"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E6"/>
    <w:rsid w:val="0000075A"/>
    <w:rsid w:val="00001661"/>
    <w:rsid w:val="00001A2B"/>
    <w:rsid w:val="00005213"/>
    <w:rsid w:val="00005429"/>
    <w:rsid w:val="00005F11"/>
    <w:rsid w:val="000066E8"/>
    <w:rsid w:val="000072AF"/>
    <w:rsid w:val="00012B34"/>
    <w:rsid w:val="000132BC"/>
    <w:rsid w:val="00014F65"/>
    <w:rsid w:val="0001518C"/>
    <w:rsid w:val="0001559D"/>
    <w:rsid w:val="00016CB2"/>
    <w:rsid w:val="00020277"/>
    <w:rsid w:val="0002072F"/>
    <w:rsid w:val="00021FBD"/>
    <w:rsid w:val="00022E80"/>
    <w:rsid w:val="0002384F"/>
    <w:rsid w:val="00024211"/>
    <w:rsid w:val="00026978"/>
    <w:rsid w:val="00027156"/>
    <w:rsid w:val="00027D2D"/>
    <w:rsid w:val="00027EA0"/>
    <w:rsid w:val="00031BCD"/>
    <w:rsid w:val="00032154"/>
    <w:rsid w:val="00032BE2"/>
    <w:rsid w:val="000336C4"/>
    <w:rsid w:val="00034D91"/>
    <w:rsid w:val="00035ABC"/>
    <w:rsid w:val="000430AB"/>
    <w:rsid w:val="0004484E"/>
    <w:rsid w:val="000452CA"/>
    <w:rsid w:val="00045526"/>
    <w:rsid w:val="00045D43"/>
    <w:rsid w:val="0005028A"/>
    <w:rsid w:val="00052BE4"/>
    <w:rsid w:val="00052F25"/>
    <w:rsid w:val="00053F0D"/>
    <w:rsid w:val="000540A7"/>
    <w:rsid w:val="00054DE0"/>
    <w:rsid w:val="00055835"/>
    <w:rsid w:val="00055FE8"/>
    <w:rsid w:val="0005625A"/>
    <w:rsid w:val="00057296"/>
    <w:rsid w:val="00060519"/>
    <w:rsid w:val="00060D87"/>
    <w:rsid w:val="000623C6"/>
    <w:rsid w:val="00062CAD"/>
    <w:rsid w:val="00062F77"/>
    <w:rsid w:val="000648D1"/>
    <w:rsid w:val="00064C28"/>
    <w:rsid w:val="00065617"/>
    <w:rsid w:val="00065804"/>
    <w:rsid w:val="000670F9"/>
    <w:rsid w:val="0007015E"/>
    <w:rsid w:val="00073D7A"/>
    <w:rsid w:val="000744E9"/>
    <w:rsid w:val="00074D99"/>
    <w:rsid w:val="00075F70"/>
    <w:rsid w:val="0007705E"/>
    <w:rsid w:val="00080F91"/>
    <w:rsid w:val="0008371E"/>
    <w:rsid w:val="00083737"/>
    <w:rsid w:val="00085A71"/>
    <w:rsid w:val="00087AD5"/>
    <w:rsid w:val="00091EBA"/>
    <w:rsid w:val="00092C6B"/>
    <w:rsid w:val="00092DF7"/>
    <w:rsid w:val="000935CE"/>
    <w:rsid w:val="00094728"/>
    <w:rsid w:val="00095EF4"/>
    <w:rsid w:val="00095F5B"/>
    <w:rsid w:val="0009600D"/>
    <w:rsid w:val="00096091"/>
    <w:rsid w:val="000A1972"/>
    <w:rsid w:val="000A1EE7"/>
    <w:rsid w:val="000A36A7"/>
    <w:rsid w:val="000A45BA"/>
    <w:rsid w:val="000A4FBA"/>
    <w:rsid w:val="000A53F3"/>
    <w:rsid w:val="000A64C0"/>
    <w:rsid w:val="000A7295"/>
    <w:rsid w:val="000A7F4B"/>
    <w:rsid w:val="000B0B17"/>
    <w:rsid w:val="000B0D79"/>
    <w:rsid w:val="000B1198"/>
    <w:rsid w:val="000B1451"/>
    <w:rsid w:val="000B1E88"/>
    <w:rsid w:val="000B1F29"/>
    <w:rsid w:val="000B23F7"/>
    <w:rsid w:val="000B24AD"/>
    <w:rsid w:val="000B3338"/>
    <w:rsid w:val="000B43AB"/>
    <w:rsid w:val="000B560E"/>
    <w:rsid w:val="000B5B56"/>
    <w:rsid w:val="000B7AA5"/>
    <w:rsid w:val="000C0A35"/>
    <w:rsid w:val="000C26AC"/>
    <w:rsid w:val="000C335C"/>
    <w:rsid w:val="000C40CC"/>
    <w:rsid w:val="000C5579"/>
    <w:rsid w:val="000C76FB"/>
    <w:rsid w:val="000D23E9"/>
    <w:rsid w:val="000D3159"/>
    <w:rsid w:val="000D4281"/>
    <w:rsid w:val="000D50E2"/>
    <w:rsid w:val="000D541E"/>
    <w:rsid w:val="000D577B"/>
    <w:rsid w:val="000D6EA5"/>
    <w:rsid w:val="000E0E4B"/>
    <w:rsid w:val="000E2281"/>
    <w:rsid w:val="000E360B"/>
    <w:rsid w:val="000E37CE"/>
    <w:rsid w:val="000E3D7C"/>
    <w:rsid w:val="000E3E5A"/>
    <w:rsid w:val="000E5531"/>
    <w:rsid w:val="000F05F6"/>
    <w:rsid w:val="000F0C2D"/>
    <w:rsid w:val="000F1D93"/>
    <w:rsid w:val="000F31DE"/>
    <w:rsid w:val="000F414E"/>
    <w:rsid w:val="000F451A"/>
    <w:rsid w:val="000F48C3"/>
    <w:rsid w:val="000F6164"/>
    <w:rsid w:val="000F66AD"/>
    <w:rsid w:val="000F7B8D"/>
    <w:rsid w:val="0010377C"/>
    <w:rsid w:val="00105488"/>
    <w:rsid w:val="001060AD"/>
    <w:rsid w:val="0011069C"/>
    <w:rsid w:val="00110F35"/>
    <w:rsid w:val="00111331"/>
    <w:rsid w:val="00112606"/>
    <w:rsid w:val="00112C1A"/>
    <w:rsid w:val="00114B3B"/>
    <w:rsid w:val="00115DF7"/>
    <w:rsid w:val="00116AB6"/>
    <w:rsid w:val="00116AE7"/>
    <w:rsid w:val="00121059"/>
    <w:rsid w:val="00122937"/>
    <w:rsid w:val="0012391A"/>
    <w:rsid w:val="0012470D"/>
    <w:rsid w:val="00124DF2"/>
    <w:rsid w:val="0012574E"/>
    <w:rsid w:val="0012603D"/>
    <w:rsid w:val="00126472"/>
    <w:rsid w:val="00127032"/>
    <w:rsid w:val="00127C40"/>
    <w:rsid w:val="001301CB"/>
    <w:rsid w:val="00131ED9"/>
    <w:rsid w:val="00132C9C"/>
    <w:rsid w:val="00133678"/>
    <w:rsid w:val="001345F9"/>
    <w:rsid w:val="00135C77"/>
    <w:rsid w:val="001371A9"/>
    <w:rsid w:val="00137269"/>
    <w:rsid w:val="00141889"/>
    <w:rsid w:val="001419E0"/>
    <w:rsid w:val="00143068"/>
    <w:rsid w:val="00143339"/>
    <w:rsid w:val="00143BCC"/>
    <w:rsid w:val="001440E9"/>
    <w:rsid w:val="00146D86"/>
    <w:rsid w:val="0015142E"/>
    <w:rsid w:val="001528F4"/>
    <w:rsid w:val="00152D77"/>
    <w:rsid w:val="0015460A"/>
    <w:rsid w:val="001555FC"/>
    <w:rsid w:val="00155D34"/>
    <w:rsid w:val="001569BA"/>
    <w:rsid w:val="001569E9"/>
    <w:rsid w:val="00156BF6"/>
    <w:rsid w:val="00156DD7"/>
    <w:rsid w:val="00157B31"/>
    <w:rsid w:val="00160E4A"/>
    <w:rsid w:val="00161A94"/>
    <w:rsid w:val="00161BBA"/>
    <w:rsid w:val="00162BCB"/>
    <w:rsid w:val="00163515"/>
    <w:rsid w:val="0016412E"/>
    <w:rsid w:val="00165062"/>
    <w:rsid w:val="001662FB"/>
    <w:rsid w:val="00166BB7"/>
    <w:rsid w:val="001703AD"/>
    <w:rsid w:val="00170B95"/>
    <w:rsid w:val="00170C4F"/>
    <w:rsid w:val="001710A0"/>
    <w:rsid w:val="0017178D"/>
    <w:rsid w:val="00171B2C"/>
    <w:rsid w:val="00172017"/>
    <w:rsid w:val="00173EC4"/>
    <w:rsid w:val="00176761"/>
    <w:rsid w:val="00176E61"/>
    <w:rsid w:val="00177235"/>
    <w:rsid w:val="00180420"/>
    <w:rsid w:val="00181FA7"/>
    <w:rsid w:val="00183503"/>
    <w:rsid w:val="0018385F"/>
    <w:rsid w:val="00183D1C"/>
    <w:rsid w:val="001843DA"/>
    <w:rsid w:val="00184B0E"/>
    <w:rsid w:val="00185130"/>
    <w:rsid w:val="001862B8"/>
    <w:rsid w:val="00186CF2"/>
    <w:rsid w:val="00187EA3"/>
    <w:rsid w:val="001904D3"/>
    <w:rsid w:val="001939A9"/>
    <w:rsid w:val="001947C9"/>
    <w:rsid w:val="00194E99"/>
    <w:rsid w:val="00194F6E"/>
    <w:rsid w:val="001950EC"/>
    <w:rsid w:val="00195BB0"/>
    <w:rsid w:val="001975D3"/>
    <w:rsid w:val="001976B9"/>
    <w:rsid w:val="001A00E7"/>
    <w:rsid w:val="001A03F2"/>
    <w:rsid w:val="001A0733"/>
    <w:rsid w:val="001A132E"/>
    <w:rsid w:val="001A44DB"/>
    <w:rsid w:val="001A4718"/>
    <w:rsid w:val="001A4761"/>
    <w:rsid w:val="001A6BD0"/>
    <w:rsid w:val="001A7F5B"/>
    <w:rsid w:val="001A7FAA"/>
    <w:rsid w:val="001B0DB4"/>
    <w:rsid w:val="001B1F08"/>
    <w:rsid w:val="001B2CD8"/>
    <w:rsid w:val="001B3555"/>
    <w:rsid w:val="001B4071"/>
    <w:rsid w:val="001B7CF5"/>
    <w:rsid w:val="001C0CE9"/>
    <w:rsid w:val="001C2E91"/>
    <w:rsid w:val="001C37B8"/>
    <w:rsid w:val="001C560B"/>
    <w:rsid w:val="001C6083"/>
    <w:rsid w:val="001C617B"/>
    <w:rsid w:val="001C639B"/>
    <w:rsid w:val="001C65CE"/>
    <w:rsid w:val="001C6738"/>
    <w:rsid w:val="001D0415"/>
    <w:rsid w:val="001D19F7"/>
    <w:rsid w:val="001D1E8F"/>
    <w:rsid w:val="001D4D4A"/>
    <w:rsid w:val="001D56A2"/>
    <w:rsid w:val="001D5820"/>
    <w:rsid w:val="001D6317"/>
    <w:rsid w:val="001E11E9"/>
    <w:rsid w:val="001E53DB"/>
    <w:rsid w:val="001E5AA5"/>
    <w:rsid w:val="001E69D2"/>
    <w:rsid w:val="001F187B"/>
    <w:rsid w:val="001F274D"/>
    <w:rsid w:val="001F76B1"/>
    <w:rsid w:val="001F7D08"/>
    <w:rsid w:val="0020586B"/>
    <w:rsid w:val="002107B1"/>
    <w:rsid w:val="00210BAC"/>
    <w:rsid w:val="00212792"/>
    <w:rsid w:val="00212A81"/>
    <w:rsid w:val="00213B7C"/>
    <w:rsid w:val="00214C0A"/>
    <w:rsid w:val="00217EA1"/>
    <w:rsid w:val="002200B0"/>
    <w:rsid w:val="0022092F"/>
    <w:rsid w:val="00220A7C"/>
    <w:rsid w:val="00220B4D"/>
    <w:rsid w:val="002215DB"/>
    <w:rsid w:val="00222683"/>
    <w:rsid w:val="002226D5"/>
    <w:rsid w:val="002239EB"/>
    <w:rsid w:val="002242BC"/>
    <w:rsid w:val="002247A4"/>
    <w:rsid w:val="0022483F"/>
    <w:rsid w:val="002249D8"/>
    <w:rsid w:val="00224B4D"/>
    <w:rsid w:val="002255DC"/>
    <w:rsid w:val="00225749"/>
    <w:rsid w:val="00225A29"/>
    <w:rsid w:val="00226875"/>
    <w:rsid w:val="00232CFD"/>
    <w:rsid w:val="002358F3"/>
    <w:rsid w:val="00240C97"/>
    <w:rsid w:val="00242462"/>
    <w:rsid w:val="00243190"/>
    <w:rsid w:val="00243B41"/>
    <w:rsid w:val="0024400D"/>
    <w:rsid w:val="002445C5"/>
    <w:rsid w:val="00244C3F"/>
    <w:rsid w:val="00244F06"/>
    <w:rsid w:val="00247B68"/>
    <w:rsid w:val="00250005"/>
    <w:rsid w:val="00250AB8"/>
    <w:rsid w:val="00251EA4"/>
    <w:rsid w:val="00253669"/>
    <w:rsid w:val="00255E55"/>
    <w:rsid w:val="00256C9D"/>
    <w:rsid w:val="00257CE7"/>
    <w:rsid w:val="002600C1"/>
    <w:rsid w:val="00260608"/>
    <w:rsid w:val="002609FD"/>
    <w:rsid w:val="00262573"/>
    <w:rsid w:val="002634DC"/>
    <w:rsid w:val="00263810"/>
    <w:rsid w:val="00263BF1"/>
    <w:rsid w:val="00264A48"/>
    <w:rsid w:val="0026557D"/>
    <w:rsid w:val="00266421"/>
    <w:rsid w:val="00266DD4"/>
    <w:rsid w:val="0027045B"/>
    <w:rsid w:val="00270A50"/>
    <w:rsid w:val="00270A8B"/>
    <w:rsid w:val="00270AEC"/>
    <w:rsid w:val="00271780"/>
    <w:rsid w:val="00272A04"/>
    <w:rsid w:val="00273B9E"/>
    <w:rsid w:val="00273CC8"/>
    <w:rsid w:val="00273CE6"/>
    <w:rsid w:val="00275402"/>
    <w:rsid w:val="002773CD"/>
    <w:rsid w:val="00280BD8"/>
    <w:rsid w:val="00281EBF"/>
    <w:rsid w:val="00283D00"/>
    <w:rsid w:val="002843B1"/>
    <w:rsid w:val="0028535F"/>
    <w:rsid w:val="00286CC2"/>
    <w:rsid w:val="00287194"/>
    <w:rsid w:val="00290025"/>
    <w:rsid w:val="002903BD"/>
    <w:rsid w:val="00290EBA"/>
    <w:rsid w:val="00291CA3"/>
    <w:rsid w:val="00291E92"/>
    <w:rsid w:val="00292A08"/>
    <w:rsid w:val="002931D8"/>
    <w:rsid w:val="00294834"/>
    <w:rsid w:val="00294D25"/>
    <w:rsid w:val="00295B74"/>
    <w:rsid w:val="00297D6B"/>
    <w:rsid w:val="00297E62"/>
    <w:rsid w:val="002A175A"/>
    <w:rsid w:val="002A260E"/>
    <w:rsid w:val="002A284C"/>
    <w:rsid w:val="002A2CDB"/>
    <w:rsid w:val="002A3D76"/>
    <w:rsid w:val="002A4454"/>
    <w:rsid w:val="002A4DA3"/>
    <w:rsid w:val="002A5B81"/>
    <w:rsid w:val="002B0F2B"/>
    <w:rsid w:val="002B49B6"/>
    <w:rsid w:val="002B626A"/>
    <w:rsid w:val="002B6BBE"/>
    <w:rsid w:val="002B6E5E"/>
    <w:rsid w:val="002B73ED"/>
    <w:rsid w:val="002B75F4"/>
    <w:rsid w:val="002B7ABC"/>
    <w:rsid w:val="002C1301"/>
    <w:rsid w:val="002C1AD1"/>
    <w:rsid w:val="002C284D"/>
    <w:rsid w:val="002C3882"/>
    <w:rsid w:val="002C3F80"/>
    <w:rsid w:val="002C50E5"/>
    <w:rsid w:val="002C71AE"/>
    <w:rsid w:val="002D0544"/>
    <w:rsid w:val="002D05D2"/>
    <w:rsid w:val="002D0DD9"/>
    <w:rsid w:val="002D36BB"/>
    <w:rsid w:val="002D42FC"/>
    <w:rsid w:val="002D6B2D"/>
    <w:rsid w:val="002E10B3"/>
    <w:rsid w:val="002E1594"/>
    <w:rsid w:val="002E21DB"/>
    <w:rsid w:val="002E2B17"/>
    <w:rsid w:val="002E2F39"/>
    <w:rsid w:val="002E5ADF"/>
    <w:rsid w:val="002F03E4"/>
    <w:rsid w:val="002F09ED"/>
    <w:rsid w:val="002F1469"/>
    <w:rsid w:val="002F30EE"/>
    <w:rsid w:val="002F52F0"/>
    <w:rsid w:val="002F5351"/>
    <w:rsid w:val="002F556D"/>
    <w:rsid w:val="002F567E"/>
    <w:rsid w:val="002F6EBD"/>
    <w:rsid w:val="002F7762"/>
    <w:rsid w:val="002F785E"/>
    <w:rsid w:val="0030009D"/>
    <w:rsid w:val="00301130"/>
    <w:rsid w:val="00301176"/>
    <w:rsid w:val="00301D7B"/>
    <w:rsid w:val="00301E4C"/>
    <w:rsid w:val="003030F4"/>
    <w:rsid w:val="003052A7"/>
    <w:rsid w:val="0030542A"/>
    <w:rsid w:val="00305B04"/>
    <w:rsid w:val="003061AB"/>
    <w:rsid w:val="00306663"/>
    <w:rsid w:val="00307170"/>
    <w:rsid w:val="00310D3E"/>
    <w:rsid w:val="003119AD"/>
    <w:rsid w:val="00311E05"/>
    <w:rsid w:val="00312199"/>
    <w:rsid w:val="00313409"/>
    <w:rsid w:val="00314CBC"/>
    <w:rsid w:val="00315911"/>
    <w:rsid w:val="0031676B"/>
    <w:rsid w:val="003170B9"/>
    <w:rsid w:val="003175B9"/>
    <w:rsid w:val="00317B92"/>
    <w:rsid w:val="00317F5B"/>
    <w:rsid w:val="00320786"/>
    <w:rsid w:val="0032236B"/>
    <w:rsid w:val="0032292F"/>
    <w:rsid w:val="00324396"/>
    <w:rsid w:val="003263FC"/>
    <w:rsid w:val="00326B75"/>
    <w:rsid w:val="00326B9B"/>
    <w:rsid w:val="00330927"/>
    <w:rsid w:val="00332187"/>
    <w:rsid w:val="003333DD"/>
    <w:rsid w:val="003335E4"/>
    <w:rsid w:val="003346C6"/>
    <w:rsid w:val="0033690B"/>
    <w:rsid w:val="00336B18"/>
    <w:rsid w:val="00340D9D"/>
    <w:rsid w:val="00340ED3"/>
    <w:rsid w:val="00341828"/>
    <w:rsid w:val="0034306B"/>
    <w:rsid w:val="00343A53"/>
    <w:rsid w:val="00344BBC"/>
    <w:rsid w:val="003463AA"/>
    <w:rsid w:val="0034644D"/>
    <w:rsid w:val="00346904"/>
    <w:rsid w:val="00346ED7"/>
    <w:rsid w:val="00347033"/>
    <w:rsid w:val="00347194"/>
    <w:rsid w:val="0035025B"/>
    <w:rsid w:val="00352357"/>
    <w:rsid w:val="003530E4"/>
    <w:rsid w:val="0035453A"/>
    <w:rsid w:val="00354F50"/>
    <w:rsid w:val="003570E5"/>
    <w:rsid w:val="00357882"/>
    <w:rsid w:val="003579C0"/>
    <w:rsid w:val="00361F28"/>
    <w:rsid w:val="00362835"/>
    <w:rsid w:val="00362AA0"/>
    <w:rsid w:val="00364F56"/>
    <w:rsid w:val="00366724"/>
    <w:rsid w:val="0036711A"/>
    <w:rsid w:val="003673A7"/>
    <w:rsid w:val="00367A60"/>
    <w:rsid w:val="003709D8"/>
    <w:rsid w:val="00370FFC"/>
    <w:rsid w:val="0037122E"/>
    <w:rsid w:val="003714E5"/>
    <w:rsid w:val="00371503"/>
    <w:rsid w:val="00372479"/>
    <w:rsid w:val="00374092"/>
    <w:rsid w:val="00374A3F"/>
    <w:rsid w:val="003750F3"/>
    <w:rsid w:val="003752EB"/>
    <w:rsid w:val="003759C9"/>
    <w:rsid w:val="003765C4"/>
    <w:rsid w:val="00376D3E"/>
    <w:rsid w:val="0038007D"/>
    <w:rsid w:val="003807DC"/>
    <w:rsid w:val="00381717"/>
    <w:rsid w:val="00383EC3"/>
    <w:rsid w:val="00385960"/>
    <w:rsid w:val="00386AC2"/>
    <w:rsid w:val="00387D55"/>
    <w:rsid w:val="00387ED3"/>
    <w:rsid w:val="0039094F"/>
    <w:rsid w:val="00390C6E"/>
    <w:rsid w:val="00391A1C"/>
    <w:rsid w:val="00391F29"/>
    <w:rsid w:val="003924AE"/>
    <w:rsid w:val="0039298E"/>
    <w:rsid w:val="0039470E"/>
    <w:rsid w:val="0039624F"/>
    <w:rsid w:val="00397F98"/>
    <w:rsid w:val="003A0D60"/>
    <w:rsid w:val="003A3713"/>
    <w:rsid w:val="003A37F2"/>
    <w:rsid w:val="003A4923"/>
    <w:rsid w:val="003A4FB2"/>
    <w:rsid w:val="003A53DD"/>
    <w:rsid w:val="003A565A"/>
    <w:rsid w:val="003A652B"/>
    <w:rsid w:val="003A7643"/>
    <w:rsid w:val="003A7A80"/>
    <w:rsid w:val="003B0654"/>
    <w:rsid w:val="003B15BC"/>
    <w:rsid w:val="003B239C"/>
    <w:rsid w:val="003B26E7"/>
    <w:rsid w:val="003B3C14"/>
    <w:rsid w:val="003B4266"/>
    <w:rsid w:val="003B5759"/>
    <w:rsid w:val="003B61C4"/>
    <w:rsid w:val="003B65B2"/>
    <w:rsid w:val="003C11ED"/>
    <w:rsid w:val="003C12AA"/>
    <w:rsid w:val="003C1DE2"/>
    <w:rsid w:val="003C2135"/>
    <w:rsid w:val="003C3056"/>
    <w:rsid w:val="003C5CF4"/>
    <w:rsid w:val="003C6A67"/>
    <w:rsid w:val="003C754E"/>
    <w:rsid w:val="003C7738"/>
    <w:rsid w:val="003D0FAE"/>
    <w:rsid w:val="003D2059"/>
    <w:rsid w:val="003D4243"/>
    <w:rsid w:val="003D5168"/>
    <w:rsid w:val="003D5962"/>
    <w:rsid w:val="003E03F4"/>
    <w:rsid w:val="003E092D"/>
    <w:rsid w:val="003E0A39"/>
    <w:rsid w:val="003E0FF5"/>
    <w:rsid w:val="003E2A00"/>
    <w:rsid w:val="003E51E3"/>
    <w:rsid w:val="003E5ACC"/>
    <w:rsid w:val="003E60AB"/>
    <w:rsid w:val="003E6A05"/>
    <w:rsid w:val="003E755D"/>
    <w:rsid w:val="003F03A9"/>
    <w:rsid w:val="003F132A"/>
    <w:rsid w:val="003F3DD5"/>
    <w:rsid w:val="003F47DC"/>
    <w:rsid w:val="003F55FB"/>
    <w:rsid w:val="003F6F07"/>
    <w:rsid w:val="003F7083"/>
    <w:rsid w:val="003F70A5"/>
    <w:rsid w:val="004012D5"/>
    <w:rsid w:val="00401B55"/>
    <w:rsid w:val="00401CF5"/>
    <w:rsid w:val="00402C86"/>
    <w:rsid w:val="00403FA0"/>
    <w:rsid w:val="004048FE"/>
    <w:rsid w:val="00406849"/>
    <w:rsid w:val="00410522"/>
    <w:rsid w:val="00410C36"/>
    <w:rsid w:val="00411089"/>
    <w:rsid w:val="004114A8"/>
    <w:rsid w:val="00412D81"/>
    <w:rsid w:val="00413806"/>
    <w:rsid w:val="00413926"/>
    <w:rsid w:val="00415368"/>
    <w:rsid w:val="00415389"/>
    <w:rsid w:val="00415D28"/>
    <w:rsid w:val="004170D7"/>
    <w:rsid w:val="004229AD"/>
    <w:rsid w:val="00423925"/>
    <w:rsid w:val="00423BA1"/>
    <w:rsid w:val="00424779"/>
    <w:rsid w:val="00424B3A"/>
    <w:rsid w:val="0042718F"/>
    <w:rsid w:val="004273FA"/>
    <w:rsid w:val="004278F1"/>
    <w:rsid w:val="00430F85"/>
    <w:rsid w:val="00431B5B"/>
    <w:rsid w:val="0043211D"/>
    <w:rsid w:val="004321DF"/>
    <w:rsid w:val="0043336B"/>
    <w:rsid w:val="00433BD5"/>
    <w:rsid w:val="00433D05"/>
    <w:rsid w:val="00433FDB"/>
    <w:rsid w:val="00435B6F"/>
    <w:rsid w:val="00436B20"/>
    <w:rsid w:val="00436BC9"/>
    <w:rsid w:val="00437309"/>
    <w:rsid w:val="00437460"/>
    <w:rsid w:val="00441B41"/>
    <w:rsid w:val="00442606"/>
    <w:rsid w:val="00442780"/>
    <w:rsid w:val="0044368B"/>
    <w:rsid w:val="00443A33"/>
    <w:rsid w:val="00443DA6"/>
    <w:rsid w:val="004440A3"/>
    <w:rsid w:val="0044469F"/>
    <w:rsid w:val="00445F5B"/>
    <w:rsid w:val="00447B0E"/>
    <w:rsid w:val="00451543"/>
    <w:rsid w:val="00451EAA"/>
    <w:rsid w:val="00452C0B"/>
    <w:rsid w:val="00452D29"/>
    <w:rsid w:val="004545DC"/>
    <w:rsid w:val="0045511C"/>
    <w:rsid w:val="004554E7"/>
    <w:rsid w:val="00456625"/>
    <w:rsid w:val="00457EA9"/>
    <w:rsid w:val="00461379"/>
    <w:rsid w:val="004613A6"/>
    <w:rsid w:val="00461670"/>
    <w:rsid w:val="0046175D"/>
    <w:rsid w:val="00461B66"/>
    <w:rsid w:val="00461B80"/>
    <w:rsid w:val="00463F8F"/>
    <w:rsid w:val="00466F99"/>
    <w:rsid w:val="0047198C"/>
    <w:rsid w:val="00473A53"/>
    <w:rsid w:val="00474211"/>
    <w:rsid w:val="004746B0"/>
    <w:rsid w:val="00475A40"/>
    <w:rsid w:val="00475E4E"/>
    <w:rsid w:val="00475E82"/>
    <w:rsid w:val="00477B38"/>
    <w:rsid w:val="00477C34"/>
    <w:rsid w:val="00480A72"/>
    <w:rsid w:val="00480AE9"/>
    <w:rsid w:val="00480E60"/>
    <w:rsid w:val="0048116C"/>
    <w:rsid w:val="004820E3"/>
    <w:rsid w:val="004834A5"/>
    <w:rsid w:val="00483AE5"/>
    <w:rsid w:val="0048520C"/>
    <w:rsid w:val="00485766"/>
    <w:rsid w:val="00485BF7"/>
    <w:rsid w:val="00486F5F"/>
    <w:rsid w:val="00487F43"/>
    <w:rsid w:val="0049088C"/>
    <w:rsid w:val="004928DE"/>
    <w:rsid w:val="004931CD"/>
    <w:rsid w:val="00493751"/>
    <w:rsid w:val="0049393E"/>
    <w:rsid w:val="004954EA"/>
    <w:rsid w:val="00496F80"/>
    <w:rsid w:val="004A02D6"/>
    <w:rsid w:val="004A0A64"/>
    <w:rsid w:val="004A1098"/>
    <w:rsid w:val="004A14CD"/>
    <w:rsid w:val="004A2A31"/>
    <w:rsid w:val="004A3FF0"/>
    <w:rsid w:val="004A4083"/>
    <w:rsid w:val="004A433D"/>
    <w:rsid w:val="004A518A"/>
    <w:rsid w:val="004A6459"/>
    <w:rsid w:val="004A6B08"/>
    <w:rsid w:val="004A6BB8"/>
    <w:rsid w:val="004A6CEC"/>
    <w:rsid w:val="004B0429"/>
    <w:rsid w:val="004B2626"/>
    <w:rsid w:val="004B2D0F"/>
    <w:rsid w:val="004B7CBE"/>
    <w:rsid w:val="004C160D"/>
    <w:rsid w:val="004C311B"/>
    <w:rsid w:val="004C33C8"/>
    <w:rsid w:val="004C3472"/>
    <w:rsid w:val="004C3E71"/>
    <w:rsid w:val="004C463C"/>
    <w:rsid w:val="004C49A6"/>
    <w:rsid w:val="004C5ECD"/>
    <w:rsid w:val="004C6A09"/>
    <w:rsid w:val="004D00DA"/>
    <w:rsid w:val="004D0EFA"/>
    <w:rsid w:val="004D27EA"/>
    <w:rsid w:val="004D3310"/>
    <w:rsid w:val="004D341F"/>
    <w:rsid w:val="004D3971"/>
    <w:rsid w:val="004D4EF6"/>
    <w:rsid w:val="004D5346"/>
    <w:rsid w:val="004D5742"/>
    <w:rsid w:val="004D6872"/>
    <w:rsid w:val="004D7B69"/>
    <w:rsid w:val="004E00AA"/>
    <w:rsid w:val="004E2804"/>
    <w:rsid w:val="004E500B"/>
    <w:rsid w:val="004E77A5"/>
    <w:rsid w:val="004F03FB"/>
    <w:rsid w:val="004F0FA2"/>
    <w:rsid w:val="004F171D"/>
    <w:rsid w:val="004F1F17"/>
    <w:rsid w:val="004F203A"/>
    <w:rsid w:val="004F2123"/>
    <w:rsid w:val="004F2153"/>
    <w:rsid w:val="004F3C9D"/>
    <w:rsid w:val="004F3E58"/>
    <w:rsid w:val="004F4C4E"/>
    <w:rsid w:val="004F5101"/>
    <w:rsid w:val="004F51E3"/>
    <w:rsid w:val="004F612F"/>
    <w:rsid w:val="004F7AB4"/>
    <w:rsid w:val="005005FB"/>
    <w:rsid w:val="00500AF7"/>
    <w:rsid w:val="00501C3B"/>
    <w:rsid w:val="00501E6B"/>
    <w:rsid w:val="00501F61"/>
    <w:rsid w:val="00503EE1"/>
    <w:rsid w:val="005052C2"/>
    <w:rsid w:val="00506FE2"/>
    <w:rsid w:val="00510211"/>
    <w:rsid w:val="005104AF"/>
    <w:rsid w:val="00510994"/>
    <w:rsid w:val="0051144B"/>
    <w:rsid w:val="0051218B"/>
    <w:rsid w:val="00521389"/>
    <w:rsid w:val="00522508"/>
    <w:rsid w:val="00522ED3"/>
    <w:rsid w:val="00525C2B"/>
    <w:rsid w:val="00526DA6"/>
    <w:rsid w:val="00527909"/>
    <w:rsid w:val="005314D8"/>
    <w:rsid w:val="00531FAF"/>
    <w:rsid w:val="00534811"/>
    <w:rsid w:val="00534E24"/>
    <w:rsid w:val="005356BB"/>
    <w:rsid w:val="00535956"/>
    <w:rsid w:val="00536597"/>
    <w:rsid w:val="00536A44"/>
    <w:rsid w:val="00536D27"/>
    <w:rsid w:val="005378E3"/>
    <w:rsid w:val="00540207"/>
    <w:rsid w:val="005403B5"/>
    <w:rsid w:val="00540E9D"/>
    <w:rsid w:val="0054190F"/>
    <w:rsid w:val="005438A5"/>
    <w:rsid w:val="00545709"/>
    <w:rsid w:val="00546F61"/>
    <w:rsid w:val="005509DB"/>
    <w:rsid w:val="00550B93"/>
    <w:rsid w:val="00551263"/>
    <w:rsid w:val="005516CD"/>
    <w:rsid w:val="00554193"/>
    <w:rsid w:val="00555B2A"/>
    <w:rsid w:val="0055614F"/>
    <w:rsid w:val="00557093"/>
    <w:rsid w:val="00557686"/>
    <w:rsid w:val="00557A2C"/>
    <w:rsid w:val="00560E48"/>
    <w:rsid w:val="005616EC"/>
    <w:rsid w:val="00561B08"/>
    <w:rsid w:val="00562D29"/>
    <w:rsid w:val="0056332E"/>
    <w:rsid w:val="005639C1"/>
    <w:rsid w:val="00563E9E"/>
    <w:rsid w:val="0056565D"/>
    <w:rsid w:val="00565A7F"/>
    <w:rsid w:val="00566732"/>
    <w:rsid w:val="005668FC"/>
    <w:rsid w:val="00567DE6"/>
    <w:rsid w:val="00567F2D"/>
    <w:rsid w:val="005734CA"/>
    <w:rsid w:val="00573C3F"/>
    <w:rsid w:val="00575447"/>
    <w:rsid w:val="00575A53"/>
    <w:rsid w:val="00576E5A"/>
    <w:rsid w:val="0057742E"/>
    <w:rsid w:val="00577C2D"/>
    <w:rsid w:val="005811DD"/>
    <w:rsid w:val="00582105"/>
    <w:rsid w:val="00582612"/>
    <w:rsid w:val="00583092"/>
    <w:rsid w:val="005838E1"/>
    <w:rsid w:val="00584A07"/>
    <w:rsid w:val="005852BD"/>
    <w:rsid w:val="0058628D"/>
    <w:rsid w:val="00586827"/>
    <w:rsid w:val="00586A11"/>
    <w:rsid w:val="00587A76"/>
    <w:rsid w:val="00587BAC"/>
    <w:rsid w:val="00587F66"/>
    <w:rsid w:val="00590FFF"/>
    <w:rsid w:val="0059158D"/>
    <w:rsid w:val="00591A36"/>
    <w:rsid w:val="00591EFF"/>
    <w:rsid w:val="005929CA"/>
    <w:rsid w:val="00592C3A"/>
    <w:rsid w:val="00592F3D"/>
    <w:rsid w:val="00594FC9"/>
    <w:rsid w:val="005950F8"/>
    <w:rsid w:val="005956E0"/>
    <w:rsid w:val="005967C7"/>
    <w:rsid w:val="00596DB5"/>
    <w:rsid w:val="00597261"/>
    <w:rsid w:val="005977B6"/>
    <w:rsid w:val="00597D53"/>
    <w:rsid w:val="005A0609"/>
    <w:rsid w:val="005A0BCD"/>
    <w:rsid w:val="005A49A6"/>
    <w:rsid w:val="005A4D5C"/>
    <w:rsid w:val="005B0112"/>
    <w:rsid w:val="005B0E44"/>
    <w:rsid w:val="005B1952"/>
    <w:rsid w:val="005B2D5A"/>
    <w:rsid w:val="005B55D0"/>
    <w:rsid w:val="005C3837"/>
    <w:rsid w:val="005C3D4A"/>
    <w:rsid w:val="005C4A7A"/>
    <w:rsid w:val="005C5AA8"/>
    <w:rsid w:val="005C633B"/>
    <w:rsid w:val="005C6C80"/>
    <w:rsid w:val="005C7BB6"/>
    <w:rsid w:val="005D1258"/>
    <w:rsid w:val="005D332A"/>
    <w:rsid w:val="005D3CB0"/>
    <w:rsid w:val="005D47B3"/>
    <w:rsid w:val="005D5005"/>
    <w:rsid w:val="005D5267"/>
    <w:rsid w:val="005D5E51"/>
    <w:rsid w:val="005D7D18"/>
    <w:rsid w:val="005E1993"/>
    <w:rsid w:val="005E222B"/>
    <w:rsid w:val="005E4D4E"/>
    <w:rsid w:val="005F0A2D"/>
    <w:rsid w:val="005F150D"/>
    <w:rsid w:val="005F5E17"/>
    <w:rsid w:val="005F7991"/>
    <w:rsid w:val="005F7B8F"/>
    <w:rsid w:val="006007C5"/>
    <w:rsid w:val="00600E5B"/>
    <w:rsid w:val="00601686"/>
    <w:rsid w:val="00601B52"/>
    <w:rsid w:val="00601E70"/>
    <w:rsid w:val="0060298D"/>
    <w:rsid w:val="006036DE"/>
    <w:rsid w:val="00603F04"/>
    <w:rsid w:val="0060473A"/>
    <w:rsid w:val="00604E99"/>
    <w:rsid w:val="0060664C"/>
    <w:rsid w:val="00606F28"/>
    <w:rsid w:val="006113A9"/>
    <w:rsid w:val="0061326C"/>
    <w:rsid w:val="0061416F"/>
    <w:rsid w:val="00614B16"/>
    <w:rsid w:val="006177B1"/>
    <w:rsid w:val="00620502"/>
    <w:rsid w:val="006218F2"/>
    <w:rsid w:val="00621A88"/>
    <w:rsid w:val="006223FB"/>
    <w:rsid w:val="006235E6"/>
    <w:rsid w:val="0062391B"/>
    <w:rsid w:val="00624918"/>
    <w:rsid w:val="006252C6"/>
    <w:rsid w:val="0062587E"/>
    <w:rsid w:val="00627615"/>
    <w:rsid w:val="00632D69"/>
    <w:rsid w:val="00634FD4"/>
    <w:rsid w:val="006362A8"/>
    <w:rsid w:val="00636EE6"/>
    <w:rsid w:val="006370B8"/>
    <w:rsid w:val="006374E7"/>
    <w:rsid w:val="00640B5F"/>
    <w:rsid w:val="00641298"/>
    <w:rsid w:val="00641D1B"/>
    <w:rsid w:val="006448D1"/>
    <w:rsid w:val="006455EF"/>
    <w:rsid w:val="00646C77"/>
    <w:rsid w:val="00647040"/>
    <w:rsid w:val="00647D1C"/>
    <w:rsid w:val="00647E6B"/>
    <w:rsid w:val="006500A8"/>
    <w:rsid w:val="0065103E"/>
    <w:rsid w:val="00651715"/>
    <w:rsid w:val="00652F66"/>
    <w:rsid w:val="006530BF"/>
    <w:rsid w:val="0065325C"/>
    <w:rsid w:val="006538E6"/>
    <w:rsid w:val="00653BD0"/>
    <w:rsid w:val="00655E1E"/>
    <w:rsid w:val="006560B6"/>
    <w:rsid w:val="00656743"/>
    <w:rsid w:val="00657F13"/>
    <w:rsid w:val="0066021A"/>
    <w:rsid w:val="00660828"/>
    <w:rsid w:val="006617AC"/>
    <w:rsid w:val="006622B7"/>
    <w:rsid w:val="00664086"/>
    <w:rsid w:val="00664CDE"/>
    <w:rsid w:val="006658B4"/>
    <w:rsid w:val="006659A9"/>
    <w:rsid w:val="00666178"/>
    <w:rsid w:val="006662CD"/>
    <w:rsid w:val="00666DD9"/>
    <w:rsid w:val="00666EA5"/>
    <w:rsid w:val="0066726E"/>
    <w:rsid w:val="00667CAA"/>
    <w:rsid w:val="00667F6C"/>
    <w:rsid w:val="006706E4"/>
    <w:rsid w:val="0067114D"/>
    <w:rsid w:val="00671DE6"/>
    <w:rsid w:val="0067279E"/>
    <w:rsid w:val="00672D06"/>
    <w:rsid w:val="00675273"/>
    <w:rsid w:val="00675A1A"/>
    <w:rsid w:val="00677CC4"/>
    <w:rsid w:val="00677E6E"/>
    <w:rsid w:val="006811E1"/>
    <w:rsid w:val="00681FB1"/>
    <w:rsid w:val="0068235F"/>
    <w:rsid w:val="00683CE6"/>
    <w:rsid w:val="00684823"/>
    <w:rsid w:val="00684917"/>
    <w:rsid w:val="00684AFD"/>
    <w:rsid w:val="00684CAC"/>
    <w:rsid w:val="006857E2"/>
    <w:rsid w:val="00685B65"/>
    <w:rsid w:val="006867F9"/>
    <w:rsid w:val="00686A4B"/>
    <w:rsid w:val="00691F58"/>
    <w:rsid w:val="0069371E"/>
    <w:rsid w:val="00696E3B"/>
    <w:rsid w:val="006A1406"/>
    <w:rsid w:val="006A2294"/>
    <w:rsid w:val="006A6030"/>
    <w:rsid w:val="006B3444"/>
    <w:rsid w:val="006B3F43"/>
    <w:rsid w:val="006B4036"/>
    <w:rsid w:val="006B4588"/>
    <w:rsid w:val="006B597F"/>
    <w:rsid w:val="006B74BD"/>
    <w:rsid w:val="006B7DDF"/>
    <w:rsid w:val="006C28F8"/>
    <w:rsid w:val="006C2A60"/>
    <w:rsid w:val="006C439B"/>
    <w:rsid w:val="006C5277"/>
    <w:rsid w:val="006C60A2"/>
    <w:rsid w:val="006D0141"/>
    <w:rsid w:val="006D1581"/>
    <w:rsid w:val="006D2451"/>
    <w:rsid w:val="006D27B0"/>
    <w:rsid w:val="006D30DA"/>
    <w:rsid w:val="006D30DD"/>
    <w:rsid w:val="006D3519"/>
    <w:rsid w:val="006D3EDD"/>
    <w:rsid w:val="006D5DDA"/>
    <w:rsid w:val="006E0054"/>
    <w:rsid w:val="006E19AB"/>
    <w:rsid w:val="006E29C4"/>
    <w:rsid w:val="006E3EC1"/>
    <w:rsid w:val="006E47ED"/>
    <w:rsid w:val="006F1001"/>
    <w:rsid w:val="006F3129"/>
    <w:rsid w:val="006F3535"/>
    <w:rsid w:val="006F46D9"/>
    <w:rsid w:val="006F49CE"/>
    <w:rsid w:val="006F569C"/>
    <w:rsid w:val="006F6A38"/>
    <w:rsid w:val="007005B2"/>
    <w:rsid w:val="0070089A"/>
    <w:rsid w:val="00701752"/>
    <w:rsid w:val="007019CE"/>
    <w:rsid w:val="007021FB"/>
    <w:rsid w:val="007037EF"/>
    <w:rsid w:val="00704094"/>
    <w:rsid w:val="007064B8"/>
    <w:rsid w:val="0070693F"/>
    <w:rsid w:val="007071D9"/>
    <w:rsid w:val="0070762B"/>
    <w:rsid w:val="0071087F"/>
    <w:rsid w:val="00710ED2"/>
    <w:rsid w:val="0071158C"/>
    <w:rsid w:val="0071160A"/>
    <w:rsid w:val="0071209D"/>
    <w:rsid w:val="00713039"/>
    <w:rsid w:val="007133A9"/>
    <w:rsid w:val="007141D5"/>
    <w:rsid w:val="00714C3D"/>
    <w:rsid w:val="007203A2"/>
    <w:rsid w:val="00721828"/>
    <w:rsid w:val="00722B0E"/>
    <w:rsid w:val="007234B1"/>
    <w:rsid w:val="00724D53"/>
    <w:rsid w:val="007272BD"/>
    <w:rsid w:val="0072768C"/>
    <w:rsid w:val="00731751"/>
    <w:rsid w:val="0073253B"/>
    <w:rsid w:val="00732AD8"/>
    <w:rsid w:val="007337A1"/>
    <w:rsid w:val="007344D4"/>
    <w:rsid w:val="00734966"/>
    <w:rsid w:val="00734F40"/>
    <w:rsid w:val="00735D69"/>
    <w:rsid w:val="007410D2"/>
    <w:rsid w:val="00743984"/>
    <w:rsid w:val="00744764"/>
    <w:rsid w:val="00744992"/>
    <w:rsid w:val="00744CB9"/>
    <w:rsid w:val="00744DAD"/>
    <w:rsid w:val="007451DD"/>
    <w:rsid w:val="00745B4A"/>
    <w:rsid w:val="0074657B"/>
    <w:rsid w:val="00746DEF"/>
    <w:rsid w:val="00751690"/>
    <w:rsid w:val="00751C0F"/>
    <w:rsid w:val="00751C49"/>
    <w:rsid w:val="0075277B"/>
    <w:rsid w:val="00752CD3"/>
    <w:rsid w:val="00752F52"/>
    <w:rsid w:val="00754387"/>
    <w:rsid w:val="00755855"/>
    <w:rsid w:val="00755DBF"/>
    <w:rsid w:val="007603DA"/>
    <w:rsid w:val="007606FC"/>
    <w:rsid w:val="007609B6"/>
    <w:rsid w:val="00761EB1"/>
    <w:rsid w:val="0076256E"/>
    <w:rsid w:val="00762AA8"/>
    <w:rsid w:val="00762B13"/>
    <w:rsid w:val="007636F4"/>
    <w:rsid w:val="00763CBF"/>
    <w:rsid w:val="00763F8F"/>
    <w:rsid w:val="007646F5"/>
    <w:rsid w:val="007657D8"/>
    <w:rsid w:val="00765F84"/>
    <w:rsid w:val="00766841"/>
    <w:rsid w:val="00766A1C"/>
    <w:rsid w:val="007714A4"/>
    <w:rsid w:val="0077392C"/>
    <w:rsid w:val="0077403C"/>
    <w:rsid w:val="007740A2"/>
    <w:rsid w:val="00775D38"/>
    <w:rsid w:val="00781D94"/>
    <w:rsid w:val="007851CB"/>
    <w:rsid w:val="00786B5A"/>
    <w:rsid w:val="00787F38"/>
    <w:rsid w:val="00791ED4"/>
    <w:rsid w:val="0079266D"/>
    <w:rsid w:val="00793186"/>
    <w:rsid w:val="00793658"/>
    <w:rsid w:val="007948E5"/>
    <w:rsid w:val="00794CAC"/>
    <w:rsid w:val="00795009"/>
    <w:rsid w:val="00796316"/>
    <w:rsid w:val="00797132"/>
    <w:rsid w:val="007A1AA7"/>
    <w:rsid w:val="007A22FC"/>
    <w:rsid w:val="007A3165"/>
    <w:rsid w:val="007A374F"/>
    <w:rsid w:val="007A49C8"/>
    <w:rsid w:val="007A591F"/>
    <w:rsid w:val="007A5A38"/>
    <w:rsid w:val="007A72F4"/>
    <w:rsid w:val="007A7609"/>
    <w:rsid w:val="007B0A51"/>
    <w:rsid w:val="007B17E1"/>
    <w:rsid w:val="007B22C8"/>
    <w:rsid w:val="007B3520"/>
    <w:rsid w:val="007B3FFE"/>
    <w:rsid w:val="007B55BB"/>
    <w:rsid w:val="007B6BDF"/>
    <w:rsid w:val="007C0819"/>
    <w:rsid w:val="007C2DA4"/>
    <w:rsid w:val="007C427E"/>
    <w:rsid w:val="007C4542"/>
    <w:rsid w:val="007C4A21"/>
    <w:rsid w:val="007C5642"/>
    <w:rsid w:val="007C7B8A"/>
    <w:rsid w:val="007D3198"/>
    <w:rsid w:val="007D4036"/>
    <w:rsid w:val="007D5459"/>
    <w:rsid w:val="007D721D"/>
    <w:rsid w:val="007D728B"/>
    <w:rsid w:val="007D7B22"/>
    <w:rsid w:val="007E006D"/>
    <w:rsid w:val="007E0276"/>
    <w:rsid w:val="007E05EA"/>
    <w:rsid w:val="007E0887"/>
    <w:rsid w:val="007E1E0A"/>
    <w:rsid w:val="007E4EEE"/>
    <w:rsid w:val="007E524B"/>
    <w:rsid w:val="007E7470"/>
    <w:rsid w:val="007F0405"/>
    <w:rsid w:val="007F37E2"/>
    <w:rsid w:val="007F5428"/>
    <w:rsid w:val="007F5E10"/>
    <w:rsid w:val="007F63DB"/>
    <w:rsid w:val="007F6AB7"/>
    <w:rsid w:val="007F7706"/>
    <w:rsid w:val="007F7E80"/>
    <w:rsid w:val="00801809"/>
    <w:rsid w:val="0080272C"/>
    <w:rsid w:val="00805572"/>
    <w:rsid w:val="008058F5"/>
    <w:rsid w:val="00806DFF"/>
    <w:rsid w:val="0081010D"/>
    <w:rsid w:val="0081079F"/>
    <w:rsid w:val="00810D7B"/>
    <w:rsid w:val="00810EED"/>
    <w:rsid w:val="00812C1B"/>
    <w:rsid w:val="0081355E"/>
    <w:rsid w:val="00813A5F"/>
    <w:rsid w:val="00813B7D"/>
    <w:rsid w:val="00814539"/>
    <w:rsid w:val="00815E23"/>
    <w:rsid w:val="00817A79"/>
    <w:rsid w:val="00817B3C"/>
    <w:rsid w:val="0082083F"/>
    <w:rsid w:val="00822E01"/>
    <w:rsid w:val="008237C5"/>
    <w:rsid w:val="00824D3B"/>
    <w:rsid w:val="00825C05"/>
    <w:rsid w:val="00825D07"/>
    <w:rsid w:val="008277FE"/>
    <w:rsid w:val="0083128C"/>
    <w:rsid w:val="0083197F"/>
    <w:rsid w:val="008327E5"/>
    <w:rsid w:val="0083419D"/>
    <w:rsid w:val="008356BB"/>
    <w:rsid w:val="00835C71"/>
    <w:rsid w:val="00836DBE"/>
    <w:rsid w:val="008378BC"/>
    <w:rsid w:val="008422D6"/>
    <w:rsid w:val="00842C51"/>
    <w:rsid w:val="00842DB5"/>
    <w:rsid w:val="008430E9"/>
    <w:rsid w:val="00843154"/>
    <w:rsid w:val="00845113"/>
    <w:rsid w:val="0084537C"/>
    <w:rsid w:val="0084545F"/>
    <w:rsid w:val="00845BAA"/>
    <w:rsid w:val="00845EB0"/>
    <w:rsid w:val="00846287"/>
    <w:rsid w:val="00850BF3"/>
    <w:rsid w:val="0085129C"/>
    <w:rsid w:val="00851519"/>
    <w:rsid w:val="008517DF"/>
    <w:rsid w:val="00851952"/>
    <w:rsid w:val="00853D35"/>
    <w:rsid w:val="00854652"/>
    <w:rsid w:val="00855CCF"/>
    <w:rsid w:val="0085774B"/>
    <w:rsid w:val="008577D1"/>
    <w:rsid w:val="0086001A"/>
    <w:rsid w:val="00860890"/>
    <w:rsid w:val="00860F6A"/>
    <w:rsid w:val="0086136E"/>
    <w:rsid w:val="00861F45"/>
    <w:rsid w:val="00863E73"/>
    <w:rsid w:val="00864519"/>
    <w:rsid w:val="00865089"/>
    <w:rsid w:val="0086572F"/>
    <w:rsid w:val="008657A4"/>
    <w:rsid w:val="00866021"/>
    <w:rsid w:val="00866111"/>
    <w:rsid w:val="00866C2F"/>
    <w:rsid w:val="00867008"/>
    <w:rsid w:val="0087056D"/>
    <w:rsid w:val="00872D48"/>
    <w:rsid w:val="00875A2C"/>
    <w:rsid w:val="0087718C"/>
    <w:rsid w:val="008777C9"/>
    <w:rsid w:val="00877843"/>
    <w:rsid w:val="0088167E"/>
    <w:rsid w:val="0088308E"/>
    <w:rsid w:val="008834EB"/>
    <w:rsid w:val="00883DC9"/>
    <w:rsid w:val="0088469E"/>
    <w:rsid w:val="00884F8D"/>
    <w:rsid w:val="008852D6"/>
    <w:rsid w:val="00890CEB"/>
    <w:rsid w:val="00890F4D"/>
    <w:rsid w:val="00892693"/>
    <w:rsid w:val="0089296B"/>
    <w:rsid w:val="008930AB"/>
    <w:rsid w:val="008933D1"/>
    <w:rsid w:val="00893A7C"/>
    <w:rsid w:val="00894680"/>
    <w:rsid w:val="0089617B"/>
    <w:rsid w:val="008A24E9"/>
    <w:rsid w:val="008A2F3C"/>
    <w:rsid w:val="008A56E2"/>
    <w:rsid w:val="008A609B"/>
    <w:rsid w:val="008A6892"/>
    <w:rsid w:val="008B0354"/>
    <w:rsid w:val="008B04B4"/>
    <w:rsid w:val="008B104E"/>
    <w:rsid w:val="008B23AA"/>
    <w:rsid w:val="008B2E39"/>
    <w:rsid w:val="008B2E74"/>
    <w:rsid w:val="008B3350"/>
    <w:rsid w:val="008B4613"/>
    <w:rsid w:val="008B465C"/>
    <w:rsid w:val="008B4ABF"/>
    <w:rsid w:val="008B5A47"/>
    <w:rsid w:val="008B7CFD"/>
    <w:rsid w:val="008C1740"/>
    <w:rsid w:val="008C2D83"/>
    <w:rsid w:val="008C2EEC"/>
    <w:rsid w:val="008C53CB"/>
    <w:rsid w:val="008C5A55"/>
    <w:rsid w:val="008C5D53"/>
    <w:rsid w:val="008C704F"/>
    <w:rsid w:val="008D07E3"/>
    <w:rsid w:val="008D1CA8"/>
    <w:rsid w:val="008D276B"/>
    <w:rsid w:val="008D2997"/>
    <w:rsid w:val="008D2A42"/>
    <w:rsid w:val="008D3D15"/>
    <w:rsid w:val="008D4E7B"/>
    <w:rsid w:val="008D6513"/>
    <w:rsid w:val="008D6E5F"/>
    <w:rsid w:val="008E04DD"/>
    <w:rsid w:val="008E322E"/>
    <w:rsid w:val="008E3913"/>
    <w:rsid w:val="008E594B"/>
    <w:rsid w:val="008E65B2"/>
    <w:rsid w:val="008E711C"/>
    <w:rsid w:val="008E7B97"/>
    <w:rsid w:val="008F1B82"/>
    <w:rsid w:val="008F1F33"/>
    <w:rsid w:val="008F2237"/>
    <w:rsid w:val="008F58C5"/>
    <w:rsid w:val="008F627E"/>
    <w:rsid w:val="008F6AFE"/>
    <w:rsid w:val="00900219"/>
    <w:rsid w:val="0090073A"/>
    <w:rsid w:val="00900C9B"/>
    <w:rsid w:val="009016E9"/>
    <w:rsid w:val="00902369"/>
    <w:rsid w:val="0090271C"/>
    <w:rsid w:val="00902F6B"/>
    <w:rsid w:val="009031C3"/>
    <w:rsid w:val="00903E5A"/>
    <w:rsid w:val="00904FC7"/>
    <w:rsid w:val="00905E9B"/>
    <w:rsid w:val="00906194"/>
    <w:rsid w:val="009064E3"/>
    <w:rsid w:val="00910D4B"/>
    <w:rsid w:val="00911D23"/>
    <w:rsid w:val="0091234D"/>
    <w:rsid w:val="00912946"/>
    <w:rsid w:val="00913516"/>
    <w:rsid w:val="00915284"/>
    <w:rsid w:val="00915360"/>
    <w:rsid w:val="00915745"/>
    <w:rsid w:val="0091583D"/>
    <w:rsid w:val="00915C54"/>
    <w:rsid w:val="00917FDA"/>
    <w:rsid w:val="00920BBD"/>
    <w:rsid w:val="00923CC3"/>
    <w:rsid w:val="00923D9F"/>
    <w:rsid w:val="009246D5"/>
    <w:rsid w:val="00925A1D"/>
    <w:rsid w:val="00925D70"/>
    <w:rsid w:val="00926AA9"/>
    <w:rsid w:val="00926C54"/>
    <w:rsid w:val="009302E0"/>
    <w:rsid w:val="00931205"/>
    <w:rsid w:val="009317F2"/>
    <w:rsid w:val="00931E85"/>
    <w:rsid w:val="00933044"/>
    <w:rsid w:val="009331F9"/>
    <w:rsid w:val="0093465D"/>
    <w:rsid w:val="00935081"/>
    <w:rsid w:val="00935CE5"/>
    <w:rsid w:val="00936A0D"/>
    <w:rsid w:val="0093796B"/>
    <w:rsid w:val="00940ED3"/>
    <w:rsid w:val="00941CFC"/>
    <w:rsid w:val="00945B79"/>
    <w:rsid w:val="00946CE2"/>
    <w:rsid w:val="009477BD"/>
    <w:rsid w:val="00950867"/>
    <w:rsid w:val="009508D1"/>
    <w:rsid w:val="0095090D"/>
    <w:rsid w:val="00955505"/>
    <w:rsid w:val="00955514"/>
    <w:rsid w:val="00955998"/>
    <w:rsid w:val="00956D7D"/>
    <w:rsid w:val="00957DAA"/>
    <w:rsid w:val="00960CE2"/>
    <w:rsid w:val="00960EB1"/>
    <w:rsid w:val="009610CA"/>
    <w:rsid w:val="00961548"/>
    <w:rsid w:val="009618F0"/>
    <w:rsid w:val="00962E92"/>
    <w:rsid w:val="0096426A"/>
    <w:rsid w:val="009650B6"/>
    <w:rsid w:val="0096527C"/>
    <w:rsid w:val="009653C2"/>
    <w:rsid w:val="009653F3"/>
    <w:rsid w:val="0096630B"/>
    <w:rsid w:val="009664F8"/>
    <w:rsid w:val="009668CC"/>
    <w:rsid w:val="009677BF"/>
    <w:rsid w:val="00971070"/>
    <w:rsid w:val="00971306"/>
    <w:rsid w:val="00971EED"/>
    <w:rsid w:val="0097317E"/>
    <w:rsid w:val="0097513B"/>
    <w:rsid w:val="0097538A"/>
    <w:rsid w:val="0097721F"/>
    <w:rsid w:val="00981F9F"/>
    <w:rsid w:val="00983243"/>
    <w:rsid w:val="009840FA"/>
    <w:rsid w:val="00984FA5"/>
    <w:rsid w:val="00985B91"/>
    <w:rsid w:val="009867BF"/>
    <w:rsid w:val="009878D0"/>
    <w:rsid w:val="00990F97"/>
    <w:rsid w:val="009918DB"/>
    <w:rsid w:val="00993512"/>
    <w:rsid w:val="00994AA0"/>
    <w:rsid w:val="00996BC8"/>
    <w:rsid w:val="009979D7"/>
    <w:rsid w:val="009A109A"/>
    <w:rsid w:val="009A2BCD"/>
    <w:rsid w:val="009A3EC3"/>
    <w:rsid w:val="009A4808"/>
    <w:rsid w:val="009A5BC2"/>
    <w:rsid w:val="009A6060"/>
    <w:rsid w:val="009A612D"/>
    <w:rsid w:val="009A66D9"/>
    <w:rsid w:val="009A675D"/>
    <w:rsid w:val="009B08EA"/>
    <w:rsid w:val="009B0ADF"/>
    <w:rsid w:val="009B2099"/>
    <w:rsid w:val="009B35D4"/>
    <w:rsid w:val="009B38DB"/>
    <w:rsid w:val="009B5553"/>
    <w:rsid w:val="009B6061"/>
    <w:rsid w:val="009B6819"/>
    <w:rsid w:val="009C13DB"/>
    <w:rsid w:val="009C148C"/>
    <w:rsid w:val="009C1715"/>
    <w:rsid w:val="009C1C78"/>
    <w:rsid w:val="009C3BAB"/>
    <w:rsid w:val="009C4B81"/>
    <w:rsid w:val="009C69A3"/>
    <w:rsid w:val="009D2134"/>
    <w:rsid w:val="009D2E05"/>
    <w:rsid w:val="009D36D5"/>
    <w:rsid w:val="009D3733"/>
    <w:rsid w:val="009D41A2"/>
    <w:rsid w:val="009D4E87"/>
    <w:rsid w:val="009D5F1F"/>
    <w:rsid w:val="009D6729"/>
    <w:rsid w:val="009D7610"/>
    <w:rsid w:val="009E051F"/>
    <w:rsid w:val="009E09B1"/>
    <w:rsid w:val="009E0FB6"/>
    <w:rsid w:val="009E360A"/>
    <w:rsid w:val="009E4B03"/>
    <w:rsid w:val="009E4E5F"/>
    <w:rsid w:val="009E5A98"/>
    <w:rsid w:val="009E6540"/>
    <w:rsid w:val="009E6658"/>
    <w:rsid w:val="009E6A04"/>
    <w:rsid w:val="009E6C42"/>
    <w:rsid w:val="009E756D"/>
    <w:rsid w:val="009F18C1"/>
    <w:rsid w:val="009F2EDE"/>
    <w:rsid w:val="009F2FF8"/>
    <w:rsid w:val="009F318B"/>
    <w:rsid w:val="009F4D68"/>
    <w:rsid w:val="009F4E89"/>
    <w:rsid w:val="009F56BA"/>
    <w:rsid w:val="009F63B1"/>
    <w:rsid w:val="009F64EC"/>
    <w:rsid w:val="009F6C07"/>
    <w:rsid w:val="00A001AE"/>
    <w:rsid w:val="00A02463"/>
    <w:rsid w:val="00A033B7"/>
    <w:rsid w:val="00A03F20"/>
    <w:rsid w:val="00A041F6"/>
    <w:rsid w:val="00A0508F"/>
    <w:rsid w:val="00A050D9"/>
    <w:rsid w:val="00A05C3F"/>
    <w:rsid w:val="00A05C91"/>
    <w:rsid w:val="00A06423"/>
    <w:rsid w:val="00A0650A"/>
    <w:rsid w:val="00A068A5"/>
    <w:rsid w:val="00A10DD2"/>
    <w:rsid w:val="00A1218A"/>
    <w:rsid w:val="00A124E8"/>
    <w:rsid w:val="00A14709"/>
    <w:rsid w:val="00A153C8"/>
    <w:rsid w:val="00A16439"/>
    <w:rsid w:val="00A25E18"/>
    <w:rsid w:val="00A266F3"/>
    <w:rsid w:val="00A27490"/>
    <w:rsid w:val="00A2773A"/>
    <w:rsid w:val="00A27AD1"/>
    <w:rsid w:val="00A27C5B"/>
    <w:rsid w:val="00A30894"/>
    <w:rsid w:val="00A32128"/>
    <w:rsid w:val="00A32B0F"/>
    <w:rsid w:val="00A34879"/>
    <w:rsid w:val="00A3538C"/>
    <w:rsid w:val="00A3539D"/>
    <w:rsid w:val="00A35DBB"/>
    <w:rsid w:val="00A3650A"/>
    <w:rsid w:val="00A401CE"/>
    <w:rsid w:val="00A40FC1"/>
    <w:rsid w:val="00A416A5"/>
    <w:rsid w:val="00A417AE"/>
    <w:rsid w:val="00A4341B"/>
    <w:rsid w:val="00A4439E"/>
    <w:rsid w:val="00A44583"/>
    <w:rsid w:val="00A44BEA"/>
    <w:rsid w:val="00A46932"/>
    <w:rsid w:val="00A503A2"/>
    <w:rsid w:val="00A5164C"/>
    <w:rsid w:val="00A5166F"/>
    <w:rsid w:val="00A517E9"/>
    <w:rsid w:val="00A5196A"/>
    <w:rsid w:val="00A5234E"/>
    <w:rsid w:val="00A531E8"/>
    <w:rsid w:val="00A53AC3"/>
    <w:rsid w:val="00A549B0"/>
    <w:rsid w:val="00A54A92"/>
    <w:rsid w:val="00A553F9"/>
    <w:rsid w:val="00A5556D"/>
    <w:rsid w:val="00A602BD"/>
    <w:rsid w:val="00A60C8B"/>
    <w:rsid w:val="00A612C6"/>
    <w:rsid w:val="00A628C9"/>
    <w:rsid w:val="00A633D9"/>
    <w:rsid w:val="00A63FE2"/>
    <w:rsid w:val="00A64650"/>
    <w:rsid w:val="00A64DA9"/>
    <w:rsid w:val="00A65AEC"/>
    <w:rsid w:val="00A71F89"/>
    <w:rsid w:val="00A72016"/>
    <w:rsid w:val="00A7381B"/>
    <w:rsid w:val="00A73E7A"/>
    <w:rsid w:val="00A7598B"/>
    <w:rsid w:val="00A769C6"/>
    <w:rsid w:val="00A7788C"/>
    <w:rsid w:val="00A77DF3"/>
    <w:rsid w:val="00A807BD"/>
    <w:rsid w:val="00A8162A"/>
    <w:rsid w:val="00A81913"/>
    <w:rsid w:val="00A8316E"/>
    <w:rsid w:val="00A84DC8"/>
    <w:rsid w:val="00A85274"/>
    <w:rsid w:val="00A85514"/>
    <w:rsid w:val="00A876C3"/>
    <w:rsid w:val="00A87785"/>
    <w:rsid w:val="00A90067"/>
    <w:rsid w:val="00A90433"/>
    <w:rsid w:val="00A913BA"/>
    <w:rsid w:val="00A9175D"/>
    <w:rsid w:val="00A917CF"/>
    <w:rsid w:val="00A92C35"/>
    <w:rsid w:val="00A93119"/>
    <w:rsid w:val="00A93D37"/>
    <w:rsid w:val="00A93FAE"/>
    <w:rsid w:val="00A949D4"/>
    <w:rsid w:val="00A94E79"/>
    <w:rsid w:val="00A94EDF"/>
    <w:rsid w:val="00A95ADD"/>
    <w:rsid w:val="00A972A9"/>
    <w:rsid w:val="00AA04EE"/>
    <w:rsid w:val="00AA1802"/>
    <w:rsid w:val="00AA272B"/>
    <w:rsid w:val="00AA2EC8"/>
    <w:rsid w:val="00AA5589"/>
    <w:rsid w:val="00AA5595"/>
    <w:rsid w:val="00AA66B8"/>
    <w:rsid w:val="00AA782A"/>
    <w:rsid w:val="00AA7F5D"/>
    <w:rsid w:val="00AB0F0C"/>
    <w:rsid w:val="00AB2E9C"/>
    <w:rsid w:val="00AB44BF"/>
    <w:rsid w:val="00AB5755"/>
    <w:rsid w:val="00AC0573"/>
    <w:rsid w:val="00AC141E"/>
    <w:rsid w:val="00AC173E"/>
    <w:rsid w:val="00AC1BB6"/>
    <w:rsid w:val="00AC4E26"/>
    <w:rsid w:val="00AC5FB3"/>
    <w:rsid w:val="00AC71E2"/>
    <w:rsid w:val="00AC7306"/>
    <w:rsid w:val="00AC7612"/>
    <w:rsid w:val="00AC7C21"/>
    <w:rsid w:val="00AD2771"/>
    <w:rsid w:val="00AD4770"/>
    <w:rsid w:val="00AD756A"/>
    <w:rsid w:val="00AE0E0E"/>
    <w:rsid w:val="00AE10FE"/>
    <w:rsid w:val="00AE1730"/>
    <w:rsid w:val="00AE196D"/>
    <w:rsid w:val="00AE5B5F"/>
    <w:rsid w:val="00AE6098"/>
    <w:rsid w:val="00AF1E09"/>
    <w:rsid w:val="00AF1E3F"/>
    <w:rsid w:val="00AF2293"/>
    <w:rsid w:val="00AF332F"/>
    <w:rsid w:val="00AF437D"/>
    <w:rsid w:val="00AF479A"/>
    <w:rsid w:val="00AF5110"/>
    <w:rsid w:val="00AF6D5F"/>
    <w:rsid w:val="00B00995"/>
    <w:rsid w:val="00B00DE1"/>
    <w:rsid w:val="00B0237C"/>
    <w:rsid w:val="00B03E87"/>
    <w:rsid w:val="00B05FAB"/>
    <w:rsid w:val="00B0602E"/>
    <w:rsid w:val="00B06629"/>
    <w:rsid w:val="00B07975"/>
    <w:rsid w:val="00B1005A"/>
    <w:rsid w:val="00B10687"/>
    <w:rsid w:val="00B126AE"/>
    <w:rsid w:val="00B14599"/>
    <w:rsid w:val="00B152E5"/>
    <w:rsid w:val="00B15D42"/>
    <w:rsid w:val="00B1611A"/>
    <w:rsid w:val="00B1686B"/>
    <w:rsid w:val="00B16E54"/>
    <w:rsid w:val="00B1775E"/>
    <w:rsid w:val="00B1792E"/>
    <w:rsid w:val="00B17E0B"/>
    <w:rsid w:val="00B21A98"/>
    <w:rsid w:val="00B246D8"/>
    <w:rsid w:val="00B2476D"/>
    <w:rsid w:val="00B25991"/>
    <w:rsid w:val="00B267FA"/>
    <w:rsid w:val="00B27319"/>
    <w:rsid w:val="00B27795"/>
    <w:rsid w:val="00B306A3"/>
    <w:rsid w:val="00B30C41"/>
    <w:rsid w:val="00B31E1B"/>
    <w:rsid w:val="00B32B9D"/>
    <w:rsid w:val="00B3393F"/>
    <w:rsid w:val="00B339D7"/>
    <w:rsid w:val="00B33DD0"/>
    <w:rsid w:val="00B34246"/>
    <w:rsid w:val="00B346C8"/>
    <w:rsid w:val="00B34DC8"/>
    <w:rsid w:val="00B35745"/>
    <w:rsid w:val="00B358E8"/>
    <w:rsid w:val="00B362CD"/>
    <w:rsid w:val="00B36A0B"/>
    <w:rsid w:val="00B3722F"/>
    <w:rsid w:val="00B40D95"/>
    <w:rsid w:val="00B41266"/>
    <w:rsid w:val="00B4276E"/>
    <w:rsid w:val="00B45D43"/>
    <w:rsid w:val="00B468F1"/>
    <w:rsid w:val="00B470BA"/>
    <w:rsid w:val="00B51DC1"/>
    <w:rsid w:val="00B52F7B"/>
    <w:rsid w:val="00B53784"/>
    <w:rsid w:val="00B53C4C"/>
    <w:rsid w:val="00B5425D"/>
    <w:rsid w:val="00B54D40"/>
    <w:rsid w:val="00B57EDE"/>
    <w:rsid w:val="00B61319"/>
    <w:rsid w:val="00B62225"/>
    <w:rsid w:val="00B63620"/>
    <w:rsid w:val="00B64172"/>
    <w:rsid w:val="00B64C91"/>
    <w:rsid w:val="00B66E94"/>
    <w:rsid w:val="00B716B3"/>
    <w:rsid w:val="00B71FD6"/>
    <w:rsid w:val="00B72684"/>
    <w:rsid w:val="00B73B54"/>
    <w:rsid w:val="00B73D90"/>
    <w:rsid w:val="00B7478D"/>
    <w:rsid w:val="00B74A6D"/>
    <w:rsid w:val="00B74D07"/>
    <w:rsid w:val="00B76634"/>
    <w:rsid w:val="00B774C9"/>
    <w:rsid w:val="00B80703"/>
    <w:rsid w:val="00B81160"/>
    <w:rsid w:val="00B81DF6"/>
    <w:rsid w:val="00B83182"/>
    <w:rsid w:val="00B83DE4"/>
    <w:rsid w:val="00B846C1"/>
    <w:rsid w:val="00B84E62"/>
    <w:rsid w:val="00B86818"/>
    <w:rsid w:val="00B868CE"/>
    <w:rsid w:val="00B86EA4"/>
    <w:rsid w:val="00B87033"/>
    <w:rsid w:val="00B90023"/>
    <w:rsid w:val="00B908C9"/>
    <w:rsid w:val="00B90966"/>
    <w:rsid w:val="00B932A0"/>
    <w:rsid w:val="00BA1E62"/>
    <w:rsid w:val="00BA217D"/>
    <w:rsid w:val="00BA374D"/>
    <w:rsid w:val="00BA6433"/>
    <w:rsid w:val="00BA7466"/>
    <w:rsid w:val="00BB05CD"/>
    <w:rsid w:val="00BB061A"/>
    <w:rsid w:val="00BB0FEA"/>
    <w:rsid w:val="00BB573F"/>
    <w:rsid w:val="00BB5B3E"/>
    <w:rsid w:val="00BB65AC"/>
    <w:rsid w:val="00BC0DE5"/>
    <w:rsid w:val="00BC2540"/>
    <w:rsid w:val="00BC4E66"/>
    <w:rsid w:val="00BC6338"/>
    <w:rsid w:val="00BC76A5"/>
    <w:rsid w:val="00BD17A0"/>
    <w:rsid w:val="00BD1C9F"/>
    <w:rsid w:val="00BD26E3"/>
    <w:rsid w:val="00BD48C7"/>
    <w:rsid w:val="00BD4C26"/>
    <w:rsid w:val="00BD5D48"/>
    <w:rsid w:val="00BD5D6F"/>
    <w:rsid w:val="00BD5E34"/>
    <w:rsid w:val="00BD633D"/>
    <w:rsid w:val="00BD6D63"/>
    <w:rsid w:val="00BD71DC"/>
    <w:rsid w:val="00BD7B28"/>
    <w:rsid w:val="00BE1300"/>
    <w:rsid w:val="00BE1BBB"/>
    <w:rsid w:val="00BE418B"/>
    <w:rsid w:val="00BE4D46"/>
    <w:rsid w:val="00BE4E95"/>
    <w:rsid w:val="00BE4FA4"/>
    <w:rsid w:val="00BE518A"/>
    <w:rsid w:val="00BE6CA5"/>
    <w:rsid w:val="00BE7460"/>
    <w:rsid w:val="00BE75BD"/>
    <w:rsid w:val="00BF039D"/>
    <w:rsid w:val="00BF1916"/>
    <w:rsid w:val="00BF2638"/>
    <w:rsid w:val="00BF2C99"/>
    <w:rsid w:val="00BF42D2"/>
    <w:rsid w:val="00BF4CEC"/>
    <w:rsid w:val="00BF5A06"/>
    <w:rsid w:val="00BF6B45"/>
    <w:rsid w:val="00BF6DB9"/>
    <w:rsid w:val="00BF7123"/>
    <w:rsid w:val="00C0053C"/>
    <w:rsid w:val="00C00B44"/>
    <w:rsid w:val="00C02348"/>
    <w:rsid w:val="00C02F55"/>
    <w:rsid w:val="00C0671F"/>
    <w:rsid w:val="00C06E8B"/>
    <w:rsid w:val="00C123DC"/>
    <w:rsid w:val="00C135E9"/>
    <w:rsid w:val="00C147AA"/>
    <w:rsid w:val="00C20882"/>
    <w:rsid w:val="00C22B91"/>
    <w:rsid w:val="00C23296"/>
    <w:rsid w:val="00C236CB"/>
    <w:rsid w:val="00C24143"/>
    <w:rsid w:val="00C25E0C"/>
    <w:rsid w:val="00C312EA"/>
    <w:rsid w:val="00C31BC6"/>
    <w:rsid w:val="00C321CE"/>
    <w:rsid w:val="00C33B31"/>
    <w:rsid w:val="00C35598"/>
    <w:rsid w:val="00C35AB1"/>
    <w:rsid w:val="00C36745"/>
    <w:rsid w:val="00C36839"/>
    <w:rsid w:val="00C4081A"/>
    <w:rsid w:val="00C40873"/>
    <w:rsid w:val="00C410B5"/>
    <w:rsid w:val="00C41754"/>
    <w:rsid w:val="00C42DA3"/>
    <w:rsid w:val="00C436CA"/>
    <w:rsid w:val="00C43E96"/>
    <w:rsid w:val="00C449B4"/>
    <w:rsid w:val="00C4594D"/>
    <w:rsid w:val="00C46A73"/>
    <w:rsid w:val="00C46DBB"/>
    <w:rsid w:val="00C47E3B"/>
    <w:rsid w:val="00C51B3B"/>
    <w:rsid w:val="00C523E2"/>
    <w:rsid w:val="00C539C7"/>
    <w:rsid w:val="00C541A7"/>
    <w:rsid w:val="00C5462D"/>
    <w:rsid w:val="00C54F4A"/>
    <w:rsid w:val="00C55F4F"/>
    <w:rsid w:val="00C603D9"/>
    <w:rsid w:val="00C61414"/>
    <w:rsid w:val="00C62D20"/>
    <w:rsid w:val="00C64656"/>
    <w:rsid w:val="00C66360"/>
    <w:rsid w:val="00C67887"/>
    <w:rsid w:val="00C67C3D"/>
    <w:rsid w:val="00C70A01"/>
    <w:rsid w:val="00C71A7F"/>
    <w:rsid w:val="00C72309"/>
    <w:rsid w:val="00C73D8B"/>
    <w:rsid w:val="00C74A57"/>
    <w:rsid w:val="00C81578"/>
    <w:rsid w:val="00C819EC"/>
    <w:rsid w:val="00C82022"/>
    <w:rsid w:val="00C82322"/>
    <w:rsid w:val="00C84165"/>
    <w:rsid w:val="00C8530E"/>
    <w:rsid w:val="00C85850"/>
    <w:rsid w:val="00C86217"/>
    <w:rsid w:val="00C866EF"/>
    <w:rsid w:val="00C9006A"/>
    <w:rsid w:val="00C907E5"/>
    <w:rsid w:val="00C91228"/>
    <w:rsid w:val="00C91639"/>
    <w:rsid w:val="00C9269B"/>
    <w:rsid w:val="00C92997"/>
    <w:rsid w:val="00C938F0"/>
    <w:rsid w:val="00C960EE"/>
    <w:rsid w:val="00CA0BF6"/>
    <w:rsid w:val="00CA1883"/>
    <w:rsid w:val="00CA1A51"/>
    <w:rsid w:val="00CA1C73"/>
    <w:rsid w:val="00CA1C99"/>
    <w:rsid w:val="00CA3A78"/>
    <w:rsid w:val="00CA6FDC"/>
    <w:rsid w:val="00CA716C"/>
    <w:rsid w:val="00CA7185"/>
    <w:rsid w:val="00CA7435"/>
    <w:rsid w:val="00CA7CBF"/>
    <w:rsid w:val="00CA7FF0"/>
    <w:rsid w:val="00CB1C85"/>
    <w:rsid w:val="00CB37AD"/>
    <w:rsid w:val="00CB4452"/>
    <w:rsid w:val="00CB47AE"/>
    <w:rsid w:val="00CB5895"/>
    <w:rsid w:val="00CB5F22"/>
    <w:rsid w:val="00CB63FE"/>
    <w:rsid w:val="00CB668F"/>
    <w:rsid w:val="00CC0164"/>
    <w:rsid w:val="00CC17B7"/>
    <w:rsid w:val="00CC1937"/>
    <w:rsid w:val="00CC1A11"/>
    <w:rsid w:val="00CC20E7"/>
    <w:rsid w:val="00CC38DD"/>
    <w:rsid w:val="00CC44E4"/>
    <w:rsid w:val="00CC4601"/>
    <w:rsid w:val="00CC54A4"/>
    <w:rsid w:val="00CC642F"/>
    <w:rsid w:val="00CC790B"/>
    <w:rsid w:val="00CD051F"/>
    <w:rsid w:val="00CD2BBC"/>
    <w:rsid w:val="00CD3C0D"/>
    <w:rsid w:val="00CD47C8"/>
    <w:rsid w:val="00CD563F"/>
    <w:rsid w:val="00CD5C16"/>
    <w:rsid w:val="00CD65B9"/>
    <w:rsid w:val="00CE019A"/>
    <w:rsid w:val="00CE0419"/>
    <w:rsid w:val="00CE1060"/>
    <w:rsid w:val="00CE173F"/>
    <w:rsid w:val="00CE197A"/>
    <w:rsid w:val="00CE22DB"/>
    <w:rsid w:val="00CE6F60"/>
    <w:rsid w:val="00CF022D"/>
    <w:rsid w:val="00CF1209"/>
    <w:rsid w:val="00CF2456"/>
    <w:rsid w:val="00CF29D7"/>
    <w:rsid w:val="00CF3FE7"/>
    <w:rsid w:val="00CF4FDE"/>
    <w:rsid w:val="00CF5F8C"/>
    <w:rsid w:val="00CF66F2"/>
    <w:rsid w:val="00D009F6"/>
    <w:rsid w:val="00D00F69"/>
    <w:rsid w:val="00D02049"/>
    <w:rsid w:val="00D02B76"/>
    <w:rsid w:val="00D0391B"/>
    <w:rsid w:val="00D05170"/>
    <w:rsid w:val="00D053D1"/>
    <w:rsid w:val="00D05901"/>
    <w:rsid w:val="00D06DD7"/>
    <w:rsid w:val="00D11F85"/>
    <w:rsid w:val="00D13478"/>
    <w:rsid w:val="00D13F81"/>
    <w:rsid w:val="00D14CF0"/>
    <w:rsid w:val="00D15B78"/>
    <w:rsid w:val="00D174B3"/>
    <w:rsid w:val="00D17768"/>
    <w:rsid w:val="00D207EF"/>
    <w:rsid w:val="00D22760"/>
    <w:rsid w:val="00D2392F"/>
    <w:rsid w:val="00D2393D"/>
    <w:rsid w:val="00D25247"/>
    <w:rsid w:val="00D2544F"/>
    <w:rsid w:val="00D25720"/>
    <w:rsid w:val="00D26745"/>
    <w:rsid w:val="00D2694C"/>
    <w:rsid w:val="00D275F2"/>
    <w:rsid w:val="00D276C9"/>
    <w:rsid w:val="00D3012A"/>
    <w:rsid w:val="00D31BC4"/>
    <w:rsid w:val="00D329D3"/>
    <w:rsid w:val="00D34A6A"/>
    <w:rsid w:val="00D36B2D"/>
    <w:rsid w:val="00D3779F"/>
    <w:rsid w:val="00D40BAD"/>
    <w:rsid w:val="00D42119"/>
    <w:rsid w:val="00D432D7"/>
    <w:rsid w:val="00D43BED"/>
    <w:rsid w:val="00D43E55"/>
    <w:rsid w:val="00D45D0A"/>
    <w:rsid w:val="00D47960"/>
    <w:rsid w:val="00D47C1C"/>
    <w:rsid w:val="00D50A9C"/>
    <w:rsid w:val="00D50C58"/>
    <w:rsid w:val="00D50FA8"/>
    <w:rsid w:val="00D510F1"/>
    <w:rsid w:val="00D52A10"/>
    <w:rsid w:val="00D54042"/>
    <w:rsid w:val="00D54978"/>
    <w:rsid w:val="00D54C65"/>
    <w:rsid w:val="00D54FE2"/>
    <w:rsid w:val="00D555BB"/>
    <w:rsid w:val="00D562A3"/>
    <w:rsid w:val="00D563CF"/>
    <w:rsid w:val="00D62242"/>
    <w:rsid w:val="00D6278A"/>
    <w:rsid w:val="00D630B8"/>
    <w:rsid w:val="00D63802"/>
    <w:rsid w:val="00D63D57"/>
    <w:rsid w:val="00D64488"/>
    <w:rsid w:val="00D64851"/>
    <w:rsid w:val="00D64DC0"/>
    <w:rsid w:val="00D65717"/>
    <w:rsid w:val="00D74565"/>
    <w:rsid w:val="00D74D29"/>
    <w:rsid w:val="00D75DD6"/>
    <w:rsid w:val="00D76D66"/>
    <w:rsid w:val="00D77D9E"/>
    <w:rsid w:val="00D80B53"/>
    <w:rsid w:val="00D81D79"/>
    <w:rsid w:val="00D81F12"/>
    <w:rsid w:val="00D81FED"/>
    <w:rsid w:val="00D82643"/>
    <w:rsid w:val="00D82FDF"/>
    <w:rsid w:val="00D84A01"/>
    <w:rsid w:val="00D86652"/>
    <w:rsid w:val="00D86887"/>
    <w:rsid w:val="00D93484"/>
    <w:rsid w:val="00D95454"/>
    <w:rsid w:val="00D955AE"/>
    <w:rsid w:val="00D97C8D"/>
    <w:rsid w:val="00DA0D58"/>
    <w:rsid w:val="00DA1536"/>
    <w:rsid w:val="00DA163A"/>
    <w:rsid w:val="00DA1738"/>
    <w:rsid w:val="00DA2055"/>
    <w:rsid w:val="00DA2D95"/>
    <w:rsid w:val="00DA350B"/>
    <w:rsid w:val="00DA3696"/>
    <w:rsid w:val="00DA51F2"/>
    <w:rsid w:val="00DA66B4"/>
    <w:rsid w:val="00DA6D73"/>
    <w:rsid w:val="00DA6FAF"/>
    <w:rsid w:val="00DB3BA1"/>
    <w:rsid w:val="00DB3F2D"/>
    <w:rsid w:val="00DB402E"/>
    <w:rsid w:val="00DB40DE"/>
    <w:rsid w:val="00DB4A9D"/>
    <w:rsid w:val="00DB50B2"/>
    <w:rsid w:val="00DB55EC"/>
    <w:rsid w:val="00DB66BE"/>
    <w:rsid w:val="00DB7639"/>
    <w:rsid w:val="00DB7E0C"/>
    <w:rsid w:val="00DC0232"/>
    <w:rsid w:val="00DC0264"/>
    <w:rsid w:val="00DC13F7"/>
    <w:rsid w:val="00DC2AFA"/>
    <w:rsid w:val="00DC2FED"/>
    <w:rsid w:val="00DC3D8F"/>
    <w:rsid w:val="00DC4B4E"/>
    <w:rsid w:val="00DC5175"/>
    <w:rsid w:val="00DC53DE"/>
    <w:rsid w:val="00DD1F5A"/>
    <w:rsid w:val="00DD21B7"/>
    <w:rsid w:val="00DD38F4"/>
    <w:rsid w:val="00DD39DF"/>
    <w:rsid w:val="00DD6F89"/>
    <w:rsid w:val="00DD7CD2"/>
    <w:rsid w:val="00DE074B"/>
    <w:rsid w:val="00DE14C2"/>
    <w:rsid w:val="00DE195C"/>
    <w:rsid w:val="00DE3931"/>
    <w:rsid w:val="00DE6E72"/>
    <w:rsid w:val="00DE7028"/>
    <w:rsid w:val="00DF0C5A"/>
    <w:rsid w:val="00DF24D6"/>
    <w:rsid w:val="00DF3E0C"/>
    <w:rsid w:val="00DF3E25"/>
    <w:rsid w:val="00DF4C13"/>
    <w:rsid w:val="00DF5491"/>
    <w:rsid w:val="00DF5EF5"/>
    <w:rsid w:val="00DF63FC"/>
    <w:rsid w:val="00DF790B"/>
    <w:rsid w:val="00E0001D"/>
    <w:rsid w:val="00E0090E"/>
    <w:rsid w:val="00E02556"/>
    <w:rsid w:val="00E02A92"/>
    <w:rsid w:val="00E02B2F"/>
    <w:rsid w:val="00E03D1B"/>
    <w:rsid w:val="00E04349"/>
    <w:rsid w:val="00E04756"/>
    <w:rsid w:val="00E05C66"/>
    <w:rsid w:val="00E061AE"/>
    <w:rsid w:val="00E0630D"/>
    <w:rsid w:val="00E067AA"/>
    <w:rsid w:val="00E07155"/>
    <w:rsid w:val="00E07572"/>
    <w:rsid w:val="00E10E59"/>
    <w:rsid w:val="00E111ED"/>
    <w:rsid w:val="00E1317A"/>
    <w:rsid w:val="00E1346D"/>
    <w:rsid w:val="00E135FC"/>
    <w:rsid w:val="00E15345"/>
    <w:rsid w:val="00E15475"/>
    <w:rsid w:val="00E15542"/>
    <w:rsid w:val="00E16929"/>
    <w:rsid w:val="00E16C06"/>
    <w:rsid w:val="00E174E8"/>
    <w:rsid w:val="00E176AD"/>
    <w:rsid w:val="00E179A8"/>
    <w:rsid w:val="00E20309"/>
    <w:rsid w:val="00E205C0"/>
    <w:rsid w:val="00E2111D"/>
    <w:rsid w:val="00E21333"/>
    <w:rsid w:val="00E21C1B"/>
    <w:rsid w:val="00E21C7E"/>
    <w:rsid w:val="00E22A09"/>
    <w:rsid w:val="00E22D30"/>
    <w:rsid w:val="00E2550E"/>
    <w:rsid w:val="00E255BF"/>
    <w:rsid w:val="00E2580C"/>
    <w:rsid w:val="00E258F3"/>
    <w:rsid w:val="00E2662F"/>
    <w:rsid w:val="00E269AA"/>
    <w:rsid w:val="00E307E7"/>
    <w:rsid w:val="00E30A26"/>
    <w:rsid w:val="00E3122A"/>
    <w:rsid w:val="00E31D39"/>
    <w:rsid w:val="00E31F44"/>
    <w:rsid w:val="00E3233B"/>
    <w:rsid w:val="00E32F47"/>
    <w:rsid w:val="00E354BE"/>
    <w:rsid w:val="00E35A76"/>
    <w:rsid w:val="00E35CA3"/>
    <w:rsid w:val="00E35EBB"/>
    <w:rsid w:val="00E369FF"/>
    <w:rsid w:val="00E36D2E"/>
    <w:rsid w:val="00E37734"/>
    <w:rsid w:val="00E37974"/>
    <w:rsid w:val="00E37EC0"/>
    <w:rsid w:val="00E401E3"/>
    <w:rsid w:val="00E41709"/>
    <w:rsid w:val="00E41772"/>
    <w:rsid w:val="00E41D55"/>
    <w:rsid w:val="00E437AD"/>
    <w:rsid w:val="00E44C9C"/>
    <w:rsid w:val="00E468EE"/>
    <w:rsid w:val="00E46FCD"/>
    <w:rsid w:val="00E47144"/>
    <w:rsid w:val="00E47356"/>
    <w:rsid w:val="00E5090E"/>
    <w:rsid w:val="00E51316"/>
    <w:rsid w:val="00E52F71"/>
    <w:rsid w:val="00E530FB"/>
    <w:rsid w:val="00E53181"/>
    <w:rsid w:val="00E53A53"/>
    <w:rsid w:val="00E542FF"/>
    <w:rsid w:val="00E55DA0"/>
    <w:rsid w:val="00E56A0D"/>
    <w:rsid w:val="00E57E23"/>
    <w:rsid w:val="00E60467"/>
    <w:rsid w:val="00E60B06"/>
    <w:rsid w:val="00E60E3F"/>
    <w:rsid w:val="00E6292E"/>
    <w:rsid w:val="00E6325C"/>
    <w:rsid w:val="00E643C6"/>
    <w:rsid w:val="00E64F8A"/>
    <w:rsid w:val="00E673EC"/>
    <w:rsid w:val="00E67533"/>
    <w:rsid w:val="00E677D2"/>
    <w:rsid w:val="00E72645"/>
    <w:rsid w:val="00E73CA8"/>
    <w:rsid w:val="00E740B4"/>
    <w:rsid w:val="00E74555"/>
    <w:rsid w:val="00E74AFB"/>
    <w:rsid w:val="00E7577D"/>
    <w:rsid w:val="00E772F5"/>
    <w:rsid w:val="00E77FED"/>
    <w:rsid w:val="00E819EF"/>
    <w:rsid w:val="00E82C76"/>
    <w:rsid w:val="00E8591A"/>
    <w:rsid w:val="00E870FA"/>
    <w:rsid w:val="00E8721A"/>
    <w:rsid w:val="00E87A47"/>
    <w:rsid w:val="00E87E9B"/>
    <w:rsid w:val="00E905FE"/>
    <w:rsid w:val="00E921CE"/>
    <w:rsid w:val="00E92461"/>
    <w:rsid w:val="00E927A3"/>
    <w:rsid w:val="00E92CC8"/>
    <w:rsid w:val="00E933F0"/>
    <w:rsid w:val="00E936D1"/>
    <w:rsid w:val="00E947AE"/>
    <w:rsid w:val="00E94D8E"/>
    <w:rsid w:val="00E95F77"/>
    <w:rsid w:val="00E97096"/>
    <w:rsid w:val="00E97A3C"/>
    <w:rsid w:val="00EA3B12"/>
    <w:rsid w:val="00EA4512"/>
    <w:rsid w:val="00EA46D2"/>
    <w:rsid w:val="00EA60F3"/>
    <w:rsid w:val="00EA6121"/>
    <w:rsid w:val="00EB0BC7"/>
    <w:rsid w:val="00EB1E9A"/>
    <w:rsid w:val="00EB21C6"/>
    <w:rsid w:val="00EB2F7D"/>
    <w:rsid w:val="00EB31CE"/>
    <w:rsid w:val="00EB3CE5"/>
    <w:rsid w:val="00EB6F47"/>
    <w:rsid w:val="00EB798D"/>
    <w:rsid w:val="00EB7D49"/>
    <w:rsid w:val="00EC0497"/>
    <w:rsid w:val="00EC1B32"/>
    <w:rsid w:val="00EC356A"/>
    <w:rsid w:val="00EC38B4"/>
    <w:rsid w:val="00EC3BDE"/>
    <w:rsid w:val="00EC40F2"/>
    <w:rsid w:val="00EC435D"/>
    <w:rsid w:val="00EC556C"/>
    <w:rsid w:val="00EC5CD2"/>
    <w:rsid w:val="00EC64BD"/>
    <w:rsid w:val="00EC6B94"/>
    <w:rsid w:val="00EC7872"/>
    <w:rsid w:val="00EC7917"/>
    <w:rsid w:val="00EC7B52"/>
    <w:rsid w:val="00ED0043"/>
    <w:rsid w:val="00ED157C"/>
    <w:rsid w:val="00ED2A69"/>
    <w:rsid w:val="00ED2E94"/>
    <w:rsid w:val="00ED32D9"/>
    <w:rsid w:val="00ED43EB"/>
    <w:rsid w:val="00ED45A1"/>
    <w:rsid w:val="00ED5289"/>
    <w:rsid w:val="00EE0067"/>
    <w:rsid w:val="00EE253D"/>
    <w:rsid w:val="00EE2749"/>
    <w:rsid w:val="00EE2949"/>
    <w:rsid w:val="00EE3F88"/>
    <w:rsid w:val="00EE6ACD"/>
    <w:rsid w:val="00EE6DAF"/>
    <w:rsid w:val="00EE74E3"/>
    <w:rsid w:val="00EF0151"/>
    <w:rsid w:val="00EF1364"/>
    <w:rsid w:val="00EF329E"/>
    <w:rsid w:val="00EF5803"/>
    <w:rsid w:val="00EF589E"/>
    <w:rsid w:val="00EF5A84"/>
    <w:rsid w:val="00EF6027"/>
    <w:rsid w:val="00F012C7"/>
    <w:rsid w:val="00F01AC4"/>
    <w:rsid w:val="00F01E30"/>
    <w:rsid w:val="00F029B5"/>
    <w:rsid w:val="00F02A33"/>
    <w:rsid w:val="00F03DAA"/>
    <w:rsid w:val="00F04357"/>
    <w:rsid w:val="00F047E9"/>
    <w:rsid w:val="00F06C88"/>
    <w:rsid w:val="00F116E5"/>
    <w:rsid w:val="00F14C1A"/>
    <w:rsid w:val="00F152A2"/>
    <w:rsid w:val="00F15D87"/>
    <w:rsid w:val="00F15E30"/>
    <w:rsid w:val="00F20414"/>
    <w:rsid w:val="00F224B6"/>
    <w:rsid w:val="00F2439A"/>
    <w:rsid w:val="00F249C3"/>
    <w:rsid w:val="00F25E1A"/>
    <w:rsid w:val="00F27D52"/>
    <w:rsid w:val="00F27DB7"/>
    <w:rsid w:val="00F30274"/>
    <w:rsid w:val="00F309BE"/>
    <w:rsid w:val="00F31B88"/>
    <w:rsid w:val="00F32A55"/>
    <w:rsid w:val="00F33D60"/>
    <w:rsid w:val="00F340B5"/>
    <w:rsid w:val="00F34182"/>
    <w:rsid w:val="00F346E4"/>
    <w:rsid w:val="00F34832"/>
    <w:rsid w:val="00F34BDE"/>
    <w:rsid w:val="00F35853"/>
    <w:rsid w:val="00F37B50"/>
    <w:rsid w:val="00F42287"/>
    <w:rsid w:val="00F42624"/>
    <w:rsid w:val="00F43857"/>
    <w:rsid w:val="00F451C5"/>
    <w:rsid w:val="00F47068"/>
    <w:rsid w:val="00F4733E"/>
    <w:rsid w:val="00F47365"/>
    <w:rsid w:val="00F4736B"/>
    <w:rsid w:val="00F475E2"/>
    <w:rsid w:val="00F5269C"/>
    <w:rsid w:val="00F529B1"/>
    <w:rsid w:val="00F52F38"/>
    <w:rsid w:val="00F53193"/>
    <w:rsid w:val="00F560EF"/>
    <w:rsid w:val="00F611A4"/>
    <w:rsid w:val="00F61EA2"/>
    <w:rsid w:val="00F63FD0"/>
    <w:rsid w:val="00F65793"/>
    <w:rsid w:val="00F677CA"/>
    <w:rsid w:val="00F716FA"/>
    <w:rsid w:val="00F72B3F"/>
    <w:rsid w:val="00F739E6"/>
    <w:rsid w:val="00F751CB"/>
    <w:rsid w:val="00F7577E"/>
    <w:rsid w:val="00F76950"/>
    <w:rsid w:val="00F76A06"/>
    <w:rsid w:val="00F77872"/>
    <w:rsid w:val="00F77962"/>
    <w:rsid w:val="00F77A0F"/>
    <w:rsid w:val="00F8040E"/>
    <w:rsid w:val="00F805D3"/>
    <w:rsid w:val="00F80C00"/>
    <w:rsid w:val="00F831B8"/>
    <w:rsid w:val="00F83B3D"/>
    <w:rsid w:val="00F845C0"/>
    <w:rsid w:val="00F8584F"/>
    <w:rsid w:val="00F86662"/>
    <w:rsid w:val="00F86C50"/>
    <w:rsid w:val="00F87362"/>
    <w:rsid w:val="00F875EC"/>
    <w:rsid w:val="00F90485"/>
    <w:rsid w:val="00F90622"/>
    <w:rsid w:val="00F90815"/>
    <w:rsid w:val="00F9091F"/>
    <w:rsid w:val="00F92C5D"/>
    <w:rsid w:val="00F95BA5"/>
    <w:rsid w:val="00F968F7"/>
    <w:rsid w:val="00F96C6C"/>
    <w:rsid w:val="00F971EB"/>
    <w:rsid w:val="00F979FB"/>
    <w:rsid w:val="00F97F30"/>
    <w:rsid w:val="00FA2650"/>
    <w:rsid w:val="00FA2719"/>
    <w:rsid w:val="00FA37C2"/>
    <w:rsid w:val="00FA3B17"/>
    <w:rsid w:val="00FA408F"/>
    <w:rsid w:val="00FA41BC"/>
    <w:rsid w:val="00FA542F"/>
    <w:rsid w:val="00FB080B"/>
    <w:rsid w:val="00FB1053"/>
    <w:rsid w:val="00FB19BE"/>
    <w:rsid w:val="00FB30F0"/>
    <w:rsid w:val="00FB3458"/>
    <w:rsid w:val="00FB4F61"/>
    <w:rsid w:val="00FB5279"/>
    <w:rsid w:val="00FB5ABD"/>
    <w:rsid w:val="00FB632A"/>
    <w:rsid w:val="00FB7A2D"/>
    <w:rsid w:val="00FC0C39"/>
    <w:rsid w:val="00FC2F46"/>
    <w:rsid w:val="00FC311C"/>
    <w:rsid w:val="00FC34E6"/>
    <w:rsid w:val="00FC7441"/>
    <w:rsid w:val="00FC7F5F"/>
    <w:rsid w:val="00FD0B53"/>
    <w:rsid w:val="00FD0DD6"/>
    <w:rsid w:val="00FD1612"/>
    <w:rsid w:val="00FD1B3C"/>
    <w:rsid w:val="00FD2307"/>
    <w:rsid w:val="00FD5F99"/>
    <w:rsid w:val="00FD6072"/>
    <w:rsid w:val="00FD61F6"/>
    <w:rsid w:val="00FD759F"/>
    <w:rsid w:val="00FD7967"/>
    <w:rsid w:val="00FE06C7"/>
    <w:rsid w:val="00FE0777"/>
    <w:rsid w:val="00FE2437"/>
    <w:rsid w:val="00FE287F"/>
    <w:rsid w:val="00FE4087"/>
    <w:rsid w:val="00FE5280"/>
    <w:rsid w:val="00FE6170"/>
    <w:rsid w:val="00FE61FB"/>
    <w:rsid w:val="00FE6B76"/>
    <w:rsid w:val="00FE7A46"/>
    <w:rsid w:val="00FF016E"/>
    <w:rsid w:val="00FF0246"/>
    <w:rsid w:val="00FF058C"/>
    <w:rsid w:val="00FF1292"/>
    <w:rsid w:val="00FF14A3"/>
    <w:rsid w:val="00FF1A0F"/>
    <w:rsid w:val="00FF3820"/>
    <w:rsid w:val="00FF3C84"/>
    <w:rsid w:val="46422C45"/>
    <w:rsid w:val="5997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6422C45"/>
  <w15:chartTrackingRefBased/>
  <w15:docId w15:val="{9DCDFC1E-A458-4891-A2A9-D2356E4F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9D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w w:val="101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E8721A"/>
    <w:pPr>
      <w:keepNext/>
      <w:outlineLvl w:val="0"/>
    </w:pPr>
    <w:rPr>
      <w:rFonts w:ascii="Times New Roman" w:hAnsi="Times New Roman" w:cs="Times New Roman"/>
      <w:caps/>
      <w:color w:val="F3F3F3"/>
      <w:w w:val="109"/>
      <w:sz w:val="44"/>
      <w:szCs w:val="44"/>
    </w:rPr>
  </w:style>
  <w:style w:type="paragraph" w:styleId="Ttulo2">
    <w:name w:val="heading 2"/>
    <w:basedOn w:val="Normal"/>
    <w:next w:val="Normal"/>
    <w:qFormat/>
    <w:rsid w:val="00E8721A"/>
    <w:pPr>
      <w:keepNext/>
      <w:spacing w:before="240" w:after="60" w:line="480" w:lineRule="auto"/>
      <w:outlineLvl w:val="1"/>
    </w:pPr>
    <w:rPr>
      <w:rFonts w:ascii="Times New Roman" w:hAnsi="Times New Roman"/>
      <w:b/>
      <w:bCs/>
      <w:iCs/>
      <w:color w:val="F3F3F3"/>
      <w:w w:val="109"/>
      <w:sz w:val="28"/>
      <w:szCs w:val="28"/>
    </w:rPr>
  </w:style>
  <w:style w:type="paragraph" w:styleId="Ttulo3">
    <w:name w:val="heading 3"/>
    <w:basedOn w:val="Normal"/>
    <w:next w:val="Normal"/>
    <w:qFormat/>
    <w:rsid w:val="00E8721A"/>
    <w:pPr>
      <w:keepNext/>
      <w:spacing w:before="240" w:after="60"/>
      <w:outlineLvl w:val="2"/>
    </w:pPr>
    <w:rPr>
      <w:b/>
      <w:bCs/>
      <w:color w:val="F3F3F3"/>
      <w:w w:val="109"/>
      <w:sz w:val="26"/>
      <w:szCs w:val="26"/>
    </w:rPr>
  </w:style>
  <w:style w:type="paragraph" w:styleId="Ttulo4">
    <w:name w:val="heading 4"/>
    <w:basedOn w:val="Normal"/>
    <w:next w:val="Normal"/>
    <w:qFormat/>
    <w:rsid w:val="004F3C9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F3C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F3C9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F3C9D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Ttulo8">
    <w:name w:val="heading 8"/>
    <w:basedOn w:val="Normal"/>
    <w:next w:val="Normal"/>
    <w:qFormat/>
    <w:rsid w:val="004F3C9D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qFormat/>
    <w:rsid w:val="004F3C9D"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F3C9D"/>
    <w:rPr>
      <w:rFonts w:ascii="Times New Roman" w:hAnsi="Times New Roman" w:cs="Times New Roman"/>
      <w:caps/>
      <w:w w:val="109"/>
      <w:sz w:val="144"/>
      <w:szCs w:val="144"/>
    </w:rPr>
  </w:style>
  <w:style w:type="paragraph" w:styleId="Textodeglobo">
    <w:name w:val="Balloon Text"/>
    <w:basedOn w:val="Normal"/>
    <w:semiHidden/>
    <w:rsid w:val="004F3C9D"/>
    <w:rPr>
      <w:rFonts w:ascii="Tahoma" w:hAnsi="Tahoma" w:cs="Tahoma"/>
      <w:w w:val="104"/>
      <w:sz w:val="16"/>
      <w:szCs w:val="16"/>
    </w:rPr>
  </w:style>
  <w:style w:type="paragraph" w:styleId="Piedepgina">
    <w:name w:val="footer"/>
    <w:basedOn w:val="Normal"/>
    <w:semiHidden/>
    <w:rsid w:val="004F3C9D"/>
    <w:pPr>
      <w:tabs>
        <w:tab w:val="center" w:pos="4320"/>
        <w:tab w:val="right" w:pos="8640"/>
      </w:tabs>
    </w:pPr>
    <w:rPr>
      <w:rFonts w:ascii="Times New Roman" w:hAnsi="Times New Roman" w:cs="Times New Roman"/>
      <w:w w:val="109"/>
    </w:rPr>
  </w:style>
  <w:style w:type="paragraph" w:styleId="Encabezado">
    <w:name w:val="header"/>
    <w:basedOn w:val="Normal"/>
    <w:semiHidden/>
    <w:rsid w:val="004F3C9D"/>
    <w:pPr>
      <w:spacing w:before="100" w:beforeAutospacing="1" w:after="100" w:afterAutospacing="1"/>
    </w:pPr>
    <w:rPr>
      <w:rFonts w:ascii="Times New Roman" w:hAnsi="Times New Roman" w:cs="Times New Roman"/>
      <w:w w:val="109"/>
      <w:szCs w:val="20"/>
    </w:rPr>
  </w:style>
  <w:style w:type="character" w:styleId="Hipervnculo">
    <w:name w:val="Hyperlink"/>
    <w:semiHidden/>
    <w:rsid w:val="004F3C9D"/>
    <w:rPr>
      <w:color w:val="auto"/>
      <w:u w:val="single"/>
    </w:rPr>
  </w:style>
  <w:style w:type="character" w:styleId="Nmerodepgina">
    <w:name w:val="page number"/>
    <w:basedOn w:val="Fuentedeprrafopredeter"/>
    <w:semiHidden/>
    <w:rsid w:val="004F3C9D"/>
  </w:style>
  <w:style w:type="table" w:styleId="Tablaconcuadrcula">
    <w:name w:val="Table Grid"/>
    <w:basedOn w:val="Tablanormal"/>
    <w:semiHidden/>
    <w:rsid w:val="004F3C9D"/>
    <w:pPr>
      <w:autoSpaceDE w:val="0"/>
      <w:autoSpaceDN w:val="0"/>
      <w:adjustRightIn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4TRBABCRUNIN">
    <w:name w:val="IC4_TRB_ABC_RUNIN"/>
    <w:rsid w:val="00295B74"/>
    <w:rPr>
      <w:rFonts w:ascii="Arial Black" w:eastAsia="SimSun" w:hAnsi="Arial Black" w:cs="Arial"/>
      <w:i w:val="0"/>
      <w:caps w:val="0"/>
      <w:smallCaps w:val="0"/>
      <w:strike w:val="0"/>
      <w:dstrike w:val="0"/>
      <w:snapToGrid w:val="0"/>
      <w:vanish w:val="0"/>
      <w:color w:val="000000"/>
      <w:spacing w:val="0"/>
      <w:w w:val="92"/>
      <w:kern w:val="0"/>
      <w:position w:val="0"/>
      <w:sz w:val="29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IC4TRBMCHEADTOP">
    <w:name w:val="IC4_TRB_MC_HEAD_TOP"/>
    <w:rsid w:val="00850BF3"/>
    <w:pPr>
      <w:autoSpaceDE w:val="0"/>
      <w:autoSpaceDN w:val="0"/>
      <w:adjustRightInd w:val="0"/>
      <w:spacing w:before="240" w:line="250" w:lineRule="exact"/>
    </w:pPr>
    <w:rPr>
      <w:rFonts w:ascii="Times" w:hAnsi="Times" w:cs="Arial"/>
      <w:b/>
      <w:color w:val="000000"/>
      <w:w w:val="95"/>
      <w:sz w:val="21"/>
      <w:szCs w:val="24"/>
      <w:lang w:val="en-US" w:eastAsia="en-US"/>
    </w:rPr>
  </w:style>
  <w:style w:type="character" w:customStyle="1" w:styleId="IC4TRBITALIC">
    <w:name w:val="IC4_TRB_ITALIC"/>
    <w:rsid w:val="00F739E6"/>
    <w:rPr>
      <w:rFonts w:ascii="Arial" w:eastAsia="SimSun" w:hAnsi="Arial" w:cs="Arial"/>
      <w:b w:val="0"/>
      <w:i/>
      <w:caps w:val="0"/>
      <w:smallCaps w:val="0"/>
      <w:strike w:val="0"/>
      <w:dstrike w:val="0"/>
      <w:snapToGrid w:val="0"/>
      <w:vanish w:val="0"/>
      <w:color w:val="000000"/>
      <w:spacing w:val="0"/>
      <w:w w:val="101"/>
      <w:kern w:val="0"/>
      <w:position w:val="0"/>
      <w:sz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C4TRBSCRIPTNAME">
    <w:name w:val="IC4_TRB_SCRIPT_NAME"/>
    <w:rsid w:val="00F739E6"/>
    <w:rPr>
      <w:rFonts w:ascii="Times New Roman" w:eastAsia="SimSun" w:hAnsi="Times New Roman"/>
      <w:b w:val="0"/>
      <w:i/>
      <w:caps w:val="0"/>
      <w:smallCaps w:val="0"/>
      <w:strike w:val="0"/>
      <w:dstrike w:val="0"/>
      <w:snapToGrid w:val="0"/>
      <w:vanish w:val="0"/>
      <w:color w:val="000000"/>
      <w:spacing w:val="0"/>
      <w:w w:val="101"/>
      <w:kern w:val="0"/>
      <w:position w:val="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IC3TRBInstrTextQ">
    <w:name w:val="IC3_TRB_InstrText_Q"/>
    <w:rsid w:val="009E6C42"/>
    <w:pPr>
      <w:autoSpaceDE w:val="0"/>
      <w:autoSpaceDN w:val="0"/>
      <w:adjustRightInd w:val="0"/>
      <w:spacing w:before="240" w:line="250" w:lineRule="atLeast"/>
      <w:ind w:left="240"/>
    </w:pPr>
    <w:rPr>
      <w:rFonts w:ascii="Arial" w:hAnsi="Arial" w:cs="Arial"/>
      <w:b/>
      <w:i/>
      <w:color w:val="000000"/>
      <w:w w:val="101"/>
      <w:sz w:val="24"/>
      <w:szCs w:val="24"/>
      <w:lang w:val="en-US" w:eastAsia="en-US"/>
    </w:rPr>
  </w:style>
  <w:style w:type="paragraph" w:customStyle="1" w:styleId="IC3TRBNumText">
    <w:name w:val="IC3_TRB_NumText"/>
    <w:rsid w:val="00F27D52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hAnsi="Arial" w:cs="Arial"/>
      <w:color w:val="000000"/>
      <w:w w:val="101"/>
      <w:szCs w:val="24"/>
      <w:lang w:val="en-US" w:eastAsia="en-US"/>
    </w:rPr>
  </w:style>
  <w:style w:type="paragraph" w:customStyle="1" w:styleId="IC4TRBDLATOP">
    <w:name w:val="IC4_TRB_DL_A_TOP"/>
    <w:rsid w:val="00270A50"/>
    <w:pPr>
      <w:autoSpaceDE w:val="0"/>
      <w:autoSpaceDN w:val="0"/>
      <w:adjustRightInd w:val="0"/>
      <w:spacing w:before="240" w:line="250" w:lineRule="exact"/>
    </w:pPr>
    <w:rPr>
      <w:rFonts w:ascii="Arial" w:hAnsi="Arial" w:cs="Arial"/>
      <w:color w:val="000000"/>
      <w:w w:val="101"/>
      <w:szCs w:val="24"/>
      <w:lang w:val="en-US" w:eastAsia="en-US"/>
    </w:rPr>
  </w:style>
  <w:style w:type="paragraph" w:customStyle="1" w:styleId="IC4TRBA">
    <w:name w:val="IC4_TRB_A"/>
    <w:rsid w:val="00597261"/>
    <w:pPr>
      <w:pBdr>
        <w:bottom w:val="single" w:sz="18" w:space="2" w:color="808080"/>
      </w:pBdr>
      <w:autoSpaceDE w:val="0"/>
      <w:autoSpaceDN w:val="0"/>
      <w:adjustRightInd w:val="0"/>
      <w:spacing w:before="300" w:line="460" w:lineRule="exact"/>
    </w:pPr>
    <w:rPr>
      <w:rFonts w:ascii="Arial" w:hAnsi="Arial" w:cs="Arial"/>
      <w:b/>
      <w:i/>
      <w:caps/>
      <w:color w:val="000000"/>
      <w:sz w:val="36"/>
      <w:szCs w:val="36"/>
      <w:lang w:val="en-US" w:eastAsia="en-US"/>
    </w:rPr>
  </w:style>
  <w:style w:type="paragraph" w:customStyle="1" w:styleId="IC4TRBDLFIRST">
    <w:name w:val="IC4_TRB_DL_FIRST"/>
    <w:rsid w:val="00E2580C"/>
    <w:pPr>
      <w:suppressAutoHyphens/>
      <w:autoSpaceDE w:val="0"/>
      <w:autoSpaceDN w:val="0"/>
      <w:adjustRightInd w:val="0"/>
      <w:spacing w:line="250" w:lineRule="exact"/>
      <w:ind w:left="180" w:hanging="180"/>
    </w:pPr>
    <w:rPr>
      <w:rFonts w:ascii="Times" w:hAnsi="Times" w:cs="Arial"/>
      <w:color w:val="000000"/>
      <w:w w:val="101"/>
      <w:szCs w:val="24"/>
      <w:lang w:val="en-US" w:eastAsia="en-US"/>
    </w:rPr>
  </w:style>
  <w:style w:type="paragraph" w:customStyle="1" w:styleId="IC4TRBMCHEAD">
    <w:name w:val="IC4_TRB_MC_HEAD"/>
    <w:rsid w:val="00845BAA"/>
    <w:pPr>
      <w:autoSpaceDE w:val="0"/>
      <w:autoSpaceDN w:val="0"/>
      <w:adjustRightInd w:val="0"/>
      <w:spacing w:before="140" w:line="250" w:lineRule="exact"/>
    </w:pPr>
    <w:rPr>
      <w:rFonts w:ascii="Times" w:hAnsi="Times" w:cs="Arial"/>
      <w:b/>
      <w:color w:val="000000"/>
      <w:w w:val="95"/>
      <w:sz w:val="21"/>
      <w:szCs w:val="24"/>
      <w:lang w:val="en-US" w:eastAsia="en-US"/>
    </w:rPr>
  </w:style>
  <w:style w:type="paragraph" w:customStyle="1" w:styleId="IC4TRBNL">
    <w:name w:val="IC4_TRB_NL"/>
    <w:rsid w:val="00B2476D"/>
    <w:pPr>
      <w:suppressAutoHyphens/>
      <w:autoSpaceDE w:val="0"/>
      <w:autoSpaceDN w:val="0"/>
      <w:adjustRightInd w:val="0"/>
      <w:spacing w:before="60" w:line="240" w:lineRule="atLeast"/>
      <w:ind w:left="240" w:hanging="240"/>
    </w:pPr>
    <w:rPr>
      <w:rFonts w:ascii="Times" w:hAnsi="Times" w:cs="Arial"/>
      <w:color w:val="000000"/>
      <w:w w:val="101"/>
      <w:sz w:val="21"/>
      <w:szCs w:val="24"/>
      <w:lang w:val="en-US" w:eastAsia="en-US"/>
    </w:rPr>
  </w:style>
  <w:style w:type="paragraph" w:customStyle="1" w:styleId="IC4TRBRunningHead">
    <w:name w:val="IC4_TRB_RunningHead"/>
    <w:rsid w:val="00A4439E"/>
    <w:pPr>
      <w:autoSpaceDE w:val="0"/>
      <w:autoSpaceDN w:val="0"/>
      <w:adjustRightInd w:val="0"/>
      <w:spacing w:line="200" w:lineRule="exact"/>
    </w:pPr>
    <w:rPr>
      <w:rFonts w:ascii="Arial" w:hAnsi="Arial" w:cs="Arial"/>
      <w:b/>
      <w:color w:val="000000"/>
      <w:lang w:val="en-US" w:eastAsia="en-US"/>
    </w:rPr>
  </w:style>
  <w:style w:type="paragraph" w:customStyle="1" w:styleId="LISTENINGSCRIPTa">
    <w:name w:val="LISTENING_SCRIPTa"/>
    <w:rsid w:val="00B2476D"/>
    <w:pPr>
      <w:autoSpaceDE w:val="0"/>
      <w:autoSpaceDN w:val="0"/>
      <w:adjustRightInd w:val="0"/>
      <w:spacing w:line="240" w:lineRule="atLeast"/>
      <w:ind w:left="180" w:hanging="180"/>
    </w:pPr>
    <w:rPr>
      <w:rFonts w:ascii="Times" w:hAnsi="Times" w:cs="Arial"/>
      <w:color w:val="000000"/>
      <w:w w:val="101"/>
      <w:szCs w:val="24"/>
      <w:lang w:val="en-US" w:eastAsia="en-US"/>
    </w:rPr>
  </w:style>
  <w:style w:type="paragraph" w:customStyle="1" w:styleId="IC4TRBDLFIRSTTOP">
    <w:name w:val="IC4_TRB_DL_FIRST_TOP"/>
    <w:rsid w:val="00E1346D"/>
    <w:pPr>
      <w:autoSpaceDE w:val="0"/>
      <w:autoSpaceDN w:val="0"/>
      <w:adjustRightInd w:val="0"/>
      <w:spacing w:before="220" w:line="250" w:lineRule="exact"/>
      <w:ind w:left="180" w:hanging="180"/>
    </w:pPr>
    <w:rPr>
      <w:rFonts w:ascii="Times" w:hAnsi="Times" w:cs="Arial"/>
      <w:color w:val="000000"/>
      <w:w w:val="101"/>
      <w:szCs w:val="24"/>
      <w:lang w:val="en-US" w:eastAsia="en-US"/>
    </w:rPr>
  </w:style>
  <w:style w:type="character" w:customStyle="1" w:styleId="ITAL">
    <w:name w:val="ITAL"/>
    <w:rsid w:val="007948E5"/>
    <w:rPr>
      <w:i/>
    </w:rPr>
  </w:style>
  <w:style w:type="character" w:customStyle="1" w:styleId="BOLD">
    <w:name w:val="BOLD"/>
    <w:rsid w:val="007948E5"/>
    <w:rPr>
      <w:b/>
    </w:rPr>
  </w:style>
  <w:style w:type="character" w:customStyle="1" w:styleId="SCAP">
    <w:name w:val="SCAP"/>
    <w:rsid w:val="007948E5"/>
    <w:rPr>
      <w:caps w:val="0"/>
      <w:smallCaps/>
    </w:rPr>
  </w:style>
  <w:style w:type="character" w:customStyle="1" w:styleId="SUB">
    <w:name w:val="SUB"/>
    <w:rsid w:val="007948E5"/>
    <w:rPr>
      <w:vertAlign w:val="subscript"/>
    </w:rPr>
  </w:style>
  <w:style w:type="character" w:customStyle="1" w:styleId="SUP">
    <w:name w:val="SUP"/>
    <w:rsid w:val="007948E5"/>
    <w:rPr>
      <w:vertAlign w:val="superscript"/>
    </w:rPr>
  </w:style>
  <w:style w:type="character" w:customStyle="1" w:styleId="US">
    <w:name w:val="US"/>
    <w:rsid w:val="007948E5"/>
    <w:rPr>
      <w:u w:val="single"/>
    </w:rPr>
  </w:style>
  <w:style w:type="character" w:customStyle="1" w:styleId="BOLDITAL">
    <w:name w:val="BOLD_ITAL"/>
    <w:rsid w:val="007948E5"/>
    <w:rPr>
      <w:b/>
      <w:i/>
    </w:rPr>
  </w:style>
  <w:style w:type="character" w:customStyle="1" w:styleId="SCAPITAL">
    <w:name w:val="SCAP_ITAL"/>
    <w:rsid w:val="007948E5"/>
    <w:rPr>
      <w:i/>
      <w:caps w:val="0"/>
      <w:smallCaps/>
    </w:rPr>
  </w:style>
  <w:style w:type="character" w:customStyle="1" w:styleId="SUBITAL">
    <w:name w:val="SUB_ITAL"/>
    <w:rsid w:val="007948E5"/>
    <w:rPr>
      <w:i/>
      <w:vertAlign w:val="subscript"/>
    </w:rPr>
  </w:style>
  <w:style w:type="character" w:customStyle="1" w:styleId="SUPITAL">
    <w:name w:val="SUP_ITAL"/>
    <w:rsid w:val="007948E5"/>
    <w:rPr>
      <w:i/>
      <w:vertAlign w:val="superscript"/>
    </w:rPr>
  </w:style>
  <w:style w:type="character" w:customStyle="1" w:styleId="USITAL">
    <w:name w:val="US_ITAL"/>
    <w:rsid w:val="007948E5"/>
    <w:rPr>
      <w:i/>
      <w:u w:val="single"/>
    </w:rPr>
  </w:style>
  <w:style w:type="paragraph" w:customStyle="1" w:styleId="endfeature">
    <w:name w:val="endfeature"/>
    <w:basedOn w:val="Normal"/>
    <w:rsid w:val="007948E5"/>
    <w:pPr>
      <w:pBdr>
        <w:bottom w:val="dotDash" w:sz="4" w:space="0" w:color="auto"/>
      </w:pBdr>
      <w:spacing w:line="20" w:lineRule="atLeast"/>
    </w:pPr>
    <w:rPr>
      <w:sz w:val="2"/>
    </w:rPr>
  </w:style>
  <w:style w:type="paragraph" w:customStyle="1" w:styleId="artlist">
    <w:name w:val="artlist"/>
    <w:basedOn w:val="Normal"/>
    <w:rsid w:val="007948E5"/>
    <w:pPr>
      <w:spacing w:line="240" w:lineRule="auto"/>
      <w:jc w:val="center"/>
    </w:pPr>
    <w:rPr>
      <w:rFonts w:ascii="Courier New" w:hAnsi="Courier New" w:cs="Courier New"/>
      <w:sz w:val="20"/>
    </w:rPr>
  </w:style>
  <w:style w:type="paragraph" w:customStyle="1" w:styleId="stylenote">
    <w:name w:val="stylenote"/>
    <w:basedOn w:val="Normal"/>
    <w:rsid w:val="007948E5"/>
    <w:rPr>
      <w:rFonts w:ascii="Comic Sans MS" w:hAnsi="Comic Sans MS"/>
      <w:color w:val="FF0000"/>
      <w:sz w:val="20"/>
    </w:rPr>
  </w:style>
  <w:style w:type="paragraph" w:customStyle="1" w:styleId="PI">
    <w:name w:val="PI"/>
    <w:basedOn w:val="Normal"/>
    <w:rsid w:val="007948E5"/>
    <w:rPr>
      <w:rFonts w:ascii="Comic Sans MS" w:hAnsi="Comic Sans MS"/>
      <w:sz w:val="20"/>
    </w:rPr>
  </w:style>
  <w:style w:type="paragraph" w:customStyle="1" w:styleId="tiny">
    <w:name w:val="tiny"/>
    <w:basedOn w:val="Normal"/>
    <w:rsid w:val="007948E5"/>
    <w:pPr>
      <w:spacing w:line="20" w:lineRule="exact"/>
    </w:pPr>
    <w:rPr>
      <w:sz w:val="2"/>
    </w:rPr>
  </w:style>
  <w:style w:type="paragraph" w:customStyle="1" w:styleId="spacer">
    <w:name w:val="spacer"/>
    <w:basedOn w:val="Normal"/>
    <w:rsid w:val="007948E5"/>
    <w:pPr>
      <w:spacing w:before="120" w:after="120" w:line="20" w:lineRule="atLeast"/>
      <w:contextualSpacing/>
    </w:pPr>
    <w:rPr>
      <w:sz w:val="2"/>
    </w:rPr>
  </w:style>
  <w:style w:type="paragraph" w:customStyle="1" w:styleId="IC4TRBDL">
    <w:name w:val="IC4_TRB_DL"/>
    <w:rsid w:val="00361F28"/>
    <w:pPr>
      <w:suppressAutoHyphens/>
      <w:autoSpaceDE w:val="0"/>
      <w:autoSpaceDN w:val="0"/>
      <w:adjustRightInd w:val="0"/>
      <w:spacing w:line="250" w:lineRule="exact"/>
    </w:pPr>
    <w:rPr>
      <w:rFonts w:ascii="Times" w:hAnsi="Times" w:cs="Arial"/>
      <w:color w:val="000000"/>
      <w:w w:val="101"/>
      <w:szCs w:val="24"/>
      <w:lang w:val="en-US" w:eastAsia="en-US"/>
    </w:rPr>
  </w:style>
  <w:style w:type="paragraph" w:customStyle="1" w:styleId="IC4TRBDLHD">
    <w:name w:val="IC4_TRB_DL_HD"/>
    <w:link w:val="IC4TRBDLHDChar"/>
    <w:rsid w:val="004D00DA"/>
    <w:pPr>
      <w:spacing w:before="120" w:line="240" w:lineRule="exact"/>
    </w:pPr>
    <w:rPr>
      <w:rFonts w:ascii="Arial Black" w:hAnsi="Arial Black" w:cs="Arial"/>
      <w:color w:val="000000"/>
      <w:w w:val="101"/>
      <w:sz w:val="29"/>
      <w:szCs w:val="24"/>
      <w:lang w:val="en-US" w:eastAsia="en-US"/>
    </w:rPr>
  </w:style>
  <w:style w:type="paragraph" w:customStyle="1" w:styleId="IC3TRBInstrTextA">
    <w:name w:val="IC3_TRB_InstrText_A"/>
    <w:rsid w:val="008C5D53"/>
    <w:pPr>
      <w:autoSpaceDE w:val="0"/>
      <w:autoSpaceDN w:val="0"/>
      <w:adjustRightInd w:val="0"/>
      <w:spacing w:before="220" w:line="250" w:lineRule="atLeast"/>
      <w:ind w:left="240"/>
    </w:pPr>
    <w:rPr>
      <w:rFonts w:ascii="Arial" w:hAnsi="Arial" w:cs="Arial"/>
      <w:b/>
      <w:i/>
      <w:color w:val="FFFFFF"/>
      <w:w w:val="101"/>
      <w:sz w:val="24"/>
      <w:szCs w:val="24"/>
      <w:lang w:val="en-US" w:eastAsia="en-US"/>
    </w:rPr>
  </w:style>
  <w:style w:type="paragraph" w:customStyle="1" w:styleId="IC4TRBDLANSFIRST">
    <w:name w:val="IC4_TRB_DL_ANS_FIRST"/>
    <w:rsid w:val="00415368"/>
    <w:pPr>
      <w:autoSpaceDE w:val="0"/>
      <w:autoSpaceDN w:val="0"/>
      <w:adjustRightInd w:val="0"/>
      <w:spacing w:after="180" w:line="250" w:lineRule="exact"/>
      <w:ind w:left="180" w:hanging="180"/>
    </w:pPr>
    <w:rPr>
      <w:rFonts w:ascii="Times" w:hAnsi="Times" w:cs="Arial"/>
      <w:i/>
      <w:color w:val="000000"/>
      <w:w w:val="101"/>
      <w:szCs w:val="24"/>
      <w:lang w:val="en-US" w:eastAsia="en-US"/>
    </w:rPr>
  </w:style>
  <w:style w:type="paragraph" w:customStyle="1" w:styleId="IC4TRBMCANSHEAD">
    <w:name w:val="IC4_TRB_MC_ANS_HEAD"/>
    <w:rsid w:val="00E819EF"/>
    <w:pPr>
      <w:autoSpaceDE w:val="0"/>
      <w:autoSpaceDN w:val="0"/>
      <w:adjustRightInd w:val="0"/>
      <w:spacing w:before="20" w:line="250" w:lineRule="exact"/>
    </w:pPr>
    <w:rPr>
      <w:rFonts w:ascii="Times" w:hAnsi="Times" w:cs="Arial"/>
      <w:b/>
      <w:color w:val="000000"/>
      <w:w w:val="95"/>
      <w:sz w:val="21"/>
      <w:szCs w:val="24"/>
      <w:lang w:val="en-US" w:eastAsia="en-US"/>
    </w:rPr>
  </w:style>
  <w:style w:type="paragraph" w:customStyle="1" w:styleId="IC4TRBDLAFIRST">
    <w:name w:val="IC4_TRB_DL_A_FIRST"/>
    <w:rsid w:val="003F3DD5"/>
    <w:pPr>
      <w:autoSpaceDE w:val="0"/>
      <w:autoSpaceDN w:val="0"/>
      <w:adjustRightInd w:val="0"/>
      <w:spacing w:before="300" w:line="250" w:lineRule="exact"/>
    </w:pPr>
    <w:rPr>
      <w:rFonts w:ascii="Arial" w:hAnsi="Arial" w:cs="Arial"/>
      <w:color w:val="000000"/>
      <w:w w:val="101"/>
      <w:szCs w:val="24"/>
      <w:lang w:val="en-US" w:eastAsia="en-US"/>
    </w:rPr>
  </w:style>
  <w:style w:type="character" w:customStyle="1" w:styleId="IC4TRBDLHDChar">
    <w:name w:val="IC4_TRB_DL_HD Char"/>
    <w:link w:val="IC4TRBDLHD"/>
    <w:rsid w:val="004D00DA"/>
    <w:rPr>
      <w:rFonts w:ascii="Arial Black" w:hAnsi="Arial Black" w:cs="Arial"/>
      <w:color w:val="000000"/>
      <w:w w:val="101"/>
      <w:sz w:val="29"/>
      <w:szCs w:val="24"/>
      <w:lang w:val="en-US" w:eastAsia="en-US" w:bidi="ar-SA"/>
    </w:rPr>
  </w:style>
  <w:style w:type="character" w:customStyle="1" w:styleId="IC4TRBDLAFIRSTP">
    <w:name w:val="IC4_TRB_DL_A_FIRST_P"/>
    <w:rsid w:val="005639C1"/>
    <w:rPr>
      <w:rFonts w:ascii="Arial" w:hAnsi="Arial"/>
      <w:b/>
      <w:color w:val="808080"/>
      <w:sz w:val="22"/>
    </w:rPr>
  </w:style>
  <w:style w:type="paragraph" w:customStyle="1" w:styleId="IC4TRBDLFIRSTSPACE">
    <w:name w:val="IC4_TRB_DL_FIRST_SPACE"/>
    <w:rsid w:val="004E2804"/>
    <w:pPr>
      <w:suppressAutoHyphens/>
      <w:autoSpaceDE w:val="0"/>
      <w:autoSpaceDN w:val="0"/>
      <w:adjustRightInd w:val="0"/>
      <w:spacing w:before="120" w:line="250" w:lineRule="exact"/>
      <w:ind w:left="180" w:hanging="180"/>
    </w:pPr>
    <w:rPr>
      <w:rFonts w:ascii="Times" w:hAnsi="Times" w:cs="Arial"/>
      <w:color w:val="000000"/>
      <w:w w:val="101"/>
      <w:szCs w:val="24"/>
      <w:lang w:val="en-US" w:eastAsia="en-US"/>
    </w:rPr>
  </w:style>
  <w:style w:type="paragraph" w:customStyle="1" w:styleId="IC4TRBDLBOX">
    <w:name w:val="IC4_TRB_DL_BOX"/>
    <w:rsid w:val="00761EB1"/>
    <w:pPr>
      <w:autoSpaceDE w:val="0"/>
      <w:autoSpaceDN w:val="0"/>
      <w:adjustRightInd w:val="0"/>
      <w:spacing w:line="260" w:lineRule="exact"/>
      <w:ind w:left="240" w:hanging="240"/>
    </w:pPr>
    <w:rPr>
      <w:rFonts w:ascii="Arial" w:hAnsi="Arial" w:cs="Arial"/>
      <w:i/>
      <w:color w:val="000000"/>
      <w:w w:val="101"/>
      <w:sz w:val="21"/>
      <w:szCs w:val="24"/>
      <w:lang w:val="en-US" w:eastAsia="en-US"/>
    </w:rPr>
  </w:style>
  <w:style w:type="paragraph" w:customStyle="1" w:styleId="IC4TRBDLH1">
    <w:name w:val="IC4_TRB_DL_H1"/>
    <w:link w:val="IC4TRBDLH1CharChar"/>
    <w:rsid w:val="00AF5110"/>
    <w:pPr>
      <w:spacing w:before="360" w:after="20" w:line="240" w:lineRule="exact"/>
    </w:pPr>
    <w:rPr>
      <w:rFonts w:ascii="Arial" w:hAnsi="Arial" w:cs="Arial"/>
      <w:b/>
      <w:i/>
      <w:color w:val="000000"/>
      <w:w w:val="101"/>
      <w:sz w:val="30"/>
      <w:szCs w:val="24"/>
      <w:lang w:val="en-US" w:eastAsia="en-US"/>
    </w:rPr>
  </w:style>
  <w:style w:type="character" w:customStyle="1" w:styleId="IC4TRBDLH1CharChar">
    <w:name w:val="IC4_TRB_DL_H1 Char Char"/>
    <w:link w:val="IC4TRBDLH1"/>
    <w:rsid w:val="00AF5110"/>
    <w:rPr>
      <w:rFonts w:ascii="Arial" w:hAnsi="Arial" w:cs="Arial"/>
      <w:b/>
      <w:i/>
      <w:color w:val="000000"/>
      <w:w w:val="101"/>
      <w:sz w:val="30"/>
      <w:szCs w:val="24"/>
      <w:lang w:val="en-US" w:eastAsia="en-US" w:bidi="ar-SA"/>
    </w:rPr>
  </w:style>
  <w:style w:type="character" w:customStyle="1" w:styleId="IC4TRBNLHD">
    <w:name w:val="IC4_TRB_NL_HD"/>
    <w:rsid w:val="000C0A35"/>
    <w:rPr>
      <w:rFonts w:ascii="Arial" w:hAnsi="Arial"/>
      <w:b/>
      <w:i/>
      <w:sz w:val="21"/>
    </w:rPr>
  </w:style>
  <w:style w:type="paragraph" w:customStyle="1" w:styleId="IC3TRBNumTextFIRST">
    <w:name w:val="IC3_TRB_NumText_FIRST"/>
    <w:rsid w:val="00367A60"/>
    <w:pPr>
      <w:autoSpaceDE w:val="0"/>
      <w:autoSpaceDN w:val="0"/>
      <w:adjustRightInd w:val="0"/>
      <w:spacing w:before="120" w:after="160" w:line="250" w:lineRule="exact"/>
      <w:ind w:left="240" w:hanging="240"/>
    </w:pPr>
    <w:rPr>
      <w:rFonts w:ascii="Arial" w:hAnsi="Arial" w:cs="Arial"/>
      <w:color w:val="000000"/>
      <w:w w:val="101"/>
      <w:szCs w:val="24"/>
      <w:lang w:val="en-US" w:eastAsia="en-US"/>
    </w:rPr>
  </w:style>
  <w:style w:type="paragraph" w:customStyle="1" w:styleId="IC3TRBNumTextNone">
    <w:name w:val="IC3_TRB_NumText_None"/>
    <w:rsid w:val="00EE2749"/>
    <w:pPr>
      <w:autoSpaceDE w:val="0"/>
      <w:autoSpaceDN w:val="0"/>
      <w:adjustRightInd w:val="0"/>
      <w:spacing w:before="120" w:line="250" w:lineRule="exact"/>
    </w:pPr>
    <w:rPr>
      <w:rFonts w:ascii="Arial" w:hAnsi="Arial" w:cs="Arial"/>
      <w:color w:val="000000"/>
      <w:w w:val="101"/>
      <w:szCs w:val="24"/>
      <w:lang w:val="en-US" w:eastAsia="en-US"/>
    </w:rPr>
  </w:style>
  <w:style w:type="paragraph" w:customStyle="1" w:styleId="IC3TRBNumTextTOP">
    <w:name w:val="IC3_TRB_NumText_TOP"/>
    <w:rsid w:val="00D75DD6"/>
    <w:pPr>
      <w:autoSpaceDE w:val="0"/>
      <w:autoSpaceDN w:val="0"/>
      <w:adjustRightInd w:val="0"/>
      <w:spacing w:before="60" w:line="250" w:lineRule="exact"/>
    </w:pPr>
    <w:rPr>
      <w:rFonts w:ascii="Arial" w:hAnsi="Arial" w:cs="Arial"/>
      <w:color w:val="000000"/>
      <w:w w:val="101"/>
      <w:szCs w:val="24"/>
      <w:lang w:val="en-US" w:eastAsia="en-US"/>
    </w:rPr>
  </w:style>
  <w:style w:type="paragraph" w:customStyle="1" w:styleId="IC3TRBNumTextMID">
    <w:name w:val="IC3_TRB_NumText_MID"/>
    <w:rsid w:val="0034306B"/>
    <w:pPr>
      <w:autoSpaceDE w:val="0"/>
      <w:autoSpaceDN w:val="0"/>
      <w:adjustRightInd w:val="0"/>
      <w:spacing w:before="170" w:line="250" w:lineRule="exact"/>
    </w:pPr>
    <w:rPr>
      <w:rFonts w:ascii="Arial" w:hAnsi="Arial" w:cs="Arial"/>
      <w:color w:val="000000"/>
      <w:w w:val="101"/>
      <w:szCs w:val="24"/>
      <w:lang w:val="en-US" w:eastAsia="en-US"/>
    </w:rPr>
  </w:style>
  <w:style w:type="character" w:customStyle="1" w:styleId="AXCHANDWRITING0char">
    <w:name w:val="AXC_HANDWRITING_0char"/>
    <w:rsid w:val="00E31F44"/>
    <w:rPr>
      <w:rFonts w:ascii="Comic Sans MS" w:hAnsi="Comic Sans MS" w:cs="Courier New"/>
      <w:dstrike w:val="0"/>
      <w:color w:val="000000"/>
      <w:spacing w:val="0"/>
      <w:w w:val="97"/>
      <w:kern w:val="0"/>
      <w:position w:val="0"/>
      <w:sz w:val="19"/>
      <w:szCs w:val="19"/>
      <w:u w:val="single"/>
      <w:effect w:val="none"/>
      <w:vertAlign w:val="baseline"/>
      <w:em w:val="none"/>
    </w:rPr>
  </w:style>
  <w:style w:type="paragraph" w:customStyle="1" w:styleId="IC3TRBNumTextBOLD">
    <w:name w:val="IC3_TRB_NumText_BOLD"/>
    <w:rsid w:val="00E174E8"/>
    <w:pPr>
      <w:autoSpaceDE w:val="0"/>
      <w:autoSpaceDN w:val="0"/>
      <w:adjustRightInd w:val="0"/>
      <w:spacing w:before="140" w:line="250" w:lineRule="exact"/>
      <w:ind w:left="240" w:hanging="240"/>
    </w:pPr>
    <w:rPr>
      <w:rFonts w:ascii="Arial" w:hAnsi="Arial" w:cs="Arial"/>
      <w:b/>
      <w:color w:val="000000"/>
      <w:w w:val="101"/>
      <w:sz w:val="21"/>
      <w:szCs w:val="24"/>
      <w:lang w:val="en-US" w:eastAsia="en-US"/>
    </w:rPr>
  </w:style>
  <w:style w:type="paragraph" w:customStyle="1" w:styleId="IC4TRBDLH1AFTRHD">
    <w:name w:val="IC4_TRB_DL_H1_AFTR_HD"/>
    <w:link w:val="IC4TRBDLH1AFTRHDCharChar"/>
    <w:rsid w:val="00F9091F"/>
    <w:pPr>
      <w:spacing w:before="240" w:after="20" w:line="240" w:lineRule="exact"/>
    </w:pPr>
    <w:rPr>
      <w:rFonts w:ascii="Arial" w:hAnsi="Arial" w:cs="Arial"/>
      <w:b/>
      <w:i/>
      <w:color w:val="000000"/>
      <w:w w:val="101"/>
      <w:sz w:val="30"/>
      <w:szCs w:val="24"/>
      <w:lang w:val="en-US" w:eastAsia="en-US"/>
    </w:rPr>
  </w:style>
  <w:style w:type="character" w:customStyle="1" w:styleId="IC4TRBDLH1AFTRHDCharChar">
    <w:name w:val="IC4_TRB_DL_H1_AFTR_HD Char Char"/>
    <w:link w:val="IC4TRBDLH1AFTRHD"/>
    <w:rsid w:val="00F9091F"/>
    <w:rPr>
      <w:rFonts w:ascii="Arial" w:hAnsi="Arial" w:cs="Arial"/>
      <w:b/>
      <w:i/>
      <w:color w:val="000000"/>
      <w:w w:val="101"/>
      <w:sz w:val="30"/>
      <w:szCs w:val="24"/>
      <w:lang w:val="en-US" w:eastAsia="en-US" w:bidi="ar-SA"/>
    </w:rPr>
  </w:style>
  <w:style w:type="character" w:styleId="Refdecomentario">
    <w:name w:val="annotation reference"/>
    <w:semiHidden/>
    <w:rsid w:val="004F3C9D"/>
    <w:rPr>
      <w:sz w:val="16"/>
      <w:szCs w:val="16"/>
    </w:rPr>
  </w:style>
  <w:style w:type="paragraph" w:customStyle="1" w:styleId="IC4TRBDLLAST">
    <w:name w:val="IC4_TRB_DL_LAST"/>
    <w:rsid w:val="00FA2650"/>
    <w:pPr>
      <w:autoSpaceDE w:val="0"/>
      <w:autoSpaceDN w:val="0"/>
      <w:adjustRightInd w:val="0"/>
      <w:spacing w:after="180" w:line="250" w:lineRule="exact"/>
      <w:ind w:left="180" w:hanging="180"/>
    </w:pPr>
    <w:rPr>
      <w:rFonts w:ascii="Times" w:hAnsi="Times" w:cs="Arial"/>
      <w:color w:val="000000"/>
      <w:w w:val="101"/>
      <w:szCs w:val="24"/>
      <w:lang w:val="en-US" w:eastAsia="en-US"/>
    </w:rPr>
  </w:style>
  <w:style w:type="character" w:styleId="Refdenotaalfinal">
    <w:name w:val="endnote reference"/>
    <w:semiHidden/>
    <w:rsid w:val="004F3C9D"/>
    <w:rPr>
      <w:vertAlign w:val="superscript"/>
    </w:rPr>
  </w:style>
  <w:style w:type="paragraph" w:customStyle="1" w:styleId="IC4TRBDLH1TOP">
    <w:name w:val="IC4_TRB_DL_H1_TOP"/>
    <w:link w:val="IC4TRBDLH1TOPCharChar"/>
    <w:rsid w:val="00E401E3"/>
    <w:pPr>
      <w:spacing w:before="260" w:after="20" w:line="240" w:lineRule="exact"/>
    </w:pPr>
    <w:rPr>
      <w:rFonts w:ascii="Arial" w:hAnsi="Arial" w:cs="Arial"/>
      <w:b/>
      <w:i/>
      <w:color w:val="000000"/>
      <w:w w:val="101"/>
      <w:sz w:val="30"/>
      <w:szCs w:val="24"/>
      <w:lang w:val="en-US" w:eastAsia="en-US"/>
    </w:rPr>
  </w:style>
  <w:style w:type="character" w:customStyle="1" w:styleId="IC4TRBDLH1TOPCharChar">
    <w:name w:val="IC4_TRB_DL_H1_TOP Char Char"/>
    <w:link w:val="IC4TRBDLH1TOP"/>
    <w:rsid w:val="00E401E3"/>
    <w:rPr>
      <w:rFonts w:ascii="Arial" w:hAnsi="Arial" w:cs="Arial"/>
      <w:b/>
      <w:i/>
      <w:color w:val="000000"/>
      <w:w w:val="101"/>
      <w:sz w:val="30"/>
      <w:szCs w:val="24"/>
      <w:lang w:val="en-US" w:eastAsia="en-US" w:bidi="ar-SA"/>
    </w:rPr>
  </w:style>
  <w:style w:type="paragraph" w:customStyle="1" w:styleId="IC3TRBNumTextTableTOP">
    <w:name w:val="IC3_TRB_NumText_Table_TOP"/>
    <w:rsid w:val="009A109A"/>
    <w:pPr>
      <w:autoSpaceDE w:val="0"/>
      <w:autoSpaceDN w:val="0"/>
      <w:adjustRightInd w:val="0"/>
      <w:spacing w:line="250" w:lineRule="exact"/>
    </w:pPr>
    <w:rPr>
      <w:rFonts w:ascii="Arial" w:hAnsi="Arial" w:cs="Arial"/>
      <w:color w:val="000000"/>
      <w:w w:val="101"/>
      <w:szCs w:val="24"/>
      <w:lang w:val="en-US" w:eastAsia="en-US"/>
    </w:rPr>
  </w:style>
  <w:style w:type="paragraph" w:customStyle="1" w:styleId="IC3TRBLETTERTOP">
    <w:name w:val="IC3_TRB_LETTER_TOP"/>
    <w:rsid w:val="003C11ED"/>
    <w:pPr>
      <w:autoSpaceDE w:val="0"/>
      <w:autoSpaceDN w:val="0"/>
      <w:adjustRightInd w:val="0"/>
      <w:spacing w:before="60" w:line="260" w:lineRule="exact"/>
    </w:pPr>
    <w:rPr>
      <w:rFonts w:ascii="Arial" w:hAnsi="Arial" w:cs="Arial"/>
      <w:color w:val="000000"/>
      <w:w w:val="101"/>
      <w:szCs w:val="24"/>
      <w:lang w:val="en-US" w:eastAsia="en-US"/>
    </w:rPr>
  </w:style>
  <w:style w:type="paragraph" w:customStyle="1" w:styleId="LISTENINGSCRIPTaLAST">
    <w:name w:val="LISTENING_SCRIPTa_LAST"/>
    <w:rsid w:val="00B2476D"/>
    <w:pPr>
      <w:autoSpaceDE w:val="0"/>
      <w:autoSpaceDN w:val="0"/>
      <w:adjustRightInd w:val="0"/>
      <w:spacing w:after="260" w:line="240" w:lineRule="atLeast"/>
      <w:ind w:left="180" w:hanging="180"/>
    </w:pPr>
    <w:rPr>
      <w:rFonts w:ascii="Times" w:hAnsi="Times" w:cs="Arial"/>
      <w:color w:val="000000"/>
      <w:w w:val="101"/>
      <w:szCs w:val="24"/>
      <w:lang w:val="en-US" w:eastAsia="en-US"/>
    </w:rPr>
  </w:style>
  <w:style w:type="paragraph" w:customStyle="1" w:styleId="IC4TRBDLH12PICA">
    <w:name w:val="IC4_TRB_DL_H1_2PICA"/>
    <w:link w:val="IC4TRBDLH12PICACharChar"/>
    <w:rsid w:val="009F64EC"/>
    <w:pPr>
      <w:spacing w:before="440" w:after="20" w:line="240" w:lineRule="exact"/>
    </w:pPr>
    <w:rPr>
      <w:rFonts w:ascii="Arial" w:hAnsi="Arial" w:cs="Arial"/>
      <w:b/>
      <w:i/>
      <w:color w:val="000000"/>
      <w:w w:val="101"/>
      <w:sz w:val="30"/>
      <w:szCs w:val="24"/>
      <w:lang w:val="en-US" w:eastAsia="en-US"/>
    </w:rPr>
  </w:style>
  <w:style w:type="character" w:customStyle="1" w:styleId="IC4TRBDLH12PICACharChar">
    <w:name w:val="IC4_TRB_DL_H1_2PICA Char Char"/>
    <w:link w:val="IC4TRBDLH12PICA"/>
    <w:rsid w:val="009F64EC"/>
    <w:rPr>
      <w:rFonts w:ascii="Arial" w:hAnsi="Arial" w:cs="Arial"/>
      <w:b/>
      <w:i/>
      <w:color w:val="000000"/>
      <w:w w:val="101"/>
      <w:sz w:val="30"/>
      <w:szCs w:val="24"/>
      <w:lang w:val="en-US" w:eastAsia="en-US" w:bidi="ar-SA"/>
    </w:rPr>
  </w:style>
  <w:style w:type="paragraph" w:customStyle="1" w:styleId="AnsKHD">
    <w:name w:val="Ans_K_HD"/>
    <w:rsid w:val="00E60467"/>
    <w:pPr>
      <w:pBdr>
        <w:bottom w:val="single" w:sz="12" w:space="1" w:color="808080"/>
      </w:pBdr>
      <w:autoSpaceDE w:val="0"/>
      <w:autoSpaceDN w:val="0"/>
      <w:adjustRightInd w:val="0"/>
      <w:spacing w:before="210" w:after="60" w:line="300" w:lineRule="exact"/>
    </w:pPr>
    <w:rPr>
      <w:rFonts w:ascii="Arial" w:hAnsi="Arial" w:cs="Arial"/>
      <w:b/>
      <w:i/>
      <w:color w:val="000000"/>
      <w:sz w:val="32"/>
      <w:szCs w:val="32"/>
      <w:lang w:val="en-US" w:eastAsia="en-US"/>
    </w:rPr>
  </w:style>
  <w:style w:type="paragraph" w:customStyle="1" w:styleId="AnsKNL">
    <w:name w:val="Ans_K_NL"/>
    <w:rsid w:val="00AC173E"/>
    <w:pPr>
      <w:suppressAutoHyphens/>
      <w:autoSpaceDE w:val="0"/>
      <w:autoSpaceDN w:val="0"/>
      <w:adjustRightInd w:val="0"/>
      <w:spacing w:line="250" w:lineRule="atLeast"/>
      <w:ind w:left="240" w:hanging="240"/>
    </w:pPr>
    <w:rPr>
      <w:rFonts w:ascii="Times" w:hAnsi="Times" w:cs="Arial"/>
      <w:color w:val="000000"/>
      <w:w w:val="101"/>
      <w:szCs w:val="24"/>
      <w:lang w:val="en-US" w:eastAsia="en-US"/>
    </w:rPr>
  </w:style>
  <w:style w:type="paragraph" w:customStyle="1" w:styleId="AnsKH1">
    <w:name w:val="Ans_K_H1"/>
    <w:link w:val="AnsKH1CharChar"/>
    <w:rsid w:val="00902F6B"/>
    <w:pPr>
      <w:spacing w:line="260" w:lineRule="exact"/>
    </w:pPr>
    <w:rPr>
      <w:rFonts w:ascii="Arial" w:hAnsi="Arial" w:cs="Arial"/>
      <w:b/>
      <w:i/>
      <w:color w:val="000000"/>
      <w:w w:val="101"/>
      <w:sz w:val="21"/>
      <w:szCs w:val="24"/>
      <w:lang w:val="en-US" w:eastAsia="en-US"/>
    </w:rPr>
  </w:style>
  <w:style w:type="character" w:customStyle="1" w:styleId="AnsKH1CharChar">
    <w:name w:val="Ans_K_H1 Char Char"/>
    <w:link w:val="AnsKH1"/>
    <w:rsid w:val="00902F6B"/>
    <w:rPr>
      <w:rFonts w:ascii="Arial" w:hAnsi="Arial" w:cs="Arial"/>
      <w:b/>
      <w:i/>
      <w:color w:val="000000"/>
      <w:w w:val="101"/>
      <w:sz w:val="21"/>
      <w:szCs w:val="24"/>
      <w:lang w:val="en-US" w:eastAsia="en-US" w:bidi="ar-SA"/>
    </w:rPr>
  </w:style>
  <w:style w:type="character" w:styleId="Hipervnculovisitado">
    <w:name w:val="FollowedHyperlink"/>
    <w:semiHidden/>
    <w:rsid w:val="004F3C9D"/>
    <w:rPr>
      <w:color w:val="800080"/>
      <w:u w:val="single"/>
    </w:rPr>
  </w:style>
  <w:style w:type="character" w:styleId="Refdenotaalpie">
    <w:name w:val="footnote reference"/>
    <w:semiHidden/>
    <w:rsid w:val="004F3C9D"/>
    <w:rPr>
      <w:vertAlign w:val="superscript"/>
    </w:rPr>
  </w:style>
  <w:style w:type="paragraph" w:customStyle="1" w:styleId="AnsKNLLAST">
    <w:name w:val="Ans_K_NL_LAST"/>
    <w:rsid w:val="003E03F4"/>
    <w:pPr>
      <w:suppressAutoHyphens/>
      <w:autoSpaceDE w:val="0"/>
      <w:autoSpaceDN w:val="0"/>
      <w:adjustRightInd w:val="0"/>
      <w:spacing w:after="140" w:line="250" w:lineRule="exact"/>
      <w:ind w:left="240" w:hanging="240"/>
    </w:pPr>
    <w:rPr>
      <w:rFonts w:ascii="Times" w:hAnsi="Times" w:cs="Arial"/>
      <w:color w:val="000000"/>
      <w:w w:val="101"/>
      <w:szCs w:val="24"/>
      <w:lang w:val="en-US" w:eastAsia="en-US"/>
    </w:rPr>
  </w:style>
  <w:style w:type="paragraph" w:customStyle="1" w:styleId="AnsKH2">
    <w:name w:val="Ans_K_H2"/>
    <w:link w:val="AnsKH2CharChar"/>
    <w:rsid w:val="00664086"/>
    <w:pPr>
      <w:spacing w:before="120" w:line="240" w:lineRule="exact"/>
    </w:pPr>
    <w:rPr>
      <w:rFonts w:ascii="Arial Black" w:hAnsi="Arial Black" w:cs="Arial"/>
      <w:color w:val="000000"/>
      <w:w w:val="101"/>
      <w:sz w:val="29"/>
      <w:szCs w:val="24"/>
      <w:lang w:val="en-US" w:eastAsia="en-US"/>
    </w:rPr>
  </w:style>
  <w:style w:type="paragraph" w:customStyle="1" w:styleId="AnsKANSFIRST">
    <w:name w:val="Ans_K_ANS_FIRST"/>
    <w:rsid w:val="00664086"/>
    <w:pPr>
      <w:autoSpaceDE w:val="0"/>
      <w:autoSpaceDN w:val="0"/>
      <w:adjustRightInd w:val="0"/>
      <w:spacing w:after="180" w:line="250" w:lineRule="exact"/>
      <w:ind w:left="180" w:hanging="180"/>
    </w:pPr>
    <w:rPr>
      <w:rFonts w:ascii="Times" w:hAnsi="Times" w:cs="Arial"/>
      <w:i/>
      <w:color w:val="000000"/>
      <w:w w:val="101"/>
      <w:szCs w:val="24"/>
      <w:lang w:val="en-US" w:eastAsia="en-US"/>
    </w:rPr>
  </w:style>
  <w:style w:type="character" w:styleId="AcrnimoHTML">
    <w:name w:val="HTML Acronym"/>
    <w:basedOn w:val="Fuentedeprrafopredeter"/>
    <w:semiHidden/>
    <w:rsid w:val="004F3C9D"/>
  </w:style>
  <w:style w:type="character" w:styleId="CitaHTML">
    <w:name w:val="HTML Cite"/>
    <w:semiHidden/>
    <w:rsid w:val="004F3C9D"/>
    <w:rPr>
      <w:i/>
      <w:iCs/>
    </w:rPr>
  </w:style>
  <w:style w:type="character" w:styleId="CdigoHTML">
    <w:name w:val="HTML Code"/>
    <w:semiHidden/>
    <w:rsid w:val="004F3C9D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4F3C9D"/>
    <w:rPr>
      <w:i/>
      <w:iCs/>
    </w:rPr>
  </w:style>
  <w:style w:type="character" w:styleId="TecladoHTML">
    <w:name w:val="HTML Keyboard"/>
    <w:semiHidden/>
    <w:rsid w:val="004F3C9D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4F3C9D"/>
    <w:rPr>
      <w:rFonts w:ascii="Courier New" w:hAnsi="Courier New" w:cs="Courier New"/>
    </w:rPr>
  </w:style>
  <w:style w:type="character" w:styleId="MquinadeescribirHTML">
    <w:name w:val="HTML Typewriter"/>
    <w:semiHidden/>
    <w:rsid w:val="004F3C9D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4F3C9D"/>
    <w:rPr>
      <w:i/>
      <w:iCs/>
    </w:rPr>
  </w:style>
  <w:style w:type="character" w:styleId="Nmerodelnea">
    <w:name w:val="line number"/>
    <w:basedOn w:val="Fuentedeprrafopredeter"/>
    <w:semiHidden/>
    <w:rsid w:val="004F3C9D"/>
  </w:style>
  <w:style w:type="character" w:customStyle="1" w:styleId="AnsKH2CharChar">
    <w:name w:val="Ans_K_H2 Char Char"/>
    <w:link w:val="AnsKH2"/>
    <w:rsid w:val="00664086"/>
    <w:rPr>
      <w:rFonts w:ascii="Arial Black" w:hAnsi="Arial Black" w:cs="Arial"/>
      <w:color w:val="000000"/>
      <w:w w:val="101"/>
      <w:sz w:val="29"/>
      <w:szCs w:val="24"/>
      <w:lang w:val="en-US" w:eastAsia="en-US" w:bidi="ar-SA"/>
    </w:rPr>
  </w:style>
  <w:style w:type="paragraph" w:customStyle="1" w:styleId="AnsKH11">
    <w:name w:val="Ans_K_H1_1"/>
    <w:link w:val="AnsKH11CharChar"/>
    <w:rsid w:val="00132C9C"/>
    <w:pPr>
      <w:spacing w:before="160" w:line="190" w:lineRule="exact"/>
    </w:pPr>
    <w:rPr>
      <w:rFonts w:ascii="Arial" w:hAnsi="Arial" w:cs="Arial"/>
      <w:b/>
      <w:i/>
      <w:color w:val="000000"/>
      <w:w w:val="101"/>
      <w:sz w:val="21"/>
      <w:szCs w:val="24"/>
      <w:lang w:val="en-US" w:eastAsia="en-US"/>
    </w:rPr>
  </w:style>
  <w:style w:type="character" w:customStyle="1" w:styleId="AnsKH11CharChar">
    <w:name w:val="Ans_K_H1_1 Char Char"/>
    <w:link w:val="AnsKH11"/>
    <w:rsid w:val="00132C9C"/>
    <w:rPr>
      <w:rFonts w:ascii="Arial" w:hAnsi="Arial" w:cs="Arial"/>
      <w:b/>
      <w:i/>
      <w:color w:val="000000"/>
      <w:w w:val="101"/>
      <w:sz w:val="21"/>
      <w:szCs w:val="24"/>
      <w:lang w:val="en-US" w:eastAsia="en-US" w:bidi="ar-SA"/>
    </w:rPr>
  </w:style>
  <w:style w:type="paragraph" w:customStyle="1" w:styleId="AnsKH2TOP">
    <w:name w:val="Ans_K_H2_TOP"/>
    <w:link w:val="AnsKH2TOPCharChar"/>
    <w:rsid w:val="00F14C1A"/>
    <w:pPr>
      <w:spacing w:before="180" w:line="240" w:lineRule="exact"/>
    </w:pPr>
    <w:rPr>
      <w:rFonts w:ascii="Arial Black" w:hAnsi="Arial Black" w:cs="Arial"/>
      <w:color w:val="000000"/>
      <w:w w:val="101"/>
      <w:sz w:val="29"/>
      <w:szCs w:val="24"/>
      <w:lang w:val="en-US" w:eastAsia="en-US"/>
    </w:rPr>
  </w:style>
  <w:style w:type="character" w:customStyle="1" w:styleId="AnsKH2TOPCharChar">
    <w:name w:val="Ans_K_H2_TOP Char Char"/>
    <w:link w:val="AnsKH2TOP"/>
    <w:rsid w:val="00F14C1A"/>
    <w:rPr>
      <w:rFonts w:ascii="Arial Black" w:hAnsi="Arial Black" w:cs="Arial"/>
      <w:color w:val="000000"/>
      <w:w w:val="101"/>
      <w:sz w:val="29"/>
      <w:szCs w:val="24"/>
      <w:lang w:val="en-US" w:eastAsia="en-US" w:bidi="ar-SA"/>
    </w:rPr>
  </w:style>
  <w:style w:type="paragraph" w:styleId="Textocomentario">
    <w:name w:val="annotation text"/>
    <w:basedOn w:val="Normal"/>
    <w:link w:val="TextocomentarioCar"/>
    <w:rsid w:val="0065103E"/>
    <w:rPr>
      <w:sz w:val="20"/>
      <w:szCs w:val="20"/>
    </w:rPr>
  </w:style>
  <w:style w:type="character" w:customStyle="1" w:styleId="TextocomentarioCar">
    <w:name w:val="Texto comentario Car"/>
    <w:link w:val="Textocomentario"/>
    <w:rsid w:val="0065103E"/>
    <w:rPr>
      <w:rFonts w:ascii="Arial" w:hAnsi="Arial" w:cs="Arial"/>
      <w:color w:val="000000"/>
      <w:w w:val="101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103E"/>
    <w:rPr>
      <w:b/>
      <w:bCs/>
    </w:rPr>
  </w:style>
  <w:style w:type="character" w:customStyle="1" w:styleId="AsuntodelcomentarioCar">
    <w:name w:val="Asunto del comentario Car"/>
    <w:link w:val="Asuntodelcomentario"/>
    <w:rsid w:val="0065103E"/>
    <w:rPr>
      <w:rFonts w:ascii="Arial" w:hAnsi="Arial" w:cs="Arial"/>
      <w:b/>
      <w:bCs/>
      <w:color w:val="000000"/>
      <w:w w:val="101"/>
    </w:rPr>
  </w:style>
  <w:style w:type="character" w:styleId="Textoennegrita">
    <w:name w:val="Strong"/>
    <w:qFormat/>
    <w:rsid w:val="004F3C9D"/>
    <w:rPr>
      <w:b/>
      <w:bCs/>
    </w:rPr>
  </w:style>
  <w:style w:type="numbering" w:styleId="111111">
    <w:name w:val="Outline List 2"/>
    <w:basedOn w:val="Sinlista"/>
    <w:semiHidden/>
    <w:rsid w:val="00B932A0"/>
    <w:pPr>
      <w:numPr>
        <w:numId w:val="1"/>
      </w:numPr>
    </w:pPr>
  </w:style>
  <w:style w:type="numbering" w:styleId="1ai">
    <w:name w:val="Outline List 1"/>
    <w:basedOn w:val="Sinlista"/>
    <w:semiHidden/>
    <w:rsid w:val="00B932A0"/>
    <w:pPr>
      <w:numPr>
        <w:numId w:val="2"/>
      </w:numPr>
    </w:pPr>
  </w:style>
  <w:style w:type="numbering" w:styleId="ArtculoSeccin">
    <w:name w:val="Outline List 3"/>
    <w:basedOn w:val="Sinlista"/>
    <w:semiHidden/>
    <w:rsid w:val="00B932A0"/>
    <w:pPr>
      <w:numPr>
        <w:numId w:val="3"/>
      </w:numPr>
    </w:pPr>
  </w:style>
  <w:style w:type="paragraph" w:styleId="Textodebloque">
    <w:name w:val="Block Text"/>
    <w:basedOn w:val="Normal"/>
    <w:rsid w:val="004F3C9D"/>
    <w:pPr>
      <w:spacing w:after="120"/>
      <w:ind w:left="1440" w:right="1440"/>
    </w:pPr>
  </w:style>
  <w:style w:type="paragraph" w:styleId="Textoindependiente2">
    <w:name w:val="Body Text 2"/>
    <w:basedOn w:val="Normal"/>
    <w:rsid w:val="004F3C9D"/>
    <w:pPr>
      <w:spacing w:after="120" w:line="480" w:lineRule="auto"/>
    </w:pPr>
  </w:style>
  <w:style w:type="paragraph" w:styleId="Textoindependiente3">
    <w:name w:val="Body Text 3"/>
    <w:basedOn w:val="Normal"/>
    <w:semiHidden/>
    <w:rsid w:val="004F3C9D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4F3C9D"/>
    <w:pPr>
      <w:spacing w:after="120"/>
      <w:ind w:firstLine="210"/>
    </w:pPr>
    <w:rPr>
      <w:rFonts w:ascii="Arial" w:hAnsi="Arial" w:cs="Arial"/>
      <w:caps w:val="0"/>
      <w:w w:val="101"/>
      <w:sz w:val="24"/>
      <w:szCs w:val="24"/>
    </w:rPr>
  </w:style>
  <w:style w:type="paragraph" w:styleId="Sangradetextonormal">
    <w:name w:val="Body Text Indent"/>
    <w:basedOn w:val="Normal"/>
    <w:semiHidden/>
    <w:rsid w:val="004F3C9D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4F3C9D"/>
    <w:pPr>
      <w:ind w:firstLine="210"/>
    </w:pPr>
  </w:style>
  <w:style w:type="paragraph" w:styleId="Sangra2detindependiente">
    <w:name w:val="Body Text Indent 2"/>
    <w:basedOn w:val="Normal"/>
    <w:semiHidden/>
    <w:rsid w:val="004F3C9D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4F3C9D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4F3C9D"/>
    <w:pPr>
      <w:ind w:left="4252"/>
    </w:pPr>
  </w:style>
  <w:style w:type="paragraph" w:styleId="Fecha">
    <w:name w:val="Date"/>
    <w:basedOn w:val="Normal"/>
    <w:next w:val="Normal"/>
    <w:semiHidden/>
    <w:rsid w:val="004F3C9D"/>
  </w:style>
  <w:style w:type="paragraph" w:styleId="Firmadecorreoelectrnico">
    <w:name w:val="E-mail Signature"/>
    <w:basedOn w:val="Normal"/>
    <w:semiHidden/>
    <w:rsid w:val="004F3C9D"/>
  </w:style>
  <w:style w:type="paragraph" w:styleId="Direccinsobre">
    <w:name w:val="envelope address"/>
    <w:basedOn w:val="Normal"/>
    <w:semiHidden/>
    <w:rsid w:val="004F3C9D"/>
    <w:pPr>
      <w:framePr w:w="7920" w:h="1980" w:hRule="exact" w:hSpace="180" w:wrap="auto" w:hAnchor="page" w:xAlign="center" w:yAlign="bottom"/>
      <w:ind w:left="2880"/>
    </w:pPr>
  </w:style>
  <w:style w:type="paragraph" w:styleId="Remitedesobre">
    <w:name w:val="envelope return"/>
    <w:basedOn w:val="Normal"/>
    <w:semiHidden/>
    <w:rsid w:val="004F3C9D"/>
    <w:rPr>
      <w:szCs w:val="20"/>
    </w:rPr>
  </w:style>
  <w:style w:type="paragraph" w:styleId="Textonotapie">
    <w:name w:val="footnote text"/>
    <w:basedOn w:val="Normal"/>
    <w:semiHidden/>
    <w:rsid w:val="004F3C9D"/>
    <w:rPr>
      <w:szCs w:val="20"/>
    </w:rPr>
  </w:style>
  <w:style w:type="paragraph" w:styleId="DireccinHTML">
    <w:name w:val="HTML Address"/>
    <w:basedOn w:val="Normal"/>
    <w:semiHidden/>
    <w:rsid w:val="004F3C9D"/>
    <w:rPr>
      <w:i/>
      <w:iCs/>
    </w:rPr>
  </w:style>
  <w:style w:type="paragraph" w:styleId="HTMLconformatoprevio">
    <w:name w:val="HTML Preformatted"/>
    <w:basedOn w:val="Normal"/>
    <w:semiHidden/>
    <w:rsid w:val="004F3C9D"/>
    <w:rPr>
      <w:szCs w:val="20"/>
    </w:rPr>
  </w:style>
  <w:style w:type="paragraph" w:styleId="Lista">
    <w:name w:val="List"/>
    <w:basedOn w:val="Normal"/>
    <w:semiHidden/>
    <w:rsid w:val="004F3C9D"/>
    <w:pPr>
      <w:ind w:left="283" w:hanging="283"/>
    </w:pPr>
  </w:style>
  <w:style w:type="paragraph" w:styleId="Lista2">
    <w:name w:val="List 2"/>
    <w:basedOn w:val="Normal"/>
    <w:semiHidden/>
    <w:rsid w:val="004F3C9D"/>
    <w:pPr>
      <w:ind w:left="566" w:hanging="283"/>
    </w:pPr>
  </w:style>
  <w:style w:type="paragraph" w:styleId="Lista3">
    <w:name w:val="List 3"/>
    <w:basedOn w:val="Normal"/>
    <w:semiHidden/>
    <w:rsid w:val="004F3C9D"/>
    <w:pPr>
      <w:ind w:left="849" w:hanging="283"/>
    </w:pPr>
  </w:style>
  <w:style w:type="paragraph" w:styleId="Lista4">
    <w:name w:val="List 4"/>
    <w:basedOn w:val="Normal"/>
    <w:semiHidden/>
    <w:rsid w:val="004F3C9D"/>
    <w:pPr>
      <w:ind w:left="1132" w:hanging="283"/>
    </w:pPr>
  </w:style>
  <w:style w:type="paragraph" w:styleId="Lista5">
    <w:name w:val="List 5"/>
    <w:basedOn w:val="Normal"/>
    <w:semiHidden/>
    <w:rsid w:val="004F3C9D"/>
    <w:pPr>
      <w:ind w:left="1415" w:hanging="283"/>
    </w:pPr>
  </w:style>
  <w:style w:type="paragraph" w:styleId="Listaconvietas">
    <w:name w:val="List Bullet"/>
    <w:basedOn w:val="Normal"/>
    <w:semiHidden/>
    <w:rsid w:val="004F3C9D"/>
  </w:style>
  <w:style w:type="paragraph" w:styleId="Listaconvietas2">
    <w:name w:val="List Bullet 2"/>
    <w:basedOn w:val="Normal"/>
    <w:semiHidden/>
    <w:rsid w:val="004F3C9D"/>
  </w:style>
  <w:style w:type="paragraph" w:styleId="Listaconvietas3">
    <w:name w:val="List Bullet 3"/>
    <w:basedOn w:val="Normal"/>
    <w:semiHidden/>
    <w:rsid w:val="004F3C9D"/>
  </w:style>
  <w:style w:type="paragraph" w:styleId="Listaconvietas4">
    <w:name w:val="List Bullet 4"/>
    <w:basedOn w:val="Normal"/>
    <w:semiHidden/>
    <w:rsid w:val="004F3C9D"/>
  </w:style>
  <w:style w:type="paragraph" w:styleId="Listaconvietas5">
    <w:name w:val="List Bullet 5"/>
    <w:basedOn w:val="Normal"/>
    <w:semiHidden/>
    <w:rsid w:val="004F3C9D"/>
  </w:style>
  <w:style w:type="paragraph" w:styleId="Continuarlista">
    <w:name w:val="List Continue"/>
    <w:basedOn w:val="Normal"/>
    <w:semiHidden/>
    <w:rsid w:val="004F3C9D"/>
    <w:pPr>
      <w:spacing w:after="120"/>
      <w:ind w:left="283"/>
    </w:pPr>
  </w:style>
  <w:style w:type="paragraph" w:styleId="Continuarlista2">
    <w:name w:val="List Continue 2"/>
    <w:basedOn w:val="Normal"/>
    <w:semiHidden/>
    <w:rsid w:val="004F3C9D"/>
    <w:pPr>
      <w:spacing w:after="120"/>
      <w:ind w:left="566"/>
    </w:pPr>
  </w:style>
  <w:style w:type="paragraph" w:styleId="Continuarlista3">
    <w:name w:val="List Continue 3"/>
    <w:basedOn w:val="Normal"/>
    <w:semiHidden/>
    <w:rsid w:val="004F3C9D"/>
    <w:pPr>
      <w:spacing w:after="120"/>
      <w:ind w:left="849"/>
    </w:pPr>
  </w:style>
  <w:style w:type="paragraph" w:styleId="Continuarlista4">
    <w:name w:val="List Continue 4"/>
    <w:basedOn w:val="Normal"/>
    <w:semiHidden/>
    <w:rsid w:val="004F3C9D"/>
    <w:pPr>
      <w:spacing w:after="120"/>
      <w:ind w:left="1132"/>
    </w:pPr>
  </w:style>
  <w:style w:type="paragraph" w:styleId="Continuarlista5">
    <w:name w:val="List Continue 5"/>
    <w:basedOn w:val="Normal"/>
    <w:semiHidden/>
    <w:rsid w:val="004F3C9D"/>
    <w:pPr>
      <w:spacing w:after="120"/>
      <w:ind w:left="1415"/>
    </w:pPr>
  </w:style>
  <w:style w:type="paragraph" w:styleId="Listaconnmeros">
    <w:name w:val="List Number"/>
    <w:basedOn w:val="Normal"/>
    <w:semiHidden/>
    <w:rsid w:val="004F3C9D"/>
  </w:style>
  <w:style w:type="paragraph" w:styleId="Listaconnmeros2">
    <w:name w:val="List Number 2"/>
    <w:basedOn w:val="Normal"/>
    <w:semiHidden/>
    <w:rsid w:val="004F3C9D"/>
  </w:style>
  <w:style w:type="paragraph" w:styleId="Listaconnmeros3">
    <w:name w:val="List Number 3"/>
    <w:basedOn w:val="Normal"/>
    <w:semiHidden/>
    <w:rsid w:val="004F3C9D"/>
  </w:style>
  <w:style w:type="paragraph" w:styleId="Listaconnmeros4">
    <w:name w:val="List Number 4"/>
    <w:basedOn w:val="Normal"/>
    <w:semiHidden/>
    <w:rsid w:val="004F3C9D"/>
  </w:style>
  <w:style w:type="paragraph" w:styleId="Listaconnmeros5">
    <w:name w:val="List Number 5"/>
    <w:basedOn w:val="Normal"/>
    <w:semiHidden/>
    <w:rsid w:val="004F3C9D"/>
  </w:style>
  <w:style w:type="paragraph" w:styleId="Encabezadodemensaje">
    <w:name w:val="Message Header"/>
    <w:basedOn w:val="Normal"/>
    <w:semiHidden/>
    <w:rsid w:val="004F3C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semiHidden/>
    <w:rsid w:val="004F3C9D"/>
    <w:rPr>
      <w:rFonts w:ascii="Times New Roman" w:hAnsi="Times New Roman" w:cs="Times New Roman"/>
    </w:rPr>
  </w:style>
  <w:style w:type="paragraph" w:styleId="Sangranormal">
    <w:name w:val="Normal Indent"/>
    <w:basedOn w:val="Normal"/>
    <w:semiHidden/>
    <w:rsid w:val="004F3C9D"/>
    <w:pPr>
      <w:ind w:left="720"/>
    </w:pPr>
  </w:style>
  <w:style w:type="paragraph" w:styleId="Encabezadodenota">
    <w:name w:val="Note Heading"/>
    <w:basedOn w:val="Normal"/>
    <w:next w:val="Normal"/>
    <w:semiHidden/>
    <w:rsid w:val="004F3C9D"/>
  </w:style>
  <w:style w:type="paragraph" w:styleId="Textosinformato">
    <w:name w:val="Plain Text"/>
    <w:basedOn w:val="Normal"/>
    <w:semiHidden/>
    <w:rsid w:val="004F3C9D"/>
    <w:rPr>
      <w:szCs w:val="20"/>
    </w:rPr>
  </w:style>
  <w:style w:type="paragraph" w:styleId="Saludo">
    <w:name w:val="Salutation"/>
    <w:basedOn w:val="Normal"/>
    <w:next w:val="Normal"/>
    <w:semiHidden/>
    <w:rsid w:val="004F3C9D"/>
  </w:style>
  <w:style w:type="paragraph" w:styleId="Firma">
    <w:name w:val="Signature"/>
    <w:basedOn w:val="Normal"/>
    <w:semiHidden/>
    <w:rsid w:val="004F3C9D"/>
    <w:pPr>
      <w:ind w:left="4252"/>
    </w:pPr>
  </w:style>
  <w:style w:type="paragraph" w:styleId="Subttulo">
    <w:name w:val="Subtitle"/>
    <w:basedOn w:val="Normal"/>
    <w:qFormat/>
    <w:rsid w:val="004F3C9D"/>
    <w:pPr>
      <w:spacing w:after="60"/>
      <w:jc w:val="center"/>
      <w:outlineLvl w:val="1"/>
    </w:pPr>
  </w:style>
  <w:style w:type="table" w:styleId="Tablaconefectos3D1">
    <w:name w:val="Table 3D effects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B932A0"/>
    <w:pPr>
      <w:autoSpaceDE w:val="0"/>
      <w:autoSpaceDN w:val="0"/>
      <w:adjustRightInd w:val="0"/>
      <w:spacing w:line="2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B932A0"/>
    <w:pPr>
      <w:autoSpaceDE w:val="0"/>
      <w:autoSpaceDN w:val="0"/>
      <w:adjustRightInd w:val="0"/>
      <w:spacing w:line="2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B932A0"/>
    <w:pPr>
      <w:autoSpaceDE w:val="0"/>
      <w:autoSpaceDN w:val="0"/>
      <w:adjustRightInd w:val="0"/>
      <w:spacing w:line="2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B932A0"/>
    <w:pPr>
      <w:autoSpaceDE w:val="0"/>
      <w:autoSpaceDN w:val="0"/>
      <w:adjustRightInd w:val="0"/>
      <w:spacing w:line="2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4F3C9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Code\WriteRap\style-conversion\BatchXport-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BatchXport-Word</Template>
  <TotalTime>6</TotalTime>
  <Pages>2</Pages>
  <Words>230</Words>
  <Characters>1266</Characters>
  <Application>Microsoft Office Word</Application>
  <DocSecurity>0</DocSecurity>
  <Lines>10</Lines>
  <Paragraphs>2</Paragraphs>
  <ScaleCrop>false</ScaleCrop>
  <Company>Artplus ltd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XMP_Prot_8</dc:title>
  <dc:subject/>
  <dc:creator>kaviraj.tyagi</dc:creator>
  <cp:keywords/>
  <dc:description/>
  <cp:lastModifiedBy>Beatriz Eugenia Valdés Rodríguez</cp:lastModifiedBy>
  <cp:revision>2</cp:revision>
  <cp:lastPrinted>2016-12-14T23:57:00Z</cp:lastPrinted>
  <dcterms:created xsi:type="dcterms:W3CDTF">2020-04-19T21:55:00Z</dcterms:created>
  <dcterms:modified xsi:type="dcterms:W3CDTF">2020-04-19T21:55:00Z</dcterms:modified>
</cp:coreProperties>
</file>