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941"/>
        <w:tblW w:w="104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4"/>
        <w:gridCol w:w="452"/>
        <w:gridCol w:w="6054"/>
      </w:tblGrid>
      <w:tr w:rsidR="00F5191A" w:rsidTr="00F5191A">
        <w:trPr>
          <w:trHeight w:val="1150"/>
        </w:trPr>
        <w:tc>
          <w:tcPr>
            <w:tcW w:w="3984" w:type="dxa"/>
            <w:vMerge w:val="restart"/>
          </w:tcPr>
          <w:p w:rsidR="00F5191A" w:rsidRDefault="00F5191A" w:rsidP="00F5191A">
            <w:pPr>
              <w:tabs>
                <w:tab w:val="left" w:pos="990"/>
              </w:tabs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5C3C3A07" wp14:editId="0D8AF77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197519</wp:posOffset>
                  </wp:positionV>
                  <wp:extent cx="1590675" cy="1736090"/>
                  <wp:effectExtent l="38100" t="38100" r="47625" b="3556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6" t="27972" r="74755" b="42638"/>
                          <a:stretch/>
                        </pic:blipFill>
                        <pic:spPr bwMode="auto">
                          <a:xfrm>
                            <a:off x="0" y="0"/>
                            <a:ext cx="1590675" cy="173609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" w:type="dxa"/>
            <w:vMerge w:val="restart"/>
          </w:tcPr>
          <w:p w:rsidR="00F5191A" w:rsidRDefault="002930FD" w:rsidP="00F5191A">
            <w:pPr>
              <w:tabs>
                <w:tab w:val="left" w:pos="990"/>
              </w:tabs>
            </w:pPr>
            <w:r w:rsidRPr="00646A5D">
              <w:rPr>
                <w:noProof/>
                <w:sz w:val="26"/>
                <w:szCs w:val="2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6701C" wp14:editId="5DA78816">
                      <wp:simplePos x="0" y="0"/>
                      <wp:positionH relativeFrom="column">
                        <wp:posOffset>-66659</wp:posOffset>
                      </wp:positionH>
                      <wp:positionV relativeFrom="paragraph">
                        <wp:posOffset>3536373</wp:posOffset>
                      </wp:positionV>
                      <wp:extent cx="4191000" cy="771896"/>
                      <wp:effectExtent l="0" t="0" r="0" b="952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191A" w:rsidRPr="00E63CC4" w:rsidRDefault="00F5191A" w:rsidP="00F5191A">
                                  <w:pPr>
                                    <w:rPr>
                                      <w:color w:val="FFFFFF" w:themeColor="background1"/>
                                      <w:sz w:val="4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lang w:val="es-MX"/>
                                    </w:rPr>
                                    <w:t>Formación Académica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6701C" id="Rectángulo 5" o:spid="_x0000_s1026" style="position:absolute;margin-left:-5.25pt;margin-top:278.45pt;width:330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" fillcolor="#31521b [1605]" stroked="f" strokeweight="1pt">
                      <v:textbox inset="36pt">
                        <w:txbxContent>
                          <w:p w:rsidR="00F5191A" w:rsidRPr="00E63CC4" w:rsidRDefault="00F5191A" w:rsidP="00F5191A">
                            <w:pPr>
                              <w:rPr>
                                <w:color w:val="FFFFFF" w:themeColor="background1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lang w:val="es-MX"/>
                              </w:rPr>
                              <w:t>Formación Académica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54" w:type="dxa"/>
            <w:vAlign w:val="center"/>
          </w:tcPr>
          <w:p w:rsidR="00F5191A" w:rsidRDefault="00F5191A" w:rsidP="00F5191A">
            <w:pPr>
              <w:pStyle w:val="Direccin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C8A62" wp14:editId="04F5CA64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54610</wp:posOffset>
                      </wp:positionV>
                      <wp:extent cx="4191000" cy="920750"/>
                      <wp:effectExtent l="0" t="0" r="0" b="0"/>
                      <wp:wrapNone/>
                      <wp:docPr id="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191A" w:rsidRPr="0015437E" w:rsidRDefault="00F5191A" w:rsidP="00F5191A">
                                  <w:pPr>
                                    <w:rPr>
                                      <w:color w:val="FFFFFF" w:themeColor="background1"/>
                                      <w:sz w:val="48"/>
                                      <w:lang w:val="es-MX"/>
                                    </w:rPr>
                                  </w:pPr>
                                  <w:r w:rsidRPr="0015437E">
                                    <w:rPr>
                                      <w:color w:val="FFFFFF" w:themeColor="background1"/>
                                      <w:sz w:val="48"/>
                                      <w:lang w:val="es-MX"/>
                                    </w:rPr>
                                    <w:t>Datos Personales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C8A62" id="Rectángulo 2" o:spid="_x0000_s1027" style="position:absolute;margin-left:-28.25pt;margin-top:4.3pt;width:330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" fillcolor="#31521b [1605]" stroked="f" strokeweight="1pt">
                      <v:textbox inset="36pt">
                        <w:txbxContent>
                          <w:p w:rsidR="00F5191A" w:rsidRPr="0015437E" w:rsidRDefault="00F5191A" w:rsidP="00F5191A">
                            <w:pPr>
                              <w:rPr>
                                <w:color w:val="FFFFFF" w:themeColor="background1"/>
                                <w:sz w:val="48"/>
                                <w:lang w:val="es-MX"/>
                              </w:rPr>
                            </w:pPr>
                            <w:r w:rsidRPr="0015437E">
                              <w:rPr>
                                <w:color w:val="FFFFFF" w:themeColor="background1"/>
                                <w:sz w:val="48"/>
                                <w:lang w:val="es-MX"/>
                              </w:rPr>
                              <w:t>Datos Personales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63CC4">
              <w:rPr>
                <w:sz w:val="40"/>
              </w:rPr>
              <w:t>Datos Personales</w:t>
            </w:r>
          </w:p>
        </w:tc>
      </w:tr>
      <w:tr w:rsidR="00F5191A" w:rsidTr="00F5191A">
        <w:trPr>
          <w:trHeight w:val="1531"/>
        </w:trPr>
        <w:tc>
          <w:tcPr>
            <w:tcW w:w="3984" w:type="dxa"/>
            <w:vMerge/>
            <w:vAlign w:val="bottom"/>
          </w:tcPr>
          <w:p w:rsidR="00F5191A" w:rsidRDefault="00F5191A" w:rsidP="00F5191A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52" w:type="dxa"/>
            <w:vMerge/>
          </w:tcPr>
          <w:p w:rsidR="00F5191A" w:rsidRDefault="00F5191A" w:rsidP="00F5191A">
            <w:pPr>
              <w:tabs>
                <w:tab w:val="left" w:pos="990"/>
              </w:tabs>
            </w:pPr>
          </w:p>
        </w:tc>
        <w:tc>
          <w:tcPr>
            <w:tcW w:w="6054" w:type="dxa"/>
            <w:vMerge w:val="restart"/>
            <w:tcMar>
              <w:top w:w="720" w:type="dxa"/>
            </w:tcMar>
          </w:tcPr>
          <w:p w:rsidR="00F5191A" w:rsidRPr="00646A5D" w:rsidRDefault="00F5191A" w:rsidP="00F5191A">
            <w:pPr>
              <w:rPr>
                <w:sz w:val="26"/>
                <w:szCs w:val="26"/>
              </w:rPr>
            </w:pPr>
            <w:r w:rsidRPr="00646A5D">
              <w:rPr>
                <w:sz w:val="26"/>
                <w:szCs w:val="26"/>
              </w:rPr>
              <w:t>Fecha de Nacimiento: 11 de septiembre de 1998</w:t>
            </w:r>
          </w:p>
          <w:p w:rsidR="00F5191A" w:rsidRDefault="00F5191A" w:rsidP="00F5191A">
            <w:pPr>
              <w:rPr>
                <w:sz w:val="26"/>
                <w:szCs w:val="26"/>
              </w:rPr>
            </w:pPr>
            <w:r w:rsidRPr="00646A5D">
              <w:rPr>
                <w:sz w:val="26"/>
                <w:szCs w:val="26"/>
              </w:rPr>
              <w:t>Lugar de Nacimiento: Saltillo, Coahuila, México</w:t>
            </w:r>
          </w:p>
          <w:p w:rsidR="002930FD" w:rsidRPr="00646A5D" w:rsidRDefault="002930FD" w:rsidP="00F519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CURP: ROPD980911MCLCRN05</w:t>
            </w:r>
          </w:p>
          <w:p w:rsidR="00F5191A" w:rsidRPr="00646A5D" w:rsidRDefault="000B35AD" w:rsidP="00F519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Edad: 21</w:t>
            </w:r>
            <w:r w:rsidR="00F5191A" w:rsidRPr="00646A5D">
              <w:rPr>
                <w:sz w:val="26"/>
                <w:szCs w:val="26"/>
              </w:rPr>
              <w:t xml:space="preserve"> años</w:t>
            </w:r>
          </w:p>
          <w:p w:rsidR="00F5191A" w:rsidRPr="00646A5D" w:rsidRDefault="00F5191A" w:rsidP="00F5191A">
            <w:pPr>
              <w:rPr>
                <w:sz w:val="26"/>
                <w:szCs w:val="26"/>
              </w:rPr>
            </w:pPr>
            <w:r w:rsidRPr="00646A5D">
              <w:rPr>
                <w:sz w:val="26"/>
                <w:szCs w:val="26"/>
              </w:rPr>
              <w:t>Domicilio: Calle 44, #188. Colonia Miguel Hidalgo</w:t>
            </w:r>
          </w:p>
          <w:p w:rsidR="002930FD" w:rsidRDefault="002930FD" w:rsidP="002930FD">
            <w:pPr>
              <w:rPr>
                <w:sz w:val="26"/>
                <w:szCs w:val="26"/>
              </w:rPr>
            </w:pPr>
            <w:r w:rsidRPr="00646A5D">
              <w:rPr>
                <w:sz w:val="26"/>
                <w:szCs w:val="26"/>
              </w:rPr>
              <w:t>Ciudad: Saltillo, Coahuila, México</w:t>
            </w:r>
          </w:p>
          <w:p w:rsidR="002930FD" w:rsidRPr="002930FD" w:rsidRDefault="002930FD" w:rsidP="00F519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Teléfono fijo: 4 89 38 16</w:t>
            </w:r>
          </w:p>
        </w:tc>
      </w:tr>
      <w:tr w:rsidR="00F5191A" w:rsidTr="00F5191A">
        <w:trPr>
          <w:trHeight w:val="2408"/>
        </w:trPr>
        <w:tc>
          <w:tcPr>
            <w:tcW w:w="3984" w:type="dxa"/>
            <w:vMerge w:val="restart"/>
            <w:vAlign w:val="center"/>
          </w:tcPr>
          <w:p w:rsidR="00F5191A" w:rsidRPr="0015437E" w:rsidRDefault="00F5191A" w:rsidP="00F5191A">
            <w:pPr>
              <w:pStyle w:val="Ttulo"/>
              <w:spacing w:after="0" w:line="240" w:lineRule="auto"/>
              <w:ind w:right="0"/>
              <w:rPr>
                <w:spacing w:val="0"/>
                <w:w w:val="31"/>
                <w:sz w:val="52"/>
              </w:rPr>
            </w:pPr>
          </w:p>
          <w:p w:rsidR="00F5191A" w:rsidRPr="00920780" w:rsidRDefault="00F5191A" w:rsidP="00F5191A">
            <w:pPr>
              <w:pStyle w:val="Ttulo"/>
              <w:spacing w:after="0" w:line="240" w:lineRule="auto"/>
              <w:ind w:right="0"/>
              <w:rPr>
                <w:rFonts w:ascii="Arial" w:hAnsi="Arial" w:cs="Arial"/>
                <w:spacing w:val="0"/>
                <w:w w:val="31"/>
                <w:sz w:val="86"/>
                <w:szCs w:val="86"/>
              </w:rPr>
            </w:pPr>
            <w:r w:rsidRPr="00920780">
              <w:rPr>
                <w:rFonts w:ascii="Arial" w:hAnsi="Arial" w:cs="Arial"/>
                <w:spacing w:val="0"/>
                <w:w w:val="31"/>
                <w:sz w:val="86"/>
                <w:szCs w:val="86"/>
              </w:rPr>
              <w:t xml:space="preserve">Diana Terecita </w:t>
            </w:r>
          </w:p>
          <w:p w:rsidR="00F5191A" w:rsidRPr="00920780" w:rsidRDefault="00F5191A" w:rsidP="00F5191A">
            <w:pPr>
              <w:pStyle w:val="Ttulo"/>
              <w:spacing w:after="0" w:line="240" w:lineRule="auto"/>
              <w:ind w:right="0"/>
              <w:rPr>
                <w:rFonts w:ascii="Arial" w:hAnsi="Arial" w:cs="Arial"/>
                <w:spacing w:val="1"/>
                <w:w w:val="31"/>
                <w:sz w:val="86"/>
                <w:szCs w:val="86"/>
              </w:rPr>
            </w:pPr>
            <w:r w:rsidRPr="00920780">
              <w:rPr>
                <w:rFonts w:ascii="Arial" w:hAnsi="Arial" w:cs="Arial"/>
                <w:spacing w:val="0"/>
                <w:w w:val="31"/>
                <w:sz w:val="86"/>
                <w:szCs w:val="86"/>
              </w:rPr>
              <w:t>Rocha Perale</w:t>
            </w:r>
            <w:r w:rsidRPr="00920780">
              <w:rPr>
                <w:rFonts w:ascii="Arial" w:hAnsi="Arial" w:cs="Arial"/>
                <w:spacing w:val="1"/>
                <w:w w:val="31"/>
                <w:sz w:val="86"/>
                <w:szCs w:val="86"/>
              </w:rPr>
              <w:t>s</w:t>
            </w:r>
          </w:p>
          <w:p w:rsidR="00F5191A" w:rsidRPr="0015437E" w:rsidRDefault="00F5191A" w:rsidP="00F5191A">
            <w:pPr>
              <w:rPr>
                <w:sz w:val="28"/>
              </w:rPr>
            </w:pPr>
          </w:p>
          <w:p w:rsidR="00F5191A" w:rsidRPr="00E63CC4" w:rsidRDefault="00F5191A" w:rsidP="00F5191A">
            <w:pPr>
              <w:ind w:right="0"/>
              <w:jc w:val="center"/>
            </w:pPr>
            <w:r w:rsidRPr="0015437E">
              <w:rPr>
                <w:sz w:val="28"/>
              </w:rPr>
              <w:t>Estudiante de Escuela Normal de Educación Preescolar</w:t>
            </w:r>
          </w:p>
        </w:tc>
        <w:tc>
          <w:tcPr>
            <w:tcW w:w="452" w:type="dxa"/>
            <w:vMerge/>
          </w:tcPr>
          <w:p w:rsidR="00F5191A" w:rsidRDefault="00F5191A" w:rsidP="00F5191A">
            <w:pPr>
              <w:tabs>
                <w:tab w:val="left" w:pos="990"/>
              </w:tabs>
            </w:pPr>
          </w:p>
        </w:tc>
        <w:tc>
          <w:tcPr>
            <w:tcW w:w="6054" w:type="dxa"/>
            <w:vMerge/>
            <w:tcBorders>
              <w:bottom w:val="single" w:sz="4" w:space="0" w:color="auto"/>
            </w:tcBorders>
            <w:vAlign w:val="center"/>
          </w:tcPr>
          <w:p w:rsidR="00F5191A" w:rsidRDefault="00F5191A" w:rsidP="00F5191A">
            <w:pPr>
              <w:rPr>
                <w:b/>
              </w:rPr>
            </w:pPr>
          </w:p>
        </w:tc>
      </w:tr>
      <w:tr w:rsidR="00F5191A" w:rsidTr="00F5191A">
        <w:trPr>
          <w:trHeight w:val="1698"/>
        </w:trPr>
        <w:tc>
          <w:tcPr>
            <w:tcW w:w="3984" w:type="dxa"/>
            <w:vMerge/>
            <w:vAlign w:val="center"/>
          </w:tcPr>
          <w:p w:rsidR="00F5191A" w:rsidRPr="0015437E" w:rsidRDefault="00F5191A" w:rsidP="00F5191A">
            <w:pPr>
              <w:pStyle w:val="Ttulo"/>
              <w:spacing w:after="0" w:line="240" w:lineRule="auto"/>
              <w:ind w:right="0"/>
              <w:rPr>
                <w:spacing w:val="0"/>
                <w:w w:val="31"/>
                <w:sz w:val="52"/>
              </w:rPr>
            </w:pPr>
          </w:p>
        </w:tc>
        <w:tc>
          <w:tcPr>
            <w:tcW w:w="452" w:type="dxa"/>
            <w:vMerge/>
          </w:tcPr>
          <w:p w:rsidR="00F5191A" w:rsidRDefault="00F5191A" w:rsidP="00F5191A">
            <w:pPr>
              <w:tabs>
                <w:tab w:val="left" w:pos="990"/>
              </w:tabs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</w:tcBorders>
            <w:vAlign w:val="center"/>
          </w:tcPr>
          <w:p w:rsidR="002930FD" w:rsidRDefault="002930FD" w:rsidP="00F5191A"/>
          <w:p w:rsidR="00F5191A" w:rsidRPr="00646A5D" w:rsidRDefault="00F5191A" w:rsidP="00F5191A">
            <w:r w:rsidRPr="00646A5D">
              <w:t>2001 – 2004:</w:t>
            </w:r>
            <w:r>
              <w:t xml:space="preserve"> </w:t>
            </w:r>
            <w:r w:rsidRPr="00646A5D">
              <w:t>Preescolar. Colegio La Paz de Saltillo</w:t>
            </w:r>
          </w:p>
          <w:p w:rsidR="00F5191A" w:rsidRPr="00646A5D" w:rsidRDefault="00F5191A" w:rsidP="00F5191A">
            <w:r w:rsidRPr="00646A5D">
              <w:t>2004 – 2010: Primaria.  Colegio La Paz de Saltillo</w:t>
            </w:r>
          </w:p>
          <w:p w:rsidR="00F5191A" w:rsidRPr="00646A5D" w:rsidRDefault="00F5191A" w:rsidP="00F5191A">
            <w:r w:rsidRPr="00646A5D">
              <w:t>2010 –</w:t>
            </w:r>
            <w:r>
              <w:t xml:space="preserve"> 2013:</w:t>
            </w:r>
            <w:r w:rsidRPr="00646A5D">
              <w:t xml:space="preserve"> Secundaria.  Colegio La Paz de Saltillo</w:t>
            </w:r>
          </w:p>
          <w:p w:rsidR="00F5191A" w:rsidRPr="00646A5D" w:rsidRDefault="00F5191A" w:rsidP="00F5191A">
            <w:r w:rsidRPr="00646A5D">
              <w:t>2013 – 2016: Preparatoria.  Colegio La Paz de Saltillo</w:t>
            </w:r>
          </w:p>
          <w:p w:rsidR="00F5191A" w:rsidRPr="00646A5D" w:rsidRDefault="00F5191A" w:rsidP="00F5191A">
            <w:r w:rsidRPr="00646A5D">
              <w:t>2016</w:t>
            </w:r>
            <w:r>
              <w:t xml:space="preserve"> - Presente</w:t>
            </w:r>
            <w:r w:rsidRPr="00646A5D">
              <w:t>: Licenciatura en Educación Preescolar.</w:t>
            </w:r>
          </w:p>
          <w:p w:rsidR="00C0531E" w:rsidRDefault="00C0531E" w:rsidP="00F5191A">
            <w:pPr>
              <w:rPr>
                <w:b/>
              </w:rPr>
            </w:pPr>
            <w:r>
              <w:rPr>
                <w:noProof/>
                <w:sz w:val="26"/>
                <w:szCs w:val="2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048D0" wp14:editId="42462289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78105</wp:posOffset>
                      </wp:positionV>
                      <wp:extent cx="4219575" cy="700405"/>
                      <wp:effectExtent l="0" t="0" r="28575" b="234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700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531E" w:rsidRPr="00C0531E" w:rsidRDefault="00C0531E" w:rsidP="00C0531E">
                                  <w:pPr>
                                    <w:ind w:left="567"/>
                                    <w:rPr>
                                      <w:sz w:val="52"/>
                                    </w:rPr>
                                  </w:pPr>
                                  <w:r w:rsidRPr="00C0531E">
                                    <w:rPr>
                                      <w:sz w:val="52"/>
                                    </w:rPr>
                                    <w:t>Idiomas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48D0" id="_x0000_s1028" style="position:absolute;margin-left:-22.75pt;margin-top:6.15pt;width:332.25pt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" fillcolor="#31521b [1605]" strokecolor="#31521b [1605]" strokeweight="1pt">
                      <v:textbox>
                        <w:txbxContent>
                          <w:p w:rsidR="00C0531E" w:rsidRPr="00C0531E" w:rsidRDefault="00C0531E" w:rsidP="00C0531E">
                            <w:pPr>
                              <w:ind w:left="567"/>
                              <w:rPr>
                                <w:sz w:val="52"/>
                              </w:rPr>
                            </w:pPr>
                            <w:r w:rsidRPr="00C0531E">
                              <w:rPr>
                                <w:sz w:val="52"/>
                              </w:rPr>
                              <w:t>Idiomas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531E" w:rsidRDefault="00C0531E" w:rsidP="00F5191A">
            <w:pPr>
              <w:rPr>
                <w:b/>
              </w:rPr>
            </w:pPr>
          </w:p>
          <w:p w:rsidR="00C0531E" w:rsidRDefault="00C0531E" w:rsidP="00F5191A">
            <w:pPr>
              <w:rPr>
                <w:b/>
              </w:rPr>
            </w:pPr>
          </w:p>
          <w:p w:rsidR="00C0531E" w:rsidRPr="00C0531E" w:rsidRDefault="00C0531E" w:rsidP="00F5191A">
            <w:r w:rsidRPr="00C0531E">
              <w:t>Español</w:t>
            </w:r>
          </w:p>
          <w:p w:rsidR="00C0531E" w:rsidRDefault="00C0531E" w:rsidP="00F5191A">
            <w:pPr>
              <w:rPr>
                <w:b/>
              </w:rPr>
            </w:pPr>
            <w:r w:rsidRPr="00C0531E">
              <w:t>Inglés: Nivel B1</w:t>
            </w:r>
          </w:p>
        </w:tc>
      </w:tr>
      <w:tr w:rsidR="00F5191A" w:rsidTr="00F5191A">
        <w:trPr>
          <w:trHeight w:val="4931"/>
        </w:trPr>
        <w:tc>
          <w:tcPr>
            <w:tcW w:w="3984" w:type="dxa"/>
            <w:tcBorders>
              <w:bottom w:val="nil"/>
            </w:tcBorders>
            <w:vAlign w:val="bottom"/>
          </w:tcPr>
          <w:sdt>
            <w:sdtPr>
              <w:id w:val="-1954003311"/>
              <w:placeholder>
                <w:docPart w:val="5B8DCF39B133448D8603CEA4A9ECA951"/>
              </w:placeholder>
              <w:temporary/>
              <w:showingPlcHdr/>
              <w15:appearance w15:val="hidden"/>
            </w:sdtPr>
            <w:sdtEndPr/>
            <w:sdtContent>
              <w:p w:rsidR="00F5191A" w:rsidRDefault="00F5191A" w:rsidP="00920780">
                <w:pPr>
                  <w:pStyle w:val="Ttulo2"/>
                  <w:jc w:val="center"/>
                </w:pPr>
                <w:r w:rsidRPr="0015437E">
                  <w:rPr>
                    <w:rStyle w:val="Ttulo2Car"/>
                    <w:sz w:val="36"/>
                    <w:szCs w:val="32"/>
                    <w:lang w:bidi="es-ES"/>
                  </w:rPr>
                  <w:t>CONTACTO</w:t>
                </w:r>
              </w:p>
            </w:sdtContent>
          </w:sdt>
          <w:p w:rsidR="00F5191A" w:rsidRPr="00920780" w:rsidRDefault="00F5191A" w:rsidP="00F5191A">
            <w:pPr>
              <w:pStyle w:val="Informacindecontacto"/>
              <w:rPr>
                <w:b/>
                <w:sz w:val="40"/>
              </w:rPr>
            </w:pPr>
            <w:r w:rsidRPr="00920780">
              <w:rPr>
                <w:b/>
                <w:sz w:val="32"/>
              </w:rPr>
              <w:t>TELÉFONO CELULAR:</w:t>
            </w:r>
          </w:p>
          <w:p w:rsidR="00F5191A" w:rsidRPr="0015437E" w:rsidRDefault="00F5191A" w:rsidP="00F5191A">
            <w:pPr>
              <w:pStyle w:val="Informacindecontacto"/>
              <w:rPr>
                <w:sz w:val="32"/>
              </w:rPr>
            </w:pPr>
            <w:r w:rsidRPr="0015437E">
              <w:rPr>
                <w:sz w:val="32"/>
              </w:rPr>
              <w:t>844</w:t>
            </w:r>
            <w:r>
              <w:rPr>
                <w:sz w:val="32"/>
              </w:rPr>
              <w:t xml:space="preserve"> </w:t>
            </w:r>
            <w:r w:rsidRPr="0015437E">
              <w:rPr>
                <w:sz w:val="32"/>
              </w:rPr>
              <w:t>227</w:t>
            </w:r>
            <w:r>
              <w:rPr>
                <w:sz w:val="32"/>
              </w:rPr>
              <w:t xml:space="preserve"> </w:t>
            </w:r>
            <w:r w:rsidRPr="0015437E">
              <w:rPr>
                <w:sz w:val="32"/>
              </w:rPr>
              <w:t>77</w:t>
            </w:r>
            <w:r>
              <w:rPr>
                <w:sz w:val="32"/>
              </w:rPr>
              <w:t xml:space="preserve"> </w:t>
            </w:r>
            <w:r w:rsidRPr="0015437E">
              <w:rPr>
                <w:sz w:val="32"/>
              </w:rPr>
              <w:t>42</w:t>
            </w:r>
          </w:p>
          <w:p w:rsidR="00F5191A" w:rsidRPr="0015437E" w:rsidRDefault="00F5191A" w:rsidP="00F5191A">
            <w:pPr>
              <w:pStyle w:val="Sinespaciado"/>
              <w:rPr>
                <w:sz w:val="32"/>
              </w:rPr>
            </w:pPr>
          </w:p>
          <w:p w:rsidR="00F5191A" w:rsidRPr="00920780" w:rsidRDefault="00F5191A" w:rsidP="00F5191A">
            <w:pPr>
              <w:pStyle w:val="Sinespaciado"/>
              <w:rPr>
                <w:b/>
                <w:sz w:val="32"/>
              </w:rPr>
            </w:pPr>
          </w:p>
          <w:sdt>
            <w:sdtPr>
              <w:rPr>
                <w:b/>
                <w:sz w:val="32"/>
              </w:rPr>
              <w:id w:val="-240260293"/>
              <w:placeholder>
                <w:docPart w:val="E57D187951AC4B5EAB58F47641E8067A"/>
              </w:placeholder>
              <w:temporary/>
              <w:showingPlcHdr/>
              <w15:appearance w15:val="hidden"/>
            </w:sdtPr>
            <w:sdtEndPr>
              <w:rPr>
                <w:b w:val="0"/>
                <w:sz w:val="24"/>
              </w:rPr>
            </w:sdtEndPr>
            <w:sdtContent>
              <w:p w:rsidR="00F5191A" w:rsidRDefault="00F5191A" w:rsidP="00F5191A">
                <w:pPr>
                  <w:pStyle w:val="Informacindecontacto"/>
                </w:pPr>
                <w:r w:rsidRPr="00920780">
                  <w:rPr>
                    <w:b/>
                    <w:sz w:val="32"/>
                    <w:lang w:bidi="es-ES"/>
                  </w:rPr>
                  <w:t>CORREO ELECTRÓNICO:</w:t>
                </w:r>
              </w:p>
            </w:sdtContent>
          </w:sdt>
          <w:p w:rsidR="00F5191A" w:rsidRPr="00A751B0" w:rsidRDefault="00F5191A" w:rsidP="00F5191A">
            <w:pPr>
              <w:pStyle w:val="Informacindecontacto"/>
              <w:rPr>
                <w:rStyle w:val="Hipervnculo"/>
              </w:rPr>
            </w:pPr>
            <w:r w:rsidRPr="0015437E">
              <w:rPr>
                <w:rStyle w:val="Hipervnculo"/>
                <w:sz w:val="32"/>
              </w:rPr>
              <w:t>dianarope58@gmail.com</w:t>
            </w:r>
          </w:p>
        </w:tc>
        <w:tc>
          <w:tcPr>
            <w:tcW w:w="452" w:type="dxa"/>
            <w:vMerge/>
            <w:tcBorders>
              <w:bottom w:val="nil"/>
            </w:tcBorders>
          </w:tcPr>
          <w:p w:rsidR="00F5191A" w:rsidRDefault="00F5191A" w:rsidP="00F5191A">
            <w:pPr>
              <w:tabs>
                <w:tab w:val="left" w:pos="990"/>
              </w:tabs>
            </w:pPr>
          </w:p>
        </w:tc>
        <w:tc>
          <w:tcPr>
            <w:tcW w:w="6054" w:type="dxa"/>
            <w:vMerge/>
            <w:tcBorders>
              <w:bottom w:val="nil"/>
            </w:tcBorders>
            <w:vAlign w:val="center"/>
          </w:tcPr>
          <w:p w:rsidR="00F5191A" w:rsidRDefault="00F5191A" w:rsidP="00F5191A"/>
        </w:tc>
      </w:tr>
    </w:tbl>
    <w:p w:rsidR="00153B84" w:rsidRPr="0015437E" w:rsidRDefault="00F16749" w:rsidP="0015437E">
      <w:pPr>
        <w:jc w:val="center"/>
        <w:rPr>
          <w:b/>
          <w:sz w:val="72"/>
        </w:rPr>
      </w:pPr>
      <w:r w:rsidRPr="0015437E">
        <w:rPr>
          <w:b/>
          <w:sz w:val="72"/>
        </w:rPr>
        <w:t xml:space="preserve"> </w:t>
      </w:r>
      <w:r w:rsidR="0015437E" w:rsidRPr="0015437E">
        <w:rPr>
          <w:b/>
          <w:sz w:val="72"/>
        </w:rPr>
        <w:t>CURRÍCULUM VITAE</w:t>
      </w:r>
      <w:bookmarkStart w:id="0" w:name="_GoBack"/>
      <w:bookmarkEnd w:id="0"/>
    </w:p>
    <w:sectPr w:rsidR="00153B84" w:rsidRPr="0015437E" w:rsidSect="00F5191A">
      <w:headerReference w:type="default" r:id="rId11"/>
      <w:pgSz w:w="11906" w:h="16838" w:code="9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AC" w:rsidRDefault="00937FAC" w:rsidP="00C51CF5">
      <w:r>
        <w:separator/>
      </w:r>
    </w:p>
  </w:endnote>
  <w:endnote w:type="continuationSeparator" w:id="0">
    <w:p w:rsidR="00937FAC" w:rsidRDefault="00937FAC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AC" w:rsidRDefault="00937FAC" w:rsidP="00C51CF5">
      <w:r>
        <w:separator/>
      </w:r>
    </w:p>
  </w:footnote>
  <w:footnote w:type="continuationSeparator" w:id="0">
    <w:p w:rsidR="00937FAC" w:rsidRDefault="00937FAC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F5" w:rsidRDefault="00C51CF5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6528D6" wp14:editId="1EDC57A3">
              <wp:simplePos x="0" y="0"/>
              <wp:positionH relativeFrom="page">
                <wp:posOffset>240632</wp:posOffset>
              </wp:positionH>
              <wp:positionV relativeFrom="page">
                <wp:posOffset>328059</wp:posOffset>
              </wp:positionV>
              <wp:extent cx="3005069" cy="9467090"/>
              <wp:effectExtent l="0" t="0" r="5080" b="1270"/>
              <wp:wrapNone/>
              <wp:docPr id="8" name="Grupo 8" descr="elemento decorativo&#10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5069" cy="9467090"/>
                        <a:chOff x="0" y="15240"/>
                        <a:chExt cx="3006671" cy="9468485"/>
                      </a:xfrm>
                    </wpg:grpSpPr>
                    <wps:wsp>
                      <wps:cNvPr id="4" name="Entrada manual 4"/>
                      <wps:cNvSpPr/>
                      <wps:spPr>
                        <a:xfrm>
                          <a:off x="0" y="15240"/>
                          <a:ext cx="3006671" cy="9468485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3"/>
                      <wps:cNvSpPr/>
                      <wps:spPr>
                        <a:xfrm rot="5400000">
                          <a:off x="2787530" y="1393071"/>
                          <a:ext cx="227878" cy="187912"/>
                        </a:xfrm>
                        <a:custGeom>
                          <a:avLst/>
                          <a:gdLst>
                            <a:gd name="connsiteX0" fmla="*/ 0 w 342900"/>
                            <a:gd name="connsiteY0" fmla="*/ 342900 h 342900"/>
                            <a:gd name="connsiteX1" fmla="*/ 0 w 342900"/>
                            <a:gd name="connsiteY1" fmla="*/ 0 h 342900"/>
                            <a:gd name="connsiteX2" fmla="*/ 342900 w 342900"/>
                            <a:gd name="connsiteY2" fmla="*/ 342900 h 342900"/>
                            <a:gd name="connsiteX3" fmla="*/ 0 w 342900"/>
                            <a:gd name="connsiteY3" fmla="*/ 342900 h 342900"/>
                            <a:gd name="connsiteX0" fmla="*/ 0 w 346648"/>
                            <a:gd name="connsiteY0" fmla="*/ 342900 h 342900"/>
                            <a:gd name="connsiteX1" fmla="*/ 0 w 346648"/>
                            <a:gd name="connsiteY1" fmla="*/ 0 h 342900"/>
                            <a:gd name="connsiteX2" fmla="*/ 346648 w 346648"/>
                            <a:gd name="connsiteY2" fmla="*/ 108679 h 342900"/>
                            <a:gd name="connsiteX3" fmla="*/ 0 w 346648"/>
                            <a:gd name="connsiteY3" fmla="*/ 342900 h 342900"/>
                            <a:gd name="connsiteX0" fmla="*/ 1207 w 347855"/>
                            <a:gd name="connsiteY0" fmla="*/ 234221 h 234221"/>
                            <a:gd name="connsiteX1" fmla="*/ 0 w 347855"/>
                            <a:gd name="connsiteY1" fmla="*/ 2598 h 234221"/>
                            <a:gd name="connsiteX2" fmla="*/ 347855 w 347855"/>
                            <a:gd name="connsiteY2" fmla="*/ 0 h 234221"/>
                            <a:gd name="connsiteX3" fmla="*/ 1207 w 347855"/>
                            <a:gd name="connsiteY3" fmla="*/ 234221 h 234221"/>
                            <a:gd name="connsiteX0" fmla="*/ 1207 w 346895"/>
                            <a:gd name="connsiteY0" fmla="*/ 231995 h 231995"/>
                            <a:gd name="connsiteX1" fmla="*/ 0 w 346895"/>
                            <a:gd name="connsiteY1" fmla="*/ 372 h 231995"/>
                            <a:gd name="connsiteX2" fmla="*/ 346895 w 346895"/>
                            <a:gd name="connsiteY2" fmla="*/ 0 h 231995"/>
                            <a:gd name="connsiteX3" fmla="*/ 1207 w 346895"/>
                            <a:gd name="connsiteY3" fmla="*/ 231995 h 231995"/>
                            <a:gd name="connsiteX0" fmla="*/ 2426 w 346895"/>
                            <a:gd name="connsiteY0" fmla="*/ 347348 h 347348"/>
                            <a:gd name="connsiteX1" fmla="*/ 0 w 346895"/>
                            <a:gd name="connsiteY1" fmla="*/ 372 h 347348"/>
                            <a:gd name="connsiteX2" fmla="*/ 346895 w 346895"/>
                            <a:gd name="connsiteY2" fmla="*/ 0 h 347348"/>
                            <a:gd name="connsiteX3" fmla="*/ 2426 w 346895"/>
                            <a:gd name="connsiteY3" fmla="*/ 347348 h 3473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6895" h="347348">
                              <a:moveTo>
                                <a:pt x="2426" y="347348"/>
                              </a:moveTo>
                              <a:cubicBezTo>
                                <a:pt x="2024" y="270140"/>
                                <a:pt x="402" y="77580"/>
                                <a:pt x="0" y="372"/>
                              </a:cubicBezTo>
                              <a:lnTo>
                                <a:pt x="346895" y="0"/>
                              </a:lnTo>
                              <a:lnTo>
                                <a:pt x="2426" y="3473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CF5" w:rsidRPr="00AF4EA4" w:rsidRDefault="00C51CF5" w:rsidP="00C51CF5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28D6" id="Grupo 8" o:spid="_x0000_s1029" alt="elemento decorativo&#10;" style="position:absolute;margin-left:18.95pt;margin-top:25.85pt;width:236.6pt;height:745.45pt;z-index:-251657216;mso-position-horizontal-relative:page;mso-position-vertical-relative:page" coordorigin=",152" coordsize="30066,94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ada manual 4" o:spid="_x0000_s1030" type="#_x0000_t118" style="position:absolute;top:152;width:30066;height:94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" fillcolor="#eaf4d7 [660]" stroked="f" strokeweight="1pt"/>
              <v:shape id="Triángulo rectángulo 3" o:spid="_x0000_s1031" style="position:absolute;left:27875;top:13930;width:2279;height:1879;rotation:90;visibility:visible;mso-wrap-style:square;v-text-anchor:middle" coordsize="346895,34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" adj="-11796480,,5400" path="m2426,347348c2024,270140,402,77580,,372l346895,,2426,347348xe" fillcolor="#729928 [2404]" stroked="f" strokeweight="1pt">
                <v:stroke joinstyle="miter"/>
                <v:formulas/>
                <v:path arrowok="t" o:connecttype="custom" o:connectlocs="1594,187912;0,201;227878,0;1594,187912" o:connectangles="0,0,0,0" textboxrect="0,0,346895,347348"/>
                <v:textbox>
                  <w:txbxContent>
                    <w:p w:rsidR="00C51CF5" w:rsidRPr="00AF4EA4" w:rsidRDefault="00C51CF5" w:rsidP="00C51CF5">
                      <w:pPr>
                        <w:jc w:val="center"/>
                        <w:rPr>
                          <w:color w:val="455F51" w:themeColor="text2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88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C4"/>
    <w:rsid w:val="000521EF"/>
    <w:rsid w:val="000A545F"/>
    <w:rsid w:val="000B35AD"/>
    <w:rsid w:val="000F636D"/>
    <w:rsid w:val="0010314C"/>
    <w:rsid w:val="00103BC9"/>
    <w:rsid w:val="0013328C"/>
    <w:rsid w:val="00153B84"/>
    <w:rsid w:val="0015437E"/>
    <w:rsid w:val="00183810"/>
    <w:rsid w:val="00196AAB"/>
    <w:rsid w:val="001B0B3D"/>
    <w:rsid w:val="00200EA5"/>
    <w:rsid w:val="00204E12"/>
    <w:rsid w:val="002930FD"/>
    <w:rsid w:val="002B1EB2"/>
    <w:rsid w:val="002B7391"/>
    <w:rsid w:val="00386F67"/>
    <w:rsid w:val="003B0DB8"/>
    <w:rsid w:val="00440A17"/>
    <w:rsid w:val="00572086"/>
    <w:rsid w:val="00597871"/>
    <w:rsid w:val="005A7C8B"/>
    <w:rsid w:val="005C6EE0"/>
    <w:rsid w:val="005D47DE"/>
    <w:rsid w:val="005F364E"/>
    <w:rsid w:val="0062123A"/>
    <w:rsid w:val="00635EF0"/>
    <w:rsid w:val="00646A5D"/>
    <w:rsid w:val="00646E75"/>
    <w:rsid w:val="00663587"/>
    <w:rsid w:val="00710AEC"/>
    <w:rsid w:val="00776643"/>
    <w:rsid w:val="00797579"/>
    <w:rsid w:val="00821CD0"/>
    <w:rsid w:val="00882E29"/>
    <w:rsid w:val="008F290E"/>
    <w:rsid w:val="00920780"/>
    <w:rsid w:val="00937966"/>
    <w:rsid w:val="00937FAC"/>
    <w:rsid w:val="00964B9F"/>
    <w:rsid w:val="00973CC7"/>
    <w:rsid w:val="00A751B0"/>
    <w:rsid w:val="00AF4EA4"/>
    <w:rsid w:val="00B0669D"/>
    <w:rsid w:val="00B8591A"/>
    <w:rsid w:val="00B90CEF"/>
    <w:rsid w:val="00C0531E"/>
    <w:rsid w:val="00C51CF5"/>
    <w:rsid w:val="00C93D20"/>
    <w:rsid w:val="00CA1F0E"/>
    <w:rsid w:val="00CA407F"/>
    <w:rsid w:val="00D00A30"/>
    <w:rsid w:val="00D14E19"/>
    <w:rsid w:val="00D22A2D"/>
    <w:rsid w:val="00D53D03"/>
    <w:rsid w:val="00D8438A"/>
    <w:rsid w:val="00E55D74"/>
    <w:rsid w:val="00E63CC4"/>
    <w:rsid w:val="00E973C5"/>
    <w:rsid w:val="00EB140E"/>
    <w:rsid w:val="00F12876"/>
    <w:rsid w:val="00F16749"/>
    <w:rsid w:val="00F5191A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B526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0E"/>
    <w:pPr>
      <w:spacing w:after="200" w:line="276" w:lineRule="auto"/>
      <w:ind w:right="360"/>
    </w:pPr>
  </w:style>
  <w:style w:type="paragraph" w:styleId="Ttulo1">
    <w:name w:val="heading 1"/>
    <w:basedOn w:val="Normal"/>
    <w:next w:val="Normal"/>
    <w:link w:val="Ttulo1Car"/>
    <w:uiPriority w:val="9"/>
    <w:qFormat/>
    <w:rsid w:val="00776643"/>
    <w:pPr>
      <w:keepNext/>
      <w:keepLines/>
      <w:outlineLvl w:val="0"/>
    </w:pPr>
    <w:rPr>
      <w:rFonts w:asciiTheme="majorHAnsi" w:eastAsiaTheme="majorEastAsia" w:hAnsiTheme="majorHAnsi" w:cstheme="majorBidi"/>
      <w:caps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572086"/>
    <w:pPr>
      <w:keepNext/>
      <w:keepLines/>
      <w:pBdr>
        <w:bottom w:val="single" w:sz="8" w:space="1" w:color="99CB38" w:themeColor="accent1"/>
      </w:pBdr>
      <w:spacing w:before="20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2086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5D47DE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47DE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nfasis">
    <w:name w:val="Emphasis"/>
    <w:basedOn w:val="Fuentedeprrafopredeter"/>
    <w:uiPriority w:val="11"/>
    <w:semiHidden/>
    <w:qFormat/>
    <w:rsid w:val="00B90CEF"/>
    <w:rPr>
      <w:i/>
      <w:iCs/>
    </w:rPr>
  </w:style>
  <w:style w:type="paragraph" w:styleId="Prrafodelista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B84"/>
  </w:style>
  <w:style w:type="paragraph" w:styleId="Piedepgina">
    <w:name w:val="footer"/>
    <w:basedOn w:val="Normal"/>
    <w:link w:val="Piedepgina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086"/>
    <w:rPr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Fecha">
    <w:name w:val="Date"/>
    <w:basedOn w:val="Normal"/>
    <w:next w:val="Normal"/>
    <w:link w:val="FechaCar"/>
    <w:uiPriority w:val="99"/>
    <w:rsid w:val="00C51CF5"/>
    <w:rPr>
      <w:sz w:val="18"/>
      <w:szCs w:val="22"/>
    </w:rPr>
  </w:style>
  <w:style w:type="character" w:customStyle="1" w:styleId="FechaCar">
    <w:name w:val="Fecha Car"/>
    <w:basedOn w:val="Fuentedeprrafopredeter"/>
    <w:link w:val="Fecha"/>
    <w:uiPriority w:val="99"/>
    <w:rsid w:val="00C51CF5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200EA5"/>
    <w:rPr>
      <w:color w:val="31521B" w:themeColor="accent2" w:themeShade="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1CF5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5D47DE"/>
    <w:pPr>
      <w:spacing w:after="360"/>
      <w:jc w:val="center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5D47D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1Car">
    <w:name w:val="Título 1 Car"/>
    <w:basedOn w:val="Fuentedeprrafopredeter"/>
    <w:link w:val="Ttulo1"/>
    <w:uiPriority w:val="9"/>
    <w:rsid w:val="00776643"/>
    <w:rPr>
      <w:rFonts w:asciiTheme="majorHAnsi" w:eastAsiaTheme="majorEastAsia" w:hAnsiTheme="majorHAnsi" w:cstheme="majorBidi"/>
      <w:caps/>
      <w:sz w:val="48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rsid w:val="005D47DE"/>
    <w:rPr>
      <w:color w:val="808080"/>
      <w:shd w:val="clear" w:color="auto" w:fill="E6E6E6"/>
    </w:rPr>
  </w:style>
  <w:style w:type="paragraph" w:styleId="Listaconvietas">
    <w:name w:val="List Bullet"/>
    <w:basedOn w:val="Normal"/>
    <w:uiPriority w:val="5"/>
    <w:rsid w:val="00CA1F0E"/>
    <w:pPr>
      <w:numPr>
        <w:numId w:val="2"/>
      </w:numPr>
      <w:spacing w:after="120"/>
      <w:ind w:left="720" w:right="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CA1F0E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200EA5"/>
    <w:pPr>
      <w:spacing w:after="0"/>
    </w:pPr>
    <w:rPr>
      <w:color w:val="FFFFFF" w:themeColor="background1"/>
    </w:rPr>
  </w:style>
  <w:style w:type="paragraph" w:customStyle="1" w:styleId="Informacindecontacto">
    <w:name w:val="Información de contacto"/>
    <w:basedOn w:val="Normal"/>
    <w:qFormat/>
    <w:rsid w:val="00CA1F0E"/>
    <w:pPr>
      <w:spacing w:after="0"/>
    </w:pPr>
  </w:style>
  <w:style w:type="paragraph" w:styleId="Sinespaciado">
    <w:name w:val="No Spacing"/>
    <w:uiPriority w:val="1"/>
    <w:qFormat/>
    <w:rsid w:val="00CA1F0E"/>
    <w:pPr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Carta%20de%20presentaci&#243;n%20con%20cubo%20ver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DCF39B133448D8603CEA4A9EC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6E7B-8D4A-426C-8C5D-BA348897B362}"/>
      </w:docPartPr>
      <w:docPartBody>
        <w:p w:rsidR="00C22BC7" w:rsidRDefault="00C22BC7">
          <w:pPr>
            <w:pStyle w:val="5B8DCF39B133448D8603CEA4A9ECA951"/>
          </w:pPr>
          <w:r w:rsidRPr="005D47DE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E57D187951AC4B5EAB58F47641E8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CE61-EDD4-4801-87EF-FD0D749A3F31}"/>
      </w:docPartPr>
      <w:docPartBody>
        <w:p w:rsidR="00C22BC7" w:rsidRDefault="00C22BC7">
          <w:pPr>
            <w:pStyle w:val="E57D187951AC4B5EAB58F47641E8067A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5A"/>
    <w:rsid w:val="0068725A"/>
    <w:rsid w:val="00C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00" w:after="20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465F4427AD46AC97935F722E397BB1">
    <w:name w:val="D1465F4427AD46AC97935F722E397BB1"/>
  </w:style>
  <w:style w:type="paragraph" w:customStyle="1" w:styleId="08949CE1AE5945FD8618F68B280B124C">
    <w:name w:val="08949CE1AE5945FD8618F68B280B124C"/>
  </w:style>
  <w:style w:type="paragraph" w:customStyle="1" w:styleId="FCF44E8B779A4718BEEFF57FF77B6435">
    <w:name w:val="FCF44E8B779A4718BEEFF57FF77B6435"/>
  </w:style>
  <w:style w:type="paragraph" w:customStyle="1" w:styleId="A6F480CE27294FD685D0943A852ECF77">
    <w:name w:val="A6F480CE27294FD685D0943A852ECF77"/>
  </w:style>
  <w:style w:type="paragraph" w:customStyle="1" w:styleId="9619B191F3B64E5DA7EB50BCD156F1DB">
    <w:name w:val="9619B191F3B64E5DA7EB50BCD156F1DB"/>
  </w:style>
  <w:style w:type="paragraph" w:customStyle="1" w:styleId="1EDD2C428FDF4707BA8AF50B5EA1AC77">
    <w:name w:val="1EDD2C428FDF4707BA8AF50B5EA1AC77"/>
  </w:style>
  <w:style w:type="character" w:customStyle="1" w:styleId="Textogris">
    <w:name w:val="Texto gris"/>
    <w:basedOn w:val="Fuentedeprrafopredeter"/>
    <w:uiPriority w:val="4"/>
    <w:semiHidden/>
    <w:qFormat/>
    <w:rsid w:val="0068725A"/>
    <w:rPr>
      <w:color w:val="808080" w:themeColor="background1" w:themeShade="80"/>
    </w:rPr>
  </w:style>
  <w:style w:type="paragraph" w:customStyle="1" w:styleId="0045B6D1D2FA44B580C6B5BEF852B3CB">
    <w:name w:val="0045B6D1D2FA44B580C6B5BEF852B3CB"/>
  </w:style>
  <w:style w:type="paragraph" w:customStyle="1" w:styleId="EAE599F697A84BCE927FC85FA9C3D34A">
    <w:name w:val="EAE599F697A84BCE927FC85FA9C3D34A"/>
  </w:style>
  <w:style w:type="paragraph" w:customStyle="1" w:styleId="7F3ADBD099CA444DB6F6D2FEC090D762">
    <w:name w:val="7F3ADBD099CA444DB6F6D2FEC090D762"/>
  </w:style>
  <w:style w:type="paragraph" w:customStyle="1" w:styleId="F0FCC456FBD043C78EF6B3506A2A3B65">
    <w:name w:val="F0FCC456FBD043C78EF6B3506A2A3B65"/>
  </w:style>
  <w:style w:type="paragraph" w:customStyle="1" w:styleId="5991BD1187C644D8A956E4C8E398C648">
    <w:name w:val="5991BD1187C644D8A956E4C8E398C648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paragraph" w:customStyle="1" w:styleId="B14A09995EC941229431F94A39F8CD2D">
    <w:name w:val="B14A09995EC941229431F94A39F8CD2D"/>
  </w:style>
  <w:style w:type="paragraph" w:customStyle="1" w:styleId="ED5EAEBC2E5A4AC59A4FDB31EB8D403B">
    <w:name w:val="ED5EAEBC2E5A4AC59A4FDB31EB8D403B"/>
  </w:style>
  <w:style w:type="paragraph" w:customStyle="1" w:styleId="0F913852A32B4C23BD88F8EF6B6AC474">
    <w:name w:val="0F913852A32B4C23BD88F8EF6B6AC474"/>
  </w:style>
  <w:style w:type="paragraph" w:customStyle="1" w:styleId="D7296CD684544B0FB9C5822AE6F49937">
    <w:name w:val="D7296CD684544B0FB9C5822AE6F49937"/>
  </w:style>
  <w:style w:type="paragraph" w:customStyle="1" w:styleId="29077F323C444C7988CE7531A8410122">
    <w:name w:val="29077F323C444C7988CE7531A8410122"/>
  </w:style>
  <w:style w:type="paragraph" w:customStyle="1" w:styleId="E9062C784A01481DB288537859425054">
    <w:name w:val="E9062C784A01481DB288537859425054"/>
  </w:style>
  <w:style w:type="character" w:styleId="Hipervnculo">
    <w:name w:val="Hyperlink"/>
    <w:basedOn w:val="Fuentedeprrafopredeter"/>
    <w:uiPriority w:val="99"/>
    <w:unhideWhenUsed/>
    <w:rPr>
      <w:color w:val="833C0B" w:themeColor="accent2" w:themeShade="80"/>
      <w:u w:val="single"/>
    </w:rPr>
  </w:style>
  <w:style w:type="paragraph" w:customStyle="1" w:styleId="20988A50AF2A4EC292E4ACD5828CF128">
    <w:name w:val="20988A50AF2A4EC292E4ACD5828CF128"/>
  </w:style>
  <w:style w:type="paragraph" w:customStyle="1" w:styleId="FE8C0D17B42E4A1CB9163A94917CDA36">
    <w:name w:val="FE8C0D17B42E4A1CB9163A94917CDA36"/>
    <w:rsid w:val="0068725A"/>
  </w:style>
  <w:style w:type="paragraph" w:customStyle="1" w:styleId="3E2599AF80034FB58E15A057845C462E">
    <w:name w:val="3E2599AF80034FB58E15A057845C462E"/>
    <w:rsid w:val="0068725A"/>
  </w:style>
  <w:style w:type="paragraph" w:customStyle="1" w:styleId="B5A552CCA5844EACB5C64195803DFBFF">
    <w:name w:val="B5A552CCA5844EACB5C64195803DFBFF"/>
    <w:rsid w:val="0068725A"/>
  </w:style>
  <w:style w:type="paragraph" w:customStyle="1" w:styleId="4F71881F21684394B9B9B4F25A24DA11">
    <w:name w:val="4F71881F21684394B9B9B4F25A24DA11"/>
    <w:rsid w:val="0068725A"/>
  </w:style>
  <w:style w:type="paragraph" w:customStyle="1" w:styleId="B012B97DBCDA4EC09F9C1FEB1EA25987">
    <w:name w:val="B012B97DBCDA4EC09F9C1FEB1EA25987"/>
    <w:rsid w:val="0068725A"/>
  </w:style>
  <w:style w:type="paragraph" w:customStyle="1" w:styleId="18B2ED48C0EC4E7E880F483C87D7159B">
    <w:name w:val="18B2ED48C0EC4E7E880F483C87D7159B"/>
    <w:rsid w:val="0068725A"/>
  </w:style>
  <w:style w:type="paragraph" w:customStyle="1" w:styleId="D7B9C1A3E583408DB81381D777DB84E1">
    <w:name w:val="D7B9C1A3E583408DB81381D777DB84E1"/>
    <w:rsid w:val="0068725A"/>
  </w:style>
  <w:style w:type="paragraph" w:customStyle="1" w:styleId="91235D7889C54563B9CA2501414E1506">
    <w:name w:val="91235D7889C54563B9CA2501414E1506"/>
    <w:rsid w:val="0068725A"/>
  </w:style>
  <w:style w:type="paragraph" w:customStyle="1" w:styleId="295D8024BE6445B790DB060F1C26721F">
    <w:name w:val="295D8024BE6445B790DB060F1C26721F"/>
    <w:rsid w:val="0068725A"/>
  </w:style>
  <w:style w:type="paragraph" w:customStyle="1" w:styleId="5822B7A575394AAC87E15A72646F9B84">
    <w:name w:val="5822B7A575394AAC87E15A72646F9B84"/>
    <w:rsid w:val="0068725A"/>
  </w:style>
  <w:style w:type="paragraph" w:customStyle="1" w:styleId="4AF7E67BBE2247938BBF86594CEE76B1">
    <w:name w:val="4AF7E67BBE2247938BBF86594CEE76B1"/>
    <w:rsid w:val="0068725A"/>
  </w:style>
  <w:style w:type="paragraph" w:customStyle="1" w:styleId="00C2F39784BA46E59D05E99E6D09BECD">
    <w:name w:val="00C2F39784BA46E59D05E99E6D09BECD"/>
    <w:rsid w:val="0068725A"/>
  </w:style>
  <w:style w:type="paragraph" w:customStyle="1" w:styleId="EE8FABBF35244351A1EB5B89EB074F4D">
    <w:name w:val="EE8FABBF35244351A1EB5B89EB074F4D"/>
    <w:rsid w:val="0068725A"/>
  </w:style>
  <w:style w:type="paragraph" w:customStyle="1" w:styleId="85B1835EEBC04E85ACD83C3AE0470C64">
    <w:name w:val="85B1835EEBC04E85ACD83C3AE0470C64"/>
    <w:rsid w:val="0068725A"/>
  </w:style>
  <w:style w:type="paragraph" w:customStyle="1" w:styleId="BC1DE00B037F43F3B0D24DA41F752E8A">
    <w:name w:val="BC1DE00B037F43F3B0D24DA41F752E8A"/>
    <w:rsid w:val="0068725A"/>
  </w:style>
  <w:style w:type="paragraph" w:customStyle="1" w:styleId="91168BCCCAAF47E188D1D7463D64941F">
    <w:name w:val="91168BCCCAAF47E188D1D7463D64941F"/>
    <w:rsid w:val="0068725A"/>
  </w:style>
  <w:style w:type="paragraph" w:customStyle="1" w:styleId="FF860FF5317B4DE6902265C70C6C8527">
    <w:name w:val="FF860FF5317B4DE6902265C70C6C8527"/>
    <w:rsid w:val="0068725A"/>
  </w:style>
  <w:style w:type="paragraph" w:customStyle="1" w:styleId="11390B4502CE4C60BFA16CEC58F84874">
    <w:name w:val="11390B4502CE4C60BFA16CEC58F84874"/>
    <w:rsid w:val="0068725A"/>
  </w:style>
  <w:style w:type="paragraph" w:customStyle="1" w:styleId="38C953B357A948649084709D762AB6D3">
    <w:name w:val="38C953B357A948649084709D762AB6D3"/>
  </w:style>
  <w:style w:type="paragraph" w:customStyle="1" w:styleId="5185D7F6AFEC48AB8239F76A30027D79">
    <w:name w:val="5185D7F6AFEC48AB8239F76A30027D79"/>
  </w:style>
  <w:style w:type="paragraph" w:customStyle="1" w:styleId="2158D02FF2354852B3DA62825B2C7E44">
    <w:name w:val="2158D02FF2354852B3DA62825B2C7E44"/>
  </w:style>
  <w:style w:type="paragraph" w:customStyle="1" w:styleId="171619855BCC4F27B8136C75C6C30656">
    <w:name w:val="171619855BCC4F27B8136C75C6C30656"/>
  </w:style>
  <w:style w:type="paragraph" w:customStyle="1" w:styleId="5B8DCF39B133448D8603CEA4A9ECA951">
    <w:name w:val="5B8DCF39B133448D8603CEA4A9ECA951"/>
  </w:style>
  <w:style w:type="paragraph" w:customStyle="1" w:styleId="E57D187951AC4B5EAB58F47641E8067A">
    <w:name w:val="E57D187951AC4B5EAB58F47641E80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368B9-6776-49FF-80BA-89047238FD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4AF48F-AC58-488A-BCEB-1C250505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F58DC-749D-470C-AA7C-73FDAC6E8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con cubo verde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2019-06-23T01:29:00Z</dcterms:created>
  <dcterms:modified xsi:type="dcterms:W3CDTF">2020-05-07T08:22:00Z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