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595"/>
      </w:tblGrid>
      <w:tr w:rsidR="001B2ABD" w:rsidRPr="0059649E" w:rsidTr="00EA4D71">
        <w:trPr>
          <w:trHeight w:val="4410"/>
        </w:trPr>
        <w:tc>
          <w:tcPr>
            <w:tcW w:w="3600" w:type="dxa"/>
            <w:vAlign w:val="center"/>
          </w:tcPr>
          <w:p w:rsidR="001B2ABD" w:rsidRPr="0059649E" w:rsidRDefault="00EA4D71" w:rsidP="00EA4D71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8531128" wp14:editId="6DAC15EA">
                  <wp:extent cx="1504950" cy="1945717"/>
                  <wp:effectExtent l="19050" t="19050" r="19050" b="1651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75" cy="1953118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595" w:type="dxa"/>
            <w:vAlign w:val="bottom"/>
          </w:tcPr>
          <w:p w:rsidR="001B2ABD" w:rsidRPr="00AD4E5B" w:rsidRDefault="00AD4E5B" w:rsidP="00AD4E5B">
            <w:pPr>
              <w:pStyle w:val="Ttulo"/>
              <w:jc w:val="center"/>
              <w:rPr>
                <w:sz w:val="56"/>
                <w:szCs w:val="56"/>
              </w:rPr>
            </w:pPr>
            <w:r w:rsidRPr="00AD4E5B">
              <w:rPr>
                <w:sz w:val="56"/>
                <w:szCs w:val="56"/>
              </w:rPr>
              <w:t>JULISSA MARCELA pUENTE COVARRUBIAS</w:t>
            </w:r>
          </w:p>
          <w:p w:rsidR="001B2ABD" w:rsidRPr="0059649E" w:rsidRDefault="001B2ABD" w:rsidP="001B2ABD">
            <w:pPr>
              <w:pStyle w:val="Subttulo"/>
            </w:pPr>
          </w:p>
        </w:tc>
      </w:tr>
      <w:tr w:rsidR="001B2ABD" w:rsidRPr="0059649E" w:rsidTr="00A52BAA">
        <w:tc>
          <w:tcPr>
            <w:tcW w:w="3600" w:type="dxa"/>
          </w:tcPr>
          <w:p w:rsidR="001B2ABD" w:rsidRPr="0059649E" w:rsidRDefault="00AD4E5B" w:rsidP="00036450">
            <w:pPr>
              <w:pStyle w:val="Ttulo3"/>
            </w:pPr>
            <w:r>
              <w:t>OBJETIVO</w:t>
            </w:r>
          </w:p>
          <w:p w:rsidR="00036450" w:rsidRPr="0059649E" w:rsidRDefault="00AD4E5B" w:rsidP="00C8281E">
            <w:pPr>
              <w:spacing w:line="360" w:lineRule="auto"/>
            </w:pPr>
            <w:r>
              <w:t>Continuar acrecentando el aprendizaje y experiencia, dentro del área educativa</w:t>
            </w:r>
            <w:r w:rsidR="00C8281E">
              <w:t xml:space="preserve"> para apoyar mediante esta, a individuos que deseen desarrollar competencias, habilidades y actitudes, a fin de mejorar la condición de vida de todos. </w:t>
            </w:r>
          </w:p>
          <w:p w:rsidR="00036450" w:rsidRPr="0059649E" w:rsidRDefault="00036450" w:rsidP="00036450"/>
          <w:sdt>
            <w:sdtPr>
              <w:id w:val="-1954003311"/>
              <w:placeholder>
                <w:docPart w:val="D890511EB502467282255363B4D8B349"/>
              </w:placeholder>
              <w:temporary/>
              <w:showingPlcHdr/>
              <w15:appearance w15:val="hidden"/>
            </w:sdtPr>
            <w:sdtEndPr/>
            <w:sdtContent>
              <w:p w:rsidR="00036450" w:rsidRPr="0059649E" w:rsidRDefault="00CB0055" w:rsidP="00CB0055">
                <w:pPr>
                  <w:pStyle w:val="Ttulo3"/>
                </w:pPr>
                <w:r w:rsidRPr="0059649E">
                  <w:rPr>
                    <w:lang w:bidi="es-ES"/>
                  </w:rPr>
                  <w:t>Contacto</w:t>
                </w:r>
              </w:p>
            </w:sdtContent>
          </w:sdt>
          <w:sdt>
            <w:sdtPr>
              <w:id w:val="1111563247"/>
              <w:placeholder>
                <w:docPart w:val="67481C37D6C3475982CADD0B8499CDD7"/>
              </w:placeholder>
              <w:temporary/>
              <w:showingPlcHdr/>
              <w15:appearance w15:val="hidden"/>
            </w:sdtPr>
            <w:sdtEndPr/>
            <w:sdtContent>
              <w:p w:rsidR="004D3011" w:rsidRPr="0059649E" w:rsidRDefault="004D3011" w:rsidP="004D3011">
                <w:r w:rsidRPr="0059649E">
                  <w:rPr>
                    <w:lang w:bidi="es-ES"/>
                  </w:rPr>
                  <w:t>TELÉFONO:</w:t>
                </w:r>
              </w:p>
            </w:sdtContent>
          </w:sdt>
          <w:p w:rsidR="004D3011" w:rsidRPr="0059649E" w:rsidRDefault="00AD4E5B" w:rsidP="004D3011">
            <w:r>
              <w:t>8442753478</w:t>
            </w:r>
          </w:p>
          <w:p w:rsidR="004D3011" w:rsidRPr="0059649E" w:rsidRDefault="004D3011" w:rsidP="004D3011"/>
          <w:p w:rsidR="004D3011" w:rsidRPr="0059649E" w:rsidRDefault="004D3011" w:rsidP="004D3011"/>
          <w:sdt>
            <w:sdtPr>
              <w:id w:val="-240260293"/>
              <w:placeholder>
                <w:docPart w:val="5C4FA311EF36457DBF4A4190A49FE7FE"/>
              </w:placeholder>
              <w:temporary/>
              <w:showingPlcHdr/>
              <w15:appearance w15:val="hidden"/>
            </w:sdtPr>
            <w:sdtEndPr/>
            <w:sdtContent>
              <w:p w:rsidR="004D3011" w:rsidRPr="0059649E" w:rsidRDefault="004D3011" w:rsidP="004D3011">
                <w:r w:rsidRPr="0059649E">
                  <w:rPr>
                    <w:lang w:bidi="es-ES"/>
                  </w:rPr>
                  <w:t>CORREO ELECTRÓNICO:</w:t>
                </w:r>
              </w:p>
            </w:sdtContent>
          </w:sdt>
          <w:p w:rsidR="004142CD" w:rsidRPr="00AD4E5B" w:rsidRDefault="00AD4E5B" w:rsidP="004142CD">
            <w:pPr>
              <w:rPr>
                <w:color w:val="B85A22" w:themeColor="accent2" w:themeShade="BF"/>
                <w:szCs w:val="18"/>
                <w:u w:val="single"/>
              </w:rPr>
            </w:pPr>
            <w:r>
              <w:rPr>
                <w:color w:val="B85A22" w:themeColor="accent2" w:themeShade="BF"/>
                <w:szCs w:val="18"/>
                <w:u w:val="single"/>
              </w:rPr>
              <w:t>puentemarcela70@gmail.com</w:t>
            </w:r>
          </w:p>
          <w:p w:rsidR="004D3011" w:rsidRPr="0059649E" w:rsidRDefault="004D3011" w:rsidP="004D3011"/>
        </w:tc>
        <w:tc>
          <w:tcPr>
            <w:tcW w:w="720" w:type="dxa"/>
          </w:tcPr>
          <w:p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595" w:type="dxa"/>
          </w:tcPr>
          <w:sdt>
            <w:sdtPr>
              <w:id w:val="1049110328"/>
              <w:placeholder>
                <w:docPart w:val="E9DAE899F7784B6482358AAC3A314817"/>
              </w:placeholder>
              <w:temporary/>
              <w:showingPlcHdr/>
              <w15:appearance w15:val="hidden"/>
            </w:sdtPr>
            <w:sdtEndPr/>
            <w:sdtContent>
              <w:p w:rsidR="001B2ABD" w:rsidRPr="0059649E" w:rsidRDefault="00E25A26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EDUCACIÓN</w:t>
                </w:r>
              </w:p>
            </w:sdtContent>
          </w:sdt>
          <w:p w:rsidR="00036450" w:rsidRPr="0059649E" w:rsidRDefault="00036450" w:rsidP="00B359E4">
            <w:pPr>
              <w:pStyle w:val="Ttulo4"/>
            </w:pPr>
          </w:p>
          <w:p w:rsidR="00036450" w:rsidRPr="0059649E" w:rsidRDefault="00CE71F2" w:rsidP="00B359E4">
            <w:pPr>
              <w:pStyle w:val="Fecha"/>
            </w:pPr>
            <w:r>
              <w:t>2012</w:t>
            </w:r>
            <w:r w:rsidR="00036450"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>–</w:t>
            </w:r>
            <w:r w:rsidR="00036450" w:rsidRPr="0059649E">
              <w:rPr>
                <w:lang w:bidi="es-ES"/>
              </w:rPr>
              <w:t xml:space="preserve"> </w:t>
            </w:r>
            <w:r>
              <w:t>2015. CENTRO DE ESTUDIOS TECNOLÓGICOS Industrial y de Servicios no.</w:t>
            </w:r>
            <w:r w:rsidR="002A3A1F">
              <w:t xml:space="preserve"> </w:t>
            </w:r>
            <w:r>
              <w:t>48</w:t>
            </w:r>
          </w:p>
          <w:p w:rsidR="00CC0C6D" w:rsidRPr="0059649E" w:rsidRDefault="00CC0C6D" w:rsidP="00CC0C6D">
            <w:r w:rsidRPr="0059649E">
              <w:rPr>
                <w:lang w:bidi="es-ES"/>
              </w:rPr>
              <w:t xml:space="preserve"> </w:t>
            </w:r>
          </w:p>
          <w:p w:rsidR="00036450" w:rsidRPr="0059649E" w:rsidRDefault="004142CD" w:rsidP="00CE71F2">
            <w:r w:rsidRPr="0059649E">
              <w:rPr>
                <w:lang w:bidi="es-ES"/>
              </w:rPr>
              <w:t xml:space="preserve"> </w:t>
            </w:r>
          </w:p>
          <w:p w:rsidR="001424E5" w:rsidRPr="0059649E" w:rsidRDefault="00CE71F2" w:rsidP="00CE71F2">
            <w:pPr>
              <w:pStyle w:val="Fecha"/>
            </w:pPr>
            <w:r>
              <w:t>2016</w:t>
            </w:r>
            <w:r w:rsidR="00036450"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>–</w:t>
            </w:r>
            <w:r w:rsidR="00036450" w:rsidRPr="0059649E">
              <w:rPr>
                <w:lang w:bidi="es-ES"/>
              </w:rPr>
              <w:t xml:space="preserve"> </w:t>
            </w:r>
            <w:r>
              <w:t>Año actual. ESCUELA NORMAL DE EDUCACIÓN PREESCOLAR. Licenciatura en Educación Preescolar.</w:t>
            </w:r>
            <w:r w:rsidR="001424E5" w:rsidRPr="0059649E">
              <w:rPr>
                <w:lang w:bidi="es-ES"/>
              </w:rPr>
              <w:t xml:space="preserve"> </w:t>
            </w:r>
          </w:p>
          <w:p w:rsidR="004142CD" w:rsidRPr="0059649E" w:rsidRDefault="004142CD" w:rsidP="00036450"/>
          <w:p w:rsidR="00036450" w:rsidRPr="0059649E" w:rsidRDefault="00CE71F2" w:rsidP="00036450">
            <w:pPr>
              <w:pStyle w:val="Ttulo2"/>
            </w:pPr>
            <w:r>
              <w:t>EXPERIENCIA</w:t>
            </w:r>
          </w:p>
          <w:p w:rsidR="00A53602" w:rsidRDefault="00A53602" w:rsidP="00A53602">
            <w:r>
              <w:t>Practicas educativas en el sector público:</w:t>
            </w:r>
          </w:p>
          <w:p w:rsidR="00A53602" w:rsidRDefault="00A53602" w:rsidP="009506D4">
            <w:pPr>
              <w:spacing w:line="360" w:lineRule="auto"/>
            </w:pPr>
          </w:p>
          <w:p w:rsidR="00A53602" w:rsidRDefault="009506D4" w:rsidP="00E5353F">
            <w:pPr>
              <w:spacing w:line="360" w:lineRule="auto"/>
            </w:pPr>
            <w:r>
              <w:t xml:space="preserve">04/03/2019 – 15/03/2019 Jardín de Niños </w:t>
            </w:r>
            <w:proofErr w:type="spellStart"/>
            <w:r>
              <w:t>Ardelia</w:t>
            </w:r>
            <w:proofErr w:type="spellEnd"/>
            <w:r>
              <w:t xml:space="preserve"> Fraustro Escobedo T.</w:t>
            </w:r>
            <w:r w:rsidR="00A52BAA">
              <w:t xml:space="preserve"> </w:t>
            </w:r>
            <w:r>
              <w:t>M.</w:t>
            </w:r>
          </w:p>
          <w:p w:rsidR="009506D4" w:rsidRDefault="009506D4" w:rsidP="00E5353F">
            <w:pPr>
              <w:spacing w:line="360" w:lineRule="auto"/>
            </w:pPr>
            <w:r>
              <w:t xml:space="preserve">20/05/2019 – 31/05/2019 </w:t>
            </w:r>
            <w:r>
              <w:t xml:space="preserve">Jardín de Niños </w:t>
            </w:r>
            <w:proofErr w:type="spellStart"/>
            <w:r>
              <w:t>Ardelia</w:t>
            </w:r>
            <w:proofErr w:type="spellEnd"/>
            <w:r>
              <w:t xml:space="preserve"> Fraustro Escobedo T.</w:t>
            </w:r>
            <w:r w:rsidR="00A52BAA">
              <w:t xml:space="preserve"> </w:t>
            </w:r>
            <w:r>
              <w:t>M.</w:t>
            </w:r>
          </w:p>
          <w:p w:rsidR="009506D4" w:rsidRDefault="009506D4" w:rsidP="00E5353F">
            <w:pPr>
              <w:spacing w:line="360" w:lineRule="auto"/>
            </w:pPr>
            <w:r>
              <w:t xml:space="preserve">02/09/2019 </w:t>
            </w:r>
            <w:r w:rsidR="00E5353F">
              <w:t>–</w:t>
            </w:r>
            <w:r>
              <w:t xml:space="preserve"> </w:t>
            </w:r>
            <w:r w:rsidR="00E5353F">
              <w:t>27/09/2019 Jardín de Niños Felipa Valdés de Pepi T.</w:t>
            </w:r>
            <w:r w:rsidR="00A52BAA">
              <w:t xml:space="preserve"> </w:t>
            </w:r>
            <w:r w:rsidR="00E5353F">
              <w:t>M.</w:t>
            </w:r>
          </w:p>
          <w:p w:rsidR="00E5353F" w:rsidRDefault="00E5353F" w:rsidP="00E5353F">
            <w:pPr>
              <w:spacing w:line="360" w:lineRule="auto"/>
            </w:pPr>
            <w:r>
              <w:t>11/11/2019 – 06/12/2019 Jardín de Niños Felipa Valdés de Pepi T.</w:t>
            </w:r>
            <w:r w:rsidR="00A52BAA">
              <w:t xml:space="preserve"> </w:t>
            </w:r>
            <w:r>
              <w:t>M.</w:t>
            </w:r>
          </w:p>
          <w:p w:rsidR="00E5353F" w:rsidRPr="0059649E" w:rsidRDefault="00E5353F" w:rsidP="00E5353F">
            <w:pPr>
              <w:spacing w:line="360" w:lineRule="auto"/>
            </w:pPr>
            <w:r>
              <w:t>03/02/2020 – Fecha actual Jardín de Niños Felipa Valdés de Pepi T.</w:t>
            </w:r>
            <w:r w:rsidR="00A52BAA">
              <w:t xml:space="preserve"> </w:t>
            </w:r>
            <w:r>
              <w:t xml:space="preserve">M. </w:t>
            </w:r>
          </w:p>
          <w:sdt>
            <w:sdtPr>
              <w:id w:val="1669594239"/>
              <w:placeholder>
                <w:docPart w:val="8132FFC61A9F4ABAB442499ACAAFCE4A"/>
              </w:placeholder>
              <w:temporary/>
              <w:showingPlcHdr/>
              <w15:appearance w15:val="hidden"/>
            </w:sdtPr>
            <w:sdtEndPr/>
            <w:sdtContent>
              <w:p w:rsidR="00036450" w:rsidRPr="0059649E" w:rsidRDefault="00180329" w:rsidP="00036450">
                <w:pPr>
                  <w:pStyle w:val="Ttulo2"/>
                </w:pPr>
                <w:r w:rsidRPr="0059649E">
                  <w:rPr>
                    <w:rStyle w:val="Ttulo2Car"/>
                    <w:b/>
                    <w:lang w:bidi="es-ES"/>
                  </w:rPr>
                  <w:t>APTITUDES</w:t>
                </w:r>
              </w:p>
            </w:sdtContent>
          </w:sdt>
          <w:p w:rsidR="00036450" w:rsidRDefault="00A52BAA" w:rsidP="00855B8C">
            <w:pPr>
              <w:pStyle w:val="Prrafodelista"/>
              <w:numPr>
                <w:ilvl w:val="0"/>
                <w:numId w:val="15"/>
              </w:numPr>
              <w:spacing w:line="360" w:lineRule="auto"/>
            </w:pPr>
            <w:r w:rsidRPr="00A52BAA">
              <w:t>Trabajo en equipo</w:t>
            </w:r>
          </w:p>
          <w:p w:rsidR="00A52BAA" w:rsidRDefault="00A52BAA" w:rsidP="00855B8C">
            <w:pPr>
              <w:pStyle w:val="Prrafodelista"/>
              <w:numPr>
                <w:ilvl w:val="0"/>
                <w:numId w:val="15"/>
              </w:numPr>
              <w:spacing w:line="360" w:lineRule="auto"/>
            </w:pPr>
            <w:r>
              <w:t>Responsabilidad</w:t>
            </w:r>
          </w:p>
          <w:p w:rsidR="00A52BAA" w:rsidRDefault="00A52BAA" w:rsidP="00855B8C">
            <w:pPr>
              <w:pStyle w:val="Prrafodelista"/>
              <w:numPr>
                <w:ilvl w:val="0"/>
                <w:numId w:val="15"/>
              </w:numPr>
              <w:spacing w:line="360" w:lineRule="auto"/>
            </w:pPr>
            <w:r>
              <w:t>Capacidad de adaptación</w:t>
            </w:r>
          </w:p>
          <w:p w:rsidR="00A52BAA" w:rsidRDefault="00A52BAA" w:rsidP="00855B8C">
            <w:pPr>
              <w:pStyle w:val="Prrafodelista"/>
              <w:numPr>
                <w:ilvl w:val="0"/>
                <w:numId w:val="15"/>
              </w:numPr>
              <w:spacing w:line="360" w:lineRule="auto"/>
            </w:pPr>
            <w:r>
              <w:t>Apertura a escuchar</w:t>
            </w:r>
          </w:p>
          <w:p w:rsidR="00A52BAA" w:rsidRPr="00855B8C" w:rsidRDefault="00A52BAA" w:rsidP="00855B8C">
            <w:pPr>
              <w:pStyle w:val="Prrafodelista"/>
              <w:numPr>
                <w:ilvl w:val="0"/>
                <w:numId w:val="15"/>
              </w:numPr>
              <w:spacing w:line="360" w:lineRule="auto"/>
            </w:pPr>
            <w:r>
              <w:t>Ganas de superación personal y profesional</w:t>
            </w:r>
          </w:p>
        </w:tc>
      </w:tr>
      <w:tr w:rsidR="009506D4" w:rsidRPr="0059649E" w:rsidTr="00A52BAA">
        <w:tc>
          <w:tcPr>
            <w:tcW w:w="3600" w:type="dxa"/>
          </w:tcPr>
          <w:p w:rsidR="009506D4" w:rsidRDefault="009506D4" w:rsidP="00036450">
            <w:pPr>
              <w:pStyle w:val="Ttulo3"/>
            </w:pPr>
          </w:p>
        </w:tc>
        <w:tc>
          <w:tcPr>
            <w:tcW w:w="720" w:type="dxa"/>
          </w:tcPr>
          <w:p w:rsidR="009506D4" w:rsidRPr="0059649E" w:rsidRDefault="009506D4" w:rsidP="000C45FF">
            <w:pPr>
              <w:tabs>
                <w:tab w:val="left" w:pos="990"/>
              </w:tabs>
            </w:pPr>
          </w:p>
        </w:tc>
        <w:tc>
          <w:tcPr>
            <w:tcW w:w="6595" w:type="dxa"/>
          </w:tcPr>
          <w:p w:rsidR="009506D4" w:rsidRDefault="009506D4" w:rsidP="00036450">
            <w:pPr>
              <w:pStyle w:val="Ttulo2"/>
            </w:pPr>
          </w:p>
        </w:tc>
      </w:tr>
    </w:tbl>
    <w:p w:rsidR="0043117B" w:rsidRPr="0059649E" w:rsidRDefault="00B2545C" w:rsidP="000C45FF">
      <w:pPr>
        <w:tabs>
          <w:tab w:val="left" w:pos="990"/>
        </w:tabs>
      </w:pPr>
    </w:p>
    <w:sectPr w:rsidR="0043117B" w:rsidRPr="0059649E" w:rsidSect="0059649E">
      <w:headerReference w:type="default" r:id="rId10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45C" w:rsidRDefault="00B2545C" w:rsidP="000C45FF">
      <w:r>
        <w:separator/>
      </w:r>
    </w:p>
  </w:endnote>
  <w:endnote w:type="continuationSeparator" w:id="0">
    <w:p w:rsidR="00B2545C" w:rsidRDefault="00B2545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45C" w:rsidRDefault="00B2545C" w:rsidP="000C45FF">
      <w:r>
        <w:separator/>
      </w:r>
    </w:p>
  </w:footnote>
  <w:footnote w:type="continuationSeparator" w:id="0">
    <w:p w:rsidR="00B2545C" w:rsidRDefault="00B2545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FF" w:rsidRPr="0059649E" w:rsidRDefault="000C45FF">
    <w:pPr>
      <w:pStyle w:val="Encabezado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7211E"/>
    <w:multiLevelType w:val="hybridMultilevel"/>
    <w:tmpl w:val="70FCF32C"/>
    <w:lvl w:ilvl="0" w:tplc="78945E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C9D70D8"/>
    <w:multiLevelType w:val="hybridMultilevel"/>
    <w:tmpl w:val="DA14D9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5B"/>
    <w:rsid w:val="00036450"/>
    <w:rsid w:val="00075675"/>
    <w:rsid w:val="00094499"/>
    <w:rsid w:val="000C45FF"/>
    <w:rsid w:val="000E3FD1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59EC"/>
    <w:rsid w:val="00256CF7"/>
    <w:rsid w:val="00281FD5"/>
    <w:rsid w:val="002A3A1F"/>
    <w:rsid w:val="002D3CA3"/>
    <w:rsid w:val="0030481B"/>
    <w:rsid w:val="003156FC"/>
    <w:rsid w:val="003254B5"/>
    <w:rsid w:val="0037121F"/>
    <w:rsid w:val="003A6B7D"/>
    <w:rsid w:val="003B06CA"/>
    <w:rsid w:val="004071FC"/>
    <w:rsid w:val="004142CD"/>
    <w:rsid w:val="00445947"/>
    <w:rsid w:val="004561E8"/>
    <w:rsid w:val="004813B3"/>
    <w:rsid w:val="00496591"/>
    <w:rsid w:val="004C63E4"/>
    <w:rsid w:val="004D3011"/>
    <w:rsid w:val="005262AC"/>
    <w:rsid w:val="0059649E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855B8C"/>
    <w:rsid w:val="009260CD"/>
    <w:rsid w:val="009506D4"/>
    <w:rsid w:val="00952C25"/>
    <w:rsid w:val="009A09AC"/>
    <w:rsid w:val="00A2118D"/>
    <w:rsid w:val="00A52BAA"/>
    <w:rsid w:val="00A53602"/>
    <w:rsid w:val="00AD4E5B"/>
    <w:rsid w:val="00AD76E2"/>
    <w:rsid w:val="00B20152"/>
    <w:rsid w:val="00B2545C"/>
    <w:rsid w:val="00B359E4"/>
    <w:rsid w:val="00B57D98"/>
    <w:rsid w:val="00B70850"/>
    <w:rsid w:val="00C066B6"/>
    <w:rsid w:val="00C37BA1"/>
    <w:rsid w:val="00C4674C"/>
    <w:rsid w:val="00C506CF"/>
    <w:rsid w:val="00C72BED"/>
    <w:rsid w:val="00C8281E"/>
    <w:rsid w:val="00C9578B"/>
    <w:rsid w:val="00CB0055"/>
    <w:rsid w:val="00CC0C6D"/>
    <w:rsid w:val="00CE71F2"/>
    <w:rsid w:val="00D04BFE"/>
    <w:rsid w:val="00D2522B"/>
    <w:rsid w:val="00D422DE"/>
    <w:rsid w:val="00D5459D"/>
    <w:rsid w:val="00DA1F4D"/>
    <w:rsid w:val="00DD172A"/>
    <w:rsid w:val="00E25A26"/>
    <w:rsid w:val="00E4381A"/>
    <w:rsid w:val="00E5353F"/>
    <w:rsid w:val="00E55D74"/>
    <w:rsid w:val="00EA4D71"/>
    <w:rsid w:val="00EE4C8D"/>
    <w:rsid w:val="00F60274"/>
    <w:rsid w:val="00F77FB9"/>
    <w:rsid w:val="00F9452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ABE5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Microsoft\Office\16.0\DTS\es-ES%7bE159D63A-5543-4DA9-AE1C-15F2CD2EC729%7d\%7bC5FD4EF6-5942-421A-B034-138A62224F1F%7dtf0054627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90511EB502467282255363B4D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9DDC5-2C66-42BB-B9F2-C9273BDB3B1C}"/>
      </w:docPartPr>
      <w:docPartBody>
        <w:p w:rsidR="00000000" w:rsidRDefault="00E87D04">
          <w:pPr>
            <w:pStyle w:val="D890511EB502467282255363B4D8B349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67481C37D6C3475982CADD0B8499C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711D3-D674-44D2-89B8-404BDFD6EE4C}"/>
      </w:docPartPr>
      <w:docPartBody>
        <w:p w:rsidR="00000000" w:rsidRDefault="00E87D04">
          <w:pPr>
            <w:pStyle w:val="67481C37D6C3475982CADD0B8499CDD7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5C4FA311EF36457DBF4A4190A49F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298D-CA8E-4733-BB3B-4132AE71527E}"/>
      </w:docPartPr>
      <w:docPartBody>
        <w:p w:rsidR="00000000" w:rsidRDefault="00E87D04">
          <w:pPr>
            <w:pStyle w:val="5C4FA311EF36457DBF4A4190A49FE7FE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E9DAE899F7784B6482358AAC3A314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7DB39-55E4-4196-9269-29A1CD5B231F}"/>
      </w:docPartPr>
      <w:docPartBody>
        <w:p w:rsidR="00000000" w:rsidRDefault="00E87D04">
          <w:pPr>
            <w:pStyle w:val="E9DAE899F7784B6482358AAC3A314817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8132FFC61A9F4ABAB442499ACAAFC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EA846-6D58-40B7-8094-A613A141FD59}"/>
      </w:docPartPr>
      <w:docPartBody>
        <w:p w:rsidR="00000000" w:rsidRDefault="00E87D04">
          <w:pPr>
            <w:pStyle w:val="8132FFC61A9F4ABAB442499ACAAFCE4A"/>
          </w:pPr>
          <w:r w:rsidRPr="0059649E">
            <w:rPr>
              <w:rStyle w:val="Ttulo2Car"/>
              <w:lang w:bidi="es-ES"/>
            </w:rPr>
            <w:t>APTITUDES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04"/>
    <w:rsid w:val="00E8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115248A2D5140608A7D6710107335CC">
    <w:name w:val="5115248A2D5140608A7D6710107335CC"/>
  </w:style>
  <w:style w:type="paragraph" w:customStyle="1" w:styleId="63980E2F4644484FAEB1F86F5E1777FC">
    <w:name w:val="63980E2F4644484FAEB1F86F5E1777FC"/>
  </w:style>
  <w:style w:type="paragraph" w:customStyle="1" w:styleId="A7A8D15036CE4D3092B4A0767E3D5593">
    <w:name w:val="A7A8D15036CE4D3092B4A0767E3D5593"/>
  </w:style>
  <w:style w:type="paragraph" w:customStyle="1" w:styleId="9CAF566178AC4C8EA5D25E0A68DD5A6D">
    <w:name w:val="9CAF566178AC4C8EA5D25E0A68DD5A6D"/>
  </w:style>
  <w:style w:type="paragraph" w:customStyle="1" w:styleId="D890511EB502467282255363B4D8B349">
    <w:name w:val="D890511EB502467282255363B4D8B349"/>
  </w:style>
  <w:style w:type="paragraph" w:customStyle="1" w:styleId="67481C37D6C3475982CADD0B8499CDD7">
    <w:name w:val="67481C37D6C3475982CADD0B8499CDD7"/>
  </w:style>
  <w:style w:type="paragraph" w:customStyle="1" w:styleId="90984C0419A845FBB0D7872483C0660B">
    <w:name w:val="90984C0419A845FBB0D7872483C0660B"/>
  </w:style>
  <w:style w:type="paragraph" w:customStyle="1" w:styleId="B3CBF9100B25426EB3E822F3CC033937">
    <w:name w:val="B3CBF9100B25426EB3E822F3CC033937"/>
  </w:style>
  <w:style w:type="paragraph" w:customStyle="1" w:styleId="E2E4F5D5795949A1B053D18F3D95F962">
    <w:name w:val="E2E4F5D5795949A1B053D18F3D95F962"/>
  </w:style>
  <w:style w:type="paragraph" w:customStyle="1" w:styleId="5C4FA311EF36457DBF4A4190A49FE7FE">
    <w:name w:val="5C4FA311EF36457DBF4A4190A49FE7FE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7975F6747397450FAE05371B513831B3">
    <w:name w:val="7975F6747397450FAE05371B513831B3"/>
  </w:style>
  <w:style w:type="paragraph" w:customStyle="1" w:styleId="3BFDA39278454DA289FAA400E7FBD32F">
    <w:name w:val="3BFDA39278454DA289FAA400E7FBD32F"/>
  </w:style>
  <w:style w:type="paragraph" w:customStyle="1" w:styleId="548C3195DF8E461C8AB4BE008A8944E0">
    <w:name w:val="548C3195DF8E461C8AB4BE008A8944E0"/>
  </w:style>
  <w:style w:type="paragraph" w:customStyle="1" w:styleId="471CEB72F8684E76B24CC162253785A3">
    <w:name w:val="471CEB72F8684E76B24CC162253785A3"/>
  </w:style>
  <w:style w:type="paragraph" w:customStyle="1" w:styleId="1576C2935B2B4F2E9B5A80CA0AA84243">
    <w:name w:val="1576C2935B2B4F2E9B5A80CA0AA84243"/>
  </w:style>
  <w:style w:type="paragraph" w:customStyle="1" w:styleId="76DE01BFAA7742B8B482D66E251586B9">
    <w:name w:val="76DE01BFAA7742B8B482D66E251586B9"/>
  </w:style>
  <w:style w:type="paragraph" w:customStyle="1" w:styleId="E9DAE899F7784B6482358AAC3A314817">
    <w:name w:val="E9DAE899F7784B6482358AAC3A314817"/>
  </w:style>
  <w:style w:type="paragraph" w:customStyle="1" w:styleId="ABB56B4FCAF34208A26FD67B6AF05868">
    <w:name w:val="ABB56B4FCAF34208A26FD67B6AF05868"/>
  </w:style>
  <w:style w:type="paragraph" w:customStyle="1" w:styleId="F7279EC504DD431A83709242C8CA9237">
    <w:name w:val="F7279EC504DD431A83709242C8CA9237"/>
  </w:style>
  <w:style w:type="paragraph" w:customStyle="1" w:styleId="FBC9A5CBB2524818B42FC8F545BD1564">
    <w:name w:val="FBC9A5CBB2524818B42FC8F545BD1564"/>
  </w:style>
  <w:style w:type="paragraph" w:customStyle="1" w:styleId="769BB96FFAE443068FF72416E4E629F9">
    <w:name w:val="769BB96FFAE443068FF72416E4E629F9"/>
  </w:style>
  <w:style w:type="paragraph" w:customStyle="1" w:styleId="C1146DF516F04F2FB56CDCCD8AF0172F">
    <w:name w:val="C1146DF516F04F2FB56CDCCD8AF0172F"/>
  </w:style>
  <w:style w:type="paragraph" w:customStyle="1" w:styleId="8CD9791798F440939D5D1F126FCF0918">
    <w:name w:val="8CD9791798F440939D5D1F126FCF0918"/>
  </w:style>
  <w:style w:type="paragraph" w:customStyle="1" w:styleId="CB436CA69E234AE18CDC1053944B484F">
    <w:name w:val="CB436CA69E234AE18CDC1053944B484F"/>
  </w:style>
  <w:style w:type="paragraph" w:customStyle="1" w:styleId="9BE4494168A04C4A9DE77C9F6398239C">
    <w:name w:val="9BE4494168A04C4A9DE77C9F6398239C"/>
  </w:style>
  <w:style w:type="paragraph" w:customStyle="1" w:styleId="AB59B8DCD61146D88EE1A33A3C3ED734">
    <w:name w:val="AB59B8DCD61146D88EE1A33A3C3ED734"/>
  </w:style>
  <w:style w:type="paragraph" w:customStyle="1" w:styleId="3C28916AF3CE4679993F37C639C8363D">
    <w:name w:val="3C28916AF3CE4679993F37C639C8363D"/>
  </w:style>
  <w:style w:type="paragraph" w:customStyle="1" w:styleId="BD69B60FA7B84E7CA11695997AA4FB25">
    <w:name w:val="BD69B60FA7B84E7CA11695997AA4FB25"/>
  </w:style>
  <w:style w:type="paragraph" w:customStyle="1" w:styleId="9781D1E3C49D43BD8852FD11599BACBA">
    <w:name w:val="9781D1E3C49D43BD8852FD11599BACBA"/>
  </w:style>
  <w:style w:type="paragraph" w:customStyle="1" w:styleId="78873A4F413A4648ACBB5933547F64EE">
    <w:name w:val="78873A4F413A4648ACBB5933547F64EE"/>
  </w:style>
  <w:style w:type="paragraph" w:customStyle="1" w:styleId="345EFB894D314C0FA8223363BEEC7DBE">
    <w:name w:val="345EFB894D314C0FA8223363BEEC7DBE"/>
  </w:style>
  <w:style w:type="paragraph" w:customStyle="1" w:styleId="E610511F889B485D83A65BC1D60E46B3">
    <w:name w:val="E610511F889B485D83A65BC1D60E46B3"/>
  </w:style>
  <w:style w:type="paragraph" w:customStyle="1" w:styleId="1D0A13181B6845F6BCAF46863A8AC4C9">
    <w:name w:val="1D0A13181B6845F6BCAF46863A8AC4C9"/>
  </w:style>
  <w:style w:type="paragraph" w:customStyle="1" w:styleId="B27E3D3B518D4F72AC97299833C11290">
    <w:name w:val="B27E3D3B518D4F72AC97299833C11290"/>
  </w:style>
  <w:style w:type="paragraph" w:customStyle="1" w:styleId="0C75A26D36084965BDEEEC2678BB71B0">
    <w:name w:val="0C75A26D36084965BDEEEC2678BB71B0"/>
  </w:style>
  <w:style w:type="paragraph" w:customStyle="1" w:styleId="67002B3FDDB347FEAE164AFDC0F2AA5D">
    <w:name w:val="67002B3FDDB347FEAE164AFDC0F2AA5D"/>
  </w:style>
  <w:style w:type="paragraph" w:customStyle="1" w:styleId="F8B23996282C4BF8A7FE0CE7F74AEA6F">
    <w:name w:val="F8B23996282C4BF8A7FE0CE7F74AEA6F"/>
  </w:style>
  <w:style w:type="paragraph" w:customStyle="1" w:styleId="AAEF293BB3C249F28FD4715FC988C645">
    <w:name w:val="AAEF293BB3C249F28FD4715FC988C645"/>
  </w:style>
  <w:style w:type="paragraph" w:customStyle="1" w:styleId="DB249C4068A744F0A5B8021676E99DF7">
    <w:name w:val="DB249C4068A744F0A5B8021676E99DF7"/>
  </w:style>
  <w:style w:type="paragraph" w:customStyle="1" w:styleId="DE8A939AB78448299A5CA52CD0D8C099">
    <w:name w:val="DE8A939AB78448299A5CA52CD0D8C099"/>
  </w:style>
  <w:style w:type="paragraph" w:customStyle="1" w:styleId="D6844CAFE531427A895B1F8AB77C595E">
    <w:name w:val="D6844CAFE531427A895B1F8AB77C595E"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paragraph" w:customStyle="1" w:styleId="8132FFC61A9F4ABAB442499ACAAFCE4A">
    <w:name w:val="8132FFC61A9F4ABAB442499ACAAFCE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{C5FD4EF6-5942-421A-B034-138A62224F1F}tf00546271</Template>
  <TotalTime>0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2020-05-06T15:20:00Z</dcterms:created>
  <dcterms:modified xsi:type="dcterms:W3CDTF">2020-05-06T15:59:00Z</dcterms:modified>
</cp:coreProperties>
</file>