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XSpec="center" w:tblpY="-465"/>
        <w:tblW w:w="66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La primera tabla contiene su nombre, la segunda tabla contiene la fecha, la imagen y la información de contacto"/>
      </w:tblPr>
      <w:tblGrid>
        <w:gridCol w:w="11269"/>
      </w:tblGrid>
      <w:tr w:rsidR="000D13BB" w:rsidRPr="006352BF" w:rsidTr="00500B69">
        <w:trPr>
          <w:trHeight w:val="648"/>
        </w:trPr>
        <w:sdt>
          <w:sdtPr>
            <w:rPr>
              <w:lang w:val="es-ES_tradnl"/>
            </w:rPr>
            <w:alias w:val="Escriba su nombre:"/>
            <w:tag w:val="Escriba su nombre:"/>
            <w:id w:val="-605731169"/>
            <w:placeholder>
              <w:docPart w:val="E61D977D152A42FA93B51677C5CABBC0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11269" w:type="dxa"/>
                <w:shd w:val="clear" w:color="auto" w:fill="775F55" w:themeFill="text2"/>
                <w:tcMar>
                  <w:top w:w="14" w:type="dxa"/>
                  <w:bottom w:w="14" w:type="dxa"/>
                </w:tcMar>
                <w:vAlign w:val="center"/>
              </w:tcPr>
              <w:p w:rsidR="000D13BB" w:rsidRPr="006352BF" w:rsidRDefault="00E05F0F" w:rsidP="00500B69">
                <w:pPr>
                  <w:pStyle w:val="Sunombre"/>
                  <w:rPr>
                    <w:lang w:val="es-ES_tradnl"/>
                  </w:rPr>
                </w:pPr>
                <w:r>
                  <w:rPr>
                    <w:lang w:val="es-ES_tradnl"/>
                  </w:rPr>
                  <w:t>Verónica Irasema Urenda Sánchez</w:t>
                </w:r>
              </w:p>
            </w:tc>
          </w:sdtContent>
        </w:sdt>
      </w:tr>
    </w:tbl>
    <w:tbl>
      <w:tblPr>
        <w:tblW w:w="6637" w:type="pct"/>
        <w:tblInd w:w="-13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La primera tabla contiene su nombre, la segunda tabla contiene la fecha, la imagen y la información de contacto"/>
      </w:tblPr>
      <w:tblGrid>
        <w:gridCol w:w="2677"/>
        <w:gridCol w:w="8613"/>
      </w:tblGrid>
      <w:tr w:rsidR="00B04B3F" w:rsidRPr="00500B69" w:rsidTr="00500B69">
        <w:trPr>
          <w:trHeight w:val="288"/>
        </w:trPr>
        <w:tc>
          <w:tcPr>
            <w:tcW w:w="2677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Pr="00500B69" w:rsidRDefault="00B04B3F" w:rsidP="006752C5">
            <w:pPr>
              <w:pStyle w:val="Fecha"/>
              <w:framePr w:wrap="auto" w:hAnchor="text" w:xAlign="left" w:yAlign="inline"/>
              <w:suppressOverlap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61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Pr="00500B69" w:rsidRDefault="00B04B3F" w:rsidP="006752C5">
            <w:pPr>
              <w:spacing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B04B3F" w:rsidRPr="00500B69" w:rsidTr="00500B69">
        <w:trPr>
          <w:trHeight w:val="206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3F" w:rsidRPr="00500B69" w:rsidRDefault="00500B69" w:rsidP="006752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2B94F6CF" wp14:editId="0CCD3EEA">
                  <wp:extent cx="954041" cy="13239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553" t="18288" r="68758" b="57796"/>
                          <a:stretch/>
                        </pic:blipFill>
                        <pic:spPr bwMode="auto">
                          <a:xfrm>
                            <a:off x="0" y="0"/>
                            <a:ext cx="964737" cy="1338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B55DA6" w:rsidRPr="00500B69" w:rsidRDefault="00B55DA6" w:rsidP="006752C5">
            <w:pPr>
              <w:pStyle w:val="Informacindecontac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00B6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Berilio #506 Col. Bonanza </w:t>
            </w:r>
          </w:p>
          <w:p w:rsidR="000D13BB" w:rsidRPr="00500B69" w:rsidRDefault="00B55DA6" w:rsidP="006752C5">
            <w:pPr>
              <w:pStyle w:val="Informacindecontac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00B69">
              <w:rPr>
                <w:rFonts w:ascii="Arial" w:hAnsi="Arial" w:cs="Arial"/>
                <w:sz w:val="24"/>
                <w:szCs w:val="24"/>
                <w:lang w:val="es-ES_tradnl"/>
              </w:rPr>
              <w:t>Código Postal 25296</w:t>
            </w:r>
            <w:r w:rsidRPr="00500B69">
              <w:rPr>
                <w:rFonts w:ascii="Arial" w:hAnsi="Arial" w:cs="Arial"/>
                <w:sz w:val="24"/>
                <w:szCs w:val="24"/>
                <w:lang w:val="es-ES_tradnl"/>
              </w:rPr>
              <w:br/>
              <w:t xml:space="preserve">Saltillo, Coahuila </w:t>
            </w:r>
          </w:p>
          <w:p w:rsidR="000D13BB" w:rsidRPr="00500B69" w:rsidRDefault="00B55DA6" w:rsidP="006752C5">
            <w:pPr>
              <w:pStyle w:val="Informacindecontac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00B69">
              <w:rPr>
                <w:rFonts w:ascii="Arial" w:hAnsi="Arial" w:cs="Arial"/>
                <w:sz w:val="24"/>
                <w:szCs w:val="24"/>
                <w:lang w:val="es-ES_tradnl"/>
              </w:rPr>
              <w:t>Tel. fijo: 844-431-18-02</w:t>
            </w:r>
          </w:p>
          <w:p w:rsidR="00B55DA6" w:rsidRPr="00500B69" w:rsidRDefault="00B55DA6" w:rsidP="006752C5">
            <w:pPr>
              <w:pStyle w:val="Informacindecontac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00B69">
              <w:rPr>
                <w:rFonts w:ascii="Arial" w:hAnsi="Arial" w:cs="Arial"/>
                <w:sz w:val="24"/>
                <w:szCs w:val="24"/>
                <w:lang w:val="es-ES_tradnl"/>
              </w:rPr>
              <w:t>Celular: 044-844-534-95-10</w:t>
            </w:r>
          </w:p>
          <w:p w:rsidR="00BB4AD3" w:rsidRPr="00500B69" w:rsidRDefault="00BB4AD3" w:rsidP="006752C5">
            <w:pPr>
              <w:pStyle w:val="Informacindecontac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00B6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Estado civil: Soltero </w:t>
            </w:r>
          </w:p>
          <w:p w:rsidR="00BB4AD3" w:rsidRPr="00500B69" w:rsidRDefault="00BB4AD3" w:rsidP="006752C5">
            <w:pPr>
              <w:pStyle w:val="Informacindecontac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00B69">
              <w:rPr>
                <w:rFonts w:ascii="Arial" w:hAnsi="Arial" w:cs="Arial"/>
                <w:sz w:val="24"/>
                <w:szCs w:val="24"/>
                <w:lang w:val="es-ES_tradnl"/>
              </w:rPr>
              <w:t>Fecha de Nacimiento: 22/diciembre/1995</w:t>
            </w:r>
          </w:p>
          <w:p w:rsidR="00BB4AD3" w:rsidRPr="00500B69" w:rsidRDefault="00BB4AD3" w:rsidP="006752C5">
            <w:pPr>
              <w:pStyle w:val="Informacindecontac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00B6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Nacionalidad: </w:t>
            </w:r>
            <w:r w:rsidR="003B4AB7" w:rsidRPr="00500B69">
              <w:rPr>
                <w:rFonts w:ascii="Arial" w:hAnsi="Arial" w:cs="Arial"/>
                <w:sz w:val="24"/>
                <w:szCs w:val="24"/>
                <w:lang w:val="es-ES_tradnl"/>
              </w:rPr>
              <w:t>mexicana</w:t>
            </w:r>
            <w:r w:rsidRPr="00500B6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  <w:p w:rsidR="00B04B3F" w:rsidRPr="00500B69" w:rsidRDefault="00BD0984" w:rsidP="006752C5">
            <w:pPr>
              <w:pStyle w:val="Informacindecontacto"/>
              <w:rPr>
                <w:rFonts w:ascii="Arial" w:hAnsi="Arial" w:cs="Arial"/>
                <w:sz w:val="24"/>
                <w:szCs w:val="24"/>
                <w:lang w:val="es-ES_tradnl"/>
              </w:rPr>
            </w:pPr>
            <w:hyperlink r:id="rId9" w:history="1">
              <w:r w:rsidR="009A16D0" w:rsidRPr="00500B69">
                <w:rPr>
                  <w:rStyle w:val="Hipervnculo"/>
                  <w:rFonts w:ascii="Arial" w:hAnsi="Arial" w:cs="Arial"/>
                  <w:sz w:val="24"/>
                  <w:szCs w:val="24"/>
                  <w:lang w:val="es-ES_tradnl"/>
                </w:rPr>
                <w:t>veronica.urenda26@gmail.com</w:t>
              </w:r>
            </w:hyperlink>
          </w:p>
        </w:tc>
      </w:tr>
    </w:tbl>
    <w:p w:rsidR="00E11730" w:rsidRPr="00500B69" w:rsidRDefault="00BD0984" w:rsidP="00860837">
      <w:pPr>
        <w:pStyle w:val="Ttulo1"/>
        <w:rPr>
          <w:rFonts w:ascii="Arial" w:hAnsi="Arial" w:cs="Arial"/>
          <w:szCs w:val="24"/>
          <w:lang w:val="es-ES_tradnl"/>
        </w:rPr>
      </w:pPr>
      <w:sdt>
        <w:sdtPr>
          <w:rPr>
            <w:rFonts w:ascii="Arial" w:hAnsi="Arial" w:cs="Arial"/>
            <w:szCs w:val="24"/>
            <w:lang w:val="es-ES_tradnl"/>
          </w:rPr>
          <w:alias w:val="Educación:"/>
          <w:tag w:val="Educación:"/>
          <w:id w:val="946657345"/>
          <w:placeholder>
            <w:docPart w:val="2DED7B0606C944C590EE7A358CC264B7"/>
          </w:placeholder>
          <w:temporary/>
          <w:showingPlcHdr/>
          <w15:appearance w15:val="hidden"/>
        </w:sdtPr>
        <w:sdtEndPr/>
        <w:sdtContent>
          <w:r w:rsidR="00E11730" w:rsidRPr="00500B69">
            <w:rPr>
              <w:rFonts w:ascii="Arial" w:hAnsi="Arial" w:cs="Arial"/>
              <w:szCs w:val="24"/>
              <w:lang w:val="es-ES_tradnl" w:bidi="es-ES"/>
            </w:rPr>
            <w:t>Educación</w:t>
          </w:r>
        </w:sdtContent>
      </w:sdt>
    </w:p>
    <w:p w:rsidR="00E11730" w:rsidRPr="00500B69" w:rsidRDefault="00B55DA6" w:rsidP="000B06AD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 xml:space="preserve">Escuela de Bachilleres Ateneo Fuente </w:t>
      </w:r>
    </w:p>
    <w:p w:rsidR="00E11730" w:rsidRPr="00500B69" w:rsidRDefault="00B55DA6" w:rsidP="000B06A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>2011-2013</w:t>
      </w:r>
    </w:p>
    <w:p w:rsidR="00BB4AD3" w:rsidRPr="00500B69" w:rsidRDefault="00B55DA6" w:rsidP="000B06AD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>Facultad de Ciencias de la Administración</w:t>
      </w:r>
    </w:p>
    <w:p w:rsidR="00B55DA6" w:rsidRPr="00500B69" w:rsidRDefault="00BB4AD3" w:rsidP="00BB4AD3">
      <w:pPr>
        <w:pStyle w:val="Ttulo2"/>
        <w:ind w:left="720"/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>(Licenciatura en Administración de Empresas)</w:t>
      </w:r>
    </w:p>
    <w:p w:rsidR="00B55DA6" w:rsidRPr="00500B69" w:rsidRDefault="00B55DA6" w:rsidP="000B06A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2013-2014 </w:t>
      </w:r>
    </w:p>
    <w:p w:rsidR="00B55DA6" w:rsidRPr="00500B69" w:rsidRDefault="000B06AD" w:rsidP="000B06AD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 xml:space="preserve">Escuela Bilingüe IMARC </w:t>
      </w:r>
    </w:p>
    <w:p w:rsidR="000B06AD" w:rsidRPr="00500B69" w:rsidRDefault="000B06AD" w:rsidP="000B06AD">
      <w:pPr>
        <w:pStyle w:val="Prrafodelista"/>
        <w:numPr>
          <w:ilvl w:val="1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0B06AD" w:rsidRPr="00500B69" w:rsidRDefault="000B06AD" w:rsidP="000B06AD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>USA LANGUAGE CENTER</w:t>
      </w:r>
    </w:p>
    <w:p w:rsidR="000B06AD" w:rsidRPr="00500B69" w:rsidRDefault="000B06AD" w:rsidP="000B06AD">
      <w:pPr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           2015-2016</w:t>
      </w:r>
    </w:p>
    <w:p w:rsidR="000B06AD" w:rsidRPr="00500B69" w:rsidRDefault="000B06AD" w:rsidP="000B06AD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</w:rPr>
        <w:t xml:space="preserve">Escuela Normal de Educación Preescolar </w:t>
      </w:r>
    </w:p>
    <w:p w:rsidR="000B06AD" w:rsidRPr="00500B69" w:rsidRDefault="000B06AD" w:rsidP="000B06AD">
      <w:pPr>
        <w:rPr>
          <w:rFonts w:ascii="Arial" w:hAnsi="Arial" w:cs="Arial"/>
          <w:sz w:val="24"/>
          <w:szCs w:val="24"/>
        </w:rPr>
      </w:pPr>
      <w:r w:rsidRPr="00500B69">
        <w:rPr>
          <w:rFonts w:ascii="Arial" w:hAnsi="Arial" w:cs="Arial"/>
          <w:sz w:val="24"/>
          <w:szCs w:val="24"/>
        </w:rPr>
        <w:t xml:space="preserve">           2016- A la fecha </w:t>
      </w:r>
    </w:p>
    <w:p w:rsidR="00E11730" w:rsidRPr="00500B69" w:rsidRDefault="00BB4AD3" w:rsidP="00860837">
      <w:pPr>
        <w:pStyle w:val="Ttulo1"/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 xml:space="preserve">Cursos recibidos </w:t>
      </w:r>
    </w:p>
    <w:p w:rsidR="00BB4AD3" w:rsidRPr="00500B69" w:rsidRDefault="00E05F0F" w:rsidP="00BB4AD3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Formación de Primeros Respondientes en la atención inmediata de las urgencias médicas y el manejo inicial de lesiones. </w:t>
      </w:r>
    </w:p>
    <w:p w:rsidR="00F65C63" w:rsidRDefault="00F65C63" w:rsidP="00BB4AD3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>Leer para la vida</w:t>
      </w:r>
      <w:r w:rsidR="00E05F0F">
        <w:rPr>
          <w:rFonts w:ascii="Arial" w:hAnsi="Arial" w:cs="Arial"/>
          <w:szCs w:val="24"/>
          <w:lang w:val="es-ES_tradnl"/>
        </w:rPr>
        <w:t>.</w:t>
      </w:r>
    </w:p>
    <w:p w:rsidR="00E05F0F" w:rsidRDefault="00E05F0F" w:rsidP="00E05F0F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Tecnologías del Aprendizaje y el Conocimiento.</w:t>
      </w:r>
      <w:r w:rsidRPr="00E05F0F">
        <w:rPr>
          <w:rFonts w:ascii="Arial" w:hAnsi="Arial" w:cs="Arial"/>
          <w:szCs w:val="24"/>
          <w:lang w:val="es-ES_tradnl"/>
        </w:rPr>
        <w:t xml:space="preserve"> </w:t>
      </w:r>
    </w:p>
    <w:p w:rsidR="00E05F0F" w:rsidRDefault="00E05F0F" w:rsidP="00E05F0F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 xml:space="preserve">Taller </w:t>
      </w:r>
      <w:r w:rsidRPr="00500B69">
        <w:rPr>
          <w:rFonts w:ascii="Arial" w:hAnsi="Arial" w:cs="Arial"/>
          <w:szCs w:val="24"/>
          <w:lang w:val="es-ES_tradnl"/>
        </w:rPr>
        <w:t xml:space="preserve">De </w:t>
      </w:r>
      <w:r>
        <w:rPr>
          <w:rFonts w:ascii="Arial" w:hAnsi="Arial" w:cs="Arial"/>
          <w:szCs w:val="24"/>
          <w:lang w:val="es-ES_tradnl"/>
        </w:rPr>
        <w:t>Técnicas Y Estrategias Del Cuento En Preescolar.</w:t>
      </w:r>
    </w:p>
    <w:p w:rsidR="00500B69" w:rsidRPr="00E05F0F" w:rsidRDefault="00500B69" w:rsidP="00E05F0F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E05F0F">
        <w:rPr>
          <w:rFonts w:ascii="Arial" w:hAnsi="Arial" w:cs="Arial"/>
          <w:szCs w:val="24"/>
          <w:lang w:val="es-ES_tradnl"/>
        </w:rPr>
        <w:t>Intercambio Académico entre la Escuela Normal Miguel F. Martínez y Escuela Normal de Educación Preescolar Saltillo</w:t>
      </w:r>
    </w:p>
    <w:p w:rsidR="00A24D9C" w:rsidRPr="00500B69" w:rsidRDefault="00A24D9C" w:rsidP="00A24D9C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 xml:space="preserve">Intercambio académico "Experiencias de Práctica Profesional Contextos Diferentes" </w:t>
      </w:r>
    </w:p>
    <w:p w:rsidR="005841BB" w:rsidRPr="00500B69" w:rsidRDefault="005841BB" w:rsidP="00A24D9C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>Segundo encuentro de Expresión Normalista</w:t>
      </w:r>
    </w:p>
    <w:p w:rsidR="00490BF7" w:rsidRPr="00500B69" w:rsidRDefault="005841BB" w:rsidP="00490BF7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>Taller</w:t>
      </w:r>
      <w:r w:rsidR="00490BF7" w:rsidRPr="00500B69">
        <w:rPr>
          <w:rFonts w:ascii="Arial" w:hAnsi="Arial" w:cs="Arial"/>
          <w:szCs w:val="24"/>
          <w:lang w:val="es-ES_tradnl"/>
        </w:rPr>
        <w:t xml:space="preserve"> de mascaras </w:t>
      </w:r>
    </w:p>
    <w:p w:rsidR="00500B69" w:rsidRPr="00500B69" w:rsidRDefault="00500B69" w:rsidP="00490BF7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 xml:space="preserve">Taller de botargas </w:t>
      </w:r>
    </w:p>
    <w:p w:rsidR="00500B69" w:rsidRPr="00500B69" w:rsidRDefault="00F65C63" w:rsidP="00500B69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 xml:space="preserve">Certificación de </w:t>
      </w:r>
      <w:r w:rsidR="00C3695F" w:rsidRPr="00500B69">
        <w:rPr>
          <w:rFonts w:ascii="Arial" w:hAnsi="Arial" w:cs="Arial"/>
          <w:szCs w:val="24"/>
          <w:lang w:val="es-ES_tradnl"/>
        </w:rPr>
        <w:t>Word</w:t>
      </w:r>
      <w:r w:rsidR="00500B69" w:rsidRPr="00500B69">
        <w:rPr>
          <w:rFonts w:ascii="Arial" w:hAnsi="Arial" w:cs="Arial"/>
          <w:szCs w:val="24"/>
          <w:lang w:val="es-ES_tradnl"/>
        </w:rPr>
        <w:t xml:space="preserve"> </w:t>
      </w:r>
    </w:p>
    <w:p w:rsidR="00C3695F" w:rsidRPr="00500B69" w:rsidRDefault="00C3695F" w:rsidP="00500B69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>Certificación de Excel</w:t>
      </w:r>
      <w:r w:rsidR="00500B69" w:rsidRPr="00500B69">
        <w:rPr>
          <w:rFonts w:ascii="Arial" w:hAnsi="Arial" w:cs="Arial"/>
          <w:szCs w:val="24"/>
          <w:lang w:val="es-ES_tradnl"/>
        </w:rPr>
        <w:t xml:space="preserve">  </w:t>
      </w:r>
    </w:p>
    <w:p w:rsidR="00C3695F" w:rsidRPr="00500B69" w:rsidRDefault="00C3695F" w:rsidP="00BB4AD3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lastRenderedPageBreak/>
        <w:t>Certificación de PowerPoint</w:t>
      </w:r>
    </w:p>
    <w:p w:rsidR="00C3695F" w:rsidRPr="00500B69" w:rsidRDefault="00C3695F" w:rsidP="00BB4AD3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 xml:space="preserve">Participación en escolta </w:t>
      </w:r>
    </w:p>
    <w:p w:rsidR="00490BF7" w:rsidRDefault="00500B69" w:rsidP="00BB4AD3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Participación </w:t>
      </w:r>
      <w:r w:rsidR="00E05F0F">
        <w:rPr>
          <w:rFonts w:ascii="Arial" w:hAnsi="Arial" w:cs="Arial"/>
          <w:szCs w:val="24"/>
          <w:lang w:val="es-ES_tradnl"/>
        </w:rPr>
        <w:t>en la</w:t>
      </w:r>
      <w:r>
        <w:rPr>
          <w:rFonts w:ascii="Arial" w:hAnsi="Arial" w:cs="Arial"/>
          <w:szCs w:val="24"/>
          <w:lang w:val="es-ES_tradnl"/>
        </w:rPr>
        <w:t xml:space="preserve"> Sociedad de alumnos en la Escuela Normal de Educación Preescolar</w:t>
      </w:r>
      <w:r w:rsidR="00E05F0F">
        <w:rPr>
          <w:rFonts w:ascii="Arial" w:hAnsi="Arial" w:cs="Arial"/>
          <w:szCs w:val="24"/>
          <w:lang w:val="es-ES_tradnl"/>
        </w:rPr>
        <w:t>.</w:t>
      </w:r>
      <w:bookmarkStart w:id="0" w:name="_GoBack"/>
      <w:bookmarkEnd w:id="0"/>
      <w:r>
        <w:rPr>
          <w:rFonts w:ascii="Arial" w:hAnsi="Arial" w:cs="Arial"/>
          <w:szCs w:val="24"/>
          <w:lang w:val="es-ES_tradnl"/>
        </w:rPr>
        <w:t xml:space="preserve"> </w:t>
      </w:r>
    </w:p>
    <w:p w:rsidR="00E05F0F" w:rsidRPr="00E05F0F" w:rsidRDefault="00E05F0F" w:rsidP="00E05F0F">
      <w:pPr>
        <w:pStyle w:val="Ttulo2"/>
        <w:numPr>
          <w:ilvl w:val="0"/>
          <w:numId w:val="36"/>
        </w:num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Prácticas Profesionales y Servicio social. </w:t>
      </w:r>
    </w:p>
    <w:p w:rsidR="00500B69" w:rsidRPr="00500B69" w:rsidRDefault="00500B69" w:rsidP="00500B69">
      <w:pPr>
        <w:pStyle w:val="Ttulo2"/>
        <w:ind w:left="720"/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 xml:space="preserve"> </w:t>
      </w:r>
    </w:p>
    <w:p w:rsidR="00F65C63" w:rsidRPr="00500B69" w:rsidRDefault="00F65C63" w:rsidP="00F65C63">
      <w:pPr>
        <w:pStyle w:val="Ttulo1"/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>Experiencia laboral</w:t>
      </w:r>
    </w:p>
    <w:p w:rsidR="00F65C63" w:rsidRPr="00500B69" w:rsidRDefault="00F65C63" w:rsidP="00F65C63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Style w:val="Ttulo2Car"/>
          <w:rFonts w:ascii="Arial" w:hAnsi="Arial" w:cs="Arial"/>
          <w:szCs w:val="24"/>
        </w:rPr>
        <w:t>Niñera</w:t>
      </w:r>
      <w:r w:rsidRPr="00500B6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00B69">
        <w:rPr>
          <w:rFonts w:ascii="Arial" w:hAnsi="Arial" w:cs="Arial"/>
          <w:sz w:val="24"/>
          <w:szCs w:val="24"/>
          <w:lang w:val="es-ES_tradnl"/>
        </w:rPr>
        <w:br/>
        <w:t xml:space="preserve">2017-2019 </w:t>
      </w:r>
    </w:p>
    <w:p w:rsidR="00E11730" w:rsidRPr="00500B69" w:rsidRDefault="00BD0984" w:rsidP="00860837">
      <w:pPr>
        <w:pStyle w:val="Ttulo1"/>
        <w:rPr>
          <w:rFonts w:ascii="Arial" w:hAnsi="Arial" w:cs="Arial"/>
          <w:szCs w:val="24"/>
          <w:lang w:val="es-ES_tradnl"/>
        </w:rPr>
      </w:pPr>
      <w:sdt>
        <w:sdtPr>
          <w:rPr>
            <w:rFonts w:ascii="Arial" w:hAnsi="Arial" w:cs="Arial"/>
            <w:szCs w:val="24"/>
            <w:lang w:val="es-ES_tradnl"/>
          </w:rPr>
          <w:alias w:val="Aptitudes y habilidades:"/>
          <w:tag w:val="Aptitudes y habilidades:"/>
          <w:id w:val="1871880275"/>
          <w:placeholder>
            <w:docPart w:val="C94B1351788E49FC900BD94D5F08E82C"/>
          </w:placeholder>
          <w:temporary/>
          <w:showingPlcHdr/>
          <w15:appearance w15:val="hidden"/>
        </w:sdtPr>
        <w:sdtEndPr/>
        <w:sdtContent>
          <w:r w:rsidR="00E11730" w:rsidRPr="00500B69">
            <w:rPr>
              <w:rFonts w:ascii="Arial" w:hAnsi="Arial" w:cs="Arial"/>
              <w:szCs w:val="24"/>
              <w:lang w:val="es-ES_tradnl" w:bidi="es-ES"/>
            </w:rPr>
            <w:t>Aptitudes y habilidades</w:t>
          </w:r>
        </w:sdtContent>
      </w:sdt>
    </w:p>
    <w:p w:rsidR="00E11730" w:rsidRPr="00500B69" w:rsidRDefault="00F65C63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Trabajo en equipo </w:t>
      </w:r>
    </w:p>
    <w:p w:rsidR="00F65C63" w:rsidRPr="00500B69" w:rsidRDefault="00F65C63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Capacidad de tomar decisiones </w:t>
      </w:r>
    </w:p>
    <w:p w:rsidR="00F65C63" w:rsidRPr="00500B69" w:rsidRDefault="00F65C63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MX" w:eastAsia="es-MX"/>
        </w:rPr>
      </w:pPr>
      <w:r w:rsidRPr="00500B69">
        <w:rPr>
          <w:rFonts w:ascii="Arial" w:hAnsi="Arial" w:cs="Arial"/>
          <w:sz w:val="24"/>
          <w:szCs w:val="24"/>
          <w:lang w:val="es-MX" w:eastAsia="es-MX"/>
        </w:rPr>
        <w:t xml:space="preserve">Perseverancia para </w:t>
      </w:r>
      <w:r w:rsidR="00994D80" w:rsidRPr="00500B69">
        <w:rPr>
          <w:rFonts w:ascii="Arial" w:hAnsi="Arial" w:cs="Arial"/>
          <w:sz w:val="24"/>
          <w:szCs w:val="24"/>
          <w:lang w:val="es-MX" w:eastAsia="es-MX"/>
        </w:rPr>
        <w:t>alcanzar</w:t>
      </w:r>
      <w:r w:rsidRPr="00500B69">
        <w:rPr>
          <w:rFonts w:ascii="Arial" w:hAnsi="Arial" w:cs="Arial"/>
          <w:sz w:val="24"/>
          <w:szCs w:val="24"/>
          <w:lang w:val="es-MX" w:eastAsia="es-MX"/>
        </w:rPr>
        <w:t xml:space="preserve"> los resultados </w:t>
      </w:r>
      <w:r w:rsidR="00994D80" w:rsidRPr="00500B69">
        <w:rPr>
          <w:rFonts w:ascii="Arial" w:hAnsi="Arial" w:cs="Arial"/>
          <w:sz w:val="24"/>
          <w:szCs w:val="24"/>
          <w:lang w:val="es-MX" w:eastAsia="es-MX"/>
        </w:rPr>
        <w:t>anhelados</w:t>
      </w:r>
    </w:p>
    <w:p w:rsidR="00F65C63" w:rsidRPr="00500B69" w:rsidRDefault="00994D80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Capacidad de comunicación verbal y escrita </w:t>
      </w:r>
    </w:p>
    <w:p w:rsidR="00994D80" w:rsidRPr="00500B69" w:rsidRDefault="00994D80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Habilidad de liderazgo </w:t>
      </w:r>
    </w:p>
    <w:p w:rsidR="00994D80" w:rsidRPr="00500B69" w:rsidRDefault="00994D80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Disponibilidad de Aprendizaje </w:t>
      </w:r>
    </w:p>
    <w:p w:rsidR="00994D80" w:rsidRPr="00500B69" w:rsidRDefault="00994D80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Manejo de Excel, PowerPoint  </w:t>
      </w:r>
      <w:r w:rsidR="00A24D9C" w:rsidRPr="00500B69">
        <w:rPr>
          <w:rFonts w:ascii="Arial" w:hAnsi="Arial" w:cs="Arial"/>
          <w:sz w:val="24"/>
          <w:szCs w:val="24"/>
          <w:lang w:val="es-ES_tradnl"/>
        </w:rPr>
        <w:t xml:space="preserve">y </w:t>
      </w:r>
      <w:r w:rsidR="00500B69">
        <w:rPr>
          <w:rFonts w:ascii="Arial" w:hAnsi="Arial" w:cs="Arial"/>
          <w:sz w:val="24"/>
          <w:szCs w:val="24"/>
          <w:lang w:val="es-ES_tradnl"/>
        </w:rPr>
        <w:t>W</w:t>
      </w:r>
      <w:r w:rsidR="00A24D9C" w:rsidRPr="00500B69">
        <w:rPr>
          <w:rFonts w:ascii="Arial" w:hAnsi="Arial" w:cs="Arial"/>
          <w:sz w:val="24"/>
          <w:szCs w:val="24"/>
          <w:lang w:val="es-ES_tradnl"/>
        </w:rPr>
        <w:t>ord</w:t>
      </w:r>
    </w:p>
    <w:p w:rsidR="00994D80" w:rsidRPr="00500B69" w:rsidRDefault="00994D80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Manejo de computadora </w:t>
      </w:r>
    </w:p>
    <w:p w:rsidR="00994D80" w:rsidRPr="00500B69" w:rsidRDefault="002A4AA8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Innovadora </w:t>
      </w:r>
    </w:p>
    <w:p w:rsidR="002A4AA8" w:rsidRPr="00500B69" w:rsidRDefault="002A4AA8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Creativa </w:t>
      </w:r>
    </w:p>
    <w:p w:rsidR="002A4AA8" w:rsidRPr="00500B69" w:rsidRDefault="002A4AA8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Paciencia </w:t>
      </w:r>
    </w:p>
    <w:p w:rsidR="002A4AA8" w:rsidRPr="00500B69" w:rsidRDefault="002A4AA8" w:rsidP="009A16D0">
      <w:pPr>
        <w:pStyle w:val="Listaconvietas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500B69">
        <w:rPr>
          <w:rFonts w:ascii="Arial" w:hAnsi="Arial" w:cs="Arial"/>
          <w:sz w:val="24"/>
          <w:szCs w:val="24"/>
          <w:lang w:val="es-ES_tradnl"/>
        </w:rPr>
        <w:t xml:space="preserve">Respeto hacía mis semejantes </w:t>
      </w:r>
    </w:p>
    <w:p w:rsidR="00E11730" w:rsidRPr="00500B69" w:rsidRDefault="002A4AA8" w:rsidP="00860837">
      <w:pPr>
        <w:pStyle w:val="Ttulo1"/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>Idiomas</w:t>
      </w:r>
    </w:p>
    <w:p w:rsidR="00E11730" w:rsidRPr="00500B69" w:rsidRDefault="002A4AA8" w:rsidP="00B673F7">
      <w:pPr>
        <w:pStyle w:val="Ttulo2"/>
        <w:numPr>
          <w:ilvl w:val="0"/>
          <w:numId w:val="44"/>
        </w:numPr>
        <w:rPr>
          <w:rFonts w:ascii="Arial" w:hAnsi="Arial" w:cs="Arial"/>
          <w:szCs w:val="24"/>
          <w:lang w:val="es-ES_tradnl"/>
        </w:rPr>
      </w:pPr>
      <w:r w:rsidRPr="00500B69">
        <w:rPr>
          <w:rFonts w:ascii="Arial" w:hAnsi="Arial" w:cs="Arial"/>
          <w:szCs w:val="24"/>
          <w:lang w:val="es-ES_tradnl"/>
        </w:rPr>
        <w:t xml:space="preserve">Ingles </w:t>
      </w:r>
      <w:r w:rsidR="00B673F7" w:rsidRPr="00500B69">
        <w:rPr>
          <w:rFonts w:ascii="Arial" w:hAnsi="Arial" w:cs="Arial"/>
          <w:szCs w:val="24"/>
          <w:lang w:val="es-ES_tradnl"/>
        </w:rPr>
        <w:t xml:space="preserve">intermedio  </w:t>
      </w:r>
    </w:p>
    <w:p w:rsidR="002713D7" w:rsidRPr="00B673F7" w:rsidRDefault="002713D7" w:rsidP="000B06AD">
      <w:pPr>
        <w:rPr>
          <w:sz w:val="24"/>
          <w:szCs w:val="22"/>
          <w:lang w:val="es-ES_tradnl"/>
        </w:rPr>
      </w:pPr>
    </w:p>
    <w:sectPr w:rsidR="002713D7" w:rsidRPr="00B673F7" w:rsidSect="00500B69">
      <w:headerReference w:type="default" r:id="rId10"/>
      <w:footerReference w:type="default" r:id="rId11"/>
      <w:pgSz w:w="11907" w:h="16839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984" w:rsidRDefault="00BD0984">
      <w:pPr>
        <w:spacing w:after="0" w:line="240" w:lineRule="auto"/>
      </w:pPr>
      <w:r>
        <w:separator/>
      </w:r>
    </w:p>
  </w:endnote>
  <w:endnote w:type="continuationSeparator" w:id="0">
    <w:p w:rsidR="00BD0984" w:rsidRDefault="00BD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FE" w:rsidRPr="006352BF" w:rsidRDefault="00B6326A" w:rsidP="00E11730">
    <w:pPr>
      <w:pStyle w:val="Piedepgina"/>
      <w:rPr>
        <w:lang w:val="es-ES_tradnl"/>
      </w:rPr>
    </w:pPr>
    <w:r w:rsidRPr="006352BF">
      <w:rPr>
        <w:lang w:val="es-ES_tradnl" w:bidi="es-ES"/>
      </w:rPr>
      <w:t xml:space="preserve">Página </w:t>
    </w:r>
    <w:r w:rsidRPr="006352BF">
      <w:rPr>
        <w:sz w:val="20"/>
        <w:szCs w:val="20"/>
        <w:lang w:val="es-ES_tradnl" w:bidi="es-ES"/>
      </w:rPr>
      <w:fldChar w:fldCharType="begin"/>
    </w:r>
    <w:r w:rsidRPr="006352BF">
      <w:rPr>
        <w:lang w:val="es-ES_tradnl" w:bidi="es-ES"/>
      </w:rPr>
      <w:instrText xml:space="preserve"> PAGE   \* MERGEFORMAT </w:instrText>
    </w:r>
    <w:r w:rsidRPr="006352BF">
      <w:rPr>
        <w:sz w:val="20"/>
        <w:szCs w:val="20"/>
        <w:lang w:val="es-ES_tradnl" w:bidi="es-ES"/>
      </w:rPr>
      <w:fldChar w:fldCharType="separate"/>
    </w:r>
    <w:r w:rsidR="006352BF" w:rsidRPr="006352BF">
      <w:rPr>
        <w:noProof/>
        <w:sz w:val="24"/>
        <w:szCs w:val="24"/>
        <w:lang w:val="es-ES_tradnl" w:bidi="es-ES"/>
      </w:rPr>
      <w:t>0</w:t>
    </w:r>
    <w:r w:rsidRPr="006352BF">
      <w:rPr>
        <w:noProof/>
        <w:sz w:val="24"/>
        <w:szCs w:val="24"/>
        <w:lang w:val="es-ES_tradnl"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984" w:rsidRDefault="00BD0984">
      <w:pPr>
        <w:spacing w:after="0" w:line="240" w:lineRule="auto"/>
      </w:pPr>
      <w:r>
        <w:separator/>
      </w:r>
    </w:p>
  </w:footnote>
  <w:footnote w:type="continuationSeparator" w:id="0">
    <w:p w:rsidR="00BD0984" w:rsidRDefault="00BD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alias w:val="Su nombre:"/>
      <w:tag w:val="Su nombre:"/>
      <w:id w:val="1339115612"/>
      <w:placeholder>
        <w:docPart w:val="CACAA888B84F4886ACF3B80BF7E8ECBA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:rsidR="00BB0EFE" w:rsidRPr="006352BF" w:rsidRDefault="00E05F0F" w:rsidP="00E11730">
        <w:pPr>
          <w:pStyle w:val="Encabezado"/>
          <w:rPr>
            <w:lang w:val="es-ES_tradnl"/>
          </w:rPr>
        </w:pPr>
        <w:r>
          <w:rPr>
            <w:lang w:val="es-ES_tradnl"/>
          </w:rPr>
          <w:t>Verónica Irasema Urenda Sánchez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88924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7AD0B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4C49F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6E78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983318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060E956A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BBBC9F90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70E8E69E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 w15:restartNumberingAfterBreak="0">
    <w:nsid w:val="08C23ABF"/>
    <w:multiLevelType w:val="hybridMultilevel"/>
    <w:tmpl w:val="03485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D218A"/>
    <w:multiLevelType w:val="hybridMultilevel"/>
    <w:tmpl w:val="B48E3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C476B2"/>
    <w:multiLevelType w:val="multilevel"/>
    <w:tmpl w:val="DD0CB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1" w15:restartNumberingAfterBreak="0">
    <w:nsid w:val="168E7739"/>
    <w:multiLevelType w:val="multilevel"/>
    <w:tmpl w:val="178EFCEC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4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2AB17A9B"/>
    <w:multiLevelType w:val="multilevel"/>
    <w:tmpl w:val="0409001D"/>
    <w:styleLink w:val="EstilodelistaIntermedi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9E6D58"/>
    <w:multiLevelType w:val="multilevel"/>
    <w:tmpl w:val="4BB0EDDE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31844E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630BEC"/>
    <w:multiLevelType w:val="hybridMultilevel"/>
    <w:tmpl w:val="1F14B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56AC6"/>
    <w:multiLevelType w:val="multilevel"/>
    <w:tmpl w:val="4BB0EDDE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  <w:color w:val="000000" w:themeColor="text1"/>
      </w:rPr>
    </w:lvl>
    <w:lvl w:ilvl="1">
      <w:start w:val="2015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  <w:color w:val="000000" w:themeColor="text1"/>
      </w:rPr>
    </w:lvl>
  </w:abstractNum>
  <w:abstractNum w:abstractNumId="19" w15:restartNumberingAfterBreak="0">
    <w:nsid w:val="62C02F37"/>
    <w:multiLevelType w:val="hybridMultilevel"/>
    <w:tmpl w:val="2CBED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C3C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39D10DE"/>
    <w:multiLevelType w:val="multilevel"/>
    <w:tmpl w:val="D00856FE"/>
    <w:lvl w:ilvl="0">
      <w:start w:val="1"/>
      <w:numFmt w:val="decimal"/>
      <w:pStyle w:val="Listaconnmero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78B66DD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B1A5F59"/>
    <w:multiLevelType w:val="multilevel"/>
    <w:tmpl w:val="6AB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996D2D"/>
    <w:multiLevelType w:val="hybridMultilevel"/>
    <w:tmpl w:val="47C6F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6"/>
  </w:num>
  <w:num w:numId="13">
    <w:abstractNumId w:val="21"/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  <w:num w:numId="20">
    <w:abstractNumId w:val="16"/>
  </w:num>
  <w:num w:numId="21">
    <w:abstractNumId w:val="13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2"/>
  </w:num>
  <w:num w:numId="27">
    <w:abstractNumId w:val="16"/>
  </w:num>
  <w:num w:numId="28">
    <w:abstractNumId w:val="1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5"/>
  </w:num>
  <w:num w:numId="34">
    <w:abstractNumId w:val="20"/>
  </w:num>
  <w:num w:numId="35">
    <w:abstractNumId w:val="22"/>
  </w:num>
  <w:num w:numId="36">
    <w:abstractNumId w:val="19"/>
  </w:num>
  <w:num w:numId="37">
    <w:abstractNumId w:val="11"/>
  </w:num>
  <w:num w:numId="38">
    <w:abstractNumId w:val="14"/>
  </w:num>
  <w:num w:numId="39">
    <w:abstractNumId w:val="17"/>
  </w:num>
  <w:num w:numId="40">
    <w:abstractNumId w:val="23"/>
  </w:num>
  <w:num w:numId="41">
    <w:abstractNumId w:val="10"/>
  </w:num>
  <w:num w:numId="42">
    <w:abstractNumId w:val="24"/>
  </w:num>
  <w:num w:numId="43">
    <w:abstractNumId w:val="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6"/>
    <w:rsid w:val="00033E38"/>
    <w:rsid w:val="00052794"/>
    <w:rsid w:val="00053AE8"/>
    <w:rsid w:val="000B06AD"/>
    <w:rsid w:val="000D13BB"/>
    <w:rsid w:val="000E02E8"/>
    <w:rsid w:val="0014175D"/>
    <w:rsid w:val="00151612"/>
    <w:rsid w:val="00186A75"/>
    <w:rsid w:val="001A563C"/>
    <w:rsid w:val="001E4181"/>
    <w:rsid w:val="001F3C28"/>
    <w:rsid w:val="002059F6"/>
    <w:rsid w:val="00236B67"/>
    <w:rsid w:val="0023762A"/>
    <w:rsid w:val="002713D7"/>
    <w:rsid w:val="002905B3"/>
    <w:rsid w:val="002A4AA8"/>
    <w:rsid w:val="002E3B8A"/>
    <w:rsid w:val="003028A6"/>
    <w:rsid w:val="00335F2B"/>
    <w:rsid w:val="00390589"/>
    <w:rsid w:val="003B4AB7"/>
    <w:rsid w:val="003C79E0"/>
    <w:rsid w:val="00490BF7"/>
    <w:rsid w:val="00495414"/>
    <w:rsid w:val="004B0843"/>
    <w:rsid w:val="004C1199"/>
    <w:rsid w:val="00500B69"/>
    <w:rsid w:val="005318E7"/>
    <w:rsid w:val="005841BB"/>
    <w:rsid w:val="005A369E"/>
    <w:rsid w:val="005B1E2E"/>
    <w:rsid w:val="005B40B5"/>
    <w:rsid w:val="005B7CDC"/>
    <w:rsid w:val="006352BF"/>
    <w:rsid w:val="006579E9"/>
    <w:rsid w:val="006752C5"/>
    <w:rsid w:val="006A419E"/>
    <w:rsid w:val="006B3EEA"/>
    <w:rsid w:val="00857CFF"/>
    <w:rsid w:val="00860837"/>
    <w:rsid w:val="00864797"/>
    <w:rsid w:val="009150A5"/>
    <w:rsid w:val="0094211A"/>
    <w:rsid w:val="00946932"/>
    <w:rsid w:val="00965976"/>
    <w:rsid w:val="00970337"/>
    <w:rsid w:val="00994D80"/>
    <w:rsid w:val="009A16D0"/>
    <w:rsid w:val="009B45CD"/>
    <w:rsid w:val="009D37FD"/>
    <w:rsid w:val="009E137C"/>
    <w:rsid w:val="009F28EC"/>
    <w:rsid w:val="009F397F"/>
    <w:rsid w:val="00A00F50"/>
    <w:rsid w:val="00A16CC2"/>
    <w:rsid w:val="00A24D9C"/>
    <w:rsid w:val="00A26567"/>
    <w:rsid w:val="00A97138"/>
    <w:rsid w:val="00AC7CC6"/>
    <w:rsid w:val="00B04B3F"/>
    <w:rsid w:val="00B062E8"/>
    <w:rsid w:val="00B248E7"/>
    <w:rsid w:val="00B55DA6"/>
    <w:rsid w:val="00B6326A"/>
    <w:rsid w:val="00B673F7"/>
    <w:rsid w:val="00BB0EFE"/>
    <w:rsid w:val="00BB2499"/>
    <w:rsid w:val="00BB4AD3"/>
    <w:rsid w:val="00BD0984"/>
    <w:rsid w:val="00C104FC"/>
    <w:rsid w:val="00C16D37"/>
    <w:rsid w:val="00C3695F"/>
    <w:rsid w:val="00C6084A"/>
    <w:rsid w:val="00CA0016"/>
    <w:rsid w:val="00CC6725"/>
    <w:rsid w:val="00D40BA1"/>
    <w:rsid w:val="00E0071A"/>
    <w:rsid w:val="00E05F0F"/>
    <w:rsid w:val="00E11730"/>
    <w:rsid w:val="00E225B6"/>
    <w:rsid w:val="00ED756E"/>
    <w:rsid w:val="00F56F51"/>
    <w:rsid w:val="00F633BC"/>
    <w:rsid w:val="00F65C63"/>
    <w:rsid w:val="00F7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DEB12"/>
  <w15:docId w15:val="{D67B243F-2A00-4924-A349-FDC13DC7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s-E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52BF"/>
    <w:rPr>
      <w:rFonts w:ascii="Tw Cen MT" w:hAnsi="Tw Cen MT"/>
    </w:rPr>
  </w:style>
  <w:style w:type="paragraph" w:styleId="Ttulo1">
    <w:name w:val="heading 1"/>
    <w:basedOn w:val="Normal"/>
    <w:link w:val="Ttulo1Car"/>
    <w:uiPriority w:val="9"/>
    <w:qFormat/>
    <w:rsid w:val="006352BF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6352BF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52BF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352BF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352BF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352BF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352BF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352BF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352BF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6352BF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fa">
    <w:name w:val="Bibliography"/>
    <w:basedOn w:val="Normal"/>
    <w:next w:val="Normal"/>
    <w:uiPriority w:val="37"/>
    <w:semiHidden/>
    <w:unhideWhenUsed/>
    <w:rsid w:val="006352BF"/>
  </w:style>
  <w:style w:type="paragraph" w:styleId="Textodebloque">
    <w:name w:val="Block Text"/>
    <w:basedOn w:val="Normal"/>
    <w:uiPriority w:val="40"/>
    <w:semiHidden/>
    <w:unhideWhenUsed/>
    <w:rsid w:val="006352BF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35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352BF"/>
    <w:rPr>
      <w:rFonts w:ascii="Tw Cen MT" w:hAnsi="Tw Cen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2BF"/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2BF"/>
    <w:rPr>
      <w:rFonts w:ascii="Tahoma" w:hAnsi="Tahoma" w:cs="Tahoma"/>
      <w:sz w:val="22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352B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352BF"/>
    <w:rPr>
      <w:rFonts w:ascii="Tw Cen MT" w:hAnsi="Tw Cen M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352BF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352BF"/>
    <w:rPr>
      <w:rFonts w:ascii="Tw Cen MT" w:hAnsi="Tw Cen MT"/>
      <w:sz w:val="22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352BF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52BF"/>
    <w:rPr>
      <w:rFonts w:ascii="Tw Cen MT" w:hAnsi="Tw Cen MT" w:cstheme="minorBidi"/>
      <w:color w:val="775F55" w:themeColor="text2"/>
      <w:kern w:val="0"/>
      <w:sz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352BF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352BF"/>
    <w:rPr>
      <w:rFonts w:ascii="Tw Cen MT" w:hAnsi="Tw Cen MT" w:cstheme="minorBidi"/>
      <w:b/>
      <w:color w:val="775F55" w:themeColor="text2"/>
      <w:kern w:val="0"/>
      <w:sz w:val="22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6352BF"/>
    <w:rPr>
      <w:rFonts w:ascii="Tw Cen MT" w:hAnsi="Tw Cen MT"/>
      <w:b/>
      <w:caps/>
      <w:color w:val="B85A22" w:themeColor="accent2" w:themeShade="BF"/>
      <w:spacing w:val="60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352BF"/>
    <w:rPr>
      <w:rFonts w:ascii="Tw Cen MT" w:hAnsi="Tw Cen MT"/>
      <w:b/>
      <w:color w:val="355D7E" w:themeColor="accent1" w:themeShade="80"/>
      <w:spacing w:val="30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52BF"/>
    <w:rPr>
      <w:rFonts w:ascii="Tw Cen MT" w:hAnsi="Tw Cen MT"/>
      <w:b/>
      <w:color w:val="000000" w:themeColor="text1"/>
      <w:spacing w:val="10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52BF"/>
    <w:rPr>
      <w:rFonts w:ascii="Tw Cen MT" w:hAnsi="Tw Cen MT"/>
      <w:caps/>
      <w:spacing w:val="14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52BF"/>
    <w:rPr>
      <w:rFonts w:ascii="Tw Cen MT" w:hAnsi="Tw Cen MT"/>
      <w:b/>
      <w:color w:val="775F55" w:themeColor="text2"/>
      <w:spacing w:val="10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52BF"/>
    <w:rPr>
      <w:rFonts w:ascii="Tw Cen MT" w:hAnsi="Tw Cen MT"/>
      <w:b/>
      <w:color w:val="7B3C17" w:themeColor="accent2" w:themeShade="80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52BF"/>
    <w:rPr>
      <w:rFonts w:ascii="Tw Cen MT" w:hAnsi="Tw Cen MT"/>
      <w:smallCaps/>
      <w:color w:val="000000" w:themeColor="text1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52BF"/>
    <w:rPr>
      <w:rFonts w:ascii="Tw Cen MT" w:hAnsi="Tw Cen MT"/>
      <w:b/>
      <w:i/>
      <w:color w:val="355D7E" w:themeColor="accent1" w:themeShade="80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52BF"/>
    <w:rPr>
      <w:rFonts w:ascii="Tw Cen MT" w:hAnsi="Tw Cen MT"/>
      <w:b/>
      <w:caps/>
      <w:color w:val="555A3C" w:themeColor="accent3" w:themeShade="80"/>
      <w:spacing w:val="40"/>
      <w:sz w:val="22"/>
    </w:rPr>
  </w:style>
  <w:style w:type="character" w:styleId="Hipervnculo">
    <w:name w:val="Hyperlink"/>
    <w:basedOn w:val="Fuentedeprrafopredeter"/>
    <w:uiPriority w:val="99"/>
    <w:unhideWhenUsed/>
    <w:rsid w:val="006352BF"/>
    <w:rPr>
      <w:rFonts w:ascii="Tw Cen MT" w:hAnsi="Tw Cen MT"/>
      <w:color w:val="F7B615" w:themeColor="hyperlink"/>
      <w:u w:val="singl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352BF"/>
    <w:pPr>
      <w:spacing w:after="18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352BF"/>
    <w:rPr>
      <w:rFonts w:ascii="Tw Cen MT" w:hAnsi="Tw Cen MT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52BF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52BF"/>
    <w:rPr>
      <w:rFonts w:ascii="Tw Cen MT" w:hAnsi="Tw Cen MT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352BF"/>
    <w:pPr>
      <w:spacing w:after="18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352BF"/>
    <w:rPr>
      <w:rFonts w:ascii="Tw Cen MT" w:hAnsi="Tw Cen MT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352BF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352BF"/>
    <w:rPr>
      <w:rFonts w:ascii="Tw Cen MT" w:hAnsi="Tw Cen M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352BF"/>
    <w:pPr>
      <w:spacing w:after="120"/>
      <w:ind w:left="360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352BF"/>
    <w:rPr>
      <w:rFonts w:ascii="Tw Cen MT" w:hAnsi="Tw Cen MT"/>
      <w:sz w:val="22"/>
      <w:szCs w:val="16"/>
    </w:rPr>
  </w:style>
  <w:style w:type="numbering" w:customStyle="1" w:styleId="EstilodelistaIntermedio">
    <w:name w:val="Estilo de lista Intermedio"/>
    <w:uiPriority w:val="99"/>
    <w:rsid w:val="006352BF"/>
    <w:pPr>
      <w:numPr>
        <w:numId w:val="11"/>
      </w:numPr>
    </w:pPr>
  </w:style>
  <w:style w:type="character" w:styleId="Ttulodellibro">
    <w:name w:val="Book Title"/>
    <w:basedOn w:val="Fuentedeprrafopredeter"/>
    <w:uiPriority w:val="33"/>
    <w:semiHidden/>
    <w:unhideWhenUsed/>
    <w:qFormat/>
    <w:rsid w:val="006352BF"/>
    <w:rPr>
      <w:rFonts w:ascii="Tw Cen MT" w:hAnsi="Tw Cen MT"/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352B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Sunombre">
    <w:name w:val="Su nombre"/>
    <w:basedOn w:val="Normal"/>
    <w:uiPriority w:val="1"/>
    <w:qFormat/>
    <w:rsid w:val="006352BF"/>
    <w:pPr>
      <w:spacing w:after="0"/>
    </w:pPr>
    <w:rPr>
      <w:color w:val="FFFFFF" w:themeColor="background1"/>
      <w:sz w:val="40"/>
    </w:rPr>
  </w:style>
  <w:style w:type="paragraph" w:styleId="Cierre">
    <w:name w:val="Closing"/>
    <w:basedOn w:val="Normal"/>
    <w:link w:val="CierreCar"/>
    <w:uiPriority w:val="99"/>
    <w:semiHidden/>
    <w:unhideWhenUsed/>
    <w:rsid w:val="006352BF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352BF"/>
    <w:rPr>
      <w:rFonts w:ascii="Tw Cen MT" w:hAnsi="Tw Cen MT"/>
    </w:rPr>
  </w:style>
  <w:style w:type="table" w:styleId="Cuadrculavistosa">
    <w:name w:val="Colorful Grid"/>
    <w:basedOn w:val="Tablanormal"/>
    <w:uiPriority w:val="40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41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42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352BF"/>
    <w:pPr>
      <w:ind w:left="220" w:hanging="220"/>
    </w:pPr>
  </w:style>
  <w:style w:type="table" w:styleId="Cuadrculavistosa-nfasis3">
    <w:name w:val="Colorful Grid Accent 3"/>
    <w:basedOn w:val="Tablanormal"/>
    <w:uiPriority w:val="43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44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Normal"/>
    <w:link w:val="FechaCar"/>
    <w:uiPriority w:val="2"/>
    <w:qFormat/>
    <w:rsid w:val="006352BF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2"/>
    <w:rsid w:val="006352BF"/>
    <w:rPr>
      <w:rFonts w:ascii="Tw Cen MT" w:hAnsi="Tw Cen MT"/>
      <w:b/>
      <w:color w:val="FFFFFF" w:themeColor="background1"/>
    </w:rPr>
  </w:style>
  <w:style w:type="paragraph" w:customStyle="1" w:styleId="Piedepginapar">
    <w:name w:val="Pie de página par"/>
    <w:basedOn w:val="Normal"/>
    <w:uiPriority w:val="39"/>
    <w:semiHidden/>
    <w:unhideWhenUsed/>
    <w:qFormat/>
    <w:rsid w:val="006352BF"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Encabezadopar">
    <w:name w:val="Encabezado par"/>
    <w:basedOn w:val="Normal"/>
    <w:uiPriority w:val="39"/>
    <w:semiHidden/>
    <w:unhideWhenUsed/>
    <w:qFormat/>
    <w:rsid w:val="006352BF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Informacindecontacto">
    <w:name w:val="Información de contacto"/>
    <w:basedOn w:val="Normal"/>
    <w:uiPriority w:val="4"/>
    <w:qFormat/>
    <w:rsid w:val="006352BF"/>
    <w:pPr>
      <w:spacing w:after="0" w:line="240" w:lineRule="auto"/>
    </w:pPr>
  </w:style>
  <w:style w:type="table" w:styleId="Cuadrculavistosa-nfasis5">
    <w:name w:val="Colorful Grid Accent 5"/>
    <w:basedOn w:val="Tablanormal"/>
    <w:uiPriority w:val="45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Tablaconcuadrculaclara">
    <w:name w:val="Grid Table Light"/>
    <w:basedOn w:val="Tablanormal"/>
    <w:uiPriority w:val="40"/>
    <w:rsid w:val="006352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uadrculavistosa-nfasis6">
    <w:name w:val="Colorful Grid Accent 6"/>
    <w:basedOn w:val="Tablanormal"/>
    <w:uiPriority w:val="46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vistosa">
    <w:name w:val="Colorful List"/>
    <w:basedOn w:val="Tablanormal"/>
    <w:uiPriority w:val="40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41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42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43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44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45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46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dovistoso">
    <w:name w:val="Colorful Shading"/>
    <w:basedOn w:val="Tablanormal"/>
    <w:uiPriority w:val="40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41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42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43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44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45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46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352BF"/>
    <w:rPr>
      <w:rFonts w:ascii="Tw Cen MT" w:hAnsi="Tw Cen MT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52BF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52BF"/>
    <w:rPr>
      <w:rFonts w:ascii="Tw Cen MT" w:hAnsi="Tw Cen MT"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2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2BF"/>
    <w:rPr>
      <w:rFonts w:ascii="Tw Cen MT" w:hAnsi="Tw Cen MT"/>
      <w:b/>
      <w:bCs/>
      <w:sz w:val="22"/>
      <w:szCs w:val="20"/>
    </w:rPr>
  </w:style>
  <w:style w:type="table" w:styleId="Listaoscura">
    <w:name w:val="Dark List"/>
    <w:basedOn w:val="Tablanormal"/>
    <w:uiPriority w:val="40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41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42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43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44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45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46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52B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52BF"/>
    <w:rPr>
      <w:rFonts w:ascii="Segoe UI" w:hAnsi="Segoe UI" w:cs="Segoe UI"/>
      <w:sz w:val="2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352BF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352BF"/>
    <w:rPr>
      <w:rFonts w:ascii="Tw Cen MT" w:hAnsi="Tw Cen MT"/>
    </w:rPr>
  </w:style>
  <w:style w:type="character" w:styleId="nfasis">
    <w:name w:val="Emphasis"/>
    <w:basedOn w:val="Fuentedeprrafopredeter"/>
    <w:uiPriority w:val="20"/>
    <w:semiHidden/>
    <w:unhideWhenUsed/>
    <w:qFormat/>
    <w:rsid w:val="006352BF"/>
    <w:rPr>
      <w:rFonts w:ascii="Tw Cen MT" w:hAnsi="Tw Cen MT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352BF"/>
    <w:rPr>
      <w:rFonts w:ascii="Tw Cen MT" w:hAnsi="Tw Cen MT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52BF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52BF"/>
    <w:rPr>
      <w:rFonts w:ascii="Tw Cen MT" w:hAnsi="Tw Cen MT"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352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352BF"/>
    <w:pPr>
      <w:spacing w:after="0" w:line="240" w:lineRule="auto"/>
    </w:pPr>
    <w:rPr>
      <w:rFonts w:eastAsiaTheme="majorEastAsia" w:cstheme="majorBid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2BF"/>
    <w:rPr>
      <w:rFonts w:ascii="Tw Cen MT" w:hAnsi="Tw Cen MT"/>
      <w:color w:val="704404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352BF"/>
    <w:rPr>
      <w:rFonts w:ascii="Tw Cen MT" w:hAnsi="Tw Cen MT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2BF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2BF"/>
    <w:rPr>
      <w:rFonts w:ascii="Tw Cen MT" w:hAnsi="Tw Cen MT"/>
      <w:sz w:val="22"/>
      <w:szCs w:val="20"/>
    </w:rPr>
  </w:style>
  <w:style w:type="table" w:styleId="Tablaconcuadrcula1clara">
    <w:name w:val="Grid Table 1 Light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352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352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352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352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352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352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352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352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352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352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352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352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Hashtag">
    <w:name w:val="Hashtag"/>
    <w:basedOn w:val="Fuentedeprrafopredeter"/>
    <w:uiPriority w:val="99"/>
    <w:semiHidden/>
    <w:unhideWhenUsed/>
    <w:rsid w:val="006352BF"/>
    <w:rPr>
      <w:rFonts w:ascii="Tw Cen MT" w:hAnsi="Tw Cen MT"/>
      <w:color w:val="2B579A"/>
      <w:shd w:val="clear" w:color="auto" w:fill="E6E6E6"/>
    </w:rPr>
  </w:style>
  <w:style w:type="character" w:styleId="AcrnimoHTML">
    <w:name w:val="HTML Acronym"/>
    <w:basedOn w:val="Fuentedeprrafopredeter"/>
    <w:uiPriority w:val="99"/>
    <w:semiHidden/>
    <w:unhideWhenUsed/>
    <w:rsid w:val="006352BF"/>
    <w:rPr>
      <w:rFonts w:ascii="Tw Cen MT" w:hAnsi="Tw Cen MT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352BF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352BF"/>
    <w:rPr>
      <w:rFonts w:ascii="Tw Cen MT" w:hAnsi="Tw Cen MT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352BF"/>
    <w:rPr>
      <w:rFonts w:ascii="Tw Cen MT" w:hAnsi="Tw Cen MT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352BF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352BF"/>
    <w:rPr>
      <w:rFonts w:ascii="Tw Cen MT" w:hAnsi="Tw Cen MT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352B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352B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352BF"/>
    <w:rPr>
      <w:rFonts w:ascii="Consolas" w:hAnsi="Consolas"/>
      <w:sz w:val="22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352BF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352BF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352BF"/>
    <w:rPr>
      <w:rFonts w:ascii="Tw Cen MT" w:hAnsi="Tw Cen MT"/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230" w:hanging="23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460" w:hanging="23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690" w:hanging="23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920" w:hanging="23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1150" w:hanging="23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1380" w:hanging="23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1610" w:hanging="23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1840" w:hanging="23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2070" w:hanging="23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352BF"/>
    <w:rPr>
      <w:rFonts w:eastAsiaTheme="majorEastAs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6352BF"/>
    <w:rPr>
      <w:rFonts w:ascii="Tw Cen MT" w:hAnsi="Tw Cen MT"/>
      <w:i/>
      <w:iCs/>
      <w:color w:val="355D7E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6352BF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6352BF"/>
    <w:rPr>
      <w:rFonts w:ascii="Tw Cen MT" w:hAnsi="Tw Cen MT"/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6352BF"/>
    <w:rPr>
      <w:rFonts w:ascii="Tw Cen MT" w:hAnsi="Tw Cen MT"/>
      <w:b/>
      <w:bCs/>
      <w:caps w:val="0"/>
      <w:smallCaps/>
      <w:color w:val="355D7E" w:themeColor="accent1" w:themeShade="80"/>
      <w:spacing w:val="0"/>
    </w:rPr>
  </w:style>
  <w:style w:type="table" w:styleId="Cuadrculaclara">
    <w:name w:val="Light Grid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40"/>
    <w:semiHidden/>
    <w:unhideWhenUsed/>
    <w:rsid w:val="006352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41"/>
    <w:semiHidden/>
    <w:unhideWhenUsed/>
    <w:rsid w:val="006352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42"/>
    <w:semiHidden/>
    <w:unhideWhenUsed/>
    <w:rsid w:val="006352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43"/>
    <w:semiHidden/>
    <w:unhideWhenUsed/>
    <w:rsid w:val="006352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44"/>
    <w:semiHidden/>
    <w:unhideWhenUsed/>
    <w:rsid w:val="006352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45"/>
    <w:semiHidden/>
    <w:unhideWhenUsed/>
    <w:rsid w:val="006352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46"/>
    <w:semiHidden/>
    <w:unhideWhenUsed/>
    <w:rsid w:val="006352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352BF"/>
    <w:rPr>
      <w:rFonts w:ascii="Tw Cen MT" w:hAnsi="Tw Cen MT"/>
    </w:rPr>
  </w:style>
  <w:style w:type="paragraph" w:styleId="Lista">
    <w:name w:val="List"/>
    <w:basedOn w:val="Normal"/>
    <w:uiPriority w:val="99"/>
    <w:semiHidden/>
    <w:unhideWhenUsed/>
    <w:rsid w:val="006352B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352B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352B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352B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352BF"/>
    <w:pPr>
      <w:ind w:left="1800" w:hanging="360"/>
      <w:contextualSpacing/>
    </w:pPr>
  </w:style>
  <w:style w:type="paragraph" w:styleId="Listaconvietas">
    <w:name w:val="List Bullet"/>
    <w:basedOn w:val="Normal"/>
    <w:uiPriority w:val="10"/>
    <w:qFormat/>
    <w:rsid w:val="006352BF"/>
  </w:style>
  <w:style w:type="paragraph" w:styleId="Listaconvietas2">
    <w:name w:val="List Bullet 2"/>
    <w:basedOn w:val="Normal"/>
    <w:uiPriority w:val="36"/>
    <w:semiHidden/>
    <w:unhideWhenUsed/>
    <w:qFormat/>
    <w:rsid w:val="006352BF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36"/>
    <w:semiHidden/>
    <w:unhideWhenUsed/>
    <w:qFormat/>
    <w:rsid w:val="006352BF"/>
    <w:pPr>
      <w:numPr>
        <w:numId w:val="5"/>
      </w:numPr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6352BF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6352BF"/>
    <w:pPr>
      <w:numPr>
        <w:numId w:val="9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352BF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352BF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352BF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352BF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352BF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1"/>
    <w:qFormat/>
    <w:rsid w:val="006352BF"/>
    <w:pPr>
      <w:numPr>
        <w:numId w:val="13"/>
      </w:numPr>
    </w:pPr>
  </w:style>
  <w:style w:type="paragraph" w:styleId="Listaconnmeros2">
    <w:name w:val="List Number 2"/>
    <w:basedOn w:val="Normal"/>
    <w:uiPriority w:val="99"/>
    <w:semiHidden/>
    <w:unhideWhenUsed/>
    <w:rsid w:val="006352BF"/>
    <w:pPr>
      <w:numPr>
        <w:numId w:val="2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352BF"/>
    <w:pPr>
      <w:numPr>
        <w:numId w:val="3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352BF"/>
    <w:pPr>
      <w:numPr>
        <w:numId w:val="3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352BF"/>
    <w:pPr>
      <w:numPr>
        <w:numId w:val="32"/>
      </w:numPr>
      <w:contextualSpacing/>
    </w:pPr>
  </w:style>
  <w:style w:type="table" w:styleId="Tabladelista1clara">
    <w:name w:val="List Table 1 Light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352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352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352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352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352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352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352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352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352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352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352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352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352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352BF"/>
    <w:rPr>
      <w:rFonts w:ascii="Consolas" w:hAnsi="Consolas"/>
      <w:sz w:val="22"/>
      <w:szCs w:val="20"/>
    </w:rPr>
  </w:style>
  <w:style w:type="table" w:styleId="Cuadrculamedia1">
    <w:name w:val="Medium Grid 1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40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41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42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43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44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45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46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edia1">
    <w:name w:val="Medium List 1"/>
    <w:basedOn w:val="Tablanormal"/>
    <w:uiPriority w:val="40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41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42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43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44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45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46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40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41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42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43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44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45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46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cionar">
    <w:name w:val="Mention"/>
    <w:basedOn w:val="Fuentedeprrafopredeter"/>
    <w:uiPriority w:val="99"/>
    <w:semiHidden/>
    <w:unhideWhenUsed/>
    <w:rsid w:val="006352BF"/>
    <w:rPr>
      <w:rFonts w:ascii="Tw Cen MT" w:hAnsi="Tw Cen MT"/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352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352BF"/>
    <w:rPr>
      <w:rFonts w:ascii="Tw Cen MT" w:eastAsiaTheme="majorEastAsia" w:hAnsi="Tw Cen MT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352BF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352BF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352BF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352BF"/>
    <w:rPr>
      <w:rFonts w:ascii="Tw Cen MT" w:hAnsi="Tw Cen MT"/>
    </w:rPr>
  </w:style>
  <w:style w:type="character" w:styleId="Nmerodepgina">
    <w:name w:val="page number"/>
    <w:basedOn w:val="Fuentedeprrafopredeter"/>
    <w:uiPriority w:val="99"/>
    <w:semiHidden/>
    <w:unhideWhenUsed/>
    <w:rsid w:val="006352BF"/>
    <w:rPr>
      <w:rFonts w:ascii="Tw Cen MT" w:hAnsi="Tw Cen MT"/>
    </w:rPr>
  </w:style>
  <w:style w:type="character" w:styleId="Textodelmarcadordeposicin">
    <w:name w:val="Placeholder Text"/>
    <w:basedOn w:val="Fuentedeprrafopredeter"/>
    <w:uiPriority w:val="99"/>
    <w:semiHidden/>
    <w:rsid w:val="006352BF"/>
    <w:rPr>
      <w:rFonts w:ascii="Tw Cen MT" w:hAnsi="Tw Cen MT"/>
      <w:color w:val="595959" w:themeColor="text1" w:themeTint="A6"/>
    </w:rPr>
  </w:style>
  <w:style w:type="table" w:styleId="Tablanormal1">
    <w:name w:val="Plain Table 1"/>
    <w:basedOn w:val="Tablanormal"/>
    <w:uiPriority w:val="41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352B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352BF"/>
    <w:rPr>
      <w:rFonts w:ascii="Consolas" w:hAnsi="Consolas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6352B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6352BF"/>
    <w:rPr>
      <w:rFonts w:ascii="Tw Cen MT" w:hAnsi="Tw Cen MT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352BF"/>
  </w:style>
  <w:style w:type="character" w:customStyle="1" w:styleId="SaludoCar">
    <w:name w:val="Saludo Car"/>
    <w:basedOn w:val="Fuentedeprrafopredeter"/>
    <w:link w:val="Saludo"/>
    <w:uiPriority w:val="99"/>
    <w:semiHidden/>
    <w:rsid w:val="006352BF"/>
    <w:rPr>
      <w:rFonts w:ascii="Tw Cen MT" w:hAnsi="Tw Cen MT"/>
    </w:rPr>
  </w:style>
  <w:style w:type="paragraph" w:styleId="Firma">
    <w:name w:val="Signature"/>
    <w:basedOn w:val="Normal"/>
    <w:link w:val="FirmaCar"/>
    <w:uiPriority w:val="99"/>
    <w:semiHidden/>
    <w:unhideWhenUsed/>
    <w:rsid w:val="006352BF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352BF"/>
    <w:rPr>
      <w:rFonts w:ascii="Tw Cen MT" w:hAnsi="Tw Cen MT"/>
    </w:rPr>
  </w:style>
  <w:style w:type="character" w:styleId="Hipervnculointeligente">
    <w:name w:val="Smart Hyperlink"/>
    <w:basedOn w:val="Fuentedeprrafopredeter"/>
    <w:uiPriority w:val="99"/>
    <w:semiHidden/>
    <w:unhideWhenUsed/>
    <w:rsid w:val="006352BF"/>
    <w:rPr>
      <w:rFonts w:ascii="Tw Cen MT" w:hAnsi="Tw Cen MT"/>
      <w:u w:val="dotted"/>
    </w:rPr>
  </w:style>
  <w:style w:type="character" w:styleId="Textoennegrita">
    <w:name w:val="Strong"/>
    <w:basedOn w:val="Fuentedeprrafopredeter"/>
    <w:uiPriority w:val="22"/>
    <w:semiHidden/>
    <w:unhideWhenUsed/>
    <w:qFormat/>
    <w:rsid w:val="006352BF"/>
    <w:rPr>
      <w:rFonts w:ascii="Tw Cen MT" w:hAnsi="Tw Cen MT"/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6352BF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6352BF"/>
    <w:rPr>
      <w:rFonts w:ascii="Tw Cen MT" w:eastAsiaTheme="minorEastAsia" w:hAnsi="Tw Cen MT" w:cstheme="minorBidi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6352BF"/>
    <w:rPr>
      <w:rFonts w:ascii="Tw Cen MT" w:hAnsi="Tw Cen MT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6352B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352B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352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352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352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352B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352B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352B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352B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352B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352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352B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352B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352B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352B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352B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352B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352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352B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352B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352B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352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352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352B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352B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6352B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352B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352B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352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352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352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352B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352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352BF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352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352B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352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352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352B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352B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3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6352B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352B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352B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6352B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6352BF"/>
    <w:rPr>
      <w:rFonts w:ascii="Tw Cen MT" w:eastAsiaTheme="majorEastAsia" w:hAnsi="Tw Cen MT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352B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352BF"/>
    <w:pPr>
      <w:keepNext/>
      <w:keepLines/>
      <w:outlineLvl w:val="9"/>
    </w:pPr>
    <w:rPr>
      <w:rFonts w:eastAsiaTheme="majorEastAsia" w:cstheme="majorBidi"/>
    </w:rPr>
  </w:style>
  <w:style w:type="character" w:styleId="Mencinsinresolver">
    <w:name w:val="Unresolved Mention"/>
    <w:basedOn w:val="Fuentedeprrafopredeter"/>
    <w:uiPriority w:val="99"/>
    <w:semiHidden/>
    <w:unhideWhenUsed/>
    <w:rsid w:val="006352BF"/>
    <w:rPr>
      <w:rFonts w:ascii="Tw Cen MT" w:hAnsi="Tw Cen MT"/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unhideWhenUsed/>
    <w:qFormat/>
    <w:rsid w:val="006352BF"/>
    <w:pPr>
      <w:ind w:left="720"/>
      <w:contextualSpacing/>
    </w:pPr>
  </w:style>
  <w:style w:type="paragraph" w:styleId="Sinespaciado">
    <w:name w:val="No Spacing"/>
    <w:uiPriority w:val="99"/>
    <w:semiHidden/>
    <w:unhideWhenUsed/>
    <w:rsid w:val="006352BF"/>
    <w:pPr>
      <w:spacing w:after="0" w:line="240" w:lineRule="auto"/>
    </w:pPr>
    <w:rPr>
      <w:rFonts w:ascii="Tw Cen MT" w:hAnsi="Tw Cen MT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6352BF"/>
    <w:rPr>
      <w:rFonts w:ascii="Tw Cen MT" w:hAnsi="Tw Cen MT"/>
      <w:smallCaps/>
      <w:color w:val="5A5A5A" w:themeColor="text1" w:themeTint="A5"/>
    </w:rPr>
  </w:style>
  <w:style w:type="numbering" w:styleId="111111">
    <w:name w:val="Outline List 2"/>
    <w:basedOn w:val="Sinlista"/>
    <w:uiPriority w:val="99"/>
    <w:semiHidden/>
    <w:unhideWhenUsed/>
    <w:rsid w:val="006352BF"/>
    <w:pPr>
      <w:numPr>
        <w:numId w:val="33"/>
      </w:numPr>
    </w:pPr>
  </w:style>
  <w:style w:type="numbering" w:styleId="1ai">
    <w:name w:val="Outline List 1"/>
    <w:basedOn w:val="Sinlista"/>
    <w:uiPriority w:val="99"/>
    <w:semiHidden/>
    <w:unhideWhenUsed/>
    <w:rsid w:val="006352BF"/>
    <w:pPr>
      <w:numPr>
        <w:numId w:val="34"/>
      </w:numPr>
    </w:pPr>
  </w:style>
  <w:style w:type="numbering" w:styleId="ArtculoSeccin">
    <w:name w:val="Outline List 3"/>
    <w:basedOn w:val="Sinlista"/>
    <w:uiPriority w:val="99"/>
    <w:semiHidden/>
    <w:unhideWhenUsed/>
    <w:rsid w:val="006352B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onica.urenda26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AppData\Roaming\Microsoft\Templates\Curr&#195;&#173;culum%20con%20foto%20(tema%20Intermedi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1D977D152A42FA93B51677C5CA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547D-95D3-4E40-ABF6-1279BD7913F5}"/>
      </w:docPartPr>
      <w:docPartBody>
        <w:p w:rsidR="002153FF" w:rsidRDefault="003B2DFD">
          <w:pPr>
            <w:pStyle w:val="E61D977D152A42FA93B51677C5CABBC0"/>
          </w:pPr>
          <w:r w:rsidRPr="006352BF">
            <w:rPr>
              <w:lang w:val="es-ES_tradnl" w:bidi="es-ES"/>
            </w:rPr>
            <w:t>Su nombre</w:t>
          </w:r>
        </w:p>
      </w:docPartBody>
    </w:docPart>
    <w:docPart>
      <w:docPartPr>
        <w:name w:val="CACAA888B84F4886ACF3B80BF7E8E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3553-4379-4AB8-98FA-1789C410B9F7}"/>
      </w:docPartPr>
      <w:docPartBody>
        <w:p w:rsidR="002153FF" w:rsidRDefault="003B2DFD">
          <w:pPr>
            <w:pStyle w:val="CACAA888B84F4886ACF3B80BF7E8ECBA"/>
          </w:pPr>
          <w:r w:rsidRPr="006352BF">
            <w:rPr>
              <w:lang w:val="es-ES_tradnl" w:bidi="es-ES"/>
            </w:rPr>
            <w:t>Objetivo</w:t>
          </w:r>
        </w:p>
      </w:docPartBody>
    </w:docPart>
    <w:docPart>
      <w:docPartPr>
        <w:name w:val="2DED7B0606C944C590EE7A358CC2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11BA2-99A2-44D7-ABE9-D21C134C5704}"/>
      </w:docPartPr>
      <w:docPartBody>
        <w:p w:rsidR="002153FF" w:rsidRDefault="003B2DFD">
          <w:pPr>
            <w:pStyle w:val="2DED7B0606C944C590EE7A358CC264B7"/>
          </w:pPr>
          <w:r w:rsidRPr="006352BF">
            <w:rPr>
              <w:lang w:val="es-ES_tradnl" w:bidi="es-ES"/>
            </w:rPr>
            <w:t>Educación</w:t>
          </w:r>
        </w:p>
      </w:docPartBody>
    </w:docPart>
    <w:docPart>
      <w:docPartPr>
        <w:name w:val="C94B1351788E49FC900BD94D5F08E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02080-359B-4530-AAEC-0AC521B2270F}"/>
      </w:docPartPr>
      <w:docPartBody>
        <w:p w:rsidR="002153FF" w:rsidRDefault="003B2DFD">
          <w:pPr>
            <w:pStyle w:val="C94B1351788E49FC900BD94D5F08E82C"/>
          </w:pPr>
          <w:r w:rsidRPr="006352BF">
            <w:rPr>
              <w:lang w:val="es-ES_tradnl" w:bidi="es-ES"/>
            </w:rPr>
            <w:t>Aptitudes y habilidades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FD"/>
    <w:rsid w:val="002153FF"/>
    <w:rsid w:val="003B2DFD"/>
    <w:rsid w:val="00A8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1D977D152A42FA93B51677C5CABBC0">
    <w:name w:val="E61D977D152A42FA93B51677C5CABBC0"/>
  </w:style>
  <w:style w:type="paragraph" w:customStyle="1" w:styleId="B7F85DBC58E549B18B8D97F4F3D8A4E4">
    <w:name w:val="B7F85DBC58E549B18B8D97F4F3D8A4E4"/>
  </w:style>
  <w:style w:type="paragraph" w:customStyle="1" w:styleId="ADA005E9E7334CB0BE1C753B5A77A0BC">
    <w:name w:val="ADA005E9E7334CB0BE1C753B5A77A0BC"/>
  </w:style>
  <w:style w:type="paragraph" w:customStyle="1" w:styleId="5734BCEABE344D9483D4BD6FD26F0E73">
    <w:name w:val="5734BCEABE344D9483D4BD6FD26F0E73"/>
  </w:style>
  <w:style w:type="paragraph" w:customStyle="1" w:styleId="3A225004A7F644EDBA24EB2C0175CEF7">
    <w:name w:val="3A225004A7F644EDBA24EB2C0175CEF7"/>
  </w:style>
  <w:style w:type="paragraph" w:customStyle="1" w:styleId="3874D736199B42DFBE23F3EFA3387B9B">
    <w:name w:val="3874D736199B42DFBE23F3EFA3387B9B"/>
  </w:style>
  <w:style w:type="paragraph" w:customStyle="1" w:styleId="CACAA888B84F4886ACF3B80BF7E8ECBA">
    <w:name w:val="CACAA888B84F4886ACF3B80BF7E8ECBA"/>
  </w:style>
  <w:style w:type="paragraph" w:customStyle="1" w:styleId="5E31C5522E1F4760BF7BDCAF06627410">
    <w:name w:val="5E31C5522E1F4760BF7BDCAF06627410"/>
  </w:style>
  <w:style w:type="paragraph" w:customStyle="1" w:styleId="2DED7B0606C944C590EE7A358CC264B7">
    <w:name w:val="2DED7B0606C944C590EE7A358CC264B7"/>
  </w:style>
  <w:style w:type="paragraph" w:customStyle="1" w:styleId="D883951F36DE4751B7DD84C0669E1BC6">
    <w:name w:val="D883951F36DE4751B7DD84C0669E1BC6"/>
  </w:style>
  <w:style w:type="paragraph" w:customStyle="1" w:styleId="7D4B10BC514942BEA9C5DD82021E1F55">
    <w:name w:val="7D4B10BC514942BEA9C5DD82021E1F55"/>
  </w:style>
  <w:style w:type="paragraph" w:customStyle="1" w:styleId="5931222829AF493195FFE2567A497FBA">
    <w:name w:val="5931222829AF493195FFE2567A497FBA"/>
  </w:style>
  <w:style w:type="paragraph" w:customStyle="1" w:styleId="7DC94EE0C6D44FFFB2D9CB3D58AC4778">
    <w:name w:val="7DC94EE0C6D44FFFB2D9CB3D58AC4778"/>
  </w:style>
  <w:style w:type="paragraph" w:customStyle="1" w:styleId="BC60CEDF3A3C4592A1D77490C06307D4">
    <w:name w:val="BC60CEDF3A3C4592A1D77490C06307D4"/>
  </w:style>
  <w:style w:type="paragraph" w:customStyle="1" w:styleId="4E03647AD37F44D78418D46576A048BA">
    <w:name w:val="4E03647AD37F44D78418D46576A048BA"/>
  </w:style>
  <w:style w:type="paragraph" w:customStyle="1" w:styleId="BAA446B2569740D0800DC054963C97CB">
    <w:name w:val="BAA446B2569740D0800DC054963C97CB"/>
  </w:style>
  <w:style w:type="paragraph" w:customStyle="1" w:styleId="D66F6CDD45CF4A5BB2CB92B93A4F3926">
    <w:name w:val="D66F6CDD45CF4A5BB2CB92B93A4F3926"/>
  </w:style>
  <w:style w:type="paragraph" w:customStyle="1" w:styleId="1D1DF418558A4E889D08604BEF5ECF0A">
    <w:name w:val="1D1DF418558A4E889D08604BEF5ECF0A"/>
  </w:style>
  <w:style w:type="paragraph" w:customStyle="1" w:styleId="C94B1351788E49FC900BD94D5F08E82C">
    <w:name w:val="C94B1351788E49FC900BD94D5F08E82C"/>
  </w:style>
  <w:style w:type="paragraph" w:customStyle="1" w:styleId="CC769531ECF34CF9A7340AAA653DF8CE">
    <w:name w:val="CC769531ECF34CF9A7340AAA653DF8CE"/>
  </w:style>
  <w:style w:type="paragraph" w:customStyle="1" w:styleId="4B8584098EE04D63AC9F1CCF68919974">
    <w:name w:val="4B8584098EE04D63AC9F1CCF68919974"/>
  </w:style>
  <w:style w:type="paragraph" w:customStyle="1" w:styleId="2D472E2FBE1148FCB0F9CB644D19DED0">
    <w:name w:val="2D472E2FBE1148FCB0F9CB644D19DED0"/>
  </w:style>
  <w:style w:type="paragraph" w:customStyle="1" w:styleId="14A6F8FD83B64A65B49598C7DB329873">
    <w:name w:val="14A6F8FD83B64A65B49598C7DB329873"/>
  </w:style>
  <w:style w:type="paragraph" w:customStyle="1" w:styleId="83431E4938274F83975EEF47756EDC62">
    <w:name w:val="83431E4938274F83975EEF47756EDC62"/>
  </w:style>
  <w:style w:type="paragraph" w:customStyle="1" w:styleId="9570C80106F84C1DBB2FA90BFFB9C1FE">
    <w:name w:val="9570C80106F84C1DBB2FA90BFFB9C1FE"/>
  </w:style>
  <w:style w:type="paragraph" w:customStyle="1" w:styleId="693A192A47254BDF8B994C5BCDA614B7">
    <w:name w:val="693A192A47254BDF8B994C5BCDA614B7"/>
  </w:style>
  <w:style w:type="paragraph" w:customStyle="1" w:styleId="C1A06CAEFF6149C4AB4C33ACAA0E482C">
    <w:name w:val="C1A06CAEFF6149C4AB4C33ACAA0E482C"/>
  </w:style>
  <w:style w:type="paragraph" w:customStyle="1" w:styleId="6B894766F0484A97A3421E61ADCCC7C9">
    <w:name w:val="6B894766F0484A97A3421E61ADCCC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4713-25FB-48D3-ADDA-6295B4CF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CurrÃ­culum con foto (tema Intermedio)</Template>
  <TotalTime>8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>Verónica Irasema Urenda Sánchez</dc:description>
  <cp:lastModifiedBy>Consultores en Tecnología Educativa</cp:lastModifiedBy>
  <cp:revision>3</cp:revision>
  <cp:lastPrinted>2019-11-15T07:54:00Z</cp:lastPrinted>
  <dcterms:created xsi:type="dcterms:W3CDTF">2019-11-15T19:15:00Z</dcterms:created>
  <dcterms:modified xsi:type="dcterms:W3CDTF">2020-05-06T21:44:00Z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  <property fmtid="{D5CDD505-2E9C-101B-9397-08002B2CF9AE}" pid="5" name="MSIP_Label_f42aa342-8706-4288-bd11-ebb85995028c_Enabled">
    <vt:lpwstr>True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Owner">
    <vt:lpwstr>v-ziyan@microsoft.com</vt:lpwstr>
  </property>
  <property fmtid="{D5CDD505-2E9C-101B-9397-08002B2CF9AE}" pid="8" name="MSIP_Label_f42aa342-8706-4288-bd11-ebb85995028c_SetDate">
    <vt:lpwstr>2018-04-24T01:49:09.3509531Z</vt:lpwstr>
  </property>
  <property fmtid="{D5CDD505-2E9C-101B-9397-08002B2CF9AE}" pid="9" name="MSIP_Label_f42aa342-8706-4288-bd11-ebb85995028c_Name">
    <vt:lpwstr>General</vt:lpwstr>
  </property>
  <property fmtid="{D5CDD505-2E9C-101B-9397-08002B2CF9AE}" pid="10" name="MSIP_Label_f42aa342-8706-4288-bd11-ebb85995028c_Application">
    <vt:lpwstr>Microsoft Azure Information Protection</vt:lpwstr>
  </property>
  <property fmtid="{D5CDD505-2E9C-101B-9397-08002B2CF9AE}" pid="11" name="MSIP_Label_f42aa342-8706-4288-bd11-ebb85995028c_Extended_MSFT_Method">
    <vt:lpwstr>Automatic</vt:lpwstr>
  </property>
  <property fmtid="{D5CDD505-2E9C-101B-9397-08002B2CF9AE}" pid="12" name="Sensitivity">
    <vt:lpwstr>General</vt:lpwstr>
  </property>
</Properties>
</file>