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0A" w:rsidRDefault="00BB495C" w:rsidP="005627B8">
      <w:pPr>
        <w:jc w:val="center"/>
        <w:rPr>
          <w:lang w:val="es-MX"/>
        </w:rPr>
      </w:pPr>
      <w:r>
        <w:rPr>
          <w:lang w:val="es-MX"/>
        </w:rPr>
        <w:t>Escuela Normal de Preescolar</w:t>
      </w:r>
    </w:p>
    <w:p w:rsidR="00BB495C" w:rsidRPr="00BB495C" w:rsidRDefault="00BB495C" w:rsidP="005627B8">
      <w:pPr>
        <w:jc w:val="center"/>
        <w:rPr>
          <w:lang w:val="en-US"/>
        </w:rPr>
      </w:pPr>
      <w:r w:rsidRPr="00BB495C">
        <w:rPr>
          <w:lang w:val="en-US"/>
        </w:rPr>
        <w:t>Developing Elementary Conversations</w:t>
      </w:r>
    </w:p>
    <w:p w:rsidR="00BB495C" w:rsidRDefault="00BB495C" w:rsidP="005627B8">
      <w:pPr>
        <w:jc w:val="center"/>
        <w:rPr>
          <w:lang w:val="en-US"/>
        </w:rPr>
      </w:pPr>
      <w:r w:rsidRPr="00BB495C">
        <w:rPr>
          <w:lang w:val="en-US"/>
        </w:rPr>
        <w:t xml:space="preserve">Unit </w:t>
      </w:r>
      <w:proofErr w:type="gramStart"/>
      <w:r w:rsidRPr="00BB495C">
        <w:rPr>
          <w:lang w:val="en-US"/>
        </w:rPr>
        <w:t xml:space="preserve">6 </w:t>
      </w:r>
      <w:r w:rsidR="005627B8">
        <w:rPr>
          <w:lang w:val="en-US"/>
        </w:rPr>
        <w:t>:</w:t>
      </w:r>
      <w:proofErr w:type="gramEnd"/>
      <w:r w:rsidR="005627B8">
        <w:rPr>
          <w:lang w:val="en-US"/>
        </w:rPr>
        <w:t xml:space="preserve"> “I ride my bike to school” </w:t>
      </w:r>
      <w:r w:rsidRPr="00BB495C">
        <w:rPr>
          <w:lang w:val="en-US"/>
        </w:rPr>
        <w:t>F</w:t>
      </w:r>
      <w:r>
        <w:rPr>
          <w:lang w:val="en-US"/>
        </w:rPr>
        <w:t>inal Project</w:t>
      </w:r>
    </w:p>
    <w:p w:rsidR="005627B8" w:rsidRDefault="005627B8" w:rsidP="005627B8">
      <w:pPr>
        <w:jc w:val="center"/>
        <w:rPr>
          <w:lang w:val="en-US"/>
        </w:rPr>
      </w:pPr>
    </w:p>
    <w:p w:rsidR="005627B8" w:rsidRPr="005627B8" w:rsidRDefault="005627B8" w:rsidP="005627B8">
      <w:pPr>
        <w:rPr>
          <w:lang w:val="en-US"/>
        </w:rPr>
      </w:pPr>
    </w:p>
    <w:p w:rsidR="005627B8" w:rsidRPr="005627B8" w:rsidRDefault="005627B8" w:rsidP="005627B8">
      <w:pPr>
        <w:rPr>
          <w:lang w:val="en-US"/>
        </w:rPr>
      </w:pPr>
      <w:r w:rsidRPr="005627B8">
        <w:rPr>
          <w:lang w:val="en-US"/>
        </w:rPr>
        <w:t>AIM: To give students practice in creating surveys, getting and sharing information</w:t>
      </w:r>
      <w:r w:rsidR="00414C39">
        <w:rPr>
          <w:lang w:val="en-US"/>
        </w:rPr>
        <w:t xml:space="preserve"> about routines, daily habits</w:t>
      </w:r>
      <w:r w:rsidR="00CD7E2D">
        <w:rPr>
          <w:lang w:val="en-US"/>
        </w:rPr>
        <w:t xml:space="preserve"> or likes and dislikes</w:t>
      </w:r>
      <w:bookmarkStart w:id="0" w:name="_GoBack"/>
      <w:bookmarkEnd w:id="0"/>
      <w:r w:rsidRPr="005627B8">
        <w:rPr>
          <w:lang w:val="en-US"/>
        </w:rPr>
        <w:t>.</w:t>
      </w:r>
    </w:p>
    <w:p w:rsidR="005627B8" w:rsidRDefault="005627B8" w:rsidP="005627B8">
      <w:pPr>
        <w:pStyle w:val="Prrafodelista"/>
        <w:numPr>
          <w:ilvl w:val="0"/>
          <w:numId w:val="1"/>
        </w:numPr>
      </w:pPr>
      <w:proofErr w:type="spellStart"/>
      <w:r>
        <w:t>Preparation</w:t>
      </w:r>
      <w:proofErr w:type="spellEnd"/>
      <w:r>
        <w:t xml:space="preserve">: </w:t>
      </w:r>
    </w:p>
    <w:p w:rsidR="005627B8" w:rsidRPr="005627B8" w:rsidRDefault="005627B8" w:rsidP="005627B8">
      <w:pPr>
        <w:pStyle w:val="Prrafodelista"/>
        <w:rPr>
          <w:lang w:val="en-US"/>
        </w:rPr>
      </w:pPr>
      <w:r w:rsidRPr="005627B8">
        <w:rPr>
          <w:lang w:val="en-US"/>
        </w:rPr>
        <w:t xml:space="preserve">create your survey with </w:t>
      </w:r>
      <w:r w:rsidR="007C6392">
        <w:rPr>
          <w:lang w:val="en-US"/>
        </w:rPr>
        <w:t>5</w:t>
      </w:r>
      <w:r w:rsidRPr="005627B8">
        <w:rPr>
          <w:lang w:val="en-US"/>
        </w:rPr>
        <w:t xml:space="preserve"> questions </w:t>
      </w:r>
      <w:r w:rsidR="007C6392">
        <w:rPr>
          <w:lang w:val="en-US"/>
        </w:rPr>
        <w:t>about routines, habits or likes and dislikes</w:t>
      </w:r>
      <w:r w:rsidRPr="005627B8">
        <w:rPr>
          <w:lang w:val="en-US"/>
        </w:rPr>
        <w:t xml:space="preserve"> </w:t>
      </w:r>
    </w:p>
    <w:p w:rsidR="005627B8" w:rsidRPr="005627B8" w:rsidRDefault="005627B8" w:rsidP="005627B8">
      <w:pPr>
        <w:pStyle w:val="Prrafodelista"/>
        <w:rPr>
          <w:lang w:val="en-US"/>
        </w:rPr>
      </w:pPr>
      <w:r w:rsidRPr="005627B8">
        <w:rPr>
          <w:lang w:val="en-US"/>
        </w:rPr>
        <w:t xml:space="preserve">Transfer the questions to Monkey Survey (you need to open an account) LINK: </w:t>
      </w:r>
      <w:hyperlink r:id="rId7" w:history="1">
        <w:r w:rsidRPr="005627B8">
          <w:rPr>
            <w:rStyle w:val="Hipervnculo"/>
            <w:lang w:val="en-US"/>
          </w:rPr>
          <w:t>https://es.surveymonkey.com/mp/take-a-tour/</w:t>
        </w:r>
      </w:hyperlink>
    </w:p>
    <w:p w:rsidR="005627B8" w:rsidRPr="000113A3" w:rsidRDefault="005627B8" w:rsidP="000113A3">
      <w:pPr>
        <w:pStyle w:val="Prrafodelista"/>
        <w:rPr>
          <w:lang w:val="en-US"/>
        </w:rPr>
      </w:pPr>
      <w:r w:rsidRPr="005627B8">
        <w:rPr>
          <w:lang w:val="en-US"/>
        </w:rPr>
        <w:t xml:space="preserve">After getting information from your partners make a Power Point Presentation to share results. </w:t>
      </w:r>
    </w:p>
    <w:p w:rsidR="005627B8" w:rsidRPr="005627B8" w:rsidRDefault="005627B8" w:rsidP="005627B8">
      <w:pPr>
        <w:pStyle w:val="Prrafodelista"/>
        <w:rPr>
          <w:lang w:val="en-US"/>
        </w:rPr>
      </w:pPr>
      <w:r w:rsidRPr="005627B8">
        <w:rPr>
          <w:lang w:val="en-US"/>
        </w:rPr>
        <w:t>Present to the class:</w:t>
      </w:r>
    </w:p>
    <w:p w:rsidR="005627B8" w:rsidRDefault="005627B8" w:rsidP="005627B8">
      <w:pPr>
        <w:pStyle w:val="Prrafodelista"/>
        <w:rPr>
          <w:lang w:val="en-US"/>
        </w:rPr>
      </w:pPr>
      <w:r w:rsidRPr="005627B8">
        <w:rPr>
          <w:lang w:val="en-US"/>
        </w:rPr>
        <w:t>Oral presentation must be at least 3 minutes long. Remember to recycle vocabulary and grammar already learned.</w:t>
      </w:r>
    </w:p>
    <w:p w:rsidR="00921F78" w:rsidRPr="005627B8" w:rsidRDefault="00921F78" w:rsidP="005627B8">
      <w:pPr>
        <w:pStyle w:val="Prrafodelista"/>
        <w:rPr>
          <w:lang w:val="en-US"/>
        </w:rPr>
      </w:pPr>
    </w:p>
    <w:p w:rsidR="00921F78" w:rsidRDefault="005627B8" w:rsidP="00E81E5F">
      <w:pPr>
        <w:pStyle w:val="Prrafodelista"/>
        <w:numPr>
          <w:ilvl w:val="0"/>
          <w:numId w:val="1"/>
        </w:numPr>
        <w:rPr>
          <w:lang w:val="en-US"/>
        </w:rPr>
      </w:pPr>
      <w:r w:rsidRPr="00E81E5F">
        <w:rPr>
          <w:lang w:val="en-US"/>
        </w:rPr>
        <w:t xml:space="preserve">Products:  </w:t>
      </w:r>
    </w:p>
    <w:p w:rsidR="00E81E5F" w:rsidRDefault="005627B8" w:rsidP="002F0463">
      <w:pPr>
        <w:pStyle w:val="Prrafodelista"/>
        <w:numPr>
          <w:ilvl w:val="0"/>
          <w:numId w:val="2"/>
        </w:numPr>
        <w:rPr>
          <w:lang w:val="en-US"/>
        </w:rPr>
      </w:pPr>
      <w:r w:rsidRPr="00E81E5F">
        <w:rPr>
          <w:lang w:val="en-US"/>
        </w:rPr>
        <w:t xml:space="preserve">A chart with survey completed with </w:t>
      </w:r>
      <w:r w:rsidR="000113A3" w:rsidRPr="00E81E5F">
        <w:rPr>
          <w:lang w:val="en-US"/>
        </w:rPr>
        <w:t>5</w:t>
      </w:r>
      <w:r w:rsidRPr="00E81E5F">
        <w:rPr>
          <w:lang w:val="en-US"/>
        </w:rPr>
        <w:t xml:space="preserve"> questions, A link to access the” SurveyMonkey” you created</w:t>
      </w:r>
      <w:r w:rsidR="00921F78">
        <w:rPr>
          <w:lang w:val="en-US"/>
        </w:rPr>
        <w:t>.</w:t>
      </w:r>
    </w:p>
    <w:p w:rsidR="00921F78" w:rsidRPr="00921F78" w:rsidRDefault="005627B8" w:rsidP="002F0463">
      <w:pPr>
        <w:pStyle w:val="Prrafodelista"/>
        <w:numPr>
          <w:ilvl w:val="0"/>
          <w:numId w:val="2"/>
        </w:numPr>
        <w:rPr>
          <w:lang w:val="en-US"/>
        </w:rPr>
      </w:pPr>
      <w:r w:rsidRPr="00E81E5F">
        <w:rPr>
          <w:lang w:val="en-US"/>
        </w:rPr>
        <w:t>A Power Point presentation</w:t>
      </w:r>
      <w:r w:rsidR="00921F78">
        <w:rPr>
          <w:lang w:val="en-US"/>
        </w:rPr>
        <w:t>,</w:t>
      </w:r>
      <w:r w:rsidR="000E43C7" w:rsidRPr="00921F78">
        <w:rPr>
          <w:lang w:val="en-US"/>
        </w:rPr>
        <w:t xml:space="preserve"> a cover</w:t>
      </w:r>
      <w:r w:rsidR="00921F78">
        <w:rPr>
          <w:lang w:val="en-US"/>
        </w:rPr>
        <w:t xml:space="preserve"> with</w:t>
      </w:r>
      <w:r w:rsidR="000E43C7" w:rsidRPr="00921F78">
        <w:rPr>
          <w:lang w:val="en-US"/>
        </w:rPr>
        <w:t xml:space="preserve"> the </w:t>
      </w:r>
      <w:r w:rsidR="002F0463">
        <w:rPr>
          <w:lang w:val="en-US"/>
        </w:rPr>
        <w:t xml:space="preserve">names of the </w:t>
      </w:r>
      <w:r w:rsidR="000E43C7" w:rsidRPr="00921F78">
        <w:rPr>
          <w:lang w:val="en-US"/>
        </w:rPr>
        <w:t>team members and the name of your survey</w:t>
      </w:r>
      <w:r w:rsidR="00E81E5F" w:rsidRPr="00921F78">
        <w:rPr>
          <w:lang w:val="en-US"/>
        </w:rPr>
        <w:t xml:space="preserve"> </w:t>
      </w:r>
      <w:r w:rsidR="00E81E5F" w:rsidRPr="00921F78">
        <w:rPr>
          <w:lang w:val="en-US"/>
        </w:rPr>
        <w:t>(e.g. Healthy habits</w:t>
      </w:r>
      <w:proofErr w:type="gramStart"/>
      <w:r w:rsidR="00E81E5F" w:rsidRPr="00921F78">
        <w:rPr>
          <w:lang w:val="en-US"/>
        </w:rPr>
        <w:t>)</w:t>
      </w:r>
      <w:r w:rsidR="000E43C7" w:rsidRPr="00921F78">
        <w:rPr>
          <w:lang w:val="en-US"/>
        </w:rPr>
        <w:t xml:space="preserve"> </w:t>
      </w:r>
      <w:r w:rsidR="00E81E5F" w:rsidRPr="00921F78">
        <w:rPr>
          <w:lang w:val="en-US"/>
        </w:rPr>
        <w:t>,</w:t>
      </w:r>
      <w:proofErr w:type="gramEnd"/>
      <w:r w:rsidR="00E260C5">
        <w:rPr>
          <w:lang w:val="en-US"/>
        </w:rPr>
        <w:t xml:space="preserve"> </w:t>
      </w:r>
      <w:r w:rsidRPr="00921F78">
        <w:rPr>
          <w:lang w:val="en-US"/>
        </w:rPr>
        <w:t>data</w:t>
      </w:r>
      <w:r w:rsidR="007B691B" w:rsidRPr="00921F78">
        <w:rPr>
          <w:lang w:val="en-US"/>
        </w:rPr>
        <w:t xml:space="preserve"> (percentages e.g. 95% of the people in the class listen to music when they study/ 50 % of </w:t>
      </w:r>
      <w:r w:rsidR="000E43C7" w:rsidRPr="00921F78">
        <w:rPr>
          <w:lang w:val="en-US"/>
        </w:rPr>
        <w:t xml:space="preserve">our classmates… ) </w:t>
      </w:r>
      <w:r w:rsidRPr="00921F78">
        <w:rPr>
          <w:lang w:val="en-US"/>
        </w:rPr>
        <w:t xml:space="preserve"> </w:t>
      </w:r>
    </w:p>
    <w:p w:rsidR="005627B8" w:rsidRDefault="00921F78" w:rsidP="002F0463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Your</w:t>
      </w:r>
      <w:r w:rsidR="005627B8" w:rsidRPr="00E81E5F">
        <w:rPr>
          <w:lang w:val="en-US"/>
        </w:rPr>
        <w:t xml:space="preserve"> oral Presentation (teams)</w:t>
      </w:r>
    </w:p>
    <w:p w:rsidR="00386385" w:rsidRDefault="00386385" w:rsidP="00386385">
      <w:pPr>
        <w:pStyle w:val="Prrafodelista"/>
        <w:ind w:left="1440"/>
        <w:rPr>
          <w:lang w:val="en-US"/>
        </w:rPr>
      </w:pPr>
    </w:p>
    <w:p w:rsidR="00386385" w:rsidRDefault="00386385" w:rsidP="00386385">
      <w:pPr>
        <w:pStyle w:val="Prrafodelista"/>
        <w:ind w:left="1440"/>
        <w:rPr>
          <w:lang w:val="en-US"/>
        </w:rPr>
      </w:pPr>
    </w:p>
    <w:p w:rsidR="00490F7B" w:rsidRDefault="00490F7B" w:rsidP="00386385">
      <w:pPr>
        <w:pStyle w:val="Prrafodelista"/>
        <w:ind w:left="1440"/>
        <w:rPr>
          <w:lang w:val="en-US"/>
        </w:rPr>
      </w:pPr>
    </w:p>
    <w:p w:rsidR="00490F7B" w:rsidRDefault="00490F7B" w:rsidP="00386385">
      <w:pPr>
        <w:pStyle w:val="Prrafodelista"/>
        <w:ind w:left="1440"/>
        <w:rPr>
          <w:lang w:val="en-US"/>
        </w:rPr>
      </w:pPr>
    </w:p>
    <w:p w:rsidR="00490F7B" w:rsidRDefault="00490F7B" w:rsidP="00386385">
      <w:pPr>
        <w:pStyle w:val="Prrafodelista"/>
        <w:ind w:left="1440"/>
        <w:rPr>
          <w:lang w:val="en-US"/>
        </w:rPr>
      </w:pPr>
    </w:p>
    <w:p w:rsidR="00490F7B" w:rsidRPr="00E81E5F" w:rsidRDefault="00490F7B" w:rsidP="00386385">
      <w:pPr>
        <w:pStyle w:val="Prrafodelista"/>
        <w:ind w:left="1440"/>
        <w:rPr>
          <w:lang w:val="en-US"/>
        </w:rPr>
      </w:pPr>
    </w:p>
    <w:p w:rsidR="005627B8" w:rsidRDefault="005627B8" w:rsidP="005627B8">
      <w:pPr>
        <w:jc w:val="center"/>
        <w:rPr>
          <w:lang w:val="en-US"/>
        </w:rPr>
      </w:pPr>
    </w:p>
    <w:tbl>
      <w:tblPr>
        <w:tblStyle w:val="Tablaconcuadrcula"/>
        <w:tblpPr w:leftFromText="180" w:rightFromText="180" w:vertAnchor="text" w:horzAnchor="page" w:tblpX="670" w:tblpY="560"/>
        <w:tblW w:w="10768" w:type="dxa"/>
        <w:tblLook w:val="04A0" w:firstRow="1" w:lastRow="0" w:firstColumn="1" w:lastColumn="0" w:noHBand="0" w:noVBand="1"/>
      </w:tblPr>
      <w:tblGrid>
        <w:gridCol w:w="1696"/>
        <w:gridCol w:w="2830"/>
        <w:gridCol w:w="2982"/>
        <w:gridCol w:w="3260"/>
      </w:tblGrid>
      <w:tr w:rsidR="00490F7B" w:rsidTr="003833A5">
        <w:trPr>
          <w:trHeight w:val="3168"/>
        </w:trPr>
        <w:tc>
          <w:tcPr>
            <w:tcW w:w="1696" w:type="dxa"/>
          </w:tcPr>
          <w:p w:rsidR="00490F7B" w:rsidRPr="000A568E" w:rsidRDefault="00490F7B" w:rsidP="003833A5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RUBRIC</w:t>
            </w:r>
          </w:p>
          <w:p w:rsidR="00490F7B" w:rsidRDefault="00490F7B" w:rsidP="003833A5">
            <w:pPr>
              <w:rPr>
                <w:b/>
                <w:lang w:val="fr-FR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21518" wp14:editId="59FFFB9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53340</wp:posOffset>
                      </wp:positionV>
                      <wp:extent cx="6376670" cy="0"/>
                      <wp:effectExtent l="0" t="0" r="2413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6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829355" id="3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4.2pt" to="496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" strokecolor="black [3040]"/>
                  </w:pict>
                </mc:Fallback>
              </mc:AlternateContent>
            </w:r>
          </w:p>
          <w:p w:rsidR="00490F7B" w:rsidRPr="00250378" w:rsidRDefault="00490F7B" w:rsidP="003833A5">
            <w:pPr>
              <w:rPr>
                <w:b/>
              </w:rPr>
            </w:pPr>
            <w:proofErr w:type="gramStart"/>
            <w:r w:rsidRPr="00250378">
              <w:rPr>
                <w:b/>
              </w:rPr>
              <w:t>PRODUCTS :</w:t>
            </w:r>
            <w:proofErr w:type="gramEnd"/>
          </w:p>
          <w:p w:rsidR="00490F7B" w:rsidRPr="00250378" w:rsidRDefault="00490F7B" w:rsidP="003833A5">
            <w:pPr>
              <w:rPr>
                <w:b/>
                <w:sz w:val="20"/>
                <w:szCs w:val="20"/>
              </w:rPr>
            </w:pPr>
            <w:r w:rsidRPr="00250378">
              <w:rPr>
                <w:b/>
                <w:sz w:val="20"/>
                <w:szCs w:val="20"/>
              </w:rPr>
              <w:t>1. Survey Completed</w:t>
            </w:r>
          </w:p>
          <w:p w:rsidR="00490F7B" w:rsidRDefault="00490F7B" w:rsidP="003833A5">
            <w:pPr>
              <w:rPr>
                <w:b/>
                <w:sz w:val="20"/>
                <w:szCs w:val="20"/>
              </w:rPr>
            </w:pPr>
            <w:r w:rsidRPr="00250378">
              <w:rPr>
                <w:b/>
                <w:sz w:val="20"/>
                <w:szCs w:val="20"/>
              </w:rPr>
              <w:t>2.PP Presentation</w:t>
            </w:r>
          </w:p>
          <w:p w:rsidR="00490F7B" w:rsidRPr="00250378" w:rsidRDefault="00490F7B" w:rsidP="003833A5">
            <w:pPr>
              <w:rPr>
                <w:b/>
              </w:rPr>
            </w:pPr>
          </w:p>
        </w:tc>
        <w:tc>
          <w:tcPr>
            <w:tcW w:w="2830" w:type="dxa"/>
          </w:tcPr>
          <w:p w:rsidR="00490F7B" w:rsidRDefault="00490F7B" w:rsidP="003833A5">
            <w:pPr>
              <w:jc w:val="center"/>
            </w:pPr>
          </w:p>
          <w:p w:rsidR="00490F7B" w:rsidRDefault="00490F7B" w:rsidP="003833A5"/>
          <w:p w:rsidR="00490F7B" w:rsidRDefault="00490F7B" w:rsidP="003833A5">
            <w:r>
              <w:t xml:space="preserve">-All products were presented in due date and </w:t>
            </w:r>
            <w:proofErr w:type="gramStart"/>
            <w:r>
              <w:t>time.</w:t>
            </w:r>
            <w:r w:rsidRPr="00E8491A">
              <w:t>-</w:t>
            </w:r>
            <w:proofErr w:type="gramEnd"/>
            <w:r w:rsidRPr="00E8491A">
              <w:t xml:space="preserve"> </w:t>
            </w:r>
          </w:p>
          <w:p w:rsidR="00490F7B" w:rsidRDefault="00490F7B" w:rsidP="003833A5">
            <w:r>
              <w:t>-The product includes the questions for the web survey</w:t>
            </w:r>
          </w:p>
          <w:p w:rsidR="00490F7B" w:rsidRDefault="00490F7B" w:rsidP="003833A5">
            <w:r>
              <w:t>- The product includes the power point presentation with a cover</w:t>
            </w:r>
            <w:r w:rsidR="00404A75">
              <w:t xml:space="preserve">, the name of the </w:t>
            </w:r>
            <w:proofErr w:type="gramStart"/>
            <w:r w:rsidR="00404A75">
              <w:t>survey ,</w:t>
            </w:r>
            <w:proofErr w:type="gramEnd"/>
            <w:r w:rsidR="00404A75">
              <w:t xml:space="preserve"> </w:t>
            </w:r>
            <w:r>
              <w:t xml:space="preserve"> </w:t>
            </w:r>
            <w:r>
              <w:t xml:space="preserve">questions </w:t>
            </w:r>
            <w:r w:rsidR="002A6390">
              <w:t xml:space="preserve">and </w:t>
            </w:r>
            <w:r>
              <w:t>percentages of the findings</w:t>
            </w:r>
            <w:r>
              <w:t>.</w:t>
            </w:r>
          </w:p>
          <w:p w:rsidR="00404A75" w:rsidRDefault="00404A75" w:rsidP="003833A5"/>
          <w:p w:rsidR="00404A75" w:rsidRDefault="00404A75" w:rsidP="003833A5"/>
          <w:p w:rsidR="00490F7B" w:rsidRPr="00322E85" w:rsidRDefault="00490F7B" w:rsidP="003833A5">
            <w:r>
              <w:t>3 PTS</w:t>
            </w:r>
          </w:p>
        </w:tc>
        <w:tc>
          <w:tcPr>
            <w:tcW w:w="2982" w:type="dxa"/>
          </w:tcPr>
          <w:p w:rsidR="00490F7B" w:rsidRDefault="00490F7B" w:rsidP="003833A5"/>
          <w:p w:rsidR="00490F7B" w:rsidRDefault="00490F7B" w:rsidP="003833A5">
            <w:pPr>
              <w:tabs>
                <w:tab w:val="left" w:pos="902"/>
              </w:tabs>
            </w:pPr>
          </w:p>
          <w:p w:rsidR="00490F7B" w:rsidRDefault="00490F7B" w:rsidP="003833A5">
            <w:pPr>
              <w:tabs>
                <w:tab w:val="left" w:pos="1478"/>
              </w:tabs>
            </w:pPr>
            <w:r>
              <w:t>Products were presented in due date and time</w:t>
            </w:r>
          </w:p>
          <w:p w:rsidR="00490F7B" w:rsidRDefault="00490F7B" w:rsidP="003833A5">
            <w:pPr>
              <w:tabs>
                <w:tab w:val="left" w:pos="1478"/>
              </w:tabs>
            </w:pPr>
            <w:r>
              <w:t>One of the following is missing:</w:t>
            </w:r>
          </w:p>
          <w:p w:rsidR="004D34F3" w:rsidRDefault="004D34F3" w:rsidP="003833A5">
            <w:pPr>
              <w:tabs>
                <w:tab w:val="left" w:pos="1478"/>
              </w:tabs>
            </w:pPr>
            <w:r>
              <w:t>The name of the survey</w:t>
            </w:r>
          </w:p>
          <w:p w:rsidR="00490F7B" w:rsidRDefault="00490F7B" w:rsidP="003833A5">
            <w:pPr>
              <w:tabs>
                <w:tab w:val="left" w:pos="1478"/>
              </w:tabs>
            </w:pPr>
            <w:r w:rsidRPr="002D75DD">
              <w:t xml:space="preserve"> </w:t>
            </w:r>
            <w:r>
              <w:t>T</w:t>
            </w:r>
            <w:r w:rsidRPr="002D75DD">
              <w:t>he questions for the web survey</w:t>
            </w:r>
          </w:p>
          <w:p w:rsidR="00490F7B" w:rsidRDefault="00490F7B" w:rsidP="003833A5">
            <w:pPr>
              <w:tabs>
                <w:tab w:val="left" w:pos="1478"/>
              </w:tabs>
            </w:pPr>
            <w:r>
              <w:t>The cover and presentation of the product</w:t>
            </w:r>
          </w:p>
          <w:p w:rsidR="00490F7B" w:rsidRDefault="00490F7B" w:rsidP="003833A5">
            <w:pPr>
              <w:tabs>
                <w:tab w:val="left" w:pos="1478"/>
              </w:tabs>
            </w:pPr>
            <w:r>
              <w:t xml:space="preserve">The sentences have </w:t>
            </w:r>
            <w:r w:rsidR="004D34F3">
              <w:t xml:space="preserve">few </w:t>
            </w:r>
            <w:r>
              <w:t>grammar /spelling mistakes</w:t>
            </w:r>
          </w:p>
          <w:p w:rsidR="00490F7B" w:rsidRPr="009467BC" w:rsidRDefault="00490F7B" w:rsidP="003833A5">
            <w:pPr>
              <w:tabs>
                <w:tab w:val="left" w:pos="1478"/>
              </w:tabs>
            </w:pPr>
            <w:r>
              <w:t>2 PTS</w:t>
            </w:r>
          </w:p>
        </w:tc>
        <w:tc>
          <w:tcPr>
            <w:tcW w:w="3260" w:type="dxa"/>
          </w:tcPr>
          <w:p w:rsidR="00490F7B" w:rsidRDefault="00490F7B" w:rsidP="003833A5"/>
          <w:p w:rsidR="00490F7B" w:rsidRDefault="00490F7B" w:rsidP="003833A5"/>
          <w:p w:rsidR="00490F7B" w:rsidRDefault="00490F7B" w:rsidP="003833A5">
            <w:r>
              <w:t>Products were presented in due date and time</w:t>
            </w:r>
          </w:p>
          <w:p w:rsidR="00490F7B" w:rsidRDefault="00490F7B" w:rsidP="003833A5"/>
          <w:p w:rsidR="00490F7B" w:rsidRDefault="00490F7B" w:rsidP="003833A5">
            <w:r>
              <w:t>More than one of the following is missing:</w:t>
            </w:r>
          </w:p>
          <w:p w:rsidR="004D34F3" w:rsidRDefault="004D34F3" w:rsidP="003833A5">
            <w:r>
              <w:t>The name of the survey</w:t>
            </w:r>
          </w:p>
          <w:p w:rsidR="00490F7B" w:rsidRDefault="00490F7B" w:rsidP="003833A5">
            <w:r>
              <w:t xml:space="preserve"> The questions for the web survey</w:t>
            </w:r>
          </w:p>
          <w:p w:rsidR="00490F7B" w:rsidRDefault="00490F7B" w:rsidP="003833A5">
            <w:r>
              <w:t>The cover and presentation of the product</w:t>
            </w:r>
          </w:p>
          <w:p w:rsidR="00490F7B" w:rsidRDefault="00490F7B" w:rsidP="003833A5">
            <w:r>
              <w:t xml:space="preserve">The sentences have </w:t>
            </w:r>
            <w:r w:rsidR="004D34F3">
              <w:t xml:space="preserve">several </w:t>
            </w:r>
            <w:r>
              <w:t>grammar /spelling mistakes</w:t>
            </w:r>
          </w:p>
          <w:p w:rsidR="00490F7B" w:rsidRDefault="00490F7B" w:rsidP="003833A5"/>
          <w:p w:rsidR="00490F7B" w:rsidRDefault="00490F7B" w:rsidP="003833A5">
            <w:r>
              <w:t>1 POINT</w:t>
            </w:r>
          </w:p>
        </w:tc>
      </w:tr>
      <w:tr w:rsidR="00490F7B" w:rsidTr="003833A5">
        <w:trPr>
          <w:trHeight w:val="3168"/>
        </w:trPr>
        <w:tc>
          <w:tcPr>
            <w:tcW w:w="1696" w:type="dxa"/>
          </w:tcPr>
          <w:p w:rsidR="00490F7B" w:rsidRDefault="00490F7B" w:rsidP="003833A5">
            <w:pPr>
              <w:jc w:val="center"/>
              <w:rPr>
                <w:b/>
              </w:rPr>
            </w:pPr>
          </w:p>
          <w:p w:rsidR="00490F7B" w:rsidRDefault="00490F7B" w:rsidP="003833A5">
            <w:pPr>
              <w:jc w:val="center"/>
              <w:rPr>
                <w:b/>
              </w:rPr>
            </w:pPr>
          </w:p>
          <w:p w:rsidR="00490F7B" w:rsidRPr="00EF25A2" w:rsidRDefault="00490F7B" w:rsidP="003833A5">
            <w:pPr>
              <w:jc w:val="center"/>
              <w:rPr>
                <w:b/>
              </w:rPr>
            </w:pPr>
            <w:r>
              <w:rPr>
                <w:b/>
              </w:rPr>
              <w:t xml:space="preserve">POWER POINT </w:t>
            </w:r>
            <w:r w:rsidRPr="00EF25A2">
              <w:rPr>
                <w:b/>
              </w:rPr>
              <w:t>PRESENTATION</w:t>
            </w:r>
          </w:p>
        </w:tc>
        <w:tc>
          <w:tcPr>
            <w:tcW w:w="2830" w:type="dxa"/>
          </w:tcPr>
          <w:p w:rsidR="00490F7B" w:rsidRDefault="00490F7B" w:rsidP="003833A5">
            <w:r>
              <w:t>- It looks well presented, neat and organized.</w:t>
            </w:r>
          </w:p>
          <w:p w:rsidR="00490F7B" w:rsidRDefault="00490F7B" w:rsidP="003833A5">
            <w:r>
              <w:t>-Information in the presentation corresponds to survey information</w:t>
            </w:r>
          </w:p>
          <w:p w:rsidR="00490F7B" w:rsidRDefault="00490F7B" w:rsidP="003833A5">
            <w:r>
              <w:t>- information presented is clear, attractive, concise and easy to understand.</w:t>
            </w:r>
          </w:p>
          <w:p w:rsidR="00490F7B" w:rsidRDefault="00490F7B" w:rsidP="003833A5"/>
          <w:p w:rsidR="00490F7B" w:rsidRDefault="00490F7B" w:rsidP="003833A5">
            <w:r>
              <w:t>2 PTS</w:t>
            </w:r>
          </w:p>
        </w:tc>
        <w:tc>
          <w:tcPr>
            <w:tcW w:w="2982" w:type="dxa"/>
          </w:tcPr>
          <w:p w:rsidR="00490F7B" w:rsidRDefault="00490F7B" w:rsidP="003833A5">
            <w:r>
              <w:t>It looks well presented, neat and organized</w:t>
            </w:r>
          </w:p>
          <w:p w:rsidR="00490F7B" w:rsidRDefault="00490F7B" w:rsidP="003833A5">
            <w:r>
              <w:t>One of the following does not follow the guideline:</w:t>
            </w:r>
          </w:p>
          <w:p w:rsidR="00490F7B" w:rsidRDefault="00490F7B" w:rsidP="003833A5">
            <w:r>
              <w:t>Information in the presentation corresponds to survey information</w:t>
            </w:r>
          </w:p>
          <w:p w:rsidR="00490F7B" w:rsidRDefault="00490F7B" w:rsidP="003833A5">
            <w:r>
              <w:t>information presented is clear, attractive, concise and easy to understand</w:t>
            </w:r>
          </w:p>
          <w:p w:rsidR="00490F7B" w:rsidRDefault="00490F7B" w:rsidP="003833A5">
            <w:r>
              <w:t>1 POINT</w:t>
            </w:r>
          </w:p>
        </w:tc>
        <w:tc>
          <w:tcPr>
            <w:tcW w:w="3260" w:type="dxa"/>
          </w:tcPr>
          <w:p w:rsidR="00490F7B" w:rsidRDefault="00490F7B" w:rsidP="003833A5">
            <w:r>
              <w:t>It looks well presented, neat and organized</w:t>
            </w:r>
          </w:p>
          <w:p w:rsidR="00490F7B" w:rsidRDefault="00490F7B" w:rsidP="003833A5">
            <w:r>
              <w:t>both of the following does not follow the guideline:</w:t>
            </w:r>
          </w:p>
          <w:p w:rsidR="00490F7B" w:rsidRDefault="00490F7B" w:rsidP="003833A5">
            <w:r>
              <w:t>Information in the presentation corresponds to survey information</w:t>
            </w:r>
          </w:p>
          <w:p w:rsidR="00490F7B" w:rsidRDefault="00490F7B" w:rsidP="003833A5">
            <w:r>
              <w:t>information presented is clear, attractive, concise and easy to understand</w:t>
            </w:r>
          </w:p>
          <w:p w:rsidR="00490F7B" w:rsidRDefault="00490F7B" w:rsidP="003833A5">
            <w:r>
              <w:t>.5 POINT</w:t>
            </w:r>
          </w:p>
        </w:tc>
      </w:tr>
      <w:tr w:rsidR="00490F7B" w:rsidTr="003833A5">
        <w:trPr>
          <w:trHeight w:val="3465"/>
        </w:trPr>
        <w:tc>
          <w:tcPr>
            <w:tcW w:w="1696" w:type="dxa"/>
          </w:tcPr>
          <w:p w:rsidR="00490F7B" w:rsidRPr="00EF25A2" w:rsidRDefault="00490F7B" w:rsidP="003833A5">
            <w:pPr>
              <w:jc w:val="center"/>
              <w:rPr>
                <w:b/>
              </w:rPr>
            </w:pPr>
            <w:r w:rsidRPr="00EF25A2">
              <w:rPr>
                <w:b/>
              </w:rPr>
              <w:t>ORAL EVALUATION</w:t>
            </w:r>
          </w:p>
        </w:tc>
        <w:tc>
          <w:tcPr>
            <w:tcW w:w="2830" w:type="dxa"/>
          </w:tcPr>
          <w:p w:rsidR="00490F7B" w:rsidRDefault="00490F7B" w:rsidP="003833A5">
            <w:proofErr w:type="gramStart"/>
            <w:r>
              <w:t>Is able to</w:t>
            </w:r>
            <w:proofErr w:type="gramEnd"/>
            <w:r>
              <w:t xml:space="preserve"> express his/her ideas fluently with correct intonation using complete sentences and with no major production errors.</w:t>
            </w:r>
          </w:p>
          <w:p w:rsidR="00490F7B" w:rsidRDefault="00490F7B" w:rsidP="003833A5">
            <w:r>
              <w:t>Uses vocabulary and grammar structures appropriately</w:t>
            </w:r>
          </w:p>
          <w:p w:rsidR="00490F7B" w:rsidRDefault="00490F7B" w:rsidP="003833A5">
            <w:r>
              <w:t>5 PTS.</w:t>
            </w:r>
          </w:p>
        </w:tc>
        <w:tc>
          <w:tcPr>
            <w:tcW w:w="2982" w:type="dxa"/>
          </w:tcPr>
          <w:p w:rsidR="00490F7B" w:rsidRDefault="00490F7B" w:rsidP="003833A5">
            <w:proofErr w:type="gramStart"/>
            <w:r>
              <w:t>Is able to</w:t>
            </w:r>
            <w:proofErr w:type="gramEnd"/>
            <w:r>
              <w:t xml:space="preserve"> express his/her ideas with some hesitation but managed to maintain flow and adequate intonation.</w:t>
            </w:r>
          </w:p>
          <w:p w:rsidR="00490F7B" w:rsidRDefault="00490F7B" w:rsidP="003833A5">
            <w:r>
              <w:t>Uses correct vocabulary and grammar structures appropriately most of the time.</w:t>
            </w:r>
          </w:p>
          <w:p w:rsidR="00490F7B" w:rsidRDefault="00490F7B" w:rsidP="003833A5">
            <w:r>
              <w:t>4 PTS.</w:t>
            </w:r>
          </w:p>
        </w:tc>
        <w:tc>
          <w:tcPr>
            <w:tcW w:w="3260" w:type="dxa"/>
          </w:tcPr>
          <w:p w:rsidR="00490F7B" w:rsidRDefault="00490F7B" w:rsidP="003833A5">
            <w:r>
              <w:t>Expresses him/her ideas with many hesitations and poor intonation.</w:t>
            </w:r>
          </w:p>
          <w:p w:rsidR="00490F7B" w:rsidRDefault="00490F7B" w:rsidP="003833A5">
            <w:r>
              <w:t>Uses incomplete sentences.</w:t>
            </w:r>
          </w:p>
          <w:p w:rsidR="00490F7B" w:rsidRDefault="00490F7B" w:rsidP="003833A5">
            <w:r>
              <w:t>Mispronounces several words.</w:t>
            </w:r>
          </w:p>
          <w:p w:rsidR="00490F7B" w:rsidRDefault="00490F7B" w:rsidP="003833A5">
            <w:r>
              <w:t>Rarely uses appropriate vocabulary and grammar structures.</w:t>
            </w:r>
          </w:p>
          <w:p w:rsidR="00490F7B" w:rsidRDefault="00490F7B" w:rsidP="003833A5">
            <w:r>
              <w:t>2 PTS.</w:t>
            </w:r>
          </w:p>
        </w:tc>
      </w:tr>
    </w:tbl>
    <w:p w:rsidR="00BB495C" w:rsidRPr="00BB495C" w:rsidRDefault="00BB495C" w:rsidP="005627B8">
      <w:pPr>
        <w:jc w:val="center"/>
        <w:rPr>
          <w:lang w:val="en-US"/>
        </w:rPr>
      </w:pPr>
    </w:p>
    <w:p w:rsidR="00BB495C" w:rsidRPr="00BB495C" w:rsidRDefault="00BB495C">
      <w:pPr>
        <w:rPr>
          <w:lang w:val="en-US"/>
        </w:rPr>
      </w:pPr>
    </w:p>
    <w:sectPr w:rsidR="00BB495C" w:rsidRPr="00BB49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932" w:rsidRDefault="00347932" w:rsidP="00BB495C">
      <w:pPr>
        <w:spacing w:after="0" w:line="240" w:lineRule="auto"/>
      </w:pPr>
      <w:r>
        <w:separator/>
      </w:r>
    </w:p>
  </w:endnote>
  <w:endnote w:type="continuationSeparator" w:id="0">
    <w:p w:rsidR="00347932" w:rsidRDefault="00347932" w:rsidP="00BB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932" w:rsidRDefault="00347932" w:rsidP="00BB495C">
      <w:pPr>
        <w:spacing w:after="0" w:line="240" w:lineRule="auto"/>
      </w:pPr>
      <w:r>
        <w:separator/>
      </w:r>
    </w:p>
  </w:footnote>
  <w:footnote w:type="continuationSeparator" w:id="0">
    <w:p w:rsidR="00347932" w:rsidRDefault="00347932" w:rsidP="00BB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59E"/>
    <w:multiLevelType w:val="hybridMultilevel"/>
    <w:tmpl w:val="4FFE29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B4E65"/>
    <w:multiLevelType w:val="hybridMultilevel"/>
    <w:tmpl w:val="1540B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5C"/>
    <w:rsid w:val="000113A3"/>
    <w:rsid w:val="000E43C7"/>
    <w:rsid w:val="002931C8"/>
    <w:rsid w:val="002A6390"/>
    <w:rsid w:val="002F0463"/>
    <w:rsid w:val="00347932"/>
    <w:rsid w:val="00386385"/>
    <w:rsid w:val="00404A75"/>
    <w:rsid w:val="00414C39"/>
    <w:rsid w:val="00490F7B"/>
    <w:rsid w:val="004D34F3"/>
    <w:rsid w:val="005627B8"/>
    <w:rsid w:val="007B691B"/>
    <w:rsid w:val="007C6392"/>
    <w:rsid w:val="00921F78"/>
    <w:rsid w:val="009A4563"/>
    <w:rsid w:val="00BB495C"/>
    <w:rsid w:val="00CD7E2D"/>
    <w:rsid w:val="00D0710A"/>
    <w:rsid w:val="00E260C5"/>
    <w:rsid w:val="00E8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11EB"/>
  <w15:docId w15:val="{773FB76B-6F14-4544-95FD-F02C5355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4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95C"/>
  </w:style>
  <w:style w:type="paragraph" w:styleId="Piedepgina">
    <w:name w:val="footer"/>
    <w:basedOn w:val="Normal"/>
    <w:link w:val="PiedepginaCar"/>
    <w:uiPriority w:val="99"/>
    <w:unhideWhenUsed/>
    <w:rsid w:val="00BB4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95C"/>
  </w:style>
  <w:style w:type="table" w:styleId="Tablaconcuadrcula">
    <w:name w:val="Table Grid"/>
    <w:basedOn w:val="Tablanormal"/>
    <w:uiPriority w:val="59"/>
    <w:rsid w:val="00490F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surveymonkey.com/mp/take-a-t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17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3</cp:revision>
  <dcterms:created xsi:type="dcterms:W3CDTF">2019-03-12T19:31:00Z</dcterms:created>
  <dcterms:modified xsi:type="dcterms:W3CDTF">2019-03-12T19:49:00Z</dcterms:modified>
</cp:coreProperties>
</file>