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0F6FC6" w:themeColor="accent1"/>
        </w:rPr>
        <w:id w:val="2043859165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98598E" w:rsidRDefault="0098598E" w:rsidP="0098598E">
          <w:pPr>
            <w:jc w:val="center"/>
            <w:rPr>
              <w:rFonts w:ascii="Arial" w:hAnsi="Arial" w:cs="Arial"/>
              <w:sz w:val="40"/>
            </w:rPr>
          </w:pPr>
          <w:r w:rsidRPr="00FF1F41">
            <w:rPr>
              <w:rFonts w:ascii="Arial" w:hAnsi="Arial" w:cs="Arial"/>
              <w:noProof/>
              <w:color w:val="1A0DAB"/>
              <w:sz w:val="12"/>
              <w:szCs w:val="20"/>
              <w:bdr w:val="none" w:sz="0" w:space="0" w:color="auto" w:frame="1"/>
              <w:lang w:eastAsia="es-MX"/>
            </w:rPr>
            <w:drawing>
              <wp:anchor distT="0" distB="0" distL="114300" distR="114300" simplePos="0" relativeHeight="251661312" behindDoc="1" locked="0" layoutInCell="1" allowOverlap="1" wp14:anchorId="0959BA8F" wp14:editId="5256B526">
                <wp:simplePos x="0" y="0"/>
                <wp:positionH relativeFrom="margin">
                  <wp:posOffset>-556260</wp:posOffset>
                </wp:positionH>
                <wp:positionV relativeFrom="paragraph">
                  <wp:posOffset>0</wp:posOffset>
                </wp:positionV>
                <wp:extent cx="1403350" cy="1066800"/>
                <wp:effectExtent l="0" t="0" r="0" b="0"/>
                <wp:wrapTight wrapText="bothSides">
                  <wp:wrapPolygon edited="0">
                    <wp:start x="4691" y="0"/>
                    <wp:lineTo x="4691" y="12729"/>
                    <wp:lineTo x="5278" y="18900"/>
                    <wp:lineTo x="9090" y="21214"/>
                    <wp:lineTo x="10556" y="21214"/>
                    <wp:lineTo x="12315" y="21214"/>
                    <wp:lineTo x="12901" y="21214"/>
                    <wp:lineTo x="16713" y="18900"/>
                    <wp:lineTo x="17886" y="14657"/>
                    <wp:lineTo x="17593" y="0"/>
                    <wp:lineTo x="4691" y="0"/>
                  </wp:wrapPolygon>
                </wp:wrapTight>
                <wp:docPr id="2" name="Imagen 2" descr="Resultado de imagen para escudo de la enep">
                  <a:hlinkClick xmlns:a="http://schemas.openxmlformats.org/drawingml/2006/main" r:id="rId10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Resultado de imagen para escudo de la enep">
                          <a:hlinkClick r:id="rId10" tgtFrame="&quot;_blank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335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F1F41">
            <w:rPr>
              <w:rFonts w:ascii="Arial" w:hAnsi="Arial" w:cs="Arial"/>
              <w:sz w:val="40"/>
            </w:rPr>
            <w:t>Escuela Normal de Educación Preescolar</w:t>
          </w:r>
        </w:p>
        <w:p w:rsidR="0098598E" w:rsidRDefault="0098598E" w:rsidP="0098598E">
          <w:pPr>
            <w:jc w:val="center"/>
            <w:rPr>
              <w:rFonts w:ascii="Arial" w:hAnsi="Arial" w:cs="Arial"/>
              <w:sz w:val="40"/>
            </w:rPr>
          </w:pPr>
          <w:r>
            <w:rPr>
              <w:rFonts w:ascii="Arial" w:hAnsi="Arial" w:cs="Arial"/>
              <w:sz w:val="40"/>
            </w:rPr>
            <w:t>Licenciatura en Educación Preescolar</w:t>
          </w:r>
        </w:p>
        <w:p w:rsidR="0098598E" w:rsidRPr="00FF1F41" w:rsidRDefault="0098598E" w:rsidP="0098598E">
          <w:pPr>
            <w:jc w:val="center"/>
            <w:rPr>
              <w:rFonts w:ascii="Arial" w:hAnsi="Arial" w:cs="Arial"/>
              <w:sz w:val="14"/>
            </w:rPr>
          </w:pPr>
        </w:p>
        <w:p w:rsidR="0098598E" w:rsidRDefault="0098598E" w:rsidP="0098598E">
          <w:pPr>
            <w:jc w:val="center"/>
            <w:rPr>
              <w:b/>
              <w:sz w:val="44"/>
            </w:rPr>
          </w:pPr>
          <w:r w:rsidRPr="00814010">
            <w:rPr>
              <w:b/>
              <w:sz w:val="32"/>
            </w:rPr>
            <w:t>Curso:</w:t>
          </w:r>
          <w:r>
            <w:rPr>
              <w:b/>
              <w:sz w:val="48"/>
            </w:rPr>
            <w:t xml:space="preserve"> </w:t>
          </w:r>
          <w:r>
            <w:rPr>
              <w:rFonts w:ascii="Arial" w:hAnsi="Arial" w:cs="Arial"/>
              <w:sz w:val="28"/>
            </w:rPr>
            <w:t>Lenguaje y alfabetización</w:t>
          </w:r>
        </w:p>
        <w:p w:rsidR="0098598E" w:rsidRPr="00FF1F41" w:rsidRDefault="0098598E" w:rsidP="0098598E">
          <w:pPr>
            <w:jc w:val="center"/>
            <w:rPr>
              <w:rFonts w:ascii="Arial" w:hAnsi="Arial" w:cs="Arial"/>
              <w:b/>
              <w:sz w:val="40"/>
            </w:rPr>
          </w:pPr>
          <w:r w:rsidRPr="00814010">
            <w:rPr>
              <w:b/>
              <w:sz w:val="32"/>
            </w:rPr>
            <w:t>Nombre:</w:t>
          </w:r>
          <w:r>
            <w:rPr>
              <w:b/>
              <w:sz w:val="44"/>
            </w:rPr>
            <w:t xml:space="preserve"> </w:t>
          </w:r>
          <w:proofErr w:type="spellStart"/>
          <w:r w:rsidRPr="00814010">
            <w:rPr>
              <w:rFonts w:ascii="Arial" w:hAnsi="Arial" w:cs="Arial"/>
              <w:sz w:val="28"/>
            </w:rPr>
            <w:t>Danna</w:t>
          </w:r>
          <w:proofErr w:type="spellEnd"/>
          <w:r w:rsidRPr="00814010">
            <w:rPr>
              <w:rFonts w:ascii="Arial" w:hAnsi="Arial" w:cs="Arial"/>
              <w:sz w:val="28"/>
            </w:rPr>
            <w:t xml:space="preserve"> </w:t>
          </w:r>
          <w:proofErr w:type="spellStart"/>
          <w:r w:rsidRPr="00814010">
            <w:rPr>
              <w:rFonts w:ascii="Arial" w:hAnsi="Arial" w:cs="Arial"/>
              <w:sz w:val="28"/>
            </w:rPr>
            <w:t>Sophia</w:t>
          </w:r>
          <w:proofErr w:type="spellEnd"/>
          <w:r w:rsidRPr="00814010">
            <w:rPr>
              <w:rFonts w:ascii="Arial" w:hAnsi="Arial" w:cs="Arial"/>
              <w:sz w:val="28"/>
            </w:rPr>
            <w:t xml:space="preserve"> Rangel Ibarra</w:t>
          </w:r>
        </w:p>
        <w:p w:rsidR="0098598E" w:rsidRDefault="0098598E" w:rsidP="0098598E">
          <w:pPr>
            <w:jc w:val="center"/>
            <w:rPr>
              <w:rFonts w:ascii="Arial" w:hAnsi="Arial" w:cs="Arial"/>
              <w:sz w:val="28"/>
            </w:rPr>
          </w:pPr>
          <w:r>
            <w:rPr>
              <w:b/>
              <w:sz w:val="32"/>
            </w:rPr>
            <w:t xml:space="preserve">Grado y sección: </w:t>
          </w:r>
          <w:r w:rsidRPr="00814010">
            <w:rPr>
              <w:rFonts w:ascii="Arial" w:hAnsi="Arial" w:cs="Arial"/>
              <w:sz w:val="28"/>
            </w:rPr>
            <w:t xml:space="preserve">2ºC </w:t>
          </w:r>
        </w:p>
        <w:p w:rsidR="0098598E" w:rsidRDefault="0098598E" w:rsidP="0098598E">
          <w:pPr>
            <w:jc w:val="center"/>
            <w:rPr>
              <w:b/>
              <w:sz w:val="32"/>
            </w:rPr>
          </w:pPr>
        </w:p>
        <w:p w:rsidR="0098598E" w:rsidRDefault="0098598E" w:rsidP="0098598E">
          <w:pPr>
            <w:jc w:val="center"/>
            <w:rPr>
              <w:rFonts w:ascii="Arial" w:hAnsi="Arial" w:cs="Arial"/>
              <w:sz w:val="28"/>
            </w:rPr>
          </w:pPr>
          <w:r w:rsidRPr="00A02E87">
            <w:rPr>
              <w:b/>
              <w:sz w:val="32"/>
            </w:rPr>
            <w:t>Tema del trabajo a desarrollar</w:t>
          </w:r>
          <w:r w:rsidRPr="00A02E87">
            <w:t xml:space="preserve">: </w:t>
          </w:r>
          <w:r>
            <w:rPr>
              <w:rFonts w:ascii="Arial" w:hAnsi="Arial" w:cs="Arial"/>
              <w:sz w:val="28"/>
            </w:rPr>
            <w:t xml:space="preserve">Carta de expectativas. </w:t>
          </w:r>
        </w:p>
        <w:p w:rsidR="0098598E" w:rsidRDefault="0098598E" w:rsidP="0098598E">
          <w:pPr>
            <w:jc w:val="center"/>
            <w:rPr>
              <w:rFonts w:ascii="Arial" w:hAnsi="Arial" w:cs="Arial"/>
              <w:sz w:val="28"/>
            </w:rPr>
          </w:pPr>
          <w:proofErr w:type="spellStart"/>
          <w:r w:rsidRPr="00814010">
            <w:rPr>
              <w:b/>
              <w:sz w:val="32"/>
            </w:rPr>
            <w:t>Mta</w:t>
          </w:r>
          <w:proofErr w:type="spellEnd"/>
          <w:r w:rsidRPr="00814010">
            <w:rPr>
              <w:b/>
              <w:sz w:val="32"/>
            </w:rPr>
            <w:t>.</w:t>
          </w:r>
          <w:r>
            <w:rPr>
              <w:rFonts w:ascii="Arial" w:hAnsi="Arial" w:cs="Arial"/>
              <w:sz w:val="28"/>
            </w:rPr>
            <w:t xml:space="preserve"> </w:t>
          </w:r>
          <w:r>
            <w:rPr>
              <w:rFonts w:ascii="Arial" w:hAnsi="Arial" w:cs="Arial"/>
              <w:sz w:val="28"/>
            </w:rPr>
            <w:t>María</w:t>
          </w:r>
          <w:bookmarkStart w:id="0" w:name="_GoBack"/>
          <w:bookmarkEnd w:id="0"/>
          <w:r>
            <w:rPr>
              <w:rFonts w:ascii="Arial" w:hAnsi="Arial" w:cs="Arial"/>
              <w:sz w:val="28"/>
            </w:rPr>
            <w:t xml:space="preserve"> Elena Villarreal </w:t>
          </w:r>
          <w:proofErr w:type="spellStart"/>
          <w:r>
            <w:rPr>
              <w:rFonts w:ascii="Arial" w:hAnsi="Arial" w:cs="Arial"/>
              <w:sz w:val="28"/>
            </w:rPr>
            <w:t>Marquez</w:t>
          </w:r>
          <w:proofErr w:type="spellEnd"/>
          <w:r>
            <w:rPr>
              <w:rFonts w:ascii="Arial" w:hAnsi="Arial" w:cs="Arial"/>
              <w:sz w:val="28"/>
            </w:rPr>
            <w:t xml:space="preserve">. </w:t>
          </w:r>
        </w:p>
        <w:p w:rsidR="0098598E" w:rsidRPr="0098598E" w:rsidRDefault="0098598E" w:rsidP="0098598E">
          <w:pPr>
            <w:pStyle w:val="Sinespaciado"/>
            <w:spacing w:before="1540" w:after="240"/>
            <w:rPr>
              <w:color w:val="0F6FC6" w:themeColor="accent1"/>
            </w:rPr>
          </w:pPr>
        </w:p>
        <w:p w:rsidR="0098598E" w:rsidRDefault="0098598E">
          <w:pPr>
            <w:pStyle w:val="Sinespaciado"/>
            <w:jc w:val="center"/>
            <w:rPr>
              <w:color w:val="0F6FC6" w:themeColor="accent1"/>
              <w:sz w:val="28"/>
              <w:szCs w:val="28"/>
            </w:rPr>
          </w:pPr>
        </w:p>
        <w:p w:rsidR="0098598E" w:rsidRDefault="0098598E" w:rsidP="0098598E">
          <w:pPr>
            <w:pStyle w:val="Sinespaciado"/>
            <w:spacing w:before="480"/>
            <w:rPr>
              <w:color w:val="0F6FC6" w:themeColor="accent1"/>
            </w:rPr>
          </w:pPr>
          <w:r>
            <w:rPr>
              <w:noProof/>
              <w:color w:val="0F6FC6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2A0355E" wp14:editId="572C1902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Cuadro de texto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8598E" w:rsidRDefault="0098598E">
                                <w:pPr>
                                  <w:pStyle w:val="Sinespaciado"/>
                                  <w:jc w:val="center"/>
                                  <w:rPr>
                                    <w:color w:val="0F6FC6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A0355E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42" o:spid="_x0000_s1026" type="#_x0000_t202" style="position:absolute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" filled="f" stroked="f" strokeweight=".5pt">
                    <v:textbox style="mso-fit-shape-to-text:t" inset="0,0,0,0">
                      <w:txbxContent>
                        <w:p w:rsidR="0098598E" w:rsidRDefault="0098598E">
                          <w:pPr>
                            <w:pStyle w:val="Sinespaciado"/>
                            <w:jc w:val="center"/>
                            <w:rPr>
                              <w:color w:val="0F6FC6" w:themeColor="accent1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:rsidR="0098598E" w:rsidRDefault="0098598E">
          <w:pPr>
            <w:spacing w:after="0"/>
          </w:pPr>
          <w:r>
            <w:br w:type="page"/>
          </w:r>
        </w:p>
      </w:sdtContent>
    </w:sdt>
    <w:p w:rsidR="0098598E" w:rsidRDefault="0098598E"/>
    <w:tbl>
      <w:tblPr>
        <w:tblW w:w="2826" w:type="pct"/>
        <w:tblLook w:val="0600" w:firstRow="0" w:lastRow="0" w:firstColumn="0" w:lastColumn="0" w:noHBand="1" w:noVBand="1"/>
      </w:tblPr>
      <w:tblGrid>
        <w:gridCol w:w="4769"/>
      </w:tblGrid>
      <w:tr w:rsidR="00465942" w:rsidTr="00465942">
        <w:tc>
          <w:tcPr>
            <w:tcW w:w="5000" w:type="pct"/>
            <w:vAlign w:val="center"/>
          </w:tcPr>
          <w:p w:rsidR="00465942" w:rsidRDefault="00465942" w:rsidP="00583E57">
            <w:pPr>
              <w:spacing w:after="0"/>
              <w:ind w:left="-102"/>
              <w:rPr>
                <w:rFonts w:ascii="Times New Roman" w:eastAsia="Times New Roman" w:hAnsi="Times New Roman" w:cs="Times New Roman"/>
              </w:rPr>
            </w:pPr>
            <w:r w:rsidRPr="004B6B3F">
              <w:rPr>
                <w:noProof/>
                <w:lang w:val="es-MX" w:eastAsia="es-MX"/>
              </w:rPr>
              <mc:AlternateContent>
                <mc:Choice Requires="wps">
                  <w:drawing>
                    <wp:inline distT="0" distB="0" distL="0" distR="0" wp14:anchorId="0E302E62" wp14:editId="6970279C">
                      <wp:extent cx="2731325" cy="407670"/>
                      <wp:effectExtent l="0" t="0" r="0" b="0"/>
                      <wp:docPr id="18" name="Forma 61">
                        <a:extLst xmlns:a="http://schemas.openxmlformats.org/drawingml/2006/main"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1325" cy="407670"/>
                              </a:xfrm>
                              <a:prstGeom prst="rect">
                                <a:avLst/>
                              </a:prstGeom>
                              <a:ln w="3175"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xmlns:ma14="http://schemas.microsoft.com/office/mac/drawingml/2011/main" val="1"/>
                                </a:ext>
                              </a:extLst>
                            </wps:spPr>
                            <wps:txbx>
                              <w:txbxContent>
                                <w:p w:rsidR="00465942" w:rsidRPr="007861B1" w:rsidRDefault="00465942" w:rsidP="00583E57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HAnsi" w:eastAsia="Calibri" w:hAnsiTheme="minorHAnsi" w:cstheme="minorBidi"/>
                                      <w:b/>
                                      <w:color w:val="000000" w:themeColor="text1"/>
                                      <w:spacing w:val="120"/>
                                      <w:kern w:val="24"/>
                                      <w:sz w:val="40"/>
                                      <w:szCs w:val="48"/>
                                      <w:lang w:bidi="es-ES"/>
                                    </w:rPr>
                                    <w:t>CARTADE EXPECTATIVAS</w:t>
                                  </w:r>
                                </w:p>
                              </w:txbxContent>
                            </wps:txbx>
                            <wps:bodyPr wrap="square" lIns="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302E62" id="Forma 61" o:spid="_x0000_s1027" style="width:215.0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" filled="f" stroked="f" strokeweight=".25pt">
                      <v:stroke miterlimit="4"/>
                      <v:textbox style="mso-fit-shape-to-text:t" inset="0,1.5pt,1.5pt,1.5pt">
                        <w:txbxContent>
                          <w:p w:rsidR="00465942" w:rsidRPr="007861B1" w:rsidRDefault="00465942" w:rsidP="00583E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HAnsi" w:eastAsia="Calibri" w:hAnsiTheme="minorHAnsi" w:cstheme="minorBidi"/>
                                <w:b/>
                                <w:color w:val="000000" w:themeColor="text1"/>
                                <w:spacing w:val="120"/>
                                <w:kern w:val="24"/>
                                <w:sz w:val="40"/>
                                <w:szCs w:val="48"/>
                                <w:lang w:bidi="es-ES"/>
                              </w:rPr>
                              <w:t>CARTADE EXPECTATIVAS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:rsidR="0005639B" w:rsidRPr="0005639B" w:rsidRDefault="0005639B" w:rsidP="00583E57"/>
    <w:p w:rsidR="0041405D" w:rsidRDefault="0041405D" w:rsidP="0041405D">
      <w:pPr>
        <w:pStyle w:val="Fecha"/>
      </w:pPr>
      <w:r>
        <w:t>24 de septiembre del 2020</w:t>
      </w:r>
    </w:p>
    <w:p w:rsidR="00583E57" w:rsidRPr="00145359" w:rsidRDefault="0041405D" w:rsidP="0041405D">
      <w:pPr>
        <w:pStyle w:val="Fecha"/>
      </w:pPr>
      <w:r>
        <w:t>A quien corresponda:</w:t>
      </w:r>
    </w:p>
    <w:p w:rsidR="00583E57" w:rsidRDefault="0041405D" w:rsidP="0041405D">
      <w:r>
        <w:t xml:space="preserve">En este nuevo semestre que acabamos de comenzar espero aprender y dominar todos los temas en cuanto a la materia de Lenguaje y Alfabetización impartida por la maestra María Elena Villarreal </w:t>
      </w:r>
      <w:proofErr w:type="spellStart"/>
      <w:r>
        <w:t>Marquez</w:t>
      </w:r>
      <w:proofErr w:type="spellEnd"/>
      <w:r>
        <w:t xml:space="preserve">. De la docente espero que nos cuente todas sus experiencias que tengan relación con la materia y que ella haya vivido en el jardín del cual es directora, que nos comparta todos los temas con paciencia para que a nosotros se nos facilite dominarlo. Del grupo de 2C espero que todas las niñas podamos llevarnos muy bien y que siempre que podamos nos apoyemos para que así no se nos haga tan tediosas las clases. Mis compromisos personales son obtener buenas calificaciones y poner todo de mi parte para cumplir con las tareas y trabajos que se nos pidan. Mi compromiso con la docente es que yo no sea una carga para ella y cumplir con lo que nos pida. </w:t>
      </w:r>
    </w:p>
    <w:p w:rsidR="0041405D" w:rsidRDefault="0041405D" w:rsidP="0041405D">
      <w:r>
        <w:t xml:space="preserve">Finalmente mi compromiso con el grupo es que siempre que necesiten de mi ayuda estar ahí para apoyarlas. </w:t>
      </w:r>
    </w:p>
    <w:p w:rsidR="0041405D" w:rsidRPr="0041405D" w:rsidRDefault="0041405D" w:rsidP="0041405D">
      <w:pPr>
        <w:pStyle w:val="Cierre"/>
        <w:rPr>
          <w:lang w:bidi="es-ES"/>
        </w:rPr>
      </w:pPr>
      <w:r>
        <w:rPr>
          <w:lang w:bidi="es-ES"/>
        </w:rPr>
        <w:t>¡</w:t>
      </w:r>
      <w:r w:rsidR="00583E57" w:rsidRPr="00145359">
        <w:rPr>
          <w:lang w:bidi="es-ES"/>
        </w:rPr>
        <w:t>U</w:t>
      </w:r>
      <w:r>
        <w:rPr>
          <w:lang w:bidi="es-ES"/>
        </w:rPr>
        <w:t>n cordial saludo!</w:t>
      </w:r>
      <w:r w:rsidR="00847291">
        <w:rPr>
          <w:lang w:bidi="es-ES"/>
        </w:rPr>
        <w:t xml:space="preserve"> </w:t>
      </w:r>
    </w:p>
    <w:p w:rsidR="00583E57" w:rsidRDefault="00847291" w:rsidP="00847291">
      <w:pPr>
        <w:pStyle w:val="Firma"/>
      </w:pPr>
      <w:proofErr w:type="spellStart"/>
      <w:r>
        <w:t>Danna</w:t>
      </w:r>
      <w:proofErr w:type="spellEnd"/>
      <w:r>
        <w:t xml:space="preserve"> Rangel</w:t>
      </w:r>
    </w:p>
    <w:p w:rsidR="00847291" w:rsidRDefault="00847291" w:rsidP="00847291">
      <w:pPr>
        <w:pStyle w:val="Firma"/>
      </w:pPr>
    </w:p>
    <w:p w:rsidR="00847291" w:rsidRDefault="00847291" w:rsidP="00847291">
      <w:pPr>
        <w:pStyle w:val="Firma"/>
      </w:pPr>
    </w:p>
    <w:p w:rsidR="00847291" w:rsidRDefault="00847291" w:rsidP="00847291">
      <w:pPr>
        <w:pStyle w:val="Firma"/>
      </w:pPr>
    </w:p>
    <w:p w:rsidR="00847291" w:rsidRPr="00145359" w:rsidRDefault="00847291" w:rsidP="00847291">
      <w:pPr>
        <w:pStyle w:val="Firma"/>
      </w:pPr>
    </w:p>
    <w:sectPr w:rsidR="00847291" w:rsidRPr="00145359" w:rsidSect="0098598E">
      <w:headerReference w:type="default" r:id="rId12"/>
      <w:pgSz w:w="12240" w:h="15840"/>
      <w:pgMar w:top="2160" w:right="1901" w:bottom="720" w:left="1901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FE0" w:rsidRDefault="00BD2FE0" w:rsidP="001A2FA9">
      <w:r>
        <w:separator/>
      </w:r>
    </w:p>
  </w:endnote>
  <w:endnote w:type="continuationSeparator" w:id="0">
    <w:p w:rsidR="00BD2FE0" w:rsidRDefault="00BD2FE0" w:rsidP="001A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FE0" w:rsidRDefault="00BD2FE0" w:rsidP="001A2FA9">
      <w:r>
        <w:separator/>
      </w:r>
    </w:p>
  </w:footnote>
  <w:footnote w:type="continuationSeparator" w:id="0">
    <w:p w:rsidR="00BD2FE0" w:rsidRDefault="00BD2FE0" w:rsidP="001A2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942" w:rsidRDefault="00465942">
    <w:pPr>
      <w:pStyle w:val="Encabezado"/>
    </w:pPr>
    <w:r>
      <w:rPr>
        <w:rFonts w:ascii="Times New Roman" w:eastAsia="Times New Roman" w:hAnsi="Times New Roman" w:cs="Times New Roman"/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CAE91D" wp14:editId="6052CE1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49092" cy="9601200"/>
              <wp:effectExtent l="19050" t="0" r="15875" b="22225"/>
              <wp:wrapNone/>
              <wp:docPr id="14" name="Grupo 14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9092" cy="9601200"/>
                        <a:chOff x="0" y="0"/>
                        <a:chExt cx="7349092" cy="9601200"/>
                      </a:xfrm>
                    </wpg:grpSpPr>
                    <wps:wsp>
                      <wps:cNvPr id="8" name="Conector recto 8"/>
                      <wps:cNvCnPr/>
                      <wps:spPr>
                        <a:xfrm>
                          <a:off x="48180" y="157163"/>
                          <a:ext cx="7278370" cy="603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Conector recto 9"/>
                      <wps:cNvCnPr/>
                      <wps:spPr>
                        <a:xfrm>
                          <a:off x="48180" y="8915400"/>
                          <a:ext cx="7259955" cy="4933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Conector recto 10"/>
                      <wps:cNvCnPr/>
                      <wps:spPr>
                        <a:xfrm flipH="1">
                          <a:off x="233917" y="14288"/>
                          <a:ext cx="530352" cy="921664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Conector recto 12"/>
                      <wps:cNvCnPr/>
                      <wps:spPr>
                        <a:xfrm flipH="1">
                          <a:off x="6606142" y="371475"/>
                          <a:ext cx="530225" cy="92163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Rectángulo 2"/>
                      <wps:cNvSpPr/>
                      <wps:spPr>
                        <a:xfrm>
                          <a:off x="33892" y="0"/>
                          <a:ext cx="571500" cy="9258300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dkUpDiag">
                          <a:fgClr>
                            <a:schemeClr val="accent3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ángulo 2"/>
                      <wps:cNvSpPr/>
                      <wps:spPr>
                        <a:xfrm rot="10800000">
                          <a:off x="6777592" y="342900"/>
                          <a:ext cx="571500" cy="9258300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dkUpDiag">
                          <a:fgClr>
                            <a:schemeClr val="accent3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2"/>
                      <wps:cNvSpPr/>
                      <wps:spPr>
                        <a:xfrm rot="5400000">
                          <a:off x="3384311" y="-3378994"/>
                          <a:ext cx="574043" cy="7342665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tángulo 2"/>
                      <wps:cNvSpPr/>
                      <wps:spPr>
                        <a:xfrm rot="16200000">
                          <a:off x="3448605" y="5700713"/>
                          <a:ext cx="461010" cy="7324569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94400</wp14:pctWidth>
              </wp14:sizeRelH>
              <wp14:sizeRelV relativeFrom="page">
                <wp14:pctHeight>95800</wp14:pctHeight>
              </wp14:sizeRelV>
            </wp:anchor>
          </w:drawing>
        </mc:Choice>
        <mc:Fallback>
          <w:pict>
            <v:group w14:anchorId="4F8D85B4" id="Grupo 14" o:spid="_x0000_s1026" style="position:absolute;margin-left:0;margin-top:0;width:578.65pt;height:756pt;z-index:251659264;mso-width-percent:944;mso-height-percent:958;mso-position-horizontal:center;mso-position-horizontal-relative:page;mso-position-vertical:center;mso-position-vertical-relative:page;mso-width-percent:944;mso-height-percent:958" coordsize="73490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">
              <v:line id="Conector recto 8" o:spid="_x0000_s1027" style="position:absolute;visibility:visible;mso-wrap-style:square" from="481,1571" to="73265,7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OMcL0AAADaAAAADwAAAGRycy9kb3ducmV2LnhtbERPTYvCMBC9C/6HMII3TRVRt2sUERWP&#10;WoW9TpvZtthMShO1/ffmIHh8vO/VpjWVeFLjSssKJuMIBHFmdcm5gtv1MFqCcB5ZY2WZFHTkYLPu&#10;91YYa/viCz0Tn4sQwi5GBYX3dSylywoy6Ma2Jg7cv20M+gCbXOoGXyHcVHIaRXNpsOTQUGBNu4Ky&#10;e/IwCo7Rsfqh8+5vtk8tTa9d2qX1QqnhoN3+gvDU+q/44z5pBWFruBJugFy/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tzjHC9AAAA2gAAAA8AAAAAAAAAAAAAAAAAoQIA&#10;AGRycy9kb3ducmV2LnhtbFBLBQYAAAAABAAEAPkAAACLAwAAAAA=&#10;" strokecolor="#05676b [1606]" strokeweight=".5pt">
                <v:stroke joinstyle="miter"/>
              </v:line>
              <v:line id="Conector recto 9" o:spid="_x0000_s1028" style="position:absolute;visibility:visible;mso-wrap-style:square" from="481,89154" to="73081,94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8p68IAAADaAAAADwAAAGRycy9kb3ducmV2LnhtbESPT2vCQBTE74LfYXkFb7qpiNXUVSTU&#10;4LFVodeX7DMJZt+G7DZ/vr1bKPQ4zMxvmN1hMLXoqHWVZQWviwgEcW51xYWC2/U034BwHlljbZkU&#10;jOTgsJ9Odhhr2/MXdRdfiABhF6OC0vsmltLlJRl0C9sQB+9uW4M+yLaQusU+wE0tl1G0lgYrDgsl&#10;NpSUlD8uP0ZBGqX1lj6T79VHZml5HbMxa96Umr0Mx3cQngb/H/5rn7WCLfxeCTdA7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D8p68IAAADaAAAADwAAAAAAAAAAAAAA&#10;AAChAgAAZHJzL2Rvd25yZXYueG1sUEsFBgAAAAAEAAQA+QAAAJADAAAAAA==&#10;" strokecolor="#05676b [1606]" strokeweight=".5pt">
                <v:stroke joinstyle="miter"/>
              </v:line>
              <v:line id="Conector recto 10" o:spid="_x0000_s1029" style="position:absolute;flip:x;visibility:visible;mso-wrap-style:square" from="2339,142" to="7642,9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sCwMIAAADbAAAADwAAAGRycy9kb3ducmV2LnhtbESPQYvCMBCF7wv+hzCCtzV1hWWpRhHB&#10;RbxIVfA6NGNbbCaliRr99c5hYW8zvDfvfTNfJteqO/Wh8WxgMs5AEZfeNlwZOB03nz+gQkS22Hom&#10;A08KsFwMPuaYW//ggu6HWCkJ4ZCjgTrGLtc6lDU5DGPfEYt28b3DKGtfadvjQ8Jdq7+y7Fs7bFga&#10;auxoXVN5PdycgbBPR9rQ5HwtXs99Md3p9FtqY0bDtJqBipTiv/nvemsFX+jlFxlAL9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ssCwMIAAADbAAAADwAAAAAAAAAAAAAA&#10;AAChAgAAZHJzL2Rvd25yZXYueG1sUEsFBgAAAAAEAAQA+QAAAJADAAAAAA==&#10;" strokecolor="#05676b [1606]" strokeweight=".5pt">
                <v:stroke joinstyle="miter"/>
              </v:line>
              <v:line id="Conector recto 12" o:spid="_x0000_s1030" style="position:absolute;flip:x;visibility:visible;mso-wrap-style:square" from="66061,3714" to="71363,95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U5LL4AAADbAAAADwAAAGRycy9kb3ducmV2LnhtbERPTYvCMBC9C/6HMAvebKqCSDWKLCji&#10;RaqC16EZ22IzKU3U6K/fLAje5vE+Z7EKphEP6lxtWcEoSUEQF1bXXCo4nzbDGQjnkTU2lknBixys&#10;lv3eAjNtn5zT4+hLEUPYZaig8r7NpHRFRQZdYlviyF1tZ9BH2JVSd/iM4aaR4zSdSoM1x4YKW/qt&#10;qLgd70aBO4QTbWh0ueXv1yGf7GXYFlKpwU9Yz0F4Cv4r/rh3Os4fw/8v8QC5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NVTksvgAAANsAAAAPAAAAAAAAAAAAAAAAAKEC&#10;AABkcnMvZG93bnJldi54bWxQSwUGAAAAAAQABAD5AAAAjAMAAAAA&#10;" strokecolor="#05676b [1606]" strokeweight=".5pt">
                <v:stroke joinstyle="miter"/>
              </v:line>
              <v:shape id="Rectángulo 2" o:spid="_x0000_s1031" style="position:absolute;left:338;width:5715;height:92583;visibility:visible;mso-wrap-style:square;v-text-anchor:middle" coordsize="571500,9258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3zgMAA&#10;AADaAAAADwAAAGRycy9kb3ducmV2LnhtbESP0YrCMBRE3xf8h3AF39ZUXRapRhFREN90/YBLc9uE&#10;NjeliW39e7OwsI/DzJxhtvvRNaKnLljPChbzDARx4bXlSsHj5/y5BhEissbGMyl4UYD9bvKxxVz7&#10;gW/U32MlEoRDjgpMjG0uZSgMOQxz3xInr/Sdw5hkV0nd4ZDgrpHLLPuWDi2nBYMtHQ0V9f3pFFib&#10;HV7l6mtoxkV/KutraULdKzWbjocNiEhj/A//tS9awRJ+r6QbIH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/3zgMAAAADaAAAADwAAAAAAAAAAAAAAAACYAgAAZHJzL2Rvd25y&#10;ZXYueG1sUEsFBgAAAAAEAAQA9QAAAIUDAAAAAA==&#10;" path="m,l571500,,,9258300,,9144000,,xe" fillcolor="#0bd0d9 [3206]" stroked="f" strokeweight="1pt">
                <v:fill r:id="rId1" o:title="" color2="white [3212]" type="pattern"/>
                <v:stroke joinstyle="miter"/>
                <v:path arrowok="t" o:connecttype="custom" o:connectlocs="0,0;571500,0;0,9258300;0,9144000;0,0" o:connectangles="0,0,0,0,0"/>
              </v:shape>
              <v:shape id="Rectángulo 2" o:spid="_x0000_s1032" style="position:absolute;left:67775;top:3429;width:5715;height:92583;rotation:180;visibility:visible;mso-wrap-style:square;v-text-anchor:middle" coordsize="571500,9258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6V7MUA&#10;AADaAAAADwAAAGRycy9kb3ducmV2LnhtbESP3WrCQBSE7wu+w3KE3tWNVqrGbMSWCkVE/Cn09pA9&#10;JjHZsyG71bRP3xUKXg4z8w2TLDpTiwu1rrSsYDiIQBBnVpecK/g8rp6mIJxH1lhbJgU/5GCR9h4S&#10;jLW98p4uB5+LAGEXo4LC+yaW0mUFGXQD2xAH72Rbgz7INpe6xWuAm1qOouhFGiw5LBTY0FtBWXX4&#10;NgomOzOrxljtXzPebKvm/fxl1r9KPfa75RyEp87fw//tD63gGW5Xwg2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rpXsxQAAANoAAAAPAAAAAAAAAAAAAAAAAJgCAABkcnMv&#10;ZG93bnJldi54bWxQSwUGAAAAAAQABAD1AAAAigMAAAAA&#10;" path="m,l571500,,,9258300,,9144000,,xe" fillcolor="#0bd0d9 [3206]" stroked="f" strokeweight="1pt">
                <v:fill r:id="rId1" o:title="" color2="white [3212]" type="pattern"/>
                <v:stroke joinstyle="miter"/>
                <v:path arrowok="t" o:connecttype="custom" o:connectlocs="0,0;571500,0;0,9258300;0,9144000;0,0" o:connectangles="0,0,0,0,0"/>
              </v:shape>
              <v:shape id="Rectángulo 2" o:spid="_x0000_s1033" style="position:absolute;left:33843;top:-33790;width:5740;height:73426;rotation:90;visibility:visible;mso-wrap-style:square;v-text-anchor:middle" coordsize="571500,9258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2Mh8IA&#10;AADaAAAADwAAAGRycy9kb3ducmV2LnhtbESP3WoCMRSE7wu+QziCdzVb8Y+tUaS06JXgrg9w2Bw3&#10;225O1iTV9e2NUOjlMDPfMKtNb1txJR8axwrexhkI4srphmsFp/LrdQkiRGSNrWNScKcAm/XgZYW5&#10;djc+0rWItUgQDjkqMDF2uZShMmQxjF1HnLyz8xZjkr6W2uMtwW0rJ1k2lxYbTgsGO/owVP0Uv1ZB&#10;O3PZ7mTmzfH7c+qnl0kRDmWh1GjYb99BROrjf/ivvdcKFvC8km6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DYyHwgAAANoAAAAPAAAAAAAAAAAAAAAAAJgCAABkcnMvZG93&#10;bnJldi54bWxQSwUGAAAAAAQABAD1AAAAhwMAAAAA&#10;" path="m,l571500,,,9258300,,9144000,,xe" fillcolor="#7cca62 [3208]" stroked="f" strokeweight="1pt">
                <v:stroke joinstyle="miter"/>
                <v:path arrowok="t" o:connecttype="custom" o:connectlocs="0,0;574043,0;0,7342665;0,7252015;0,0" o:connectangles="0,0,0,0,0"/>
              </v:shape>
              <v:shape id="Rectángulo 2" o:spid="_x0000_s1034" style="position:absolute;left:34485;top:57007;width:4611;height:73245;rotation:-90;visibility:visible;mso-wrap-style:square;v-text-anchor:middle" coordsize="571500,9258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zrusEA&#10;AADaAAAADwAAAGRycy9kb3ducmV2LnhtbESP32rCMBTG7wXfIRxhdzZVtiHVKDoZ7mqw6gMcm2Na&#10;bU5KErW+vRkMdvnx/fnxLVa9bcWNfGgcK5hkOQjiyumGjYLD/nM8AxEissbWMSl4UIDVcjhYYKHd&#10;nX/oVkYj0giHAhXUMXaFlKGqyWLIXEecvJPzFmOS3kjt8Z7GbSunef4uLTacCDV29FFTdSmvNkG2&#10;182kNOF8nD40777t2m9fjVIvo349BxGpj//hv/aXVvAGv1fSD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M67rBAAAA2gAAAA8AAAAAAAAAAAAAAAAAmAIAAGRycy9kb3du&#10;cmV2LnhtbFBLBQYAAAAABAAEAPUAAACGAwAAAAA=&#10;" path="m,l571500,,,9258300,,9144000,,xe" fillcolor="#7cca62 [3208]" stroked="f" strokeweight="1pt">
                <v:stroke joinstyle="miter"/>
                <v:path arrowok="t" o:connecttype="custom" o:connectlocs="0,0;461010,0;0,7324569;0,7234142;0,0" o:connectangles="0,0,0,0,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42"/>
    <w:rsid w:val="00026166"/>
    <w:rsid w:val="000543FF"/>
    <w:rsid w:val="0005639B"/>
    <w:rsid w:val="000A63D1"/>
    <w:rsid w:val="0014726E"/>
    <w:rsid w:val="001A2FA9"/>
    <w:rsid w:val="001D4A08"/>
    <w:rsid w:val="001D7F75"/>
    <w:rsid w:val="00211020"/>
    <w:rsid w:val="0021349B"/>
    <w:rsid w:val="00240A50"/>
    <w:rsid w:val="0025609C"/>
    <w:rsid w:val="002F206C"/>
    <w:rsid w:val="00324CC5"/>
    <w:rsid w:val="00370349"/>
    <w:rsid w:val="0040537A"/>
    <w:rsid w:val="0041405D"/>
    <w:rsid w:val="0041783E"/>
    <w:rsid w:val="00465942"/>
    <w:rsid w:val="004723FA"/>
    <w:rsid w:val="00482449"/>
    <w:rsid w:val="00502924"/>
    <w:rsid w:val="00583E57"/>
    <w:rsid w:val="005A2E36"/>
    <w:rsid w:val="005D1F6F"/>
    <w:rsid w:val="00607AF5"/>
    <w:rsid w:val="0062123A"/>
    <w:rsid w:val="006248BB"/>
    <w:rsid w:val="00646E75"/>
    <w:rsid w:val="007861B1"/>
    <w:rsid w:val="007B11E8"/>
    <w:rsid w:val="00847291"/>
    <w:rsid w:val="00872564"/>
    <w:rsid w:val="008C5435"/>
    <w:rsid w:val="00920D1E"/>
    <w:rsid w:val="0098598E"/>
    <w:rsid w:val="009A700B"/>
    <w:rsid w:val="009B3264"/>
    <w:rsid w:val="009D5B28"/>
    <w:rsid w:val="00AF04D4"/>
    <w:rsid w:val="00B8654D"/>
    <w:rsid w:val="00B95C33"/>
    <w:rsid w:val="00BA24E1"/>
    <w:rsid w:val="00BD2FE0"/>
    <w:rsid w:val="00BE1056"/>
    <w:rsid w:val="00C200D5"/>
    <w:rsid w:val="00C27CD4"/>
    <w:rsid w:val="00C4709B"/>
    <w:rsid w:val="00C72A42"/>
    <w:rsid w:val="00D3756F"/>
    <w:rsid w:val="00D604BC"/>
    <w:rsid w:val="00D66386"/>
    <w:rsid w:val="00D82E9D"/>
    <w:rsid w:val="00DF0571"/>
    <w:rsid w:val="00E55D74"/>
    <w:rsid w:val="00E91DBD"/>
    <w:rsid w:val="00F476B4"/>
    <w:rsid w:val="00FD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924"/>
    <w:pPr>
      <w:spacing w:after="300"/>
    </w:pPr>
  </w:style>
  <w:style w:type="paragraph" w:styleId="Ttulo1">
    <w:name w:val="heading 1"/>
    <w:basedOn w:val="Normal"/>
    <w:next w:val="Normal"/>
    <w:link w:val="Ttulo1Car"/>
    <w:uiPriority w:val="8"/>
    <w:semiHidden/>
    <w:qFormat/>
    <w:rsid w:val="0005639B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0B5294" w:themeColor="accent1" w:themeShade="BF"/>
      <w:kern w:val="20"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semiHidden/>
    <w:qFormat/>
    <w:rsid w:val="0005639B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0B5294" w:themeColor="accent1" w:themeShade="BF"/>
      <w:kern w:val="20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8"/>
    <w:semiHidden/>
    <w:rsid w:val="00502924"/>
    <w:rPr>
      <w:rFonts w:asciiTheme="majorHAnsi" w:eastAsiaTheme="majorEastAsia" w:hAnsiTheme="majorHAnsi" w:cstheme="majorBidi"/>
      <w:caps/>
      <w:color w:val="0B5294" w:themeColor="accent1" w:themeShade="BF"/>
      <w:kern w:val="20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02924"/>
    <w:rPr>
      <w:rFonts w:asciiTheme="majorHAnsi" w:eastAsiaTheme="majorEastAsia" w:hAnsiTheme="majorHAnsi" w:cstheme="majorBidi"/>
      <w:color w:val="0B5294" w:themeColor="accent1" w:themeShade="BF"/>
      <w:kern w:val="20"/>
      <w:sz w:val="26"/>
      <w:szCs w:val="26"/>
    </w:rPr>
  </w:style>
  <w:style w:type="paragraph" w:styleId="Saludo">
    <w:name w:val="Salutation"/>
    <w:basedOn w:val="Normal"/>
    <w:link w:val="SaludoCar"/>
    <w:uiPriority w:val="4"/>
    <w:unhideWhenUsed/>
    <w:qFormat/>
    <w:rsid w:val="0005639B"/>
    <w:pPr>
      <w:spacing w:before="72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SaludoCar">
    <w:name w:val="Saludo Car"/>
    <w:basedOn w:val="Fuentedeprrafopredeter"/>
    <w:link w:val="Saludo"/>
    <w:uiPriority w:val="4"/>
    <w:rsid w:val="0005639B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ierre">
    <w:name w:val="Closing"/>
    <w:basedOn w:val="Normal"/>
    <w:next w:val="Firma"/>
    <w:link w:val="CierreCar"/>
    <w:uiPriority w:val="6"/>
    <w:unhideWhenUsed/>
    <w:qFormat/>
    <w:rsid w:val="00583E57"/>
    <w:pPr>
      <w:spacing w:before="480" w:after="720"/>
    </w:pPr>
    <w:rPr>
      <w:rFonts w:eastAsiaTheme="minorHAnsi"/>
      <w:color w:val="595959" w:themeColor="text1" w:themeTint="A6"/>
      <w:kern w:val="20"/>
      <w:szCs w:val="20"/>
    </w:rPr>
  </w:style>
  <w:style w:type="character" w:customStyle="1" w:styleId="CierreCar">
    <w:name w:val="Cierre Car"/>
    <w:basedOn w:val="Fuentedeprrafopredeter"/>
    <w:link w:val="Cierre"/>
    <w:uiPriority w:val="6"/>
    <w:rsid w:val="00583E57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"/>
    <w:link w:val="FirmaCar"/>
    <w:uiPriority w:val="7"/>
    <w:unhideWhenUsed/>
    <w:qFormat/>
    <w:rsid w:val="00583E57"/>
    <w:pPr>
      <w:spacing w:after="0"/>
    </w:pPr>
    <w:rPr>
      <w:rFonts w:eastAsiaTheme="minorHAnsi"/>
      <w:b/>
      <w:bCs/>
      <w:color w:val="595959" w:themeColor="text1" w:themeTint="A6"/>
      <w:kern w:val="20"/>
      <w:szCs w:val="20"/>
    </w:rPr>
  </w:style>
  <w:style w:type="character" w:customStyle="1" w:styleId="FirmaCar">
    <w:name w:val="Firma Car"/>
    <w:basedOn w:val="Fuentedeprrafopredeter"/>
    <w:link w:val="Firma"/>
    <w:uiPriority w:val="7"/>
    <w:rsid w:val="00583E57"/>
    <w:rPr>
      <w:rFonts w:eastAsiaTheme="minorHAnsi"/>
      <w:b/>
      <w:bCs/>
      <w:color w:val="595959" w:themeColor="text1" w:themeTint="A6"/>
      <w:kern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5639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Textoennegrita">
    <w:name w:val="Strong"/>
    <w:basedOn w:val="Fuentedeprrafopredeter"/>
    <w:uiPriority w:val="1"/>
    <w:semiHidden/>
    <w:qFormat/>
    <w:rsid w:val="009A700B"/>
    <w:rPr>
      <w:b/>
      <w:bCs/>
    </w:rPr>
  </w:style>
  <w:style w:type="paragraph" w:customStyle="1" w:styleId="Informacindecontacto">
    <w:name w:val="Información de contacto"/>
    <w:basedOn w:val="Normal"/>
    <w:uiPriority w:val="1"/>
    <w:qFormat/>
    <w:rsid w:val="00583E57"/>
    <w:pPr>
      <w:spacing w:after="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table" w:styleId="Tabladecuadrcula1Claro-nfasis2">
    <w:name w:val="Grid Table 1 Light Accent 2"/>
    <w:basedOn w:val="Tablanormal"/>
    <w:uiPriority w:val="46"/>
    <w:rsid w:val="00B95C33"/>
    <w:tblPr>
      <w:tblStyleRowBandSize w:val="1"/>
      <w:tblStyleColBandSize w:val="1"/>
      <w:tblInd w:w="0" w:type="dxa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semiHidden/>
    <w:rsid w:val="001A2FA9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02924"/>
  </w:style>
  <w:style w:type="paragraph" w:styleId="Piedepgina">
    <w:name w:val="footer"/>
    <w:basedOn w:val="Normal"/>
    <w:link w:val="PiedepginaCar"/>
    <w:uiPriority w:val="99"/>
    <w:semiHidden/>
    <w:rsid w:val="001A2FA9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02924"/>
  </w:style>
  <w:style w:type="table" w:styleId="Tablaconcuadrcula">
    <w:name w:val="Table Grid"/>
    <w:basedOn w:val="Tablanormal"/>
    <w:uiPriority w:val="39"/>
    <w:rsid w:val="00583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mbredeldestinatario">
    <w:name w:val="Nombre del destinatario"/>
    <w:basedOn w:val="Normal"/>
    <w:next w:val="Normal"/>
    <w:qFormat/>
    <w:rsid w:val="00583E57"/>
    <w:pPr>
      <w:spacing w:after="0"/>
    </w:pPr>
    <w:rPr>
      <w:b/>
    </w:rPr>
  </w:style>
  <w:style w:type="paragraph" w:customStyle="1" w:styleId="Direccin">
    <w:name w:val="Dirección"/>
    <w:basedOn w:val="Normal"/>
    <w:next w:val="Normal"/>
    <w:qFormat/>
    <w:rsid w:val="00583E57"/>
  </w:style>
  <w:style w:type="paragraph" w:styleId="Fecha">
    <w:name w:val="Date"/>
    <w:basedOn w:val="Normal"/>
    <w:next w:val="Normal"/>
    <w:link w:val="FechaCar"/>
    <w:uiPriority w:val="99"/>
    <w:rsid w:val="00583E57"/>
    <w:pPr>
      <w:spacing w:before="360" w:after="600"/>
    </w:pPr>
  </w:style>
  <w:style w:type="character" w:customStyle="1" w:styleId="FechaCar">
    <w:name w:val="Fecha Car"/>
    <w:basedOn w:val="Fuentedeprrafopredeter"/>
    <w:link w:val="Fecha"/>
    <w:uiPriority w:val="99"/>
    <w:rsid w:val="00583E57"/>
  </w:style>
  <w:style w:type="character" w:styleId="Textodelmarcadordeposicin">
    <w:name w:val="Placeholder Text"/>
    <w:basedOn w:val="Fuentedeprrafopredeter"/>
    <w:uiPriority w:val="99"/>
    <w:semiHidden/>
    <w:rsid w:val="00583E57"/>
    <w:rPr>
      <w:color w:val="808080"/>
    </w:rPr>
  </w:style>
  <w:style w:type="paragraph" w:styleId="Sinespaciado">
    <w:name w:val="No Spacing"/>
    <w:link w:val="SinespaciadoCar"/>
    <w:uiPriority w:val="1"/>
    <w:qFormat/>
    <w:rsid w:val="00583E57"/>
  </w:style>
  <w:style w:type="character" w:customStyle="1" w:styleId="SinespaciadoCar">
    <w:name w:val="Sin espaciado Car"/>
    <w:basedOn w:val="Fuentedeprrafopredeter"/>
    <w:link w:val="Sinespaciado"/>
    <w:uiPriority w:val="1"/>
    <w:rsid w:val="00985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gi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Membrete%20geom&#233;tric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CC"/>
    <w:rsid w:val="009E45CC"/>
    <w:rsid w:val="00A9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3B8931F16924925B6DEB5EAB8214D6D">
    <w:name w:val="B3B8931F16924925B6DEB5EAB8214D6D"/>
    <w:rsid w:val="009E45CC"/>
  </w:style>
  <w:style w:type="paragraph" w:customStyle="1" w:styleId="40BD7A294D4A4D0EA409CD2322C6B51D">
    <w:name w:val="40BD7A294D4A4D0EA409CD2322C6B51D"/>
    <w:rsid w:val="009E45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3F271-8DB3-4B3D-A1DE-BA70CA55F8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547F71-4F2E-4D92-8202-5DA345439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A6899C-FB28-4D81-9DF3-2315FACF4C7C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1F00AD3E-3BB3-4C99-9FEA-24E3601C1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geométrico</Template>
  <TotalTime>0</TotalTime>
  <Pages>2</Pages>
  <Words>202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CARTA DE EXPECTATIVAS</vt:lpstr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2020-09-23T23:54:00Z</dcterms:created>
  <dcterms:modified xsi:type="dcterms:W3CDTF">2020-09-24T01:46:00Z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