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5956" w:rsidRPr="0091772B" w:rsidRDefault="0091772B" w:rsidP="004C33C8">
      <w:pPr>
        <w:pStyle w:val="IC4TRBA"/>
        <w:spacing w:before="320"/>
      </w:pPr>
      <w:r w:rsidRPr="0091772B">
        <w:t>AT THE DEPARTMENT STORE</w:t>
      </w:r>
    </w:p>
    <w:p w:rsidR="007948E5" w:rsidRDefault="0009231E" w:rsidP="00B0237C">
      <w:pPr>
        <w:pStyle w:val="IC3TRBNumTextNone"/>
      </w:pPr>
      <w:r w:rsidRPr="0009231E">
        <w:t xml:space="preserve">Look at the picture. Complete the conversations with </w:t>
      </w:r>
      <w:r w:rsidRPr="0009231E">
        <w:rPr>
          <w:rStyle w:val="ITAL"/>
        </w:rPr>
        <w:t>this</w:t>
      </w:r>
      <w:r w:rsidRPr="0009231E">
        <w:t xml:space="preserve">, </w:t>
      </w:r>
      <w:r w:rsidRPr="0009231E">
        <w:rPr>
          <w:rStyle w:val="ITAL"/>
        </w:rPr>
        <w:t>that</w:t>
      </w:r>
      <w:r w:rsidRPr="0009231E">
        <w:t xml:space="preserve">, </w:t>
      </w:r>
      <w:r w:rsidRPr="0009231E">
        <w:rPr>
          <w:rStyle w:val="ITAL"/>
        </w:rPr>
        <w:t>these</w:t>
      </w:r>
      <w:r w:rsidRPr="0009231E">
        <w:t>,</w:t>
      </w:r>
      <w:r>
        <w:t xml:space="preserve"> </w:t>
      </w:r>
      <w:r>
        <w:br/>
      </w:r>
      <w:r w:rsidRPr="0009231E">
        <w:rPr>
          <w:rStyle w:val="ITAL"/>
        </w:rPr>
        <w:t>those</w:t>
      </w:r>
      <w:r w:rsidRPr="0009231E">
        <w:t xml:space="preserve">, </w:t>
      </w:r>
      <w:r w:rsidRPr="0009231E">
        <w:rPr>
          <w:rStyle w:val="ITAL"/>
        </w:rPr>
        <w:t>one</w:t>
      </w:r>
      <w:r w:rsidRPr="0009231E">
        <w:t xml:space="preserve">, or </w:t>
      </w:r>
      <w:r w:rsidRPr="0009231E">
        <w:rPr>
          <w:rStyle w:val="ITAL"/>
        </w:rPr>
        <w:t>ones</w:t>
      </w:r>
      <w:r w:rsidRPr="0009231E">
        <w:t>.</w:t>
      </w:r>
    </w:p>
    <w:p w:rsidR="00F32816" w:rsidRPr="0009231E" w:rsidRDefault="00375565" w:rsidP="00F32816">
      <w:pPr>
        <w:pStyle w:val="IC3TRBNumTextNone"/>
        <w:spacing w:after="120" w:line="240" w:lineRule="auto"/>
        <w:ind w:left="-57"/>
      </w:pPr>
      <w:r>
        <w:rPr>
          <w:noProof/>
        </w:rPr>
        <w:drawing>
          <wp:inline distT="0" distB="0" distL="0" distR="0">
            <wp:extent cx="6038850" cy="25146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1C5" w:rsidRPr="00E80E0D" w:rsidRDefault="00DE0352" w:rsidP="00F32816">
      <w:pPr>
        <w:pStyle w:val="IC3TRBNumTextNone"/>
        <w:tabs>
          <w:tab w:val="left" w:pos="36"/>
        </w:tabs>
        <w:spacing w:before="240"/>
      </w:pPr>
      <w:r>
        <w:tab/>
      </w:r>
      <w:r w:rsidR="00E301C5" w:rsidRPr="00995AD6">
        <w:t xml:space="preserve">Lynn: </w:t>
      </w:r>
      <w:r w:rsidR="00445DF7">
        <w:t xml:space="preserve"> </w:t>
      </w:r>
      <w:r w:rsidR="00E301C5" w:rsidRPr="00995AD6">
        <w:t xml:space="preserve">Excuse me. How much is </w:t>
      </w:r>
      <w:r w:rsidR="00A1783F" w:rsidRPr="00B72095">
        <w:rPr>
          <w:rStyle w:val="AXCHANDWRITING0char"/>
        </w:rPr>
        <w:t>  </w:t>
      </w:r>
      <w:r w:rsidR="005E402F">
        <w:rPr>
          <w:rStyle w:val="AXCHANDWRITING0char"/>
        </w:rPr>
        <w:t> </w:t>
      </w:r>
      <w:r w:rsidR="00A1783F" w:rsidRPr="00B72095">
        <w:rPr>
          <w:rStyle w:val="AXCHANDWRITING0char"/>
        </w:rPr>
        <w:t>   </w:t>
      </w:r>
      <w:r w:rsidR="00A1783F" w:rsidRPr="00445DF7">
        <w:rPr>
          <w:rStyle w:val="AXCHANDWRITING0char"/>
        </w:rPr>
        <w:t>that</w:t>
      </w:r>
      <w:r w:rsidR="00A1783F" w:rsidRPr="00B72095">
        <w:rPr>
          <w:rStyle w:val="AXCHANDWRITING0char"/>
        </w:rPr>
        <w:t>  </w:t>
      </w:r>
      <w:r w:rsidR="005E402F">
        <w:rPr>
          <w:rStyle w:val="AXCHANDWRITING0char"/>
        </w:rPr>
        <w:t>  </w:t>
      </w:r>
      <w:r w:rsidR="00A1783F" w:rsidRPr="00B72095">
        <w:rPr>
          <w:rStyle w:val="AXCHANDWRITING0char"/>
        </w:rPr>
        <w:t>  </w:t>
      </w:r>
      <w:r w:rsidR="00A1783F" w:rsidRPr="00B72095">
        <w:t xml:space="preserve"> </w:t>
      </w:r>
      <w:r w:rsidR="00E301C5" w:rsidRPr="00E80E0D">
        <w:t>necklace?</w:t>
      </w:r>
    </w:p>
    <w:p w:rsidR="00E301C5" w:rsidRPr="00995AD6" w:rsidRDefault="00E301C5" w:rsidP="004E5387">
      <w:pPr>
        <w:pStyle w:val="IC3TRBNumTextNone"/>
        <w:tabs>
          <w:tab w:val="left" w:pos="36"/>
        </w:tabs>
      </w:pPr>
      <w:r w:rsidRPr="00995AD6">
        <w:t xml:space="preserve">Clerk: </w:t>
      </w:r>
      <w:r w:rsidR="00445DF7">
        <w:t xml:space="preserve"> </w:t>
      </w:r>
      <w:r w:rsidRPr="00995AD6">
        <w:t>Which</w:t>
      </w:r>
      <w:r w:rsidR="003B7DB0">
        <w:t xml:space="preserve"> one?</w:t>
      </w:r>
      <w:r w:rsidRPr="00995AD6">
        <w:t xml:space="preserve"> </w:t>
      </w:r>
      <w:r w:rsidR="004F62A9">
        <w:t xml:space="preserve"> They have different prices.</w:t>
      </w:r>
    </w:p>
    <w:p w:rsidR="00E301C5" w:rsidRPr="00995AD6" w:rsidRDefault="00DE0352" w:rsidP="004E5387">
      <w:pPr>
        <w:pStyle w:val="IC3TRBNumTextNone"/>
        <w:tabs>
          <w:tab w:val="left" w:pos="36"/>
        </w:tabs>
      </w:pPr>
      <w:r>
        <w:tab/>
      </w:r>
      <w:r w:rsidR="00E301C5" w:rsidRPr="00995AD6">
        <w:t xml:space="preserve">Lynn: </w:t>
      </w:r>
      <w:r w:rsidR="00445DF7">
        <w:t xml:space="preserve"> </w:t>
      </w:r>
      <w:r w:rsidR="00E301C5" w:rsidRPr="00995AD6">
        <w:t>The long</w:t>
      </w:r>
      <w:r w:rsidR="003B7DB0">
        <w:t xml:space="preserve"> one </w:t>
      </w:r>
      <w:r w:rsidR="00E301C5" w:rsidRPr="00995AD6">
        <w:t>over there.</w:t>
      </w:r>
    </w:p>
    <w:p w:rsidR="00E301C5" w:rsidRPr="00995AD6" w:rsidRDefault="00E301C5" w:rsidP="004E5387">
      <w:pPr>
        <w:pStyle w:val="IC3TRBNumTextNone"/>
        <w:tabs>
          <w:tab w:val="left" w:pos="36"/>
        </w:tabs>
      </w:pPr>
      <w:r w:rsidRPr="00995AD6">
        <w:t xml:space="preserve">Clerk: </w:t>
      </w:r>
      <w:r w:rsidR="00445DF7">
        <w:t xml:space="preserve"> </w:t>
      </w:r>
      <w:r w:rsidRPr="00995AD6">
        <w:t>It’s $119.</w:t>
      </w:r>
    </w:p>
    <w:p w:rsidR="00FD4421" w:rsidRPr="00995AD6" w:rsidRDefault="00DE0352" w:rsidP="004E5387">
      <w:pPr>
        <w:pStyle w:val="IC3TRBNumTextNone"/>
        <w:tabs>
          <w:tab w:val="left" w:pos="36"/>
        </w:tabs>
      </w:pPr>
      <w:r>
        <w:tab/>
      </w:r>
      <w:r w:rsidR="00E301C5" w:rsidRPr="00995AD6">
        <w:t xml:space="preserve">Lynn: </w:t>
      </w:r>
      <w:r w:rsidR="00445DF7">
        <w:t xml:space="preserve"> </w:t>
      </w:r>
      <w:r w:rsidR="00E301C5" w:rsidRPr="00995AD6">
        <w:t>How about</w:t>
      </w:r>
      <w:r w:rsidR="00952925">
        <w:t xml:space="preserve"> those </w:t>
      </w:r>
      <w:r w:rsidR="002F6DF6" w:rsidRPr="002F6DF6">
        <w:t xml:space="preserve"> </w:t>
      </w:r>
      <w:r w:rsidR="00E301C5" w:rsidRPr="00995AD6">
        <w:t>earrings over there?</w:t>
      </w:r>
    </w:p>
    <w:p w:rsidR="00E301C5" w:rsidRPr="00995AD6" w:rsidRDefault="00E301C5" w:rsidP="004E5387">
      <w:pPr>
        <w:pStyle w:val="IC3TRBNumTextNone"/>
        <w:tabs>
          <w:tab w:val="left" w:pos="36"/>
        </w:tabs>
      </w:pPr>
      <w:r w:rsidRPr="00995AD6">
        <w:t xml:space="preserve">Clerk: </w:t>
      </w:r>
      <w:r w:rsidR="00445DF7">
        <w:t xml:space="preserve"> </w:t>
      </w:r>
      <w:r w:rsidRPr="00995AD6">
        <w:t>Do you mean the gold</w:t>
      </w:r>
      <w:r w:rsidR="00952925">
        <w:t xml:space="preserve"> ones?</w:t>
      </w:r>
    </w:p>
    <w:p w:rsidR="00E301C5" w:rsidRPr="00995AD6" w:rsidRDefault="00DE0352" w:rsidP="004E5387">
      <w:pPr>
        <w:pStyle w:val="IC3TRBNumTextNone"/>
        <w:tabs>
          <w:tab w:val="left" w:pos="36"/>
        </w:tabs>
      </w:pPr>
      <w:r>
        <w:tab/>
      </w:r>
      <w:r w:rsidR="00E301C5" w:rsidRPr="00995AD6">
        <w:t xml:space="preserve">Lynn: </w:t>
      </w:r>
      <w:r w:rsidR="00445DF7">
        <w:t xml:space="preserve"> </w:t>
      </w:r>
      <w:r w:rsidR="00E301C5" w:rsidRPr="00995AD6">
        <w:t xml:space="preserve">No, the </w:t>
      </w:r>
      <w:r w:rsidR="00952925">
        <w:t>Silver ones.</w:t>
      </w:r>
    </w:p>
    <w:p w:rsidR="00E301C5" w:rsidRPr="00995AD6" w:rsidRDefault="00E301C5" w:rsidP="004E5387">
      <w:pPr>
        <w:pStyle w:val="IC3TRBNumTextNone"/>
        <w:tabs>
          <w:tab w:val="left" w:pos="36"/>
        </w:tabs>
      </w:pPr>
      <w:r w:rsidRPr="00995AD6">
        <w:t xml:space="preserve">Clerk: </w:t>
      </w:r>
      <w:r w:rsidR="00445DF7">
        <w:t xml:space="preserve"> </w:t>
      </w:r>
      <w:r w:rsidRPr="00995AD6">
        <w:t>They’re $149.99.</w:t>
      </w:r>
    </w:p>
    <w:p w:rsidR="00E301C5" w:rsidRPr="00995AD6" w:rsidRDefault="00DE0352" w:rsidP="004E5387">
      <w:pPr>
        <w:pStyle w:val="IC3TRBNumTextNone"/>
        <w:tabs>
          <w:tab w:val="left" w:pos="36"/>
        </w:tabs>
      </w:pPr>
      <w:r>
        <w:tab/>
      </w:r>
      <w:r w:rsidR="00E301C5" w:rsidRPr="00995AD6">
        <w:t xml:space="preserve">Lynn: </w:t>
      </w:r>
      <w:r w:rsidR="00445DF7">
        <w:t xml:space="preserve"> </w:t>
      </w:r>
      <w:r w:rsidR="00E301C5" w:rsidRPr="00995AD6">
        <w:t>$150 for a pair of earrings! Wow! How much are</w:t>
      </w:r>
      <w:r w:rsidR="00456528">
        <w:t xml:space="preserve"> ones </w:t>
      </w:r>
      <w:r w:rsidR="007A0793">
        <w:t xml:space="preserve"> </w:t>
      </w:r>
      <w:r w:rsidR="00E301C5" w:rsidRPr="00995AD6">
        <w:t>earrings?</w:t>
      </w:r>
    </w:p>
    <w:p w:rsidR="00E301C5" w:rsidRPr="00995AD6" w:rsidRDefault="00E301C5" w:rsidP="004E5387">
      <w:pPr>
        <w:pStyle w:val="IC3TRBNumTextNone"/>
        <w:tabs>
          <w:tab w:val="left" w:pos="36"/>
        </w:tabs>
      </w:pPr>
      <w:r w:rsidRPr="00995AD6">
        <w:t xml:space="preserve">Clerk: </w:t>
      </w:r>
      <w:r w:rsidR="00445DF7">
        <w:t xml:space="preserve"> </w:t>
      </w:r>
      <w:r w:rsidRPr="00995AD6">
        <w:t>They’re only $39.99.</w:t>
      </w:r>
    </w:p>
    <w:p w:rsidR="00E301C5" w:rsidRPr="00ED3501" w:rsidRDefault="00DE0352" w:rsidP="004E5387">
      <w:pPr>
        <w:pStyle w:val="IC3TRBNumTextNone"/>
        <w:tabs>
          <w:tab w:val="left" w:pos="36"/>
        </w:tabs>
      </w:pPr>
      <w:r w:rsidRPr="00ED3501">
        <w:tab/>
      </w:r>
      <w:r w:rsidR="00E301C5" w:rsidRPr="00ED3501">
        <w:t xml:space="preserve">Lynn: </w:t>
      </w:r>
      <w:r w:rsidR="00445DF7">
        <w:t xml:space="preserve"> </w:t>
      </w:r>
      <w:r w:rsidR="00E301C5" w:rsidRPr="00ED3501">
        <w:t>Hmm. Well, how much is</w:t>
      </w:r>
      <w:r w:rsidR="00456528">
        <w:t xml:space="preserve"> this</w:t>
      </w:r>
      <w:r w:rsidR="0093064D" w:rsidRPr="00ED3501">
        <w:t xml:space="preserve"> </w:t>
      </w:r>
      <w:r w:rsidR="00E301C5" w:rsidRPr="00ED3501">
        <w:t>ring over here?</w:t>
      </w:r>
    </w:p>
    <w:p w:rsidR="00E301C5" w:rsidRPr="00AC4DCB" w:rsidRDefault="00E301C5" w:rsidP="004E5387">
      <w:pPr>
        <w:pStyle w:val="IC3TRBNumTextNone"/>
        <w:tabs>
          <w:tab w:val="left" w:pos="36"/>
        </w:tabs>
      </w:pPr>
      <w:r w:rsidRPr="00AC4DCB">
        <w:t xml:space="preserve">Clerk: </w:t>
      </w:r>
      <w:r w:rsidR="00445DF7">
        <w:t xml:space="preserve"> </w:t>
      </w:r>
      <w:r w:rsidRPr="00AC4DCB">
        <w:t>It’s $29.50.</w:t>
      </w:r>
    </w:p>
    <w:p w:rsidR="00E301C5" w:rsidRPr="00AC4DCB" w:rsidRDefault="00DE0352" w:rsidP="004E5387">
      <w:pPr>
        <w:pStyle w:val="IC3TRBNumTextNone"/>
        <w:tabs>
          <w:tab w:val="left" w:pos="36"/>
        </w:tabs>
      </w:pPr>
      <w:r w:rsidRPr="00AC4DCB">
        <w:tab/>
      </w:r>
      <w:r w:rsidR="00E301C5" w:rsidRPr="00AC4DCB">
        <w:t xml:space="preserve">Lynn: </w:t>
      </w:r>
      <w:r w:rsidR="00445DF7">
        <w:t xml:space="preserve"> </w:t>
      </w:r>
      <w:r w:rsidR="00E301C5" w:rsidRPr="00AC4DCB">
        <w:t>Oh, that’s not bad.</w:t>
      </w:r>
    </w:p>
    <w:p w:rsidR="00520E61" w:rsidRDefault="00520E61" w:rsidP="003635B9">
      <w:pPr>
        <w:pStyle w:val="IC3TRBNumTextNone"/>
      </w:pPr>
    </w:p>
    <w:p w:rsidR="003B7DB0" w:rsidRDefault="003B7DB0" w:rsidP="003635B9">
      <w:pPr>
        <w:pStyle w:val="IC3TRBNumTextNone"/>
      </w:pPr>
    </w:p>
    <w:p w:rsidR="003B7DB0" w:rsidRDefault="003B7DB0" w:rsidP="003635B9">
      <w:pPr>
        <w:pStyle w:val="IC3TRBNumTextNone"/>
      </w:pPr>
    </w:p>
    <w:sectPr w:rsidR="003B7DB0" w:rsidSect="000B211B">
      <w:headerReference w:type="default" r:id="rId10"/>
      <w:footerReference w:type="default" r:id="rId11"/>
      <w:pgSz w:w="12240" w:h="15840" w:code="1"/>
      <w:pgMar w:top="660" w:right="1361" w:bottom="1399" w:left="1361" w:header="48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7A5E" w:rsidRDefault="00E17A5E">
      <w:r>
        <w:separator/>
      </w:r>
    </w:p>
  </w:endnote>
  <w:endnote w:type="continuationSeparator" w:id="0">
    <w:p w:rsidR="00E17A5E" w:rsidRDefault="00E1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B7B" w:rsidRPr="00806DFF" w:rsidRDefault="00375565" w:rsidP="00384B7B">
    <w:pPr>
      <w:pStyle w:val="IC4TRBRunningHead"/>
      <w:tabs>
        <w:tab w:val="left" w:pos="8080"/>
      </w:tabs>
    </w:pPr>
    <w:r w:rsidRPr="00D816B1">
      <w:rPr>
        <w:i/>
        <w:noProof/>
        <w:spacing w:val="8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-19050</wp:posOffset>
              </wp:positionV>
              <wp:extent cx="990600" cy="152400"/>
              <wp:effectExtent l="0" t="0" r="0" b="0"/>
              <wp:wrapNone/>
              <wp:docPr id="2" name="Rect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0600" cy="152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7EDC7" id="Rectangle 14" o:spid="_x0000_s1026" style="position:absolute;margin-left:399.4pt;margin-top:-1.5pt;width:7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" fillcolor="black">
              <v:path arrowok="t"/>
            </v:rect>
          </w:pict>
        </mc:Fallback>
      </mc:AlternateContent>
    </w:r>
    <w:r w:rsidR="00384B7B" w:rsidRPr="00D816B1">
      <w:rPr>
        <w:i/>
        <w:spacing w:val="8"/>
      </w:rPr>
      <w:t xml:space="preserve">Interchange </w:t>
    </w:r>
    <w:r w:rsidR="00384B7B">
      <w:rPr>
        <w:i/>
        <w:spacing w:val="8"/>
      </w:rPr>
      <w:t>1</w:t>
    </w:r>
    <w:r w:rsidR="00384B7B" w:rsidRPr="00D816B1">
      <w:rPr>
        <w:rFonts w:hint="eastAsia"/>
        <w:spacing w:val="8"/>
      </w:rPr>
      <w:t> </w:t>
    </w:r>
    <w:r w:rsidR="00384B7B" w:rsidRPr="00D14555">
      <w:rPr>
        <w:b w:val="0"/>
        <w:sz w:val="19"/>
        <w:szCs w:val="19"/>
      </w:rPr>
      <w:t>Teacher’s Resource Worksheets © Cambridge University Press 201</w:t>
    </w:r>
    <w:r w:rsidR="00F23CBA">
      <w:rPr>
        <w:b w:val="0"/>
        <w:sz w:val="19"/>
        <w:szCs w:val="19"/>
      </w:rPr>
      <w:t>7</w:t>
    </w:r>
    <w:r w:rsidR="00384B7B">
      <w:tab/>
    </w:r>
    <w:r w:rsidR="00384B7B" w:rsidRPr="00E673EC">
      <w:rPr>
        <w:color w:val="FFFFFF"/>
      </w:rPr>
      <w:t>Phot</w:t>
    </w:r>
    <w:r w:rsidR="00384B7B" w:rsidRPr="00E673EC">
      <w:rPr>
        <w:color w:val="FFFFFF"/>
      </w:rPr>
      <w:t>o</w:t>
    </w:r>
    <w:r w:rsidR="00384B7B" w:rsidRPr="00E673EC">
      <w:rPr>
        <w:color w:val="FFFFFF"/>
      </w:rPr>
      <w:t>copiable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7A5E" w:rsidRDefault="00E17A5E">
      <w:r>
        <w:separator/>
      </w:r>
    </w:p>
  </w:footnote>
  <w:footnote w:type="continuationSeparator" w:id="0">
    <w:p w:rsidR="00E17A5E" w:rsidRDefault="00E1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06F6" w:rsidRPr="00E673EC" w:rsidRDefault="00C006F6" w:rsidP="00C006F6">
    <w:pPr>
      <w:pStyle w:val="IC4TRBRunningHead"/>
    </w:pPr>
    <w:r w:rsidRPr="00E673EC">
      <w:t xml:space="preserve">Unit </w:t>
    </w:r>
    <w:r>
      <w:t>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                   Grammar</w:t>
    </w:r>
    <w:r w:rsidRPr="00E673EC">
      <w:t xml:space="preserve"> Wor</w:t>
    </w:r>
    <w:r w:rsidRPr="00E673EC">
      <w:t>k</w:t>
    </w:r>
    <w:r w:rsidRPr="00E673EC">
      <w:t>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43A3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9353C"/>
    <w:multiLevelType w:val="multilevel"/>
    <w:tmpl w:val="10090023"/>
    <w:styleLink w:val="ArtculoSecci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C2C2B24"/>
    <w:multiLevelType w:val="hybridMultilevel"/>
    <w:tmpl w:val="279CE684"/>
    <w:lvl w:ilvl="0">
      <w:start w:val="1"/>
      <w:numFmt w:val="bullet"/>
      <w:lvlText w:val="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6E5C"/>
    <w:multiLevelType w:val="hybridMultilevel"/>
    <w:tmpl w:val="24FAF5DC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4679"/>
    <w:multiLevelType w:val="hybridMultilevel"/>
    <w:tmpl w:val="72127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E540A"/>
    <w:multiLevelType w:val="multilevel"/>
    <w:tmpl w:val="D6A64D2E"/>
    <w:lvl w:ilvl="0">
      <w:start w:val="1"/>
      <w:numFmt w:val="ordinalText"/>
      <w:lvlText w:val="%1)"/>
      <w:lvlJc w:val="left"/>
      <w:pPr>
        <w:tabs>
          <w:tab w:val="num" w:pos="1080"/>
        </w:tabs>
        <w:ind w:left="1080" w:hanging="360"/>
      </w:pPr>
      <w:rPr>
        <w:rFonts w:ascii="Algerian" w:hAnsi="Algeri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6" w15:restartNumberingAfterBreak="0">
    <w:nsid w:val="1F2C05A6"/>
    <w:multiLevelType w:val="hybridMultilevel"/>
    <w:tmpl w:val="E090A2B6"/>
    <w:lvl w:ilvl="0">
      <w:start w:val="1"/>
      <w:numFmt w:val="bullet"/>
      <w:lvlText w:val="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37B14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BB20027"/>
    <w:multiLevelType w:val="multilevel"/>
    <w:tmpl w:val="7CEC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34A60400"/>
    <w:multiLevelType w:val="hybridMultilevel"/>
    <w:tmpl w:val="668C67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A21D1"/>
    <w:multiLevelType w:val="hybridMultilevel"/>
    <w:tmpl w:val="03645DA2"/>
    <w:lvl w:ilvl="0">
      <w:start w:val="1"/>
      <w:numFmt w:val="decimal"/>
      <w:lvlText w:val="%1."/>
      <w:lvlJc w:val="left"/>
      <w:pPr>
        <w:tabs>
          <w:tab w:val="num" w:pos="240"/>
        </w:tabs>
        <w:ind w:left="2460" w:hanging="2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475865"/>
    <w:multiLevelType w:val="multilevel"/>
    <w:tmpl w:val="6C50A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9527CD"/>
    <w:multiLevelType w:val="hybridMultilevel"/>
    <w:tmpl w:val="7C30C3AE"/>
    <w:lvl w:ilvl="0" w:tplc="0908B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  <w:b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AB5521"/>
    <w:multiLevelType w:val="hybridMultilevel"/>
    <w:tmpl w:val="126899FE"/>
    <w:lvl w:ilvl="0" w:tplc="CCCA0EDA">
      <w:start w:val="1"/>
      <w:numFmt w:val="bullet"/>
      <w:lvlText w:val=""/>
      <w:lvlJc w:val="left"/>
      <w:pPr>
        <w:tabs>
          <w:tab w:val="num" w:pos="240"/>
        </w:tabs>
        <w:ind w:left="600" w:hanging="30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71688"/>
    <w:multiLevelType w:val="hybridMultilevel"/>
    <w:tmpl w:val="1812D660"/>
    <w:lvl w:ilvl="0" w:tplc="4BD2174E">
      <w:start w:val="1"/>
      <w:numFmt w:val="bullet"/>
      <w:lvlText w:val="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plc="10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03792"/>
    <w:multiLevelType w:val="hybridMultilevel"/>
    <w:tmpl w:val="D826BD02"/>
    <w:lvl w:ilvl="0">
      <w:start w:val="1"/>
      <w:numFmt w:val="decimal"/>
      <w:lvlText w:val="%1."/>
      <w:lvlJc w:val="right"/>
      <w:pPr>
        <w:tabs>
          <w:tab w:val="num" w:pos="2580"/>
        </w:tabs>
        <w:ind w:left="258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6" w15:restartNumberingAfterBreak="0">
    <w:nsid w:val="59333847"/>
    <w:multiLevelType w:val="multilevel"/>
    <w:tmpl w:val="E29AD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A32689D"/>
    <w:multiLevelType w:val="hybridMultilevel"/>
    <w:tmpl w:val="521EE058"/>
    <w:lvl w:ilvl="0">
      <w:numFmt w:val="bullet"/>
      <w:lvlText w:val=""/>
      <w:lvlJc w:val="left"/>
      <w:pPr>
        <w:tabs>
          <w:tab w:val="num" w:pos="2400"/>
        </w:tabs>
        <w:ind w:left="2400" w:hanging="18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71EEA"/>
    <w:multiLevelType w:val="hybridMultilevel"/>
    <w:tmpl w:val="3FDC5B02"/>
    <w:lvl w:ilvl="0">
      <w:start w:val="1"/>
      <w:numFmt w:val="bullet"/>
      <w:lvlText w:val=""/>
      <w:lvlJc w:val="left"/>
      <w:pPr>
        <w:tabs>
          <w:tab w:val="num" w:pos="2940"/>
        </w:tabs>
        <w:ind w:left="2940" w:hanging="2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9" w15:restartNumberingAfterBreak="0">
    <w:nsid w:val="77AA7CD6"/>
    <w:multiLevelType w:val="hybridMultilevel"/>
    <w:tmpl w:val="DB725BAE"/>
    <w:lvl w:ilvl="0" w:tplc="940E781C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10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73C72"/>
    <w:multiLevelType w:val="multilevel"/>
    <w:tmpl w:val="10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19"/>
  </w:num>
  <w:num w:numId="5">
    <w:abstractNumId w:val="14"/>
  </w:num>
  <w:num w:numId="6">
    <w:abstractNumId w:val="13"/>
  </w:num>
  <w:num w:numId="7">
    <w:abstractNumId w:val="9"/>
  </w:num>
  <w:num w:numId="8">
    <w:abstractNumId w:val="11"/>
  </w:num>
  <w:num w:numId="9">
    <w:abstractNumId w:val="10"/>
  </w:num>
  <w:num w:numId="10">
    <w:abstractNumId w:val="18"/>
  </w:num>
  <w:num w:numId="11">
    <w:abstractNumId w:val="17"/>
  </w:num>
  <w:num w:numId="12">
    <w:abstractNumId w:val="15"/>
  </w:num>
  <w:num w:numId="13">
    <w:abstractNumId w:val="3"/>
  </w:num>
  <w:num w:numId="14">
    <w:abstractNumId w:val="16"/>
  </w:num>
  <w:num w:numId="15">
    <w:abstractNumId w:val="8"/>
  </w:num>
  <w:num w:numId="16">
    <w:abstractNumId w:val="6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consecutiveHyphenLimit w:val="2"/>
  <w:doNotHyphenateCaps/>
  <w:evenAndOddHeaders/>
  <w:drawingGridHorizontalSpacing w:val="12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E6"/>
    <w:rsid w:val="0000075A"/>
    <w:rsid w:val="00001661"/>
    <w:rsid w:val="00001A2B"/>
    <w:rsid w:val="00005213"/>
    <w:rsid w:val="00005429"/>
    <w:rsid w:val="00005899"/>
    <w:rsid w:val="00005F11"/>
    <w:rsid w:val="000066E8"/>
    <w:rsid w:val="000072AF"/>
    <w:rsid w:val="00010992"/>
    <w:rsid w:val="00012B34"/>
    <w:rsid w:val="000132BC"/>
    <w:rsid w:val="00014F65"/>
    <w:rsid w:val="0001518C"/>
    <w:rsid w:val="0001559D"/>
    <w:rsid w:val="00016CB2"/>
    <w:rsid w:val="00020277"/>
    <w:rsid w:val="0002072F"/>
    <w:rsid w:val="00021FBD"/>
    <w:rsid w:val="00022E80"/>
    <w:rsid w:val="0002384F"/>
    <w:rsid w:val="00024211"/>
    <w:rsid w:val="0002625D"/>
    <w:rsid w:val="00026978"/>
    <w:rsid w:val="00027D2D"/>
    <w:rsid w:val="00027EA0"/>
    <w:rsid w:val="00031BCD"/>
    <w:rsid w:val="00032154"/>
    <w:rsid w:val="000336C4"/>
    <w:rsid w:val="00034D91"/>
    <w:rsid w:val="00035ABC"/>
    <w:rsid w:val="00035E9B"/>
    <w:rsid w:val="000430AB"/>
    <w:rsid w:val="000446FC"/>
    <w:rsid w:val="0004484E"/>
    <w:rsid w:val="000452CA"/>
    <w:rsid w:val="00045526"/>
    <w:rsid w:val="00045D43"/>
    <w:rsid w:val="00052BE4"/>
    <w:rsid w:val="00052F25"/>
    <w:rsid w:val="00053F0D"/>
    <w:rsid w:val="000540A7"/>
    <w:rsid w:val="00054DE0"/>
    <w:rsid w:val="00055835"/>
    <w:rsid w:val="00055FE8"/>
    <w:rsid w:val="0005625A"/>
    <w:rsid w:val="00057296"/>
    <w:rsid w:val="00060519"/>
    <w:rsid w:val="000623C6"/>
    <w:rsid w:val="00062CAD"/>
    <w:rsid w:val="00062F77"/>
    <w:rsid w:val="000648D1"/>
    <w:rsid w:val="00064C28"/>
    <w:rsid w:val="00064EFB"/>
    <w:rsid w:val="00065617"/>
    <w:rsid w:val="00065804"/>
    <w:rsid w:val="000670F9"/>
    <w:rsid w:val="0007015E"/>
    <w:rsid w:val="00073D7A"/>
    <w:rsid w:val="000744E9"/>
    <w:rsid w:val="00074D99"/>
    <w:rsid w:val="0007500E"/>
    <w:rsid w:val="00075F70"/>
    <w:rsid w:val="0007705E"/>
    <w:rsid w:val="00080F91"/>
    <w:rsid w:val="0008371E"/>
    <w:rsid w:val="00083737"/>
    <w:rsid w:val="00085A71"/>
    <w:rsid w:val="00086C2A"/>
    <w:rsid w:val="00087AD5"/>
    <w:rsid w:val="00091EBA"/>
    <w:rsid w:val="0009231E"/>
    <w:rsid w:val="00092C6B"/>
    <w:rsid w:val="00092DF7"/>
    <w:rsid w:val="000935CE"/>
    <w:rsid w:val="00094728"/>
    <w:rsid w:val="00095EF4"/>
    <w:rsid w:val="00095F5B"/>
    <w:rsid w:val="0009600D"/>
    <w:rsid w:val="00096091"/>
    <w:rsid w:val="000A1972"/>
    <w:rsid w:val="000A1EE7"/>
    <w:rsid w:val="000A36A7"/>
    <w:rsid w:val="000A53F3"/>
    <w:rsid w:val="000A64C0"/>
    <w:rsid w:val="000A7295"/>
    <w:rsid w:val="000A7F4B"/>
    <w:rsid w:val="000B0B17"/>
    <w:rsid w:val="000B0D79"/>
    <w:rsid w:val="000B1198"/>
    <w:rsid w:val="000B1E88"/>
    <w:rsid w:val="000B1F29"/>
    <w:rsid w:val="000B211B"/>
    <w:rsid w:val="000B23F7"/>
    <w:rsid w:val="000B24AD"/>
    <w:rsid w:val="000B398F"/>
    <w:rsid w:val="000B43AB"/>
    <w:rsid w:val="000B560E"/>
    <w:rsid w:val="000B5B56"/>
    <w:rsid w:val="000B7AA5"/>
    <w:rsid w:val="000C0A35"/>
    <w:rsid w:val="000C0C38"/>
    <w:rsid w:val="000C26AC"/>
    <w:rsid w:val="000C335C"/>
    <w:rsid w:val="000C40CC"/>
    <w:rsid w:val="000C5579"/>
    <w:rsid w:val="000C76FB"/>
    <w:rsid w:val="000D23E9"/>
    <w:rsid w:val="000D3159"/>
    <w:rsid w:val="000D4281"/>
    <w:rsid w:val="000D4676"/>
    <w:rsid w:val="000D50E2"/>
    <w:rsid w:val="000D541E"/>
    <w:rsid w:val="000D577B"/>
    <w:rsid w:val="000D5ED3"/>
    <w:rsid w:val="000D6EA5"/>
    <w:rsid w:val="000D73BC"/>
    <w:rsid w:val="000E0E4B"/>
    <w:rsid w:val="000E2281"/>
    <w:rsid w:val="000E360B"/>
    <w:rsid w:val="000E37CE"/>
    <w:rsid w:val="000E3D7C"/>
    <w:rsid w:val="000E3E5A"/>
    <w:rsid w:val="000E5531"/>
    <w:rsid w:val="000F05F6"/>
    <w:rsid w:val="000F0C2D"/>
    <w:rsid w:val="000F1D93"/>
    <w:rsid w:val="000F31DE"/>
    <w:rsid w:val="000F414E"/>
    <w:rsid w:val="000F451A"/>
    <w:rsid w:val="000F48C3"/>
    <w:rsid w:val="000F6164"/>
    <w:rsid w:val="000F66AD"/>
    <w:rsid w:val="000F7B8D"/>
    <w:rsid w:val="0010377C"/>
    <w:rsid w:val="00105488"/>
    <w:rsid w:val="001060AD"/>
    <w:rsid w:val="0011069C"/>
    <w:rsid w:val="00110F35"/>
    <w:rsid w:val="00111331"/>
    <w:rsid w:val="00112606"/>
    <w:rsid w:val="00112C1A"/>
    <w:rsid w:val="001148BF"/>
    <w:rsid w:val="00114B3B"/>
    <w:rsid w:val="00115DF7"/>
    <w:rsid w:val="00116AE7"/>
    <w:rsid w:val="00121059"/>
    <w:rsid w:val="00122937"/>
    <w:rsid w:val="0012470D"/>
    <w:rsid w:val="00124DF2"/>
    <w:rsid w:val="0012574E"/>
    <w:rsid w:val="0012603D"/>
    <w:rsid w:val="00126472"/>
    <w:rsid w:val="00127032"/>
    <w:rsid w:val="00127C40"/>
    <w:rsid w:val="001301CB"/>
    <w:rsid w:val="00131ED9"/>
    <w:rsid w:val="00132167"/>
    <w:rsid w:val="00132C9C"/>
    <w:rsid w:val="00133678"/>
    <w:rsid w:val="001345F9"/>
    <w:rsid w:val="00135C77"/>
    <w:rsid w:val="00137269"/>
    <w:rsid w:val="00140F35"/>
    <w:rsid w:val="00141889"/>
    <w:rsid w:val="001419E0"/>
    <w:rsid w:val="00143068"/>
    <w:rsid w:val="00143339"/>
    <w:rsid w:val="00143BCC"/>
    <w:rsid w:val="001440E9"/>
    <w:rsid w:val="00146D86"/>
    <w:rsid w:val="0015142E"/>
    <w:rsid w:val="001528F4"/>
    <w:rsid w:val="00152D77"/>
    <w:rsid w:val="0015460A"/>
    <w:rsid w:val="001555FC"/>
    <w:rsid w:val="00155D34"/>
    <w:rsid w:val="001569BA"/>
    <w:rsid w:val="001569E9"/>
    <w:rsid w:val="00156BF6"/>
    <w:rsid w:val="00156DD7"/>
    <w:rsid w:val="00157B31"/>
    <w:rsid w:val="00160E4A"/>
    <w:rsid w:val="00161A94"/>
    <w:rsid w:val="00161BBA"/>
    <w:rsid w:val="00162BCB"/>
    <w:rsid w:val="00163515"/>
    <w:rsid w:val="0016412E"/>
    <w:rsid w:val="00165062"/>
    <w:rsid w:val="001662FB"/>
    <w:rsid w:val="00166BB7"/>
    <w:rsid w:val="00167136"/>
    <w:rsid w:val="001703AD"/>
    <w:rsid w:val="00170B95"/>
    <w:rsid w:val="00170C4F"/>
    <w:rsid w:val="001710A0"/>
    <w:rsid w:val="0017178D"/>
    <w:rsid w:val="00171B2C"/>
    <w:rsid w:val="00171C24"/>
    <w:rsid w:val="00172017"/>
    <w:rsid w:val="00173EC4"/>
    <w:rsid w:val="00176761"/>
    <w:rsid w:val="00176E61"/>
    <w:rsid w:val="00177235"/>
    <w:rsid w:val="00180420"/>
    <w:rsid w:val="00181FA7"/>
    <w:rsid w:val="00183503"/>
    <w:rsid w:val="0018385F"/>
    <w:rsid w:val="00183D1C"/>
    <w:rsid w:val="001843DA"/>
    <w:rsid w:val="00184B0E"/>
    <w:rsid w:val="00185130"/>
    <w:rsid w:val="001862B8"/>
    <w:rsid w:val="00186CF2"/>
    <w:rsid w:val="00187EA3"/>
    <w:rsid w:val="001904D3"/>
    <w:rsid w:val="001939A9"/>
    <w:rsid w:val="00194356"/>
    <w:rsid w:val="001947C9"/>
    <w:rsid w:val="00194E99"/>
    <w:rsid w:val="00194F6E"/>
    <w:rsid w:val="001950EC"/>
    <w:rsid w:val="00195BB0"/>
    <w:rsid w:val="001975D3"/>
    <w:rsid w:val="001976B9"/>
    <w:rsid w:val="001A00E7"/>
    <w:rsid w:val="001A03F2"/>
    <w:rsid w:val="001A0733"/>
    <w:rsid w:val="001A0AEF"/>
    <w:rsid w:val="001A132E"/>
    <w:rsid w:val="001A1FEB"/>
    <w:rsid w:val="001A44DB"/>
    <w:rsid w:val="001A4718"/>
    <w:rsid w:val="001A4761"/>
    <w:rsid w:val="001A6BD0"/>
    <w:rsid w:val="001A7F5B"/>
    <w:rsid w:val="001B0DB4"/>
    <w:rsid w:val="001B1F08"/>
    <w:rsid w:val="001B2CD8"/>
    <w:rsid w:val="001B3555"/>
    <w:rsid w:val="001B4071"/>
    <w:rsid w:val="001B4180"/>
    <w:rsid w:val="001B7CF5"/>
    <w:rsid w:val="001C0CE9"/>
    <w:rsid w:val="001C2E91"/>
    <w:rsid w:val="001C37B8"/>
    <w:rsid w:val="001C560B"/>
    <w:rsid w:val="001C6083"/>
    <w:rsid w:val="001C617B"/>
    <w:rsid w:val="001C639B"/>
    <w:rsid w:val="001C65CE"/>
    <w:rsid w:val="001C6738"/>
    <w:rsid w:val="001D0415"/>
    <w:rsid w:val="001D19F7"/>
    <w:rsid w:val="001D1E8F"/>
    <w:rsid w:val="001D4D4A"/>
    <w:rsid w:val="001D56A2"/>
    <w:rsid w:val="001D5820"/>
    <w:rsid w:val="001D6317"/>
    <w:rsid w:val="001D7D69"/>
    <w:rsid w:val="001E11E9"/>
    <w:rsid w:val="001E53DB"/>
    <w:rsid w:val="001E568D"/>
    <w:rsid w:val="001E5AA5"/>
    <w:rsid w:val="001E69D2"/>
    <w:rsid w:val="001F274D"/>
    <w:rsid w:val="001F76B1"/>
    <w:rsid w:val="001F7D08"/>
    <w:rsid w:val="0020586B"/>
    <w:rsid w:val="002107B1"/>
    <w:rsid w:val="00210BAC"/>
    <w:rsid w:val="00212792"/>
    <w:rsid w:val="00212A81"/>
    <w:rsid w:val="00213B7C"/>
    <w:rsid w:val="00214C0A"/>
    <w:rsid w:val="0021577D"/>
    <w:rsid w:val="00217EA1"/>
    <w:rsid w:val="002200B0"/>
    <w:rsid w:val="0022092F"/>
    <w:rsid w:val="00220A7C"/>
    <w:rsid w:val="00220B4D"/>
    <w:rsid w:val="002215DB"/>
    <w:rsid w:val="00222683"/>
    <w:rsid w:val="002226D5"/>
    <w:rsid w:val="002239EB"/>
    <w:rsid w:val="002242BC"/>
    <w:rsid w:val="002247A4"/>
    <w:rsid w:val="0022483F"/>
    <w:rsid w:val="002249D8"/>
    <w:rsid w:val="00224B4D"/>
    <w:rsid w:val="00225749"/>
    <w:rsid w:val="00225A29"/>
    <w:rsid w:val="00226875"/>
    <w:rsid w:val="002358F3"/>
    <w:rsid w:val="00240C97"/>
    <w:rsid w:val="00242462"/>
    <w:rsid w:val="00243190"/>
    <w:rsid w:val="00243B41"/>
    <w:rsid w:val="0024400D"/>
    <w:rsid w:val="002445C5"/>
    <w:rsid w:val="00244C3F"/>
    <w:rsid w:val="00244F06"/>
    <w:rsid w:val="00247B68"/>
    <w:rsid w:val="00250005"/>
    <w:rsid w:val="00250AB8"/>
    <w:rsid w:val="00251EA4"/>
    <w:rsid w:val="00253669"/>
    <w:rsid w:val="00255E55"/>
    <w:rsid w:val="00256C9D"/>
    <w:rsid w:val="00257CE7"/>
    <w:rsid w:val="002600C1"/>
    <w:rsid w:val="00260608"/>
    <w:rsid w:val="002609FD"/>
    <w:rsid w:val="00262573"/>
    <w:rsid w:val="0026322B"/>
    <w:rsid w:val="002634DC"/>
    <w:rsid w:val="00263810"/>
    <w:rsid w:val="00263BF1"/>
    <w:rsid w:val="00264A48"/>
    <w:rsid w:val="0026557D"/>
    <w:rsid w:val="00266421"/>
    <w:rsid w:val="00266DD4"/>
    <w:rsid w:val="0027045B"/>
    <w:rsid w:val="00270A50"/>
    <w:rsid w:val="00270A8B"/>
    <w:rsid w:val="00270AEC"/>
    <w:rsid w:val="00271780"/>
    <w:rsid w:val="00272A04"/>
    <w:rsid w:val="00273B9E"/>
    <w:rsid w:val="00273CC8"/>
    <w:rsid w:val="00273CE6"/>
    <w:rsid w:val="00275402"/>
    <w:rsid w:val="002773CD"/>
    <w:rsid w:val="00280BD8"/>
    <w:rsid w:val="00281EBF"/>
    <w:rsid w:val="00283D00"/>
    <w:rsid w:val="002843B1"/>
    <w:rsid w:val="0028535F"/>
    <w:rsid w:val="00286CC2"/>
    <w:rsid w:val="00287194"/>
    <w:rsid w:val="00290025"/>
    <w:rsid w:val="002903BD"/>
    <w:rsid w:val="00290EBA"/>
    <w:rsid w:val="00291CA3"/>
    <w:rsid w:val="00291E92"/>
    <w:rsid w:val="00292A08"/>
    <w:rsid w:val="002931D8"/>
    <w:rsid w:val="00294834"/>
    <w:rsid w:val="00294D25"/>
    <w:rsid w:val="00295B74"/>
    <w:rsid w:val="00297D6B"/>
    <w:rsid w:val="00297E62"/>
    <w:rsid w:val="002A175A"/>
    <w:rsid w:val="002A25F4"/>
    <w:rsid w:val="002A260E"/>
    <w:rsid w:val="002A284C"/>
    <w:rsid w:val="002A2CDB"/>
    <w:rsid w:val="002A3D76"/>
    <w:rsid w:val="002A4454"/>
    <w:rsid w:val="002A4DA3"/>
    <w:rsid w:val="002A5B81"/>
    <w:rsid w:val="002B0F2B"/>
    <w:rsid w:val="002B49B6"/>
    <w:rsid w:val="002B626A"/>
    <w:rsid w:val="002B6BBE"/>
    <w:rsid w:val="002B6E5E"/>
    <w:rsid w:val="002B73ED"/>
    <w:rsid w:val="002B75F4"/>
    <w:rsid w:val="002B7ABC"/>
    <w:rsid w:val="002C1301"/>
    <w:rsid w:val="002C1AD1"/>
    <w:rsid w:val="002C284D"/>
    <w:rsid w:val="002C3882"/>
    <w:rsid w:val="002C3F80"/>
    <w:rsid w:val="002C50E5"/>
    <w:rsid w:val="002C71AE"/>
    <w:rsid w:val="002D0544"/>
    <w:rsid w:val="002D05D2"/>
    <w:rsid w:val="002D0DD9"/>
    <w:rsid w:val="002D36BB"/>
    <w:rsid w:val="002D42FC"/>
    <w:rsid w:val="002D6B2D"/>
    <w:rsid w:val="002E10B3"/>
    <w:rsid w:val="002E1594"/>
    <w:rsid w:val="002E21DB"/>
    <w:rsid w:val="002E2B17"/>
    <w:rsid w:val="002E2F39"/>
    <w:rsid w:val="002E5ADF"/>
    <w:rsid w:val="002F03E4"/>
    <w:rsid w:val="002F09ED"/>
    <w:rsid w:val="002F1469"/>
    <w:rsid w:val="002F30EE"/>
    <w:rsid w:val="002F52F0"/>
    <w:rsid w:val="002F5351"/>
    <w:rsid w:val="002F556D"/>
    <w:rsid w:val="002F567E"/>
    <w:rsid w:val="002F6DF6"/>
    <w:rsid w:val="002F6EBD"/>
    <w:rsid w:val="002F7762"/>
    <w:rsid w:val="002F785E"/>
    <w:rsid w:val="0030009D"/>
    <w:rsid w:val="00301130"/>
    <w:rsid w:val="00301176"/>
    <w:rsid w:val="00301D7B"/>
    <w:rsid w:val="00301E4C"/>
    <w:rsid w:val="00301E8C"/>
    <w:rsid w:val="003030F4"/>
    <w:rsid w:val="003052A7"/>
    <w:rsid w:val="0030542A"/>
    <w:rsid w:val="00305B04"/>
    <w:rsid w:val="003061AB"/>
    <w:rsid w:val="00306663"/>
    <w:rsid w:val="00307170"/>
    <w:rsid w:val="00310D3E"/>
    <w:rsid w:val="003119AD"/>
    <w:rsid w:val="00311E05"/>
    <w:rsid w:val="00312199"/>
    <w:rsid w:val="00313409"/>
    <w:rsid w:val="00314CBC"/>
    <w:rsid w:val="00315911"/>
    <w:rsid w:val="0031676B"/>
    <w:rsid w:val="003175B9"/>
    <w:rsid w:val="00317B92"/>
    <w:rsid w:val="00317F5B"/>
    <w:rsid w:val="00320786"/>
    <w:rsid w:val="003214D7"/>
    <w:rsid w:val="0032236B"/>
    <w:rsid w:val="0032292F"/>
    <w:rsid w:val="00324396"/>
    <w:rsid w:val="003243D5"/>
    <w:rsid w:val="003263FC"/>
    <w:rsid w:val="00326B75"/>
    <w:rsid w:val="00330927"/>
    <w:rsid w:val="00332187"/>
    <w:rsid w:val="003333DD"/>
    <w:rsid w:val="003335E4"/>
    <w:rsid w:val="003346C6"/>
    <w:rsid w:val="0033690B"/>
    <w:rsid w:val="00336B18"/>
    <w:rsid w:val="00340D9D"/>
    <w:rsid w:val="00340ED3"/>
    <w:rsid w:val="00341828"/>
    <w:rsid w:val="0034306B"/>
    <w:rsid w:val="003433A2"/>
    <w:rsid w:val="00343A53"/>
    <w:rsid w:val="00344BBC"/>
    <w:rsid w:val="003463AA"/>
    <w:rsid w:val="0034644D"/>
    <w:rsid w:val="00346904"/>
    <w:rsid w:val="00346ED7"/>
    <w:rsid w:val="00347194"/>
    <w:rsid w:val="0035025B"/>
    <w:rsid w:val="00352357"/>
    <w:rsid w:val="003530E4"/>
    <w:rsid w:val="0035453A"/>
    <w:rsid w:val="00354F50"/>
    <w:rsid w:val="003570E5"/>
    <w:rsid w:val="00357882"/>
    <w:rsid w:val="003579C0"/>
    <w:rsid w:val="00361F28"/>
    <w:rsid w:val="00362835"/>
    <w:rsid w:val="00362AA0"/>
    <w:rsid w:val="003635B9"/>
    <w:rsid w:val="00364F56"/>
    <w:rsid w:val="00366724"/>
    <w:rsid w:val="0036711A"/>
    <w:rsid w:val="003673A7"/>
    <w:rsid w:val="00367A60"/>
    <w:rsid w:val="003709D8"/>
    <w:rsid w:val="00370FFC"/>
    <w:rsid w:val="0037122E"/>
    <w:rsid w:val="003714E5"/>
    <w:rsid w:val="00371503"/>
    <w:rsid w:val="00372479"/>
    <w:rsid w:val="00374A3F"/>
    <w:rsid w:val="003750F3"/>
    <w:rsid w:val="003752EB"/>
    <w:rsid w:val="00375565"/>
    <w:rsid w:val="003759C9"/>
    <w:rsid w:val="00376580"/>
    <w:rsid w:val="003765C4"/>
    <w:rsid w:val="00376D3E"/>
    <w:rsid w:val="0038007D"/>
    <w:rsid w:val="003807DC"/>
    <w:rsid w:val="00381717"/>
    <w:rsid w:val="00383EC3"/>
    <w:rsid w:val="00384B7B"/>
    <w:rsid w:val="00385960"/>
    <w:rsid w:val="00386AC2"/>
    <w:rsid w:val="00387D55"/>
    <w:rsid w:val="00387ED3"/>
    <w:rsid w:val="0039094F"/>
    <w:rsid w:val="00390C6E"/>
    <w:rsid w:val="00391A1C"/>
    <w:rsid w:val="00391F29"/>
    <w:rsid w:val="003924AE"/>
    <w:rsid w:val="0039298E"/>
    <w:rsid w:val="0039624F"/>
    <w:rsid w:val="00397F98"/>
    <w:rsid w:val="003A0D60"/>
    <w:rsid w:val="003A3713"/>
    <w:rsid w:val="003A37F2"/>
    <w:rsid w:val="003A4923"/>
    <w:rsid w:val="003A4FB2"/>
    <w:rsid w:val="003A53DD"/>
    <w:rsid w:val="003A565A"/>
    <w:rsid w:val="003A652B"/>
    <w:rsid w:val="003A7643"/>
    <w:rsid w:val="003A7736"/>
    <w:rsid w:val="003A7A80"/>
    <w:rsid w:val="003B0654"/>
    <w:rsid w:val="003B15BC"/>
    <w:rsid w:val="003B239C"/>
    <w:rsid w:val="003B26E7"/>
    <w:rsid w:val="003B3C14"/>
    <w:rsid w:val="003B4266"/>
    <w:rsid w:val="003B5759"/>
    <w:rsid w:val="003B61C4"/>
    <w:rsid w:val="003B65B2"/>
    <w:rsid w:val="003B7DB0"/>
    <w:rsid w:val="003C11ED"/>
    <w:rsid w:val="003C12AA"/>
    <w:rsid w:val="003C1DE2"/>
    <w:rsid w:val="003C2135"/>
    <w:rsid w:val="003C3056"/>
    <w:rsid w:val="003C5CF4"/>
    <w:rsid w:val="003C634A"/>
    <w:rsid w:val="003C6A67"/>
    <w:rsid w:val="003C754E"/>
    <w:rsid w:val="003C7738"/>
    <w:rsid w:val="003D0FAE"/>
    <w:rsid w:val="003D2059"/>
    <w:rsid w:val="003D4243"/>
    <w:rsid w:val="003D5168"/>
    <w:rsid w:val="003D5962"/>
    <w:rsid w:val="003E03F4"/>
    <w:rsid w:val="003E092D"/>
    <w:rsid w:val="003E0A39"/>
    <w:rsid w:val="003E0FF5"/>
    <w:rsid w:val="003E2A00"/>
    <w:rsid w:val="003E51E3"/>
    <w:rsid w:val="003E5ACC"/>
    <w:rsid w:val="003E6A05"/>
    <w:rsid w:val="003E755D"/>
    <w:rsid w:val="003F03A9"/>
    <w:rsid w:val="003F132A"/>
    <w:rsid w:val="003F3DD5"/>
    <w:rsid w:val="003F47DC"/>
    <w:rsid w:val="003F55FB"/>
    <w:rsid w:val="003F6F07"/>
    <w:rsid w:val="003F7083"/>
    <w:rsid w:val="003F70A5"/>
    <w:rsid w:val="004012D5"/>
    <w:rsid w:val="00401B55"/>
    <w:rsid w:val="00401CF5"/>
    <w:rsid w:val="00402C86"/>
    <w:rsid w:val="00403FA0"/>
    <w:rsid w:val="004048FE"/>
    <w:rsid w:val="00406849"/>
    <w:rsid w:val="00410522"/>
    <w:rsid w:val="00410C36"/>
    <w:rsid w:val="00411089"/>
    <w:rsid w:val="004114A8"/>
    <w:rsid w:val="00412D81"/>
    <w:rsid w:val="00413806"/>
    <w:rsid w:val="00413926"/>
    <w:rsid w:val="00415368"/>
    <w:rsid w:val="00415389"/>
    <w:rsid w:val="00415D28"/>
    <w:rsid w:val="004170D7"/>
    <w:rsid w:val="004229AD"/>
    <w:rsid w:val="00423925"/>
    <w:rsid w:val="00423BA1"/>
    <w:rsid w:val="00424779"/>
    <w:rsid w:val="00424B3A"/>
    <w:rsid w:val="0042718F"/>
    <w:rsid w:val="004273FA"/>
    <w:rsid w:val="004278F1"/>
    <w:rsid w:val="00430F85"/>
    <w:rsid w:val="00431B5B"/>
    <w:rsid w:val="0043211D"/>
    <w:rsid w:val="0043336B"/>
    <w:rsid w:val="00433BD5"/>
    <w:rsid w:val="00433D05"/>
    <w:rsid w:val="00433FDB"/>
    <w:rsid w:val="00435B6F"/>
    <w:rsid w:val="00436B20"/>
    <w:rsid w:val="00436BC9"/>
    <w:rsid w:val="00437309"/>
    <w:rsid w:val="00437460"/>
    <w:rsid w:val="00441B41"/>
    <w:rsid w:val="00442606"/>
    <w:rsid w:val="00442780"/>
    <w:rsid w:val="0044368B"/>
    <w:rsid w:val="00443A33"/>
    <w:rsid w:val="00443DA6"/>
    <w:rsid w:val="004440A3"/>
    <w:rsid w:val="0044469F"/>
    <w:rsid w:val="00445DF7"/>
    <w:rsid w:val="00445F5B"/>
    <w:rsid w:val="00447B0E"/>
    <w:rsid w:val="00451543"/>
    <w:rsid w:val="00451EAA"/>
    <w:rsid w:val="00452C0B"/>
    <w:rsid w:val="00452D29"/>
    <w:rsid w:val="004531A6"/>
    <w:rsid w:val="004545DC"/>
    <w:rsid w:val="0045511C"/>
    <w:rsid w:val="00456528"/>
    <w:rsid w:val="00456625"/>
    <w:rsid w:val="00457EA9"/>
    <w:rsid w:val="00461379"/>
    <w:rsid w:val="004613A6"/>
    <w:rsid w:val="00461670"/>
    <w:rsid w:val="0046175D"/>
    <w:rsid w:val="00461B66"/>
    <w:rsid w:val="00461B80"/>
    <w:rsid w:val="00463F8F"/>
    <w:rsid w:val="00464B18"/>
    <w:rsid w:val="00466F99"/>
    <w:rsid w:val="0047198C"/>
    <w:rsid w:val="00473A53"/>
    <w:rsid w:val="00474211"/>
    <w:rsid w:val="004746B0"/>
    <w:rsid w:val="00475A40"/>
    <w:rsid w:val="00475E4E"/>
    <w:rsid w:val="00475E82"/>
    <w:rsid w:val="00477B38"/>
    <w:rsid w:val="00477C34"/>
    <w:rsid w:val="00480A72"/>
    <w:rsid w:val="00480AE9"/>
    <w:rsid w:val="00480E60"/>
    <w:rsid w:val="0048116C"/>
    <w:rsid w:val="004820E3"/>
    <w:rsid w:val="004834A5"/>
    <w:rsid w:val="00483AE5"/>
    <w:rsid w:val="0048520C"/>
    <w:rsid w:val="00485766"/>
    <w:rsid w:val="00485BF7"/>
    <w:rsid w:val="00486F5F"/>
    <w:rsid w:val="00487F43"/>
    <w:rsid w:val="0049088C"/>
    <w:rsid w:val="004926EA"/>
    <w:rsid w:val="004928DE"/>
    <w:rsid w:val="004931CD"/>
    <w:rsid w:val="00493751"/>
    <w:rsid w:val="0049393E"/>
    <w:rsid w:val="00493B87"/>
    <w:rsid w:val="004954EA"/>
    <w:rsid w:val="00496F80"/>
    <w:rsid w:val="004A02D6"/>
    <w:rsid w:val="004A0A64"/>
    <w:rsid w:val="004A1098"/>
    <w:rsid w:val="004A14CD"/>
    <w:rsid w:val="004A2A31"/>
    <w:rsid w:val="004A3FF0"/>
    <w:rsid w:val="004A4083"/>
    <w:rsid w:val="004A433D"/>
    <w:rsid w:val="004A518A"/>
    <w:rsid w:val="004A6459"/>
    <w:rsid w:val="004A6B08"/>
    <w:rsid w:val="004A6BB8"/>
    <w:rsid w:val="004A6CEC"/>
    <w:rsid w:val="004B2626"/>
    <w:rsid w:val="004B7CBE"/>
    <w:rsid w:val="004C025D"/>
    <w:rsid w:val="004C160D"/>
    <w:rsid w:val="004C311B"/>
    <w:rsid w:val="004C33C8"/>
    <w:rsid w:val="004C3472"/>
    <w:rsid w:val="004C3E71"/>
    <w:rsid w:val="004C463C"/>
    <w:rsid w:val="004C49A6"/>
    <w:rsid w:val="004C5ECD"/>
    <w:rsid w:val="004C6A09"/>
    <w:rsid w:val="004C7E1D"/>
    <w:rsid w:val="004D00DA"/>
    <w:rsid w:val="004D0EFA"/>
    <w:rsid w:val="004D27EA"/>
    <w:rsid w:val="004D3310"/>
    <w:rsid w:val="004D341F"/>
    <w:rsid w:val="004D3971"/>
    <w:rsid w:val="004D4EF6"/>
    <w:rsid w:val="004D5346"/>
    <w:rsid w:val="004D5742"/>
    <w:rsid w:val="004D6872"/>
    <w:rsid w:val="004D7B69"/>
    <w:rsid w:val="004D7BA7"/>
    <w:rsid w:val="004E00AA"/>
    <w:rsid w:val="004E2804"/>
    <w:rsid w:val="004E500B"/>
    <w:rsid w:val="004E5387"/>
    <w:rsid w:val="004E77A5"/>
    <w:rsid w:val="004F03FB"/>
    <w:rsid w:val="004F0FA2"/>
    <w:rsid w:val="004F171D"/>
    <w:rsid w:val="004F1F17"/>
    <w:rsid w:val="004F203A"/>
    <w:rsid w:val="004F2123"/>
    <w:rsid w:val="004F2153"/>
    <w:rsid w:val="004F3C9D"/>
    <w:rsid w:val="004F3E58"/>
    <w:rsid w:val="004F4C4E"/>
    <w:rsid w:val="004F5101"/>
    <w:rsid w:val="004F51E3"/>
    <w:rsid w:val="004F612F"/>
    <w:rsid w:val="004F62A9"/>
    <w:rsid w:val="004F7AB4"/>
    <w:rsid w:val="005005FB"/>
    <w:rsid w:val="00500AF7"/>
    <w:rsid w:val="00501C3B"/>
    <w:rsid w:val="00501E6B"/>
    <w:rsid w:val="00501F61"/>
    <w:rsid w:val="00503EE1"/>
    <w:rsid w:val="005052C2"/>
    <w:rsid w:val="00506FE2"/>
    <w:rsid w:val="005072E6"/>
    <w:rsid w:val="00510211"/>
    <w:rsid w:val="005104AF"/>
    <w:rsid w:val="00510994"/>
    <w:rsid w:val="0051144B"/>
    <w:rsid w:val="0051218B"/>
    <w:rsid w:val="00516917"/>
    <w:rsid w:val="00520E61"/>
    <w:rsid w:val="00521389"/>
    <w:rsid w:val="00522508"/>
    <w:rsid w:val="00522ED3"/>
    <w:rsid w:val="00525C2B"/>
    <w:rsid w:val="00526DA6"/>
    <w:rsid w:val="00527909"/>
    <w:rsid w:val="005314D8"/>
    <w:rsid w:val="00531FAF"/>
    <w:rsid w:val="00534811"/>
    <w:rsid w:val="00534E24"/>
    <w:rsid w:val="005356BB"/>
    <w:rsid w:val="00535956"/>
    <w:rsid w:val="00536597"/>
    <w:rsid w:val="00536A44"/>
    <w:rsid w:val="00536D27"/>
    <w:rsid w:val="005378E3"/>
    <w:rsid w:val="00540207"/>
    <w:rsid w:val="005403B5"/>
    <w:rsid w:val="00540E9D"/>
    <w:rsid w:val="0054190F"/>
    <w:rsid w:val="005438A5"/>
    <w:rsid w:val="00545709"/>
    <w:rsid w:val="00546F61"/>
    <w:rsid w:val="005509DB"/>
    <w:rsid w:val="00550B93"/>
    <w:rsid w:val="00551263"/>
    <w:rsid w:val="005516CD"/>
    <w:rsid w:val="00554193"/>
    <w:rsid w:val="00555B2A"/>
    <w:rsid w:val="0055614F"/>
    <w:rsid w:val="00557093"/>
    <w:rsid w:val="005574A3"/>
    <w:rsid w:val="00557686"/>
    <w:rsid w:val="00557A2C"/>
    <w:rsid w:val="00560E48"/>
    <w:rsid w:val="005616EC"/>
    <w:rsid w:val="00561B08"/>
    <w:rsid w:val="00561FF4"/>
    <w:rsid w:val="00562228"/>
    <w:rsid w:val="00562D29"/>
    <w:rsid w:val="0056332E"/>
    <w:rsid w:val="005639C1"/>
    <w:rsid w:val="00563C40"/>
    <w:rsid w:val="00563E9E"/>
    <w:rsid w:val="0056565D"/>
    <w:rsid w:val="00565A7F"/>
    <w:rsid w:val="00566732"/>
    <w:rsid w:val="005668FC"/>
    <w:rsid w:val="00567DE6"/>
    <w:rsid w:val="00567F2D"/>
    <w:rsid w:val="005734CA"/>
    <w:rsid w:val="00575447"/>
    <w:rsid w:val="00575A53"/>
    <w:rsid w:val="00576E5A"/>
    <w:rsid w:val="0057742E"/>
    <w:rsid w:val="00577C2D"/>
    <w:rsid w:val="00582105"/>
    <w:rsid w:val="00582612"/>
    <w:rsid w:val="00583092"/>
    <w:rsid w:val="005838E1"/>
    <w:rsid w:val="00584A07"/>
    <w:rsid w:val="005852BD"/>
    <w:rsid w:val="0058628D"/>
    <w:rsid w:val="00586827"/>
    <w:rsid w:val="00586A11"/>
    <w:rsid w:val="00587A76"/>
    <w:rsid w:val="00587BAC"/>
    <w:rsid w:val="00587F66"/>
    <w:rsid w:val="00590205"/>
    <w:rsid w:val="00590FFF"/>
    <w:rsid w:val="0059158D"/>
    <w:rsid w:val="00591A36"/>
    <w:rsid w:val="00591EFF"/>
    <w:rsid w:val="005929CA"/>
    <w:rsid w:val="00592C3A"/>
    <w:rsid w:val="00592F3D"/>
    <w:rsid w:val="00594FC9"/>
    <w:rsid w:val="005950F8"/>
    <w:rsid w:val="005956E0"/>
    <w:rsid w:val="005967C7"/>
    <w:rsid w:val="00596DB5"/>
    <w:rsid w:val="00597261"/>
    <w:rsid w:val="005977B6"/>
    <w:rsid w:val="00597D53"/>
    <w:rsid w:val="005A0609"/>
    <w:rsid w:val="005A0BCD"/>
    <w:rsid w:val="005A49A6"/>
    <w:rsid w:val="005A4D5C"/>
    <w:rsid w:val="005B0112"/>
    <w:rsid w:val="005B0E44"/>
    <w:rsid w:val="005B0F86"/>
    <w:rsid w:val="005B1952"/>
    <w:rsid w:val="005B2C19"/>
    <w:rsid w:val="005B2D5A"/>
    <w:rsid w:val="005B55D0"/>
    <w:rsid w:val="005C3837"/>
    <w:rsid w:val="005C3D4A"/>
    <w:rsid w:val="005C4A7A"/>
    <w:rsid w:val="005C5AA8"/>
    <w:rsid w:val="005C633B"/>
    <w:rsid w:val="005C6C80"/>
    <w:rsid w:val="005C7BB6"/>
    <w:rsid w:val="005D1258"/>
    <w:rsid w:val="005D332A"/>
    <w:rsid w:val="005D3CB0"/>
    <w:rsid w:val="005D47B3"/>
    <w:rsid w:val="005D5005"/>
    <w:rsid w:val="005D5267"/>
    <w:rsid w:val="005D5E51"/>
    <w:rsid w:val="005D7D18"/>
    <w:rsid w:val="005E1993"/>
    <w:rsid w:val="005E222B"/>
    <w:rsid w:val="005E402F"/>
    <w:rsid w:val="005E4D4E"/>
    <w:rsid w:val="005F0A2D"/>
    <w:rsid w:val="005F150D"/>
    <w:rsid w:val="005F3502"/>
    <w:rsid w:val="005F5E17"/>
    <w:rsid w:val="005F7991"/>
    <w:rsid w:val="005F7B8F"/>
    <w:rsid w:val="006007C5"/>
    <w:rsid w:val="00600E5B"/>
    <w:rsid w:val="00601686"/>
    <w:rsid w:val="00601B52"/>
    <w:rsid w:val="00601E70"/>
    <w:rsid w:val="0060298D"/>
    <w:rsid w:val="006036DE"/>
    <w:rsid w:val="00603F04"/>
    <w:rsid w:val="0060473A"/>
    <w:rsid w:val="00604E99"/>
    <w:rsid w:val="0060664C"/>
    <w:rsid w:val="00606F28"/>
    <w:rsid w:val="00610E31"/>
    <w:rsid w:val="006113A9"/>
    <w:rsid w:val="0061326C"/>
    <w:rsid w:val="0061416F"/>
    <w:rsid w:val="00614B16"/>
    <w:rsid w:val="006177B1"/>
    <w:rsid w:val="00620502"/>
    <w:rsid w:val="006218F2"/>
    <w:rsid w:val="00621A88"/>
    <w:rsid w:val="006223FB"/>
    <w:rsid w:val="006235E6"/>
    <w:rsid w:val="0062391B"/>
    <w:rsid w:val="00624918"/>
    <w:rsid w:val="006252C6"/>
    <w:rsid w:val="0062587E"/>
    <w:rsid w:val="00627615"/>
    <w:rsid w:val="00632D69"/>
    <w:rsid w:val="00632EAC"/>
    <w:rsid w:val="00634FD4"/>
    <w:rsid w:val="006362A8"/>
    <w:rsid w:val="00636EE6"/>
    <w:rsid w:val="006370B8"/>
    <w:rsid w:val="006374E7"/>
    <w:rsid w:val="00640B5F"/>
    <w:rsid w:val="00641D1B"/>
    <w:rsid w:val="006448D1"/>
    <w:rsid w:val="006455EF"/>
    <w:rsid w:val="00646C77"/>
    <w:rsid w:val="00647040"/>
    <w:rsid w:val="00647D1C"/>
    <w:rsid w:val="00647E6B"/>
    <w:rsid w:val="006500A8"/>
    <w:rsid w:val="00651715"/>
    <w:rsid w:val="00652F66"/>
    <w:rsid w:val="006530BF"/>
    <w:rsid w:val="0065325C"/>
    <w:rsid w:val="006538E6"/>
    <w:rsid w:val="00653BD0"/>
    <w:rsid w:val="006543F1"/>
    <w:rsid w:val="00655E1E"/>
    <w:rsid w:val="006560B6"/>
    <w:rsid w:val="00656743"/>
    <w:rsid w:val="00657F13"/>
    <w:rsid w:val="0066021A"/>
    <w:rsid w:val="00660828"/>
    <w:rsid w:val="006617AC"/>
    <w:rsid w:val="006622B7"/>
    <w:rsid w:val="00664086"/>
    <w:rsid w:val="00664CDE"/>
    <w:rsid w:val="006658B4"/>
    <w:rsid w:val="006659A9"/>
    <w:rsid w:val="00666178"/>
    <w:rsid w:val="006662CD"/>
    <w:rsid w:val="00666DD9"/>
    <w:rsid w:val="00666EA5"/>
    <w:rsid w:val="0066726E"/>
    <w:rsid w:val="00667CAA"/>
    <w:rsid w:val="00667F6C"/>
    <w:rsid w:val="006706E4"/>
    <w:rsid w:val="0067114D"/>
    <w:rsid w:val="00671DE6"/>
    <w:rsid w:val="0067279E"/>
    <w:rsid w:val="00672D06"/>
    <w:rsid w:val="00675273"/>
    <w:rsid w:val="00677CC4"/>
    <w:rsid w:val="00677E6E"/>
    <w:rsid w:val="00681FB1"/>
    <w:rsid w:val="0068235F"/>
    <w:rsid w:val="00683CE6"/>
    <w:rsid w:val="00684823"/>
    <w:rsid w:val="00684917"/>
    <w:rsid w:val="00684AFD"/>
    <w:rsid w:val="00684CAC"/>
    <w:rsid w:val="00685B65"/>
    <w:rsid w:val="006867F9"/>
    <w:rsid w:val="00686A4B"/>
    <w:rsid w:val="00690FD9"/>
    <w:rsid w:val="00691F58"/>
    <w:rsid w:val="0069371E"/>
    <w:rsid w:val="00696E3B"/>
    <w:rsid w:val="006A1406"/>
    <w:rsid w:val="006A2294"/>
    <w:rsid w:val="006A2755"/>
    <w:rsid w:val="006A3150"/>
    <w:rsid w:val="006A45CA"/>
    <w:rsid w:val="006A6030"/>
    <w:rsid w:val="006B3444"/>
    <w:rsid w:val="006B3F43"/>
    <w:rsid w:val="006B4036"/>
    <w:rsid w:val="006B4588"/>
    <w:rsid w:val="006B597F"/>
    <w:rsid w:val="006B74BD"/>
    <w:rsid w:val="006B7DDF"/>
    <w:rsid w:val="006C28F8"/>
    <w:rsid w:val="006C2A60"/>
    <w:rsid w:val="006C439B"/>
    <w:rsid w:val="006C5277"/>
    <w:rsid w:val="006C5F44"/>
    <w:rsid w:val="006C60A2"/>
    <w:rsid w:val="006D0141"/>
    <w:rsid w:val="006D1581"/>
    <w:rsid w:val="006D2451"/>
    <w:rsid w:val="006D27B0"/>
    <w:rsid w:val="006D30DA"/>
    <w:rsid w:val="006D30DD"/>
    <w:rsid w:val="006D3519"/>
    <w:rsid w:val="006D3EDD"/>
    <w:rsid w:val="006D5DDA"/>
    <w:rsid w:val="006E0054"/>
    <w:rsid w:val="006E19AB"/>
    <w:rsid w:val="006E29C4"/>
    <w:rsid w:val="006E3EC1"/>
    <w:rsid w:val="006E4362"/>
    <w:rsid w:val="006E47ED"/>
    <w:rsid w:val="006F1001"/>
    <w:rsid w:val="006F3129"/>
    <w:rsid w:val="006F3535"/>
    <w:rsid w:val="006F4490"/>
    <w:rsid w:val="006F46D9"/>
    <w:rsid w:val="006F49CE"/>
    <w:rsid w:val="006F569C"/>
    <w:rsid w:val="006F6571"/>
    <w:rsid w:val="006F6A38"/>
    <w:rsid w:val="007005B2"/>
    <w:rsid w:val="0070089A"/>
    <w:rsid w:val="00701752"/>
    <w:rsid w:val="007021FB"/>
    <w:rsid w:val="007037EF"/>
    <w:rsid w:val="007064B8"/>
    <w:rsid w:val="0070693F"/>
    <w:rsid w:val="007071D9"/>
    <w:rsid w:val="0070762B"/>
    <w:rsid w:val="00710ED2"/>
    <w:rsid w:val="0071158C"/>
    <w:rsid w:val="0071160A"/>
    <w:rsid w:val="0071209D"/>
    <w:rsid w:val="00713039"/>
    <w:rsid w:val="007133A9"/>
    <w:rsid w:val="007141D5"/>
    <w:rsid w:val="00714C3D"/>
    <w:rsid w:val="007203A2"/>
    <w:rsid w:val="00721828"/>
    <w:rsid w:val="00722B0E"/>
    <w:rsid w:val="007234B1"/>
    <w:rsid w:val="00724D53"/>
    <w:rsid w:val="007272BD"/>
    <w:rsid w:val="0072768C"/>
    <w:rsid w:val="00731751"/>
    <w:rsid w:val="0073253B"/>
    <w:rsid w:val="00732AD8"/>
    <w:rsid w:val="007337A1"/>
    <w:rsid w:val="007344D4"/>
    <w:rsid w:val="00734966"/>
    <w:rsid w:val="00734F40"/>
    <w:rsid w:val="00735D69"/>
    <w:rsid w:val="00741049"/>
    <w:rsid w:val="007410D2"/>
    <w:rsid w:val="00743984"/>
    <w:rsid w:val="00744764"/>
    <w:rsid w:val="00744CB9"/>
    <w:rsid w:val="007451DD"/>
    <w:rsid w:val="00745B4A"/>
    <w:rsid w:val="0074657B"/>
    <w:rsid w:val="00746DEF"/>
    <w:rsid w:val="00750625"/>
    <w:rsid w:val="00751690"/>
    <w:rsid w:val="00751C0F"/>
    <w:rsid w:val="00751C49"/>
    <w:rsid w:val="0075277B"/>
    <w:rsid w:val="00752CD3"/>
    <w:rsid w:val="00752F52"/>
    <w:rsid w:val="00754387"/>
    <w:rsid w:val="0075456A"/>
    <w:rsid w:val="00755855"/>
    <w:rsid w:val="00755DBF"/>
    <w:rsid w:val="00757764"/>
    <w:rsid w:val="007603DA"/>
    <w:rsid w:val="007606FC"/>
    <w:rsid w:val="007609B6"/>
    <w:rsid w:val="00761EB1"/>
    <w:rsid w:val="0076256E"/>
    <w:rsid w:val="00762AA8"/>
    <w:rsid w:val="00762B13"/>
    <w:rsid w:val="007636F4"/>
    <w:rsid w:val="00763CBF"/>
    <w:rsid w:val="00763F8F"/>
    <w:rsid w:val="007646F5"/>
    <w:rsid w:val="007657D8"/>
    <w:rsid w:val="00765F84"/>
    <w:rsid w:val="00766841"/>
    <w:rsid w:val="00766A1C"/>
    <w:rsid w:val="0076763A"/>
    <w:rsid w:val="007714A4"/>
    <w:rsid w:val="00772D91"/>
    <w:rsid w:val="0077392C"/>
    <w:rsid w:val="007740A2"/>
    <w:rsid w:val="00775D38"/>
    <w:rsid w:val="00781D94"/>
    <w:rsid w:val="007851CB"/>
    <w:rsid w:val="00786B5A"/>
    <w:rsid w:val="00787F38"/>
    <w:rsid w:val="00791C21"/>
    <w:rsid w:val="00791ED4"/>
    <w:rsid w:val="0079266D"/>
    <w:rsid w:val="00793186"/>
    <w:rsid w:val="00793658"/>
    <w:rsid w:val="007948E5"/>
    <w:rsid w:val="00794CAC"/>
    <w:rsid w:val="00795009"/>
    <w:rsid w:val="00796316"/>
    <w:rsid w:val="00797132"/>
    <w:rsid w:val="007A0793"/>
    <w:rsid w:val="007A1AA7"/>
    <w:rsid w:val="007A22FC"/>
    <w:rsid w:val="007A3165"/>
    <w:rsid w:val="007A374F"/>
    <w:rsid w:val="007A49C8"/>
    <w:rsid w:val="007A591F"/>
    <w:rsid w:val="007A5A38"/>
    <w:rsid w:val="007A6244"/>
    <w:rsid w:val="007A72F4"/>
    <w:rsid w:val="007A7609"/>
    <w:rsid w:val="007B0A51"/>
    <w:rsid w:val="007B17E1"/>
    <w:rsid w:val="007B22C8"/>
    <w:rsid w:val="007B3520"/>
    <w:rsid w:val="007B3FFE"/>
    <w:rsid w:val="007B55BB"/>
    <w:rsid w:val="007B6BDF"/>
    <w:rsid w:val="007C0819"/>
    <w:rsid w:val="007C2DA4"/>
    <w:rsid w:val="007C427E"/>
    <w:rsid w:val="007C4542"/>
    <w:rsid w:val="007C4A21"/>
    <w:rsid w:val="007C5642"/>
    <w:rsid w:val="007C7B8A"/>
    <w:rsid w:val="007D18AA"/>
    <w:rsid w:val="007D3198"/>
    <w:rsid w:val="007D4036"/>
    <w:rsid w:val="007D5459"/>
    <w:rsid w:val="007D721D"/>
    <w:rsid w:val="007D728B"/>
    <w:rsid w:val="007D7B22"/>
    <w:rsid w:val="007D7C6F"/>
    <w:rsid w:val="007E006D"/>
    <w:rsid w:val="007E0276"/>
    <w:rsid w:val="007E05EA"/>
    <w:rsid w:val="007E4EEE"/>
    <w:rsid w:val="007E524B"/>
    <w:rsid w:val="007E7470"/>
    <w:rsid w:val="007F0405"/>
    <w:rsid w:val="007F37E2"/>
    <w:rsid w:val="007F5428"/>
    <w:rsid w:val="007F5E10"/>
    <w:rsid w:val="007F63DB"/>
    <w:rsid w:val="007F6AB7"/>
    <w:rsid w:val="007F7706"/>
    <w:rsid w:val="007F7E80"/>
    <w:rsid w:val="00801809"/>
    <w:rsid w:val="0080272C"/>
    <w:rsid w:val="00805572"/>
    <w:rsid w:val="008058F5"/>
    <w:rsid w:val="00806DFF"/>
    <w:rsid w:val="0081010D"/>
    <w:rsid w:val="0081079F"/>
    <w:rsid w:val="00810D7B"/>
    <w:rsid w:val="00810EED"/>
    <w:rsid w:val="00812C1B"/>
    <w:rsid w:val="0081355E"/>
    <w:rsid w:val="00813A5F"/>
    <w:rsid w:val="00813B7D"/>
    <w:rsid w:val="00814539"/>
    <w:rsid w:val="00815E23"/>
    <w:rsid w:val="00817A79"/>
    <w:rsid w:val="00817B3C"/>
    <w:rsid w:val="0082083F"/>
    <w:rsid w:val="00822E01"/>
    <w:rsid w:val="008237C5"/>
    <w:rsid w:val="00824D3B"/>
    <w:rsid w:val="00825C05"/>
    <w:rsid w:val="00825D07"/>
    <w:rsid w:val="008277FE"/>
    <w:rsid w:val="00827AD3"/>
    <w:rsid w:val="0083128C"/>
    <w:rsid w:val="0083197F"/>
    <w:rsid w:val="008327E5"/>
    <w:rsid w:val="0083419D"/>
    <w:rsid w:val="008356BB"/>
    <w:rsid w:val="00835C71"/>
    <w:rsid w:val="00836DBE"/>
    <w:rsid w:val="008378BC"/>
    <w:rsid w:val="008422D6"/>
    <w:rsid w:val="00842C51"/>
    <w:rsid w:val="00842DB5"/>
    <w:rsid w:val="00843154"/>
    <w:rsid w:val="00845113"/>
    <w:rsid w:val="0084537C"/>
    <w:rsid w:val="0084545F"/>
    <w:rsid w:val="00845BAA"/>
    <w:rsid w:val="00845EB0"/>
    <w:rsid w:val="00846287"/>
    <w:rsid w:val="00850BF3"/>
    <w:rsid w:val="0085129C"/>
    <w:rsid w:val="00851519"/>
    <w:rsid w:val="008517DF"/>
    <w:rsid w:val="00851952"/>
    <w:rsid w:val="00853D35"/>
    <w:rsid w:val="00854652"/>
    <w:rsid w:val="00855CCF"/>
    <w:rsid w:val="0085774B"/>
    <w:rsid w:val="008577D1"/>
    <w:rsid w:val="0086001A"/>
    <w:rsid w:val="00860890"/>
    <w:rsid w:val="00860F6A"/>
    <w:rsid w:val="0086136E"/>
    <w:rsid w:val="0086164F"/>
    <w:rsid w:val="00861F45"/>
    <w:rsid w:val="00863E73"/>
    <w:rsid w:val="00864519"/>
    <w:rsid w:val="00865089"/>
    <w:rsid w:val="0086572F"/>
    <w:rsid w:val="008657A4"/>
    <w:rsid w:val="00866111"/>
    <w:rsid w:val="00866C2F"/>
    <w:rsid w:val="00867008"/>
    <w:rsid w:val="0087056D"/>
    <w:rsid w:val="00872D48"/>
    <w:rsid w:val="00875A2C"/>
    <w:rsid w:val="0087718C"/>
    <w:rsid w:val="008777C9"/>
    <w:rsid w:val="00877843"/>
    <w:rsid w:val="0088167E"/>
    <w:rsid w:val="00882AF1"/>
    <w:rsid w:val="0088308E"/>
    <w:rsid w:val="00883DC9"/>
    <w:rsid w:val="0088469E"/>
    <w:rsid w:val="00884F8D"/>
    <w:rsid w:val="008852D6"/>
    <w:rsid w:val="00890CEB"/>
    <w:rsid w:val="00890F4D"/>
    <w:rsid w:val="00892693"/>
    <w:rsid w:val="0089296B"/>
    <w:rsid w:val="008930AB"/>
    <w:rsid w:val="008933D1"/>
    <w:rsid w:val="00893A7C"/>
    <w:rsid w:val="00894680"/>
    <w:rsid w:val="0089617B"/>
    <w:rsid w:val="008A2F3C"/>
    <w:rsid w:val="008A56E2"/>
    <w:rsid w:val="008A609B"/>
    <w:rsid w:val="008A6892"/>
    <w:rsid w:val="008B0354"/>
    <w:rsid w:val="008B04B4"/>
    <w:rsid w:val="008B0DE3"/>
    <w:rsid w:val="008B104E"/>
    <w:rsid w:val="008B23AA"/>
    <w:rsid w:val="008B2E39"/>
    <w:rsid w:val="008B2E74"/>
    <w:rsid w:val="008B3350"/>
    <w:rsid w:val="008B4613"/>
    <w:rsid w:val="008B465C"/>
    <w:rsid w:val="008B4ABF"/>
    <w:rsid w:val="008B5A47"/>
    <w:rsid w:val="008B7CFD"/>
    <w:rsid w:val="008C1740"/>
    <w:rsid w:val="008C2D83"/>
    <w:rsid w:val="008C2EEC"/>
    <w:rsid w:val="008C53CB"/>
    <w:rsid w:val="008C5A55"/>
    <w:rsid w:val="008C5D53"/>
    <w:rsid w:val="008C704F"/>
    <w:rsid w:val="008D07E3"/>
    <w:rsid w:val="008D1CA8"/>
    <w:rsid w:val="008D276B"/>
    <w:rsid w:val="008D2997"/>
    <w:rsid w:val="008D2A42"/>
    <w:rsid w:val="008D3D15"/>
    <w:rsid w:val="008D4E7B"/>
    <w:rsid w:val="008D6513"/>
    <w:rsid w:val="008D6E5F"/>
    <w:rsid w:val="008E04DD"/>
    <w:rsid w:val="008E322E"/>
    <w:rsid w:val="008E3913"/>
    <w:rsid w:val="008E594B"/>
    <w:rsid w:val="008E65B2"/>
    <w:rsid w:val="008E711C"/>
    <w:rsid w:val="008E7B97"/>
    <w:rsid w:val="008F1B82"/>
    <w:rsid w:val="008F1F33"/>
    <w:rsid w:val="008F2237"/>
    <w:rsid w:val="008F58C5"/>
    <w:rsid w:val="008F627E"/>
    <w:rsid w:val="008F6AFE"/>
    <w:rsid w:val="00900219"/>
    <w:rsid w:val="0090073A"/>
    <w:rsid w:val="00900C9B"/>
    <w:rsid w:val="009016E9"/>
    <w:rsid w:val="00902369"/>
    <w:rsid w:val="0090271C"/>
    <w:rsid w:val="00902F6B"/>
    <w:rsid w:val="009031C3"/>
    <w:rsid w:val="00903E5A"/>
    <w:rsid w:val="00904FC7"/>
    <w:rsid w:val="009051EC"/>
    <w:rsid w:val="00905E9B"/>
    <w:rsid w:val="00906194"/>
    <w:rsid w:val="009064E3"/>
    <w:rsid w:val="00910D4B"/>
    <w:rsid w:val="0091234D"/>
    <w:rsid w:val="00912946"/>
    <w:rsid w:val="00913516"/>
    <w:rsid w:val="00915284"/>
    <w:rsid w:val="00915360"/>
    <w:rsid w:val="00915745"/>
    <w:rsid w:val="0091583D"/>
    <w:rsid w:val="00915C54"/>
    <w:rsid w:val="0091772B"/>
    <w:rsid w:val="00917FDA"/>
    <w:rsid w:val="00920BBD"/>
    <w:rsid w:val="00923CC3"/>
    <w:rsid w:val="00923D9F"/>
    <w:rsid w:val="009246D5"/>
    <w:rsid w:val="00925A1D"/>
    <w:rsid w:val="00925D70"/>
    <w:rsid w:val="00926AA9"/>
    <w:rsid w:val="00926C54"/>
    <w:rsid w:val="009302E0"/>
    <w:rsid w:val="0093064D"/>
    <w:rsid w:val="00931205"/>
    <w:rsid w:val="00931E85"/>
    <w:rsid w:val="00933044"/>
    <w:rsid w:val="0093465D"/>
    <w:rsid w:val="009347D0"/>
    <w:rsid w:val="00935081"/>
    <w:rsid w:val="00935CE5"/>
    <w:rsid w:val="00936A0D"/>
    <w:rsid w:val="0093796B"/>
    <w:rsid w:val="00940ED3"/>
    <w:rsid w:val="00941CFC"/>
    <w:rsid w:val="00945B79"/>
    <w:rsid w:val="00946CE2"/>
    <w:rsid w:val="009477BD"/>
    <w:rsid w:val="00950867"/>
    <w:rsid w:val="009508D1"/>
    <w:rsid w:val="0095090D"/>
    <w:rsid w:val="00952925"/>
    <w:rsid w:val="00955505"/>
    <w:rsid w:val="00955514"/>
    <w:rsid w:val="00955998"/>
    <w:rsid w:val="00956D7D"/>
    <w:rsid w:val="00957DAA"/>
    <w:rsid w:val="00960CE2"/>
    <w:rsid w:val="00960EB1"/>
    <w:rsid w:val="009610CA"/>
    <w:rsid w:val="00961548"/>
    <w:rsid w:val="009618F0"/>
    <w:rsid w:val="00962E92"/>
    <w:rsid w:val="0096426A"/>
    <w:rsid w:val="009650B6"/>
    <w:rsid w:val="0096527C"/>
    <w:rsid w:val="009653C2"/>
    <w:rsid w:val="009653F3"/>
    <w:rsid w:val="0096630B"/>
    <w:rsid w:val="009664F8"/>
    <w:rsid w:val="009668CC"/>
    <w:rsid w:val="009677BF"/>
    <w:rsid w:val="00971070"/>
    <w:rsid w:val="00971306"/>
    <w:rsid w:val="00971512"/>
    <w:rsid w:val="00971EED"/>
    <w:rsid w:val="0097317E"/>
    <w:rsid w:val="0097513B"/>
    <w:rsid w:val="0097538A"/>
    <w:rsid w:val="0097721F"/>
    <w:rsid w:val="00981F9F"/>
    <w:rsid w:val="00983243"/>
    <w:rsid w:val="009840FA"/>
    <w:rsid w:val="00984FA5"/>
    <w:rsid w:val="00985B91"/>
    <w:rsid w:val="009867BF"/>
    <w:rsid w:val="009878D0"/>
    <w:rsid w:val="00990F97"/>
    <w:rsid w:val="009918DB"/>
    <w:rsid w:val="00993512"/>
    <w:rsid w:val="00994AA0"/>
    <w:rsid w:val="00995AD6"/>
    <w:rsid w:val="00996BC8"/>
    <w:rsid w:val="009979D7"/>
    <w:rsid w:val="00997AB6"/>
    <w:rsid w:val="009A109A"/>
    <w:rsid w:val="009A2BCD"/>
    <w:rsid w:val="009A3EC3"/>
    <w:rsid w:val="009A4808"/>
    <w:rsid w:val="009A5BC2"/>
    <w:rsid w:val="009A6060"/>
    <w:rsid w:val="009A612D"/>
    <w:rsid w:val="009A66D9"/>
    <w:rsid w:val="009A675D"/>
    <w:rsid w:val="009B08EA"/>
    <w:rsid w:val="009B0ADF"/>
    <w:rsid w:val="009B2099"/>
    <w:rsid w:val="009B35D4"/>
    <w:rsid w:val="009B38DB"/>
    <w:rsid w:val="009B5553"/>
    <w:rsid w:val="009B6061"/>
    <w:rsid w:val="009B6819"/>
    <w:rsid w:val="009C0181"/>
    <w:rsid w:val="009C13DB"/>
    <w:rsid w:val="009C148C"/>
    <w:rsid w:val="009C1715"/>
    <w:rsid w:val="009C1C78"/>
    <w:rsid w:val="009C3BA4"/>
    <w:rsid w:val="009C3BAB"/>
    <w:rsid w:val="009C4B81"/>
    <w:rsid w:val="009C69A3"/>
    <w:rsid w:val="009D2134"/>
    <w:rsid w:val="009D2E05"/>
    <w:rsid w:val="009D36D5"/>
    <w:rsid w:val="009D3733"/>
    <w:rsid w:val="009D41A2"/>
    <w:rsid w:val="009D4E87"/>
    <w:rsid w:val="009D5F1F"/>
    <w:rsid w:val="009D6729"/>
    <w:rsid w:val="009D7610"/>
    <w:rsid w:val="009E051F"/>
    <w:rsid w:val="009E09B1"/>
    <w:rsid w:val="009E0FB6"/>
    <w:rsid w:val="009E360A"/>
    <w:rsid w:val="009E4B03"/>
    <w:rsid w:val="009E4E5F"/>
    <w:rsid w:val="009E6540"/>
    <w:rsid w:val="009E6658"/>
    <w:rsid w:val="009E6A04"/>
    <w:rsid w:val="009E6C42"/>
    <w:rsid w:val="009E756D"/>
    <w:rsid w:val="009F18C1"/>
    <w:rsid w:val="009F2EDE"/>
    <w:rsid w:val="009F2FF8"/>
    <w:rsid w:val="009F318B"/>
    <w:rsid w:val="009F4D68"/>
    <w:rsid w:val="009F63B1"/>
    <w:rsid w:val="009F64EC"/>
    <w:rsid w:val="009F6C07"/>
    <w:rsid w:val="009F7A5B"/>
    <w:rsid w:val="00A001AE"/>
    <w:rsid w:val="00A02463"/>
    <w:rsid w:val="00A033B7"/>
    <w:rsid w:val="00A03F20"/>
    <w:rsid w:val="00A041F6"/>
    <w:rsid w:val="00A0508F"/>
    <w:rsid w:val="00A050D9"/>
    <w:rsid w:val="00A05C3F"/>
    <w:rsid w:val="00A06423"/>
    <w:rsid w:val="00A0650A"/>
    <w:rsid w:val="00A068A5"/>
    <w:rsid w:val="00A10DD2"/>
    <w:rsid w:val="00A124E8"/>
    <w:rsid w:val="00A14709"/>
    <w:rsid w:val="00A153C8"/>
    <w:rsid w:val="00A16439"/>
    <w:rsid w:val="00A1783F"/>
    <w:rsid w:val="00A17D76"/>
    <w:rsid w:val="00A25E18"/>
    <w:rsid w:val="00A266F3"/>
    <w:rsid w:val="00A27490"/>
    <w:rsid w:val="00A2773A"/>
    <w:rsid w:val="00A27AD1"/>
    <w:rsid w:val="00A27C5B"/>
    <w:rsid w:val="00A30894"/>
    <w:rsid w:val="00A32128"/>
    <w:rsid w:val="00A32B0F"/>
    <w:rsid w:val="00A3539D"/>
    <w:rsid w:val="00A35DBB"/>
    <w:rsid w:val="00A3650A"/>
    <w:rsid w:val="00A401CE"/>
    <w:rsid w:val="00A40FC1"/>
    <w:rsid w:val="00A416A5"/>
    <w:rsid w:val="00A417AE"/>
    <w:rsid w:val="00A4439E"/>
    <w:rsid w:val="00A44583"/>
    <w:rsid w:val="00A44BEA"/>
    <w:rsid w:val="00A46932"/>
    <w:rsid w:val="00A503A2"/>
    <w:rsid w:val="00A5164C"/>
    <w:rsid w:val="00A5166F"/>
    <w:rsid w:val="00A517E9"/>
    <w:rsid w:val="00A5196A"/>
    <w:rsid w:val="00A5234E"/>
    <w:rsid w:val="00A531E8"/>
    <w:rsid w:val="00A53AC3"/>
    <w:rsid w:val="00A549B0"/>
    <w:rsid w:val="00A54A92"/>
    <w:rsid w:val="00A553F9"/>
    <w:rsid w:val="00A5556D"/>
    <w:rsid w:val="00A602BD"/>
    <w:rsid w:val="00A60C8B"/>
    <w:rsid w:val="00A612C6"/>
    <w:rsid w:val="00A628C9"/>
    <w:rsid w:val="00A63FE2"/>
    <w:rsid w:val="00A64650"/>
    <w:rsid w:val="00A64DA9"/>
    <w:rsid w:val="00A65AEC"/>
    <w:rsid w:val="00A71F89"/>
    <w:rsid w:val="00A72016"/>
    <w:rsid w:val="00A7381B"/>
    <w:rsid w:val="00A73E7A"/>
    <w:rsid w:val="00A7598B"/>
    <w:rsid w:val="00A769C6"/>
    <w:rsid w:val="00A7788C"/>
    <w:rsid w:val="00A77DF3"/>
    <w:rsid w:val="00A807BD"/>
    <w:rsid w:val="00A8162A"/>
    <w:rsid w:val="00A81913"/>
    <w:rsid w:val="00A829A6"/>
    <w:rsid w:val="00A8316E"/>
    <w:rsid w:val="00A84DC8"/>
    <w:rsid w:val="00A85274"/>
    <w:rsid w:val="00A85514"/>
    <w:rsid w:val="00A876C3"/>
    <w:rsid w:val="00A87785"/>
    <w:rsid w:val="00A90067"/>
    <w:rsid w:val="00A90433"/>
    <w:rsid w:val="00A90527"/>
    <w:rsid w:val="00A913BA"/>
    <w:rsid w:val="00A9175D"/>
    <w:rsid w:val="00A917CF"/>
    <w:rsid w:val="00A92C35"/>
    <w:rsid w:val="00A93119"/>
    <w:rsid w:val="00A93689"/>
    <w:rsid w:val="00A93D37"/>
    <w:rsid w:val="00A93FAE"/>
    <w:rsid w:val="00A949D4"/>
    <w:rsid w:val="00A94E79"/>
    <w:rsid w:val="00A94EDF"/>
    <w:rsid w:val="00A95ADD"/>
    <w:rsid w:val="00A972A9"/>
    <w:rsid w:val="00AA04EE"/>
    <w:rsid w:val="00AA1802"/>
    <w:rsid w:val="00AA272B"/>
    <w:rsid w:val="00AA2EC8"/>
    <w:rsid w:val="00AA5589"/>
    <w:rsid w:val="00AA5595"/>
    <w:rsid w:val="00AA66B8"/>
    <w:rsid w:val="00AA782A"/>
    <w:rsid w:val="00AA7F5D"/>
    <w:rsid w:val="00AB0F0C"/>
    <w:rsid w:val="00AB2E9C"/>
    <w:rsid w:val="00AB44BF"/>
    <w:rsid w:val="00AB5755"/>
    <w:rsid w:val="00AC0573"/>
    <w:rsid w:val="00AC141E"/>
    <w:rsid w:val="00AC173E"/>
    <w:rsid w:val="00AC1BB6"/>
    <w:rsid w:val="00AC4DCB"/>
    <w:rsid w:val="00AC4E26"/>
    <w:rsid w:val="00AC5FB3"/>
    <w:rsid w:val="00AC71E2"/>
    <w:rsid w:val="00AC7306"/>
    <w:rsid w:val="00AC7612"/>
    <w:rsid w:val="00AC7C21"/>
    <w:rsid w:val="00AD2105"/>
    <w:rsid w:val="00AD2771"/>
    <w:rsid w:val="00AD4770"/>
    <w:rsid w:val="00AE0E0E"/>
    <w:rsid w:val="00AE1730"/>
    <w:rsid w:val="00AE196D"/>
    <w:rsid w:val="00AE5B5F"/>
    <w:rsid w:val="00AE6098"/>
    <w:rsid w:val="00AF1E09"/>
    <w:rsid w:val="00AF1E3F"/>
    <w:rsid w:val="00AF2293"/>
    <w:rsid w:val="00AF2EC5"/>
    <w:rsid w:val="00AF332F"/>
    <w:rsid w:val="00AF437D"/>
    <w:rsid w:val="00AF479A"/>
    <w:rsid w:val="00AF5110"/>
    <w:rsid w:val="00AF6046"/>
    <w:rsid w:val="00AF6D5F"/>
    <w:rsid w:val="00B00995"/>
    <w:rsid w:val="00B00DE1"/>
    <w:rsid w:val="00B0237C"/>
    <w:rsid w:val="00B03E87"/>
    <w:rsid w:val="00B05FAB"/>
    <w:rsid w:val="00B0602E"/>
    <w:rsid w:val="00B06629"/>
    <w:rsid w:val="00B071EF"/>
    <w:rsid w:val="00B07975"/>
    <w:rsid w:val="00B1005A"/>
    <w:rsid w:val="00B10687"/>
    <w:rsid w:val="00B126AE"/>
    <w:rsid w:val="00B14599"/>
    <w:rsid w:val="00B152E5"/>
    <w:rsid w:val="00B1611A"/>
    <w:rsid w:val="00B1686B"/>
    <w:rsid w:val="00B16E54"/>
    <w:rsid w:val="00B1775E"/>
    <w:rsid w:val="00B1792E"/>
    <w:rsid w:val="00B17E0B"/>
    <w:rsid w:val="00B21A98"/>
    <w:rsid w:val="00B246D8"/>
    <w:rsid w:val="00B2476D"/>
    <w:rsid w:val="00B25991"/>
    <w:rsid w:val="00B267FA"/>
    <w:rsid w:val="00B27319"/>
    <w:rsid w:val="00B27795"/>
    <w:rsid w:val="00B306A3"/>
    <w:rsid w:val="00B30C41"/>
    <w:rsid w:val="00B31E1B"/>
    <w:rsid w:val="00B32B9D"/>
    <w:rsid w:val="00B3393F"/>
    <w:rsid w:val="00B339D7"/>
    <w:rsid w:val="00B33DD0"/>
    <w:rsid w:val="00B34246"/>
    <w:rsid w:val="00B346C8"/>
    <w:rsid w:val="00B34DC8"/>
    <w:rsid w:val="00B35745"/>
    <w:rsid w:val="00B358E8"/>
    <w:rsid w:val="00B362CD"/>
    <w:rsid w:val="00B36A0B"/>
    <w:rsid w:val="00B3722F"/>
    <w:rsid w:val="00B40D95"/>
    <w:rsid w:val="00B41266"/>
    <w:rsid w:val="00B4276E"/>
    <w:rsid w:val="00B45D43"/>
    <w:rsid w:val="00B468F1"/>
    <w:rsid w:val="00B470BA"/>
    <w:rsid w:val="00B51DC1"/>
    <w:rsid w:val="00B52F7B"/>
    <w:rsid w:val="00B53784"/>
    <w:rsid w:val="00B53C4C"/>
    <w:rsid w:val="00B5425D"/>
    <w:rsid w:val="00B54D40"/>
    <w:rsid w:val="00B57EDE"/>
    <w:rsid w:val="00B61319"/>
    <w:rsid w:val="00B63620"/>
    <w:rsid w:val="00B64172"/>
    <w:rsid w:val="00B64C91"/>
    <w:rsid w:val="00B66E94"/>
    <w:rsid w:val="00B716B3"/>
    <w:rsid w:val="00B71FD6"/>
    <w:rsid w:val="00B72095"/>
    <w:rsid w:val="00B72684"/>
    <w:rsid w:val="00B72D56"/>
    <w:rsid w:val="00B73B54"/>
    <w:rsid w:val="00B73D90"/>
    <w:rsid w:val="00B7478D"/>
    <w:rsid w:val="00B74A6D"/>
    <w:rsid w:val="00B74D07"/>
    <w:rsid w:val="00B76634"/>
    <w:rsid w:val="00B774C9"/>
    <w:rsid w:val="00B7796C"/>
    <w:rsid w:val="00B80703"/>
    <w:rsid w:val="00B81160"/>
    <w:rsid w:val="00B81DF6"/>
    <w:rsid w:val="00B83182"/>
    <w:rsid w:val="00B83DE4"/>
    <w:rsid w:val="00B846C1"/>
    <w:rsid w:val="00B84E62"/>
    <w:rsid w:val="00B86818"/>
    <w:rsid w:val="00B868CE"/>
    <w:rsid w:val="00B86CFA"/>
    <w:rsid w:val="00B86EA4"/>
    <w:rsid w:val="00B87033"/>
    <w:rsid w:val="00B90023"/>
    <w:rsid w:val="00B908C9"/>
    <w:rsid w:val="00B90966"/>
    <w:rsid w:val="00B932A0"/>
    <w:rsid w:val="00BA1E62"/>
    <w:rsid w:val="00BA217D"/>
    <w:rsid w:val="00BA374D"/>
    <w:rsid w:val="00BA6433"/>
    <w:rsid w:val="00BA7466"/>
    <w:rsid w:val="00BB05CD"/>
    <w:rsid w:val="00BB061A"/>
    <w:rsid w:val="00BB0E3B"/>
    <w:rsid w:val="00BB0FEA"/>
    <w:rsid w:val="00BB573F"/>
    <w:rsid w:val="00BB65AC"/>
    <w:rsid w:val="00BC0DE5"/>
    <w:rsid w:val="00BC2540"/>
    <w:rsid w:val="00BC32B9"/>
    <w:rsid w:val="00BC4E66"/>
    <w:rsid w:val="00BC6338"/>
    <w:rsid w:val="00BC76A5"/>
    <w:rsid w:val="00BD17A0"/>
    <w:rsid w:val="00BD26E3"/>
    <w:rsid w:val="00BD48C7"/>
    <w:rsid w:val="00BD4C26"/>
    <w:rsid w:val="00BD5D48"/>
    <w:rsid w:val="00BD5D6F"/>
    <w:rsid w:val="00BD5E34"/>
    <w:rsid w:val="00BD633D"/>
    <w:rsid w:val="00BD6D63"/>
    <w:rsid w:val="00BD71DC"/>
    <w:rsid w:val="00BD7B28"/>
    <w:rsid w:val="00BE1300"/>
    <w:rsid w:val="00BE1BBB"/>
    <w:rsid w:val="00BE418B"/>
    <w:rsid w:val="00BE4D46"/>
    <w:rsid w:val="00BE4E95"/>
    <w:rsid w:val="00BE4FA4"/>
    <w:rsid w:val="00BE518A"/>
    <w:rsid w:val="00BE6CA5"/>
    <w:rsid w:val="00BE7460"/>
    <w:rsid w:val="00BE75BD"/>
    <w:rsid w:val="00BF039D"/>
    <w:rsid w:val="00BF1916"/>
    <w:rsid w:val="00BF2638"/>
    <w:rsid w:val="00BF2C99"/>
    <w:rsid w:val="00BF42D2"/>
    <w:rsid w:val="00BF4CEC"/>
    <w:rsid w:val="00BF50D1"/>
    <w:rsid w:val="00BF6DB9"/>
    <w:rsid w:val="00BF7123"/>
    <w:rsid w:val="00C0053C"/>
    <w:rsid w:val="00C006F6"/>
    <w:rsid w:val="00C00B44"/>
    <w:rsid w:val="00C02348"/>
    <w:rsid w:val="00C02F55"/>
    <w:rsid w:val="00C0671F"/>
    <w:rsid w:val="00C06E8B"/>
    <w:rsid w:val="00C123DC"/>
    <w:rsid w:val="00C135E9"/>
    <w:rsid w:val="00C147AA"/>
    <w:rsid w:val="00C20882"/>
    <w:rsid w:val="00C22B91"/>
    <w:rsid w:val="00C23296"/>
    <w:rsid w:val="00C236CB"/>
    <w:rsid w:val="00C24143"/>
    <w:rsid w:val="00C25E0C"/>
    <w:rsid w:val="00C312EA"/>
    <w:rsid w:val="00C31BC6"/>
    <w:rsid w:val="00C321CE"/>
    <w:rsid w:val="00C33B31"/>
    <w:rsid w:val="00C35598"/>
    <w:rsid w:val="00C35B80"/>
    <w:rsid w:val="00C36839"/>
    <w:rsid w:val="00C4081A"/>
    <w:rsid w:val="00C40873"/>
    <w:rsid w:val="00C410B5"/>
    <w:rsid w:val="00C41754"/>
    <w:rsid w:val="00C42DA3"/>
    <w:rsid w:val="00C436CA"/>
    <w:rsid w:val="00C43E96"/>
    <w:rsid w:val="00C449B4"/>
    <w:rsid w:val="00C44A7A"/>
    <w:rsid w:val="00C451A1"/>
    <w:rsid w:val="00C4594D"/>
    <w:rsid w:val="00C46A73"/>
    <w:rsid w:val="00C46DBB"/>
    <w:rsid w:val="00C47E3B"/>
    <w:rsid w:val="00C51B3B"/>
    <w:rsid w:val="00C523E2"/>
    <w:rsid w:val="00C539C7"/>
    <w:rsid w:val="00C541A7"/>
    <w:rsid w:val="00C5462D"/>
    <w:rsid w:val="00C54F4A"/>
    <w:rsid w:val="00C55F4F"/>
    <w:rsid w:val="00C603D9"/>
    <w:rsid w:val="00C61414"/>
    <w:rsid w:val="00C62D20"/>
    <w:rsid w:val="00C64656"/>
    <w:rsid w:val="00C66360"/>
    <w:rsid w:val="00C67887"/>
    <w:rsid w:val="00C67C3D"/>
    <w:rsid w:val="00C703AB"/>
    <w:rsid w:val="00C70A01"/>
    <w:rsid w:val="00C71A7F"/>
    <w:rsid w:val="00C72309"/>
    <w:rsid w:val="00C73D8B"/>
    <w:rsid w:val="00C74A57"/>
    <w:rsid w:val="00C81578"/>
    <w:rsid w:val="00C819EC"/>
    <w:rsid w:val="00C81F4A"/>
    <w:rsid w:val="00C82022"/>
    <w:rsid w:val="00C82322"/>
    <w:rsid w:val="00C84165"/>
    <w:rsid w:val="00C8530E"/>
    <w:rsid w:val="00C85850"/>
    <w:rsid w:val="00C86217"/>
    <w:rsid w:val="00C866EF"/>
    <w:rsid w:val="00C9006A"/>
    <w:rsid w:val="00C907E5"/>
    <w:rsid w:val="00C91228"/>
    <w:rsid w:val="00C91639"/>
    <w:rsid w:val="00C9269B"/>
    <w:rsid w:val="00C92997"/>
    <w:rsid w:val="00C938F0"/>
    <w:rsid w:val="00C960EE"/>
    <w:rsid w:val="00CA0BF6"/>
    <w:rsid w:val="00CA1883"/>
    <w:rsid w:val="00CA1A51"/>
    <w:rsid w:val="00CA1C73"/>
    <w:rsid w:val="00CA1C99"/>
    <w:rsid w:val="00CA3A78"/>
    <w:rsid w:val="00CA6FDC"/>
    <w:rsid w:val="00CA716C"/>
    <w:rsid w:val="00CA7185"/>
    <w:rsid w:val="00CA7435"/>
    <w:rsid w:val="00CA7CBF"/>
    <w:rsid w:val="00CA7FF0"/>
    <w:rsid w:val="00CB1C85"/>
    <w:rsid w:val="00CB37AD"/>
    <w:rsid w:val="00CB4452"/>
    <w:rsid w:val="00CB47AE"/>
    <w:rsid w:val="00CB5895"/>
    <w:rsid w:val="00CB5F22"/>
    <w:rsid w:val="00CB626C"/>
    <w:rsid w:val="00CB63FE"/>
    <w:rsid w:val="00CB668F"/>
    <w:rsid w:val="00CC0164"/>
    <w:rsid w:val="00CC17B7"/>
    <w:rsid w:val="00CC1937"/>
    <w:rsid w:val="00CC1A11"/>
    <w:rsid w:val="00CC20E7"/>
    <w:rsid w:val="00CC38DD"/>
    <w:rsid w:val="00CC44E4"/>
    <w:rsid w:val="00CC4601"/>
    <w:rsid w:val="00CC499A"/>
    <w:rsid w:val="00CC54A4"/>
    <w:rsid w:val="00CC642F"/>
    <w:rsid w:val="00CC790B"/>
    <w:rsid w:val="00CD051F"/>
    <w:rsid w:val="00CD2BBC"/>
    <w:rsid w:val="00CD3C0D"/>
    <w:rsid w:val="00CD47C8"/>
    <w:rsid w:val="00CD563F"/>
    <w:rsid w:val="00CD5C16"/>
    <w:rsid w:val="00CD5D05"/>
    <w:rsid w:val="00CD65B9"/>
    <w:rsid w:val="00CE00E7"/>
    <w:rsid w:val="00CE019A"/>
    <w:rsid w:val="00CE0419"/>
    <w:rsid w:val="00CE1060"/>
    <w:rsid w:val="00CE173F"/>
    <w:rsid w:val="00CE197A"/>
    <w:rsid w:val="00CE22DB"/>
    <w:rsid w:val="00CE238D"/>
    <w:rsid w:val="00CE6F60"/>
    <w:rsid w:val="00CF022D"/>
    <w:rsid w:val="00CF1209"/>
    <w:rsid w:val="00CF2456"/>
    <w:rsid w:val="00CF29D7"/>
    <w:rsid w:val="00CF3FE7"/>
    <w:rsid w:val="00CF4FDE"/>
    <w:rsid w:val="00CF5F8C"/>
    <w:rsid w:val="00CF66F2"/>
    <w:rsid w:val="00D0096A"/>
    <w:rsid w:val="00D009F6"/>
    <w:rsid w:val="00D00F69"/>
    <w:rsid w:val="00D02049"/>
    <w:rsid w:val="00D02B76"/>
    <w:rsid w:val="00D0391B"/>
    <w:rsid w:val="00D04F5F"/>
    <w:rsid w:val="00D05170"/>
    <w:rsid w:val="00D053D1"/>
    <w:rsid w:val="00D05901"/>
    <w:rsid w:val="00D06DD7"/>
    <w:rsid w:val="00D11F85"/>
    <w:rsid w:val="00D13478"/>
    <w:rsid w:val="00D13F81"/>
    <w:rsid w:val="00D14CF0"/>
    <w:rsid w:val="00D15B78"/>
    <w:rsid w:val="00D174B3"/>
    <w:rsid w:val="00D17768"/>
    <w:rsid w:val="00D207EF"/>
    <w:rsid w:val="00D22760"/>
    <w:rsid w:val="00D22EB3"/>
    <w:rsid w:val="00D2392F"/>
    <w:rsid w:val="00D2393D"/>
    <w:rsid w:val="00D25247"/>
    <w:rsid w:val="00D2544F"/>
    <w:rsid w:val="00D25720"/>
    <w:rsid w:val="00D26745"/>
    <w:rsid w:val="00D2694C"/>
    <w:rsid w:val="00D275F2"/>
    <w:rsid w:val="00D276C9"/>
    <w:rsid w:val="00D3012A"/>
    <w:rsid w:val="00D31BC4"/>
    <w:rsid w:val="00D329D3"/>
    <w:rsid w:val="00D33CC6"/>
    <w:rsid w:val="00D34A6A"/>
    <w:rsid w:val="00D36B2D"/>
    <w:rsid w:val="00D3779F"/>
    <w:rsid w:val="00D40BAD"/>
    <w:rsid w:val="00D42119"/>
    <w:rsid w:val="00D4283F"/>
    <w:rsid w:val="00D432D7"/>
    <w:rsid w:val="00D43BED"/>
    <w:rsid w:val="00D43E55"/>
    <w:rsid w:val="00D45D0A"/>
    <w:rsid w:val="00D4604E"/>
    <w:rsid w:val="00D47960"/>
    <w:rsid w:val="00D47C1C"/>
    <w:rsid w:val="00D50A9C"/>
    <w:rsid w:val="00D50C58"/>
    <w:rsid w:val="00D50FA8"/>
    <w:rsid w:val="00D510F1"/>
    <w:rsid w:val="00D52A10"/>
    <w:rsid w:val="00D54042"/>
    <w:rsid w:val="00D54978"/>
    <w:rsid w:val="00D54C65"/>
    <w:rsid w:val="00D54FE2"/>
    <w:rsid w:val="00D555BB"/>
    <w:rsid w:val="00D562A3"/>
    <w:rsid w:val="00D563CF"/>
    <w:rsid w:val="00D62242"/>
    <w:rsid w:val="00D6278A"/>
    <w:rsid w:val="00D630B8"/>
    <w:rsid w:val="00D63802"/>
    <w:rsid w:val="00D63D57"/>
    <w:rsid w:val="00D64488"/>
    <w:rsid w:val="00D64851"/>
    <w:rsid w:val="00D64DC0"/>
    <w:rsid w:val="00D65717"/>
    <w:rsid w:val="00D74565"/>
    <w:rsid w:val="00D74D29"/>
    <w:rsid w:val="00D75DD6"/>
    <w:rsid w:val="00D76D66"/>
    <w:rsid w:val="00D77D9E"/>
    <w:rsid w:val="00D80B53"/>
    <w:rsid w:val="00D81D79"/>
    <w:rsid w:val="00D81F12"/>
    <w:rsid w:val="00D81FED"/>
    <w:rsid w:val="00D82643"/>
    <w:rsid w:val="00D82FDF"/>
    <w:rsid w:val="00D84A01"/>
    <w:rsid w:val="00D86652"/>
    <w:rsid w:val="00D86887"/>
    <w:rsid w:val="00D93484"/>
    <w:rsid w:val="00D95454"/>
    <w:rsid w:val="00D955AE"/>
    <w:rsid w:val="00D97C8D"/>
    <w:rsid w:val="00DA0D58"/>
    <w:rsid w:val="00DA1536"/>
    <w:rsid w:val="00DA163A"/>
    <w:rsid w:val="00DA1738"/>
    <w:rsid w:val="00DA2055"/>
    <w:rsid w:val="00DA2D95"/>
    <w:rsid w:val="00DA350B"/>
    <w:rsid w:val="00DA3696"/>
    <w:rsid w:val="00DA51F2"/>
    <w:rsid w:val="00DA66B4"/>
    <w:rsid w:val="00DA6D73"/>
    <w:rsid w:val="00DA6FAF"/>
    <w:rsid w:val="00DB3BA1"/>
    <w:rsid w:val="00DB3F2D"/>
    <w:rsid w:val="00DB402E"/>
    <w:rsid w:val="00DB40DE"/>
    <w:rsid w:val="00DB4A9D"/>
    <w:rsid w:val="00DB50B2"/>
    <w:rsid w:val="00DB55EC"/>
    <w:rsid w:val="00DB66BE"/>
    <w:rsid w:val="00DB7639"/>
    <w:rsid w:val="00DB7E0C"/>
    <w:rsid w:val="00DC0232"/>
    <w:rsid w:val="00DC0264"/>
    <w:rsid w:val="00DC13F7"/>
    <w:rsid w:val="00DC2AFA"/>
    <w:rsid w:val="00DC2FED"/>
    <w:rsid w:val="00DC3D8F"/>
    <w:rsid w:val="00DC4B4E"/>
    <w:rsid w:val="00DC5175"/>
    <w:rsid w:val="00DC53DE"/>
    <w:rsid w:val="00DD1F5A"/>
    <w:rsid w:val="00DD21B7"/>
    <w:rsid w:val="00DD38F4"/>
    <w:rsid w:val="00DD39DF"/>
    <w:rsid w:val="00DD6F89"/>
    <w:rsid w:val="00DD7CD2"/>
    <w:rsid w:val="00DE0352"/>
    <w:rsid w:val="00DE074B"/>
    <w:rsid w:val="00DE14C2"/>
    <w:rsid w:val="00DE195C"/>
    <w:rsid w:val="00DE3931"/>
    <w:rsid w:val="00DE6E72"/>
    <w:rsid w:val="00DE7028"/>
    <w:rsid w:val="00DF0C5A"/>
    <w:rsid w:val="00DF24D6"/>
    <w:rsid w:val="00DF3E0C"/>
    <w:rsid w:val="00DF3E25"/>
    <w:rsid w:val="00DF4C13"/>
    <w:rsid w:val="00DF5491"/>
    <w:rsid w:val="00DF5EF5"/>
    <w:rsid w:val="00DF63FC"/>
    <w:rsid w:val="00DF790B"/>
    <w:rsid w:val="00E0001D"/>
    <w:rsid w:val="00E0090E"/>
    <w:rsid w:val="00E02556"/>
    <w:rsid w:val="00E02A92"/>
    <w:rsid w:val="00E02B2F"/>
    <w:rsid w:val="00E03D1B"/>
    <w:rsid w:val="00E04349"/>
    <w:rsid w:val="00E04756"/>
    <w:rsid w:val="00E05C66"/>
    <w:rsid w:val="00E061AE"/>
    <w:rsid w:val="00E0630D"/>
    <w:rsid w:val="00E067AA"/>
    <w:rsid w:val="00E07155"/>
    <w:rsid w:val="00E07572"/>
    <w:rsid w:val="00E10E59"/>
    <w:rsid w:val="00E111ED"/>
    <w:rsid w:val="00E11902"/>
    <w:rsid w:val="00E1232E"/>
    <w:rsid w:val="00E1317A"/>
    <w:rsid w:val="00E1346D"/>
    <w:rsid w:val="00E135FC"/>
    <w:rsid w:val="00E15345"/>
    <w:rsid w:val="00E15475"/>
    <w:rsid w:val="00E15542"/>
    <w:rsid w:val="00E16929"/>
    <w:rsid w:val="00E16C06"/>
    <w:rsid w:val="00E174E8"/>
    <w:rsid w:val="00E176AD"/>
    <w:rsid w:val="00E179A8"/>
    <w:rsid w:val="00E17A5E"/>
    <w:rsid w:val="00E20309"/>
    <w:rsid w:val="00E205C0"/>
    <w:rsid w:val="00E2111D"/>
    <w:rsid w:val="00E21333"/>
    <w:rsid w:val="00E21C1B"/>
    <w:rsid w:val="00E21C7E"/>
    <w:rsid w:val="00E22A09"/>
    <w:rsid w:val="00E22D30"/>
    <w:rsid w:val="00E2550E"/>
    <w:rsid w:val="00E255BF"/>
    <w:rsid w:val="00E2580C"/>
    <w:rsid w:val="00E258F3"/>
    <w:rsid w:val="00E2662F"/>
    <w:rsid w:val="00E269AA"/>
    <w:rsid w:val="00E301C5"/>
    <w:rsid w:val="00E307E7"/>
    <w:rsid w:val="00E30A26"/>
    <w:rsid w:val="00E3122A"/>
    <w:rsid w:val="00E31D39"/>
    <w:rsid w:val="00E31F44"/>
    <w:rsid w:val="00E3233B"/>
    <w:rsid w:val="00E32F47"/>
    <w:rsid w:val="00E354BE"/>
    <w:rsid w:val="00E35A76"/>
    <w:rsid w:val="00E35CA3"/>
    <w:rsid w:val="00E35EBB"/>
    <w:rsid w:val="00E369FF"/>
    <w:rsid w:val="00E36D2E"/>
    <w:rsid w:val="00E37734"/>
    <w:rsid w:val="00E37974"/>
    <w:rsid w:val="00E37EC0"/>
    <w:rsid w:val="00E401E3"/>
    <w:rsid w:val="00E41709"/>
    <w:rsid w:val="00E41772"/>
    <w:rsid w:val="00E41D55"/>
    <w:rsid w:val="00E437AD"/>
    <w:rsid w:val="00E44C9C"/>
    <w:rsid w:val="00E468EE"/>
    <w:rsid w:val="00E46FCD"/>
    <w:rsid w:val="00E47144"/>
    <w:rsid w:val="00E47356"/>
    <w:rsid w:val="00E5090E"/>
    <w:rsid w:val="00E51316"/>
    <w:rsid w:val="00E52F71"/>
    <w:rsid w:val="00E530FB"/>
    <w:rsid w:val="00E53181"/>
    <w:rsid w:val="00E53A53"/>
    <w:rsid w:val="00E542FF"/>
    <w:rsid w:val="00E555C2"/>
    <w:rsid w:val="00E55DA0"/>
    <w:rsid w:val="00E56A0D"/>
    <w:rsid w:val="00E57E23"/>
    <w:rsid w:val="00E60B06"/>
    <w:rsid w:val="00E60E3F"/>
    <w:rsid w:val="00E6292E"/>
    <w:rsid w:val="00E6325C"/>
    <w:rsid w:val="00E643C6"/>
    <w:rsid w:val="00E64F8A"/>
    <w:rsid w:val="00E673EC"/>
    <w:rsid w:val="00E67533"/>
    <w:rsid w:val="00E677D2"/>
    <w:rsid w:val="00E72645"/>
    <w:rsid w:val="00E731E2"/>
    <w:rsid w:val="00E73CA8"/>
    <w:rsid w:val="00E74555"/>
    <w:rsid w:val="00E74AFB"/>
    <w:rsid w:val="00E75227"/>
    <w:rsid w:val="00E7577D"/>
    <w:rsid w:val="00E772F5"/>
    <w:rsid w:val="00E77FED"/>
    <w:rsid w:val="00E80E0D"/>
    <w:rsid w:val="00E819EF"/>
    <w:rsid w:val="00E828D4"/>
    <w:rsid w:val="00E82C76"/>
    <w:rsid w:val="00E8591A"/>
    <w:rsid w:val="00E870FA"/>
    <w:rsid w:val="00E8721A"/>
    <w:rsid w:val="00E87A47"/>
    <w:rsid w:val="00E87E9B"/>
    <w:rsid w:val="00E905FE"/>
    <w:rsid w:val="00E921CE"/>
    <w:rsid w:val="00E92461"/>
    <w:rsid w:val="00E927A3"/>
    <w:rsid w:val="00E92CC8"/>
    <w:rsid w:val="00E933F0"/>
    <w:rsid w:val="00E936D1"/>
    <w:rsid w:val="00E947AE"/>
    <w:rsid w:val="00E94D8E"/>
    <w:rsid w:val="00E95F77"/>
    <w:rsid w:val="00E97096"/>
    <w:rsid w:val="00E97A3C"/>
    <w:rsid w:val="00EA0150"/>
    <w:rsid w:val="00EA3B12"/>
    <w:rsid w:val="00EA4512"/>
    <w:rsid w:val="00EA46D2"/>
    <w:rsid w:val="00EA60F3"/>
    <w:rsid w:val="00EA6110"/>
    <w:rsid w:val="00EA6121"/>
    <w:rsid w:val="00EB0BC7"/>
    <w:rsid w:val="00EB1E9A"/>
    <w:rsid w:val="00EB21C6"/>
    <w:rsid w:val="00EB2F7D"/>
    <w:rsid w:val="00EB3154"/>
    <w:rsid w:val="00EB31CE"/>
    <w:rsid w:val="00EB3CE5"/>
    <w:rsid w:val="00EB6F47"/>
    <w:rsid w:val="00EB798D"/>
    <w:rsid w:val="00EB7D49"/>
    <w:rsid w:val="00EC0497"/>
    <w:rsid w:val="00EC1B32"/>
    <w:rsid w:val="00EC356A"/>
    <w:rsid w:val="00EC38B4"/>
    <w:rsid w:val="00EC3BDE"/>
    <w:rsid w:val="00EC40F2"/>
    <w:rsid w:val="00EC435D"/>
    <w:rsid w:val="00EC556C"/>
    <w:rsid w:val="00EC5CD2"/>
    <w:rsid w:val="00EC64BD"/>
    <w:rsid w:val="00EC6B94"/>
    <w:rsid w:val="00EC7872"/>
    <w:rsid w:val="00EC7917"/>
    <w:rsid w:val="00EC7B52"/>
    <w:rsid w:val="00ED0043"/>
    <w:rsid w:val="00ED157C"/>
    <w:rsid w:val="00ED2A69"/>
    <w:rsid w:val="00ED2E94"/>
    <w:rsid w:val="00ED32D9"/>
    <w:rsid w:val="00ED3501"/>
    <w:rsid w:val="00ED43EB"/>
    <w:rsid w:val="00ED45A1"/>
    <w:rsid w:val="00ED5289"/>
    <w:rsid w:val="00EE0067"/>
    <w:rsid w:val="00EE253D"/>
    <w:rsid w:val="00EE2749"/>
    <w:rsid w:val="00EE2949"/>
    <w:rsid w:val="00EE3F88"/>
    <w:rsid w:val="00EE6ACD"/>
    <w:rsid w:val="00EE6DAF"/>
    <w:rsid w:val="00EE74E3"/>
    <w:rsid w:val="00EF0151"/>
    <w:rsid w:val="00EF1364"/>
    <w:rsid w:val="00EF329E"/>
    <w:rsid w:val="00EF5803"/>
    <w:rsid w:val="00EF589E"/>
    <w:rsid w:val="00EF5A84"/>
    <w:rsid w:val="00EF6027"/>
    <w:rsid w:val="00F012C7"/>
    <w:rsid w:val="00F01AC4"/>
    <w:rsid w:val="00F01E30"/>
    <w:rsid w:val="00F029B5"/>
    <w:rsid w:val="00F02A33"/>
    <w:rsid w:val="00F03DAA"/>
    <w:rsid w:val="00F04357"/>
    <w:rsid w:val="00F047E9"/>
    <w:rsid w:val="00F06C88"/>
    <w:rsid w:val="00F10ED1"/>
    <w:rsid w:val="00F116E5"/>
    <w:rsid w:val="00F14C1A"/>
    <w:rsid w:val="00F152A2"/>
    <w:rsid w:val="00F15D87"/>
    <w:rsid w:val="00F15E30"/>
    <w:rsid w:val="00F20414"/>
    <w:rsid w:val="00F224B6"/>
    <w:rsid w:val="00F23CBA"/>
    <w:rsid w:val="00F2439A"/>
    <w:rsid w:val="00F249C3"/>
    <w:rsid w:val="00F25E1A"/>
    <w:rsid w:val="00F27D52"/>
    <w:rsid w:val="00F27DB7"/>
    <w:rsid w:val="00F30274"/>
    <w:rsid w:val="00F309BE"/>
    <w:rsid w:val="00F31B88"/>
    <w:rsid w:val="00F32816"/>
    <w:rsid w:val="00F32A55"/>
    <w:rsid w:val="00F33D60"/>
    <w:rsid w:val="00F340B5"/>
    <w:rsid w:val="00F34182"/>
    <w:rsid w:val="00F346E4"/>
    <w:rsid w:val="00F34832"/>
    <w:rsid w:val="00F34BDE"/>
    <w:rsid w:val="00F35853"/>
    <w:rsid w:val="00F37B50"/>
    <w:rsid w:val="00F42287"/>
    <w:rsid w:val="00F42624"/>
    <w:rsid w:val="00F43857"/>
    <w:rsid w:val="00F451C5"/>
    <w:rsid w:val="00F45F9D"/>
    <w:rsid w:val="00F47068"/>
    <w:rsid w:val="00F4733E"/>
    <w:rsid w:val="00F47365"/>
    <w:rsid w:val="00F4736B"/>
    <w:rsid w:val="00F475E2"/>
    <w:rsid w:val="00F5247E"/>
    <w:rsid w:val="00F529B1"/>
    <w:rsid w:val="00F52F38"/>
    <w:rsid w:val="00F53193"/>
    <w:rsid w:val="00F560EF"/>
    <w:rsid w:val="00F611A4"/>
    <w:rsid w:val="00F61EA2"/>
    <w:rsid w:val="00F63FD0"/>
    <w:rsid w:val="00F65793"/>
    <w:rsid w:val="00F677CA"/>
    <w:rsid w:val="00F716FA"/>
    <w:rsid w:val="00F72B3F"/>
    <w:rsid w:val="00F739E6"/>
    <w:rsid w:val="00F74A09"/>
    <w:rsid w:val="00F751CB"/>
    <w:rsid w:val="00F7577E"/>
    <w:rsid w:val="00F76950"/>
    <w:rsid w:val="00F76A06"/>
    <w:rsid w:val="00F77872"/>
    <w:rsid w:val="00F77962"/>
    <w:rsid w:val="00F77A0F"/>
    <w:rsid w:val="00F8040E"/>
    <w:rsid w:val="00F805D3"/>
    <w:rsid w:val="00F80C00"/>
    <w:rsid w:val="00F831B8"/>
    <w:rsid w:val="00F83B3D"/>
    <w:rsid w:val="00F845C0"/>
    <w:rsid w:val="00F8584F"/>
    <w:rsid w:val="00F86662"/>
    <w:rsid w:val="00F86C50"/>
    <w:rsid w:val="00F87362"/>
    <w:rsid w:val="00F875EC"/>
    <w:rsid w:val="00F90485"/>
    <w:rsid w:val="00F90622"/>
    <w:rsid w:val="00F90815"/>
    <w:rsid w:val="00F9091F"/>
    <w:rsid w:val="00F92C5D"/>
    <w:rsid w:val="00F95BA5"/>
    <w:rsid w:val="00F968F7"/>
    <w:rsid w:val="00F96C6C"/>
    <w:rsid w:val="00F971EB"/>
    <w:rsid w:val="00F979FB"/>
    <w:rsid w:val="00F97F30"/>
    <w:rsid w:val="00FA2650"/>
    <w:rsid w:val="00FA2719"/>
    <w:rsid w:val="00FA37C2"/>
    <w:rsid w:val="00FA3B17"/>
    <w:rsid w:val="00FA408F"/>
    <w:rsid w:val="00FA41BC"/>
    <w:rsid w:val="00FA542F"/>
    <w:rsid w:val="00FB080B"/>
    <w:rsid w:val="00FB1053"/>
    <w:rsid w:val="00FB19BE"/>
    <w:rsid w:val="00FB1ABE"/>
    <w:rsid w:val="00FB30F0"/>
    <w:rsid w:val="00FB3458"/>
    <w:rsid w:val="00FB4F61"/>
    <w:rsid w:val="00FB5279"/>
    <w:rsid w:val="00FB5ABD"/>
    <w:rsid w:val="00FB632A"/>
    <w:rsid w:val="00FB7A2D"/>
    <w:rsid w:val="00FC0C39"/>
    <w:rsid w:val="00FC2F46"/>
    <w:rsid w:val="00FC311C"/>
    <w:rsid w:val="00FC34E6"/>
    <w:rsid w:val="00FC67BF"/>
    <w:rsid w:val="00FC7441"/>
    <w:rsid w:val="00FC7F5F"/>
    <w:rsid w:val="00FD0B53"/>
    <w:rsid w:val="00FD0DD6"/>
    <w:rsid w:val="00FD1612"/>
    <w:rsid w:val="00FD1B3C"/>
    <w:rsid w:val="00FD2307"/>
    <w:rsid w:val="00FD4421"/>
    <w:rsid w:val="00FD5F99"/>
    <w:rsid w:val="00FD6072"/>
    <w:rsid w:val="00FD61F6"/>
    <w:rsid w:val="00FD759F"/>
    <w:rsid w:val="00FD7967"/>
    <w:rsid w:val="00FE06C7"/>
    <w:rsid w:val="00FE0777"/>
    <w:rsid w:val="00FE2437"/>
    <w:rsid w:val="00FE287F"/>
    <w:rsid w:val="00FE4087"/>
    <w:rsid w:val="00FE5280"/>
    <w:rsid w:val="00FE6170"/>
    <w:rsid w:val="00FE61FB"/>
    <w:rsid w:val="00FE6B76"/>
    <w:rsid w:val="00FE7A46"/>
    <w:rsid w:val="00FF016E"/>
    <w:rsid w:val="00FF0246"/>
    <w:rsid w:val="00FF058C"/>
    <w:rsid w:val="00FF1292"/>
    <w:rsid w:val="00FF14A3"/>
    <w:rsid w:val="00FF1A0F"/>
    <w:rsid w:val="00FF3820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70E10"/>
  <w15:chartTrackingRefBased/>
  <w15:docId w15:val="{5378525D-7534-2643-8864-B7B24C12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9D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w w:val="101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E8721A"/>
    <w:pPr>
      <w:keepNext/>
      <w:outlineLvl w:val="0"/>
    </w:pPr>
    <w:rPr>
      <w:rFonts w:ascii="Times New Roman" w:hAnsi="Times New Roman" w:cs="Times New Roman"/>
      <w:caps/>
      <w:color w:val="F3F3F3"/>
      <w:w w:val="109"/>
      <w:sz w:val="44"/>
      <w:szCs w:val="44"/>
    </w:rPr>
  </w:style>
  <w:style w:type="paragraph" w:styleId="Ttulo2">
    <w:name w:val="heading 2"/>
    <w:basedOn w:val="Normal"/>
    <w:next w:val="Normal"/>
    <w:qFormat/>
    <w:rsid w:val="00E8721A"/>
    <w:pPr>
      <w:keepNext/>
      <w:spacing w:before="240" w:after="60" w:line="480" w:lineRule="auto"/>
      <w:outlineLvl w:val="1"/>
    </w:pPr>
    <w:rPr>
      <w:rFonts w:ascii="Times New Roman" w:hAnsi="Times New Roman"/>
      <w:b/>
      <w:bCs/>
      <w:iCs/>
      <w:color w:val="F3F3F3"/>
      <w:w w:val="109"/>
      <w:sz w:val="28"/>
      <w:szCs w:val="28"/>
    </w:rPr>
  </w:style>
  <w:style w:type="paragraph" w:styleId="Ttulo3">
    <w:name w:val="heading 3"/>
    <w:basedOn w:val="Normal"/>
    <w:next w:val="Normal"/>
    <w:qFormat/>
    <w:rsid w:val="00E8721A"/>
    <w:pPr>
      <w:keepNext/>
      <w:spacing w:before="240" w:after="60"/>
      <w:outlineLvl w:val="2"/>
    </w:pPr>
    <w:rPr>
      <w:b/>
      <w:bCs/>
      <w:color w:val="F3F3F3"/>
      <w:w w:val="109"/>
      <w:sz w:val="26"/>
      <w:szCs w:val="26"/>
    </w:rPr>
  </w:style>
  <w:style w:type="paragraph" w:styleId="Ttulo4">
    <w:name w:val="heading 4"/>
    <w:basedOn w:val="Normal"/>
    <w:next w:val="Normal"/>
    <w:qFormat/>
    <w:rsid w:val="004F3C9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F3C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F3C9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3C9D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Ttulo8">
    <w:name w:val="heading 8"/>
    <w:basedOn w:val="Normal"/>
    <w:next w:val="Normal"/>
    <w:qFormat/>
    <w:rsid w:val="004F3C9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rsid w:val="004F3C9D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semiHidden/>
    <w:rsid w:val="004F3C9D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4F3C9D"/>
  </w:style>
  <w:style w:type="paragraph" w:styleId="Textoindependiente">
    <w:name w:val="Body Text"/>
    <w:basedOn w:val="Normal"/>
    <w:rsid w:val="004F3C9D"/>
    <w:rPr>
      <w:rFonts w:ascii="Times New Roman" w:hAnsi="Times New Roman" w:cs="Times New Roman"/>
      <w:caps/>
      <w:w w:val="109"/>
      <w:sz w:val="144"/>
      <w:szCs w:val="144"/>
    </w:rPr>
  </w:style>
  <w:style w:type="paragraph" w:styleId="Textodeglobo">
    <w:name w:val="Balloon Text"/>
    <w:basedOn w:val="Normal"/>
    <w:semiHidden/>
    <w:rsid w:val="004F3C9D"/>
    <w:rPr>
      <w:rFonts w:ascii="Tahoma" w:hAnsi="Tahoma" w:cs="Tahoma"/>
      <w:w w:val="104"/>
      <w:sz w:val="16"/>
      <w:szCs w:val="16"/>
    </w:rPr>
  </w:style>
  <w:style w:type="paragraph" w:styleId="Piedepgina">
    <w:name w:val="footer"/>
    <w:basedOn w:val="Normal"/>
    <w:semiHidden/>
    <w:rsid w:val="004F3C9D"/>
    <w:pPr>
      <w:tabs>
        <w:tab w:val="center" w:pos="4320"/>
        <w:tab w:val="right" w:pos="8640"/>
      </w:tabs>
    </w:pPr>
    <w:rPr>
      <w:rFonts w:ascii="Times New Roman" w:hAnsi="Times New Roman" w:cs="Times New Roman"/>
      <w:w w:val="109"/>
    </w:rPr>
  </w:style>
  <w:style w:type="paragraph" w:styleId="Encabezado">
    <w:name w:val="header"/>
    <w:basedOn w:val="Normal"/>
    <w:semiHidden/>
    <w:rsid w:val="004F3C9D"/>
    <w:pPr>
      <w:spacing w:before="100" w:beforeAutospacing="1" w:after="100" w:afterAutospacing="1"/>
    </w:pPr>
    <w:rPr>
      <w:rFonts w:ascii="Times New Roman" w:hAnsi="Times New Roman" w:cs="Times New Roman"/>
      <w:w w:val="109"/>
      <w:szCs w:val="20"/>
    </w:rPr>
  </w:style>
  <w:style w:type="character" w:styleId="Hipervnculo">
    <w:name w:val="Hyperlink"/>
    <w:semiHidden/>
    <w:rsid w:val="004F3C9D"/>
    <w:rPr>
      <w:color w:val="auto"/>
      <w:u w:val="single"/>
    </w:rPr>
  </w:style>
  <w:style w:type="character" w:styleId="Nmerodepgina">
    <w:name w:val="page number"/>
    <w:basedOn w:val="Fuentedeprrafopredeter"/>
    <w:semiHidden/>
    <w:rsid w:val="004F3C9D"/>
  </w:style>
  <w:style w:type="table" w:styleId="Tablaconcuadrcula">
    <w:name w:val="Table Grid"/>
    <w:basedOn w:val="Tablanormal"/>
    <w:semiHidden/>
    <w:rsid w:val="004F3C9D"/>
    <w:pPr>
      <w:autoSpaceDE w:val="0"/>
      <w:autoSpaceDN w:val="0"/>
      <w:adjustRightIn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4TRBABCRUNIN">
    <w:name w:val="IC4_TRB_ABC_RUNIN"/>
    <w:rsid w:val="00295B74"/>
    <w:rPr>
      <w:rFonts w:ascii="Arial Black" w:eastAsia="SimSun" w:hAnsi="Arial Black" w:cs="Arial"/>
      <w:i w:val="0"/>
      <w:caps w:val="0"/>
      <w:smallCaps w:val="0"/>
      <w:strike w:val="0"/>
      <w:dstrike w:val="0"/>
      <w:snapToGrid w:val="0"/>
      <w:vanish w:val="0"/>
      <w:color w:val="000000"/>
      <w:spacing w:val="0"/>
      <w:w w:val="92"/>
      <w:kern w:val="0"/>
      <w:position w:val="0"/>
      <w:sz w:val="29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IC4TRBMCHEADTOP">
    <w:name w:val="IC4_TRB_MC_HEAD_TOP"/>
    <w:rsid w:val="00850BF3"/>
    <w:pPr>
      <w:autoSpaceDE w:val="0"/>
      <w:autoSpaceDN w:val="0"/>
      <w:adjustRightInd w:val="0"/>
      <w:spacing w:before="240" w:line="250" w:lineRule="exact"/>
    </w:pPr>
    <w:rPr>
      <w:rFonts w:ascii="Times" w:hAnsi="Times" w:cs="Arial"/>
      <w:b/>
      <w:color w:val="000000"/>
      <w:w w:val="95"/>
      <w:sz w:val="21"/>
      <w:szCs w:val="24"/>
      <w:lang w:val="en-US" w:eastAsia="en-US"/>
    </w:rPr>
  </w:style>
  <w:style w:type="character" w:customStyle="1" w:styleId="IC4TRBITALIC">
    <w:name w:val="IC4_TRB_ITALIC"/>
    <w:rsid w:val="00F739E6"/>
    <w:rPr>
      <w:rFonts w:ascii="Arial" w:eastAsia="SimSun" w:hAnsi="Arial" w:cs="Arial"/>
      <w:b w:val="0"/>
      <w:i/>
      <w:caps w:val="0"/>
      <w:smallCaps w:val="0"/>
      <w:strike w:val="0"/>
      <w:dstrike w:val="0"/>
      <w:snapToGrid w:val="0"/>
      <w:vanish w:val="0"/>
      <w:color w:val="000000"/>
      <w:spacing w:val="0"/>
      <w:w w:val="101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C4TRBSCRIPTNAME">
    <w:name w:val="IC4_TRB_SCRIPT_NAME"/>
    <w:rsid w:val="00BB0E3B"/>
    <w:rPr>
      <w:rFonts w:ascii="Times" w:eastAsia="SimSun" w:hAnsi="Times"/>
      <w:b w:val="0"/>
      <w:i/>
      <w:caps w:val="0"/>
      <w:smallCaps w:val="0"/>
      <w:strike w:val="0"/>
      <w:dstrike w:val="0"/>
      <w:snapToGrid w:val="0"/>
      <w:vanish w:val="0"/>
      <w:color w:val="000000"/>
      <w:spacing w:val="0"/>
      <w:w w:val="101"/>
      <w:kern w:val="0"/>
      <w:position w:val="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IC3TRBInstrTextQ">
    <w:name w:val="IC3_TRB_InstrText_Q"/>
    <w:rsid w:val="009E6C42"/>
    <w:pPr>
      <w:autoSpaceDE w:val="0"/>
      <w:autoSpaceDN w:val="0"/>
      <w:adjustRightInd w:val="0"/>
      <w:spacing w:before="240" w:line="250" w:lineRule="atLeast"/>
      <w:ind w:left="240"/>
    </w:pPr>
    <w:rPr>
      <w:rFonts w:ascii="Arial" w:hAnsi="Arial" w:cs="Arial"/>
      <w:b/>
      <w:i/>
      <w:color w:val="000000"/>
      <w:w w:val="101"/>
      <w:sz w:val="24"/>
      <w:szCs w:val="24"/>
      <w:lang w:val="en-US" w:eastAsia="en-US"/>
    </w:rPr>
  </w:style>
  <w:style w:type="paragraph" w:customStyle="1" w:styleId="IC3TRBNumText">
    <w:name w:val="IC3_TRB_NumText"/>
    <w:rsid w:val="00F27D52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4TRBDLATOP">
    <w:name w:val="IC4_TRB_DL_A_TOP"/>
    <w:rsid w:val="00270A50"/>
    <w:pPr>
      <w:autoSpaceDE w:val="0"/>
      <w:autoSpaceDN w:val="0"/>
      <w:adjustRightInd w:val="0"/>
      <w:spacing w:before="240"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4TRBA">
    <w:name w:val="IC4_TRB_A"/>
    <w:rsid w:val="00597261"/>
    <w:pPr>
      <w:pBdr>
        <w:bottom w:val="single" w:sz="18" w:space="2" w:color="808080"/>
      </w:pBdr>
      <w:autoSpaceDE w:val="0"/>
      <w:autoSpaceDN w:val="0"/>
      <w:adjustRightInd w:val="0"/>
      <w:spacing w:before="300" w:line="460" w:lineRule="exact"/>
    </w:pPr>
    <w:rPr>
      <w:rFonts w:ascii="Arial" w:hAnsi="Arial" w:cs="Arial"/>
      <w:b/>
      <w:i/>
      <w:caps/>
      <w:color w:val="000000"/>
      <w:sz w:val="36"/>
      <w:szCs w:val="36"/>
      <w:lang w:val="en-US" w:eastAsia="en-US"/>
    </w:rPr>
  </w:style>
  <w:style w:type="paragraph" w:customStyle="1" w:styleId="IC4TRBDLFIRST">
    <w:name w:val="IC4_TRB_DL_FIRST"/>
    <w:rsid w:val="00E2580C"/>
    <w:pPr>
      <w:suppressAutoHyphens/>
      <w:autoSpaceDE w:val="0"/>
      <w:autoSpaceDN w:val="0"/>
      <w:adjustRightInd w:val="0"/>
      <w:spacing w:line="250" w:lineRule="exac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IC4TRBMCHEAD">
    <w:name w:val="IC4_TRB_MC_HEAD"/>
    <w:rsid w:val="00845BAA"/>
    <w:pPr>
      <w:autoSpaceDE w:val="0"/>
      <w:autoSpaceDN w:val="0"/>
      <w:adjustRightInd w:val="0"/>
      <w:spacing w:before="140" w:line="250" w:lineRule="exact"/>
    </w:pPr>
    <w:rPr>
      <w:rFonts w:ascii="Times" w:hAnsi="Times" w:cs="Arial"/>
      <w:b/>
      <w:color w:val="000000"/>
      <w:w w:val="95"/>
      <w:sz w:val="21"/>
      <w:szCs w:val="24"/>
      <w:lang w:val="en-US" w:eastAsia="en-US"/>
    </w:rPr>
  </w:style>
  <w:style w:type="paragraph" w:customStyle="1" w:styleId="IC4TRBNL">
    <w:name w:val="IC4_TRB_NL"/>
    <w:rsid w:val="00B2476D"/>
    <w:pPr>
      <w:suppressAutoHyphens/>
      <w:autoSpaceDE w:val="0"/>
      <w:autoSpaceDN w:val="0"/>
      <w:adjustRightInd w:val="0"/>
      <w:spacing w:before="60" w:line="240" w:lineRule="atLeast"/>
      <w:ind w:left="240" w:hanging="240"/>
    </w:pPr>
    <w:rPr>
      <w:rFonts w:ascii="Times" w:hAnsi="Times" w:cs="Arial"/>
      <w:color w:val="000000"/>
      <w:w w:val="101"/>
      <w:sz w:val="21"/>
      <w:szCs w:val="24"/>
      <w:lang w:val="en-US" w:eastAsia="en-US"/>
    </w:rPr>
  </w:style>
  <w:style w:type="paragraph" w:customStyle="1" w:styleId="IC4TRBRunningHead">
    <w:name w:val="IC4_TRB_RunningHead"/>
    <w:rsid w:val="00A4439E"/>
    <w:pPr>
      <w:autoSpaceDE w:val="0"/>
      <w:autoSpaceDN w:val="0"/>
      <w:adjustRightInd w:val="0"/>
      <w:spacing w:line="200" w:lineRule="exact"/>
    </w:pPr>
    <w:rPr>
      <w:rFonts w:ascii="Arial" w:hAnsi="Arial" w:cs="Arial"/>
      <w:b/>
      <w:color w:val="000000"/>
      <w:lang w:val="en-US" w:eastAsia="en-US"/>
    </w:rPr>
  </w:style>
  <w:style w:type="paragraph" w:customStyle="1" w:styleId="LISTENINGSCRIPTa">
    <w:name w:val="LISTENING_SCRIPTa"/>
    <w:rsid w:val="00B2476D"/>
    <w:pPr>
      <w:autoSpaceDE w:val="0"/>
      <w:autoSpaceDN w:val="0"/>
      <w:adjustRightInd w:val="0"/>
      <w:spacing w:line="240" w:lineRule="atLeas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IC4TRBDLFIRSTTOP">
    <w:name w:val="IC4_TRB_DL_FIRST_TOP"/>
    <w:rsid w:val="00E1346D"/>
    <w:pPr>
      <w:autoSpaceDE w:val="0"/>
      <w:autoSpaceDN w:val="0"/>
      <w:adjustRightInd w:val="0"/>
      <w:spacing w:before="220" w:line="250" w:lineRule="exac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character" w:customStyle="1" w:styleId="ITAL">
    <w:name w:val="ITAL"/>
    <w:rsid w:val="007948E5"/>
    <w:rPr>
      <w:i/>
    </w:rPr>
  </w:style>
  <w:style w:type="character" w:customStyle="1" w:styleId="BOLD">
    <w:name w:val="BOLD"/>
    <w:rsid w:val="007948E5"/>
    <w:rPr>
      <w:b/>
    </w:rPr>
  </w:style>
  <w:style w:type="character" w:customStyle="1" w:styleId="SCAP">
    <w:name w:val="SCAP"/>
    <w:rsid w:val="007948E5"/>
    <w:rPr>
      <w:caps w:val="0"/>
      <w:smallCaps/>
    </w:rPr>
  </w:style>
  <w:style w:type="character" w:customStyle="1" w:styleId="SUB">
    <w:name w:val="SUB"/>
    <w:rsid w:val="007948E5"/>
    <w:rPr>
      <w:vertAlign w:val="subscript"/>
    </w:rPr>
  </w:style>
  <w:style w:type="character" w:customStyle="1" w:styleId="SUP">
    <w:name w:val="SUP"/>
    <w:rsid w:val="007948E5"/>
    <w:rPr>
      <w:vertAlign w:val="superscript"/>
    </w:rPr>
  </w:style>
  <w:style w:type="character" w:customStyle="1" w:styleId="US">
    <w:name w:val="US"/>
    <w:rsid w:val="007948E5"/>
    <w:rPr>
      <w:u w:val="single"/>
    </w:rPr>
  </w:style>
  <w:style w:type="character" w:customStyle="1" w:styleId="BOLDITAL">
    <w:name w:val="BOLD_ITAL"/>
    <w:rsid w:val="007948E5"/>
    <w:rPr>
      <w:b/>
      <w:i/>
    </w:rPr>
  </w:style>
  <w:style w:type="character" w:customStyle="1" w:styleId="SCAPITAL">
    <w:name w:val="SCAP_ITAL"/>
    <w:rsid w:val="007948E5"/>
    <w:rPr>
      <w:i/>
      <w:caps w:val="0"/>
      <w:smallCaps/>
    </w:rPr>
  </w:style>
  <w:style w:type="character" w:customStyle="1" w:styleId="SUBITAL">
    <w:name w:val="SUB_ITAL"/>
    <w:rsid w:val="007948E5"/>
    <w:rPr>
      <w:i/>
      <w:vertAlign w:val="subscript"/>
    </w:rPr>
  </w:style>
  <w:style w:type="character" w:customStyle="1" w:styleId="SUPITAL">
    <w:name w:val="SUP_ITAL"/>
    <w:rsid w:val="007948E5"/>
    <w:rPr>
      <w:i/>
      <w:vertAlign w:val="superscript"/>
    </w:rPr>
  </w:style>
  <w:style w:type="character" w:customStyle="1" w:styleId="USITAL">
    <w:name w:val="US_ITAL"/>
    <w:rsid w:val="007948E5"/>
    <w:rPr>
      <w:i/>
      <w:u w:val="single"/>
    </w:rPr>
  </w:style>
  <w:style w:type="paragraph" w:customStyle="1" w:styleId="endfeature">
    <w:name w:val="endfeature"/>
    <w:basedOn w:val="Normal"/>
    <w:rsid w:val="007948E5"/>
    <w:pPr>
      <w:pBdr>
        <w:bottom w:val="dotDash" w:sz="4" w:space="0" w:color="auto"/>
      </w:pBdr>
      <w:spacing w:line="20" w:lineRule="atLeast"/>
    </w:pPr>
    <w:rPr>
      <w:sz w:val="2"/>
    </w:rPr>
  </w:style>
  <w:style w:type="paragraph" w:customStyle="1" w:styleId="artlist">
    <w:name w:val="artlist"/>
    <w:basedOn w:val="Normal"/>
    <w:rsid w:val="007948E5"/>
    <w:pPr>
      <w:spacing w:line="240" w:lineRule="auto"/>
      <w:jc w:val="center"/>
    </w:pPr>
    <w:rPr>
      <w:rFonts w:ascii="Courier New" w:hAnsi="Courier New" w:cs="Courier New"/>
      <w:sz w:val="20"/>
    </w:rPr>
  </w:style>
  <w:style w:type="paragraph" w:customStyle="1" w:styleId="stylenote">
    <w:name w:val="stylenote"/>
    <w:basedOn w:val="Normal"/>
    <w:rsid w:val="007948E5"/>
    <w:rPr>
      <w:rFonts w:ascii="Comic Sans MS" w:hAnsi="Comic Sans MS"/>
      <w:color w:val="FF0000"/>
      <w:sz w:val="20"/>
    </w:rPr>
  </w:style>
  <w:style w:type="paragraph" w:customStyle="1" w:styleId="PI">
    <w:name w:val="PI"/>
    <w:basedOn w:val="Normal"/>
    <w:rsid w:val="007948E5"/>
    <w:rPr>
      <w:rFonts w:ascii="Comic Sans MS" w:hAnsi="Comic Sans MS"/>
      <w:sz w:val="20"/>
    </w:rPr>
  </w:style>
  <w:style w:type="paragraph" w:customStyle="1" w:styleId="tiny">
    <w:name w:val="tiny"/>
    <w:basedOn w:val="Normal"/>
    <w:rsid w:val="007948E5"/>
    <w:pPr>
      <w:spacing w:line="20" w:lineRule="exact"/>
    </w:pPr>
    <w:rPr>
      <w:sz w:val="2"/>
    </w:rPr>
  </w:style>
  <w:style w:type="paragraph" w:customStyle="1" w:styleId="spacer">
    <w:name w:val="spacer"/>
    <w:basedOn w:val="Normal"/>
    <w:rsid w:val="007948E5"/>
    <w:pPr>
      <w:spacing w:before="120" w:after="120" w:line="20" w:lineRule="atLeast"/>
      <w:contextualSpacing/>
    </w:pPr>
    <w:rPr>
      <w:sz w:val="2"/>
    </w:rPr>
  </w:style>
  <w:style w:type="paragraph" w:customStyle="1" w:styleId="IC4TRBDL">
    <w:name w:val="IC4_TRB_DL"/>
    <w:rsid w:val="00361F28"/>
    <w:pPr>
      <w:suppressAutoHyphens/>
      <w:autoSpaceDE w:val="0"/>
      <w:autoSpaceDN w:val="0"/>
      <w:adjustRightInd w:val="0"/>
      <w:spacing w:line="250" w:lineRule="exact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IC4TRBDLHD">
    <w:name w:val="IC4_TRB_DL_HD"/>
    <w:link w:val="IC4TRBDLHDChar"/>
    <w:rsid w:val="004D00DA"/>
    <w:pPr>
      <w:spacing w:before="120" w:line="240" w:lineRule="exact"/>
    </w:pPr>
    <w:rPr>
      <w:rFonts w:ascii="Arial Black" w:hAnsi="Arial Black" w:cs="Arial"/>
      <w:color w:val="000000"/>
      <w:w w:val="101"/>
      <w:sz w:val="29"/>
      <w:szCs w:val="24"/>
      <w:lang w:val="en-US" w:eastAsia="en-US"/>
    </w:rPr>
  </w:style>
  <w:style w:type="paragraph" w:customStyle="1" w:styleId="IC3TRBInstrTextA">
    <w:name w:val="IC3_TRB_InstrText_A"/>
    <w:rsid w:val="008C5D53"/>
    <w:pPr>
      <w:autoSpaceDE w:val="0"/>
      <w:autoSpaceDN w:val="0"/>
      <w:adjustRightInd w:val="0"/>
      <w:spacing w:before="220" w:line="250" w:lineRule="atLeast"/>
      <w:ind w:left="240"/>
    </w:pPr>
    <w:rPr>
      <w:rFonts w:ascii="Arial" w:hAnsi="Arial" w:cs="Arial"/>
      <w:b/>
      <w:i/>
      <w:color w:val="FFFFFF"/>
      <w:w w:val="101"/>
      <w:sz w:val="24"/>
      <w:szCs w:val="24"/>
      <w:lang w:val="en-US" w:eastAsia="en-US"/>
    </w:rPr>
  </w:style>
  <w:style w:type="paragraph" w:customStyle="1" w:styleId="IC4TRBDLANSFIRST">
    <w:name w:val="IC4_TRB_DL_ANS_FIRST"/>
    <w:rsid w:val="00415368"/>
    <w:pPr>
      <w:autoSpaceDE w:val="0"/>
      <w:autoSpaceDN w:val="0"/>
      <w:adjustRightInd w:val="0"/>
      <w:spacing w:after="180" w:line="250" w:lineRule="exact"/>
      <w:ind w:left="180" w:hanging="180"/>
    </w:pPr>
    <w:rPr>
      <w:rFonts w:ascii="Times" w:hAnsi="Times" w:cs="Arial"/>
      <w:i/>
      <w:color w:val="000000"/>
      <w:w w:val="101"/>
      <w:szCs w:val="24"/>
      <w:lang w:val="en-US" w:eastAsia="en-US"/>
    </w:rPr>
  </w:style>
  <w:style w:type="paragraph" w:customStyle="1" w:styleId="IC4TRBMCANSHEAD">
    <w:name w:val="IC4_TRB_MC_ANS_HEAD"/>
    <w:rsid w:val="00E819EF"/>
    <w:pPr>
      <w:autoSpaceDE w:val="0"/>
      <w:autoSpaceDN w:val="0"/>
      <w:adjustRightInd w:val="0"/>
      <w:spacing w:before="20" w:line="250" w:lineRule="exact"/>
    </w:pPr>
    <w:rPr>
      <w:rFonts w:ascii="Times" w:hAnsi="Times" w:cs="Arial"/>
      <w:b/>
      <w:color w:val="000000"/>
      <w:w w:val="95"/>
      <w:sz w:val="21"/>
      <w:szCs w:val="24"/>
      <w:lang w:val="en-US" w:eastAsia="en-US"/>
    </w:rPr>
  </w:style>
  <w:style w:type="paragraph" w:customStyle="1" w:styleId="IC4TRBDLAFIRST">
    <w:name w:val="IC4_TRB_DL_A_FIRST"/>
    <w:rsid w:val="003F3DD5"/>
    <w:pPr>
      <w:autoSpaceDE w:val="0"/>
      <w:autoSpaceDN w:val="0"/>
      <w:adjustRightInd w:val="0"/>
      <w:spacing w:before="300"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character" w:customStyle="1" w:styleId="IC4TRBDLHDChar">
    <w:name w:val="IC4_TRB_DL_HD Char"/>
    <w:link w:val="IC4TRBDLHD"/>
    <w:rsid w:val="004D00DA"/>
    <w:rPr>
      <w:rFonts w:ascii="Arial Black" w:hAnsi="Arial Black" w:cs="Arial"/>
      <w:color w:val="000000"/>
      <w:w w:val="101"/>
      <w:sz w:val="29"/>
      <w:szCs w:val="24"/>
      <w:lang w:val="en-US" w:eastAsia="en-US" w:bidi="ar-SA"/>
    </w:rPr>
  </w:style>
  <w:style w:type="character" w:customStyle="1" w:styleId="IC4TRBDLAFIRSTP">
    <w:name w:val="IC4_TRB_DL_A_FIRST_P"/>
    <w:rsid w:val="005639C1"/>
    <w:rPr>
      <w:rFonts w:ascii="Arial" w:hAnsi="Arial"/>
      <w:b/>
      <w:color w:val="808080"/>
      <w:sz w:val="22"/>
    </w:rPr>
  </w:style>
  <w:style w:type="paragraph" w:customStyle="1" w:styleId="IC4TRBDLFIRSTSPACE">
    <w:name w:val="IC4_TRB_DL_FIRST_SPACE"/>
    <w:rsid w:val="004E2804"/>
    <w:pPr>
      <w:suppressAutoHyphens/>
      <w:autoSpaceDE w:val="0"/>
      <w:autoSpaceDN w:val="0"/>
      <w:adjustRightInd w:val="0"/>
      <w:spacing w:before="120" w:line="250" w:lineRule="exac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IC4TRBDLBOX">
    <w:name w:val="IC4_TRB_DL_BOX"/>
    <w:rsid w:val="00761EB1"/>
    <w:pPr>
      <w:autoSpaceDE w:val="0"/>
      <w:autoSpaceDN w:val="0"/>
      <w:adjustRightInd w:val="0"/>
      <w:spacing w:line="260" w:lineRule="exact"/>
      <w:ind w:left="240" w:hanging="240"/>
    </w:pPr>
    <w:rPr>
      <w:rFonts w:ascii="Arial" w:hAnsi="Arial" w:cs="Arial"/>
      <w:i/>
      <w:color w:val="000000"/>
      <w:w w:val="101"/>
      <w:sz w:val="21"/>
      <w:szCs w:val="24"/>
      <w:lang w:val="en-US" w:eastAsia="en-US"/>
    </w:rPr>
  </w:style>
  <w:style w:type="paragraph" w:customStyle="1" w:styleId="IC4TRBDLH1">
    <w:name w:val="IC4_TRB_DL_H1"/>
    <w:link w:val="IC4TRBDLH1CharChar"/>
    <w:rsid w:val="00AF5110"/>
    <w:pPr>
      <w:spacing w:before="360" w:after="20" w:line="240" w:lineRule="exact"/>
    </w:pPr>
    <w:rPr>
      <w:rFonts w:ascii="Arial" w:hAnsi="Arial" w:cs="Arial"/>
      <w:b/>
      <w:i/>
      <w:color w:val="000000"/>
      <w:w w:val="101"/>
      <w:sz w:val="30"/>
      <w:szCs w:val="24"/>
      <w:lang w:val="en-US" w:eastAsia="en-US"/>
    </w:rPr>
  </w:style>
  <w:style w:type="character" w:customStyle="1" w:styleId="IC4TRBDLH1CharChar">
    <w:name w:val="IC4_TRB_DL_H1 Char Char"/>
    <w:link w:val="IC4TRBDLH1"/>
    <w:rsid w:val="00AF5110"/>
    <w:rPr>
      <w:rFonts w:ascii="Arial" w:hAnsi="Arial" w:cs="Arial"/>
      <w:b/>
      <w:i/>
      <w:color w:val="000000"/>
      <w:w w:val="101"/>
      <w:sz w:val="30"/>
      <w:szCs w:val="24"/>
      <w:lang w:val="en-US" w:eastAsia="en-US" w:bidi="ar-SA"/>
    </w:rPr>
  </w:style>
  <w:style w:type="character" w:customStyle="1" w:styleId="IC4TRBNLHD">
    <w:name w:val="IC4_TRB_NL_HD"/>
    <w:rsid w:val="000C0A35"/>
    <w:rPr>
      <w:rFonts w:ascii="Arial" w:hAnsi="Arial"/>
      <w:b/>
      <w:i/>
      <w:sz w:val="21"/>
    </w:rPr>
  </w:style>
  <w:style w:type="paragraph" w:customStyle="1" w:styleId="IC3TRBNumTextFIRST">
    <w:name w:val="IC3_TRB_NumText_FIRST"/>
    <w:rsid w:val="00367A60"/>
    <w:pPr>
      <w:autoSpaceDE w:val="0"/>
      <w:autoSpaceDN w:val="0"/>
      <w:adjustRightInd w:val="0"/>
      <w:spacing w:before="120" w:after="160" w:line="250" w:lineRule="exact"/>
      <w:ind w:left="240" w:hanging="240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3TRBNumTextNone">
    <w:name w:val="IC3_TRB_NumText_None"/>
    <w:rsid w:val="00EE2749"/>
    <w:pPr>
      <w:autoSpaceDE w:val="0"/>
      <w:autoSpaceDN w:val="0"/>
      <w:adjustRightInd w:val="0"/>
      <w:spacing w:before="120"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3TRBNumTextTOP">
    <w:name w:val="IC3_TRB_NumText_TOP"/>
    <w:rsid w:val="00D75DD6"/>
    <w:pPr>
      <w:autoSpaceDE w:val="0"/>
      <w:autoSpaceDN w:val="0"/>
      <w:adjustRightInd w:val="0"/>
      <w:spacing w:before="60"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3TRBNumTextMID">
    <w:name w:val="IC3_TRB_NumText_MID"/>
    <w:rsid w:val="0034306B"/>
    <w:pPr>
      <w:autoSpaceDE w:val="0"/>
      <w:autoSpaceDN w:val="0"/>
      <w:adjustRightInd w:val="0"/>
      <w:spacing w:before="170"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character" w:customStyle="1" w:styleId="AXCHANDWRITING0char">
    <w:name w:val="AXC_HANDWRITING_0char"/>
    <w:rsid w:val="00445DF7"/>
    <w:rPr>
      <w:rFonts w:ascii="Comic Sans MS" w:hAnsi="Comic Sans MS" w:cs="Courier New"/>
      <w:dstrike w:val="0"/>
      <w:color w:val="000000"/>
      <w:spacing w:val="0"/>
      <w:w w:val="97"/>
      <w:kern w:val="0"/>
      <w:position w:val="0"/>
      <w:sz w:val="20"/>
      <w:szCs w:val="19"/>
      <w:u w:val="single"/>
      <w:effect w:val="none"/>
      <w:vertAlign w:val="baseline"/>
      <w:em w:val="none"/>
    </w:rPr>
  </w:style>
  <w:style w:type="paragraph" w:customStyle="1" w:styleId="IC3TRBNumTextBOLD">
    <w:name w:val="IC3_TRB_NumText_BOLD"/>
    <w:rsid w:val="00E174E8"/>
    <w:pPr>
      <w:autoSpaceDE w:val="0"/>
      <w:autoSpaceDN w:val="0"/>
      <w:adjustRightInd w:val="0"/>
      <w:spacing w:before="140" w:line="250" w:lineRule="exact"/>
      <w:ind w:left="240" w:hanging="240"/>
    </w:pPr>
    <w:rPr>
      <w:rFonts w:ascii="Arial" w:hAnsi="Arial" w:cs="Arial"/>
      <w:b/>
      <w:color w:val="000000"/>
      <w:w w:val="101"/>
      <w:sz w:val="21"/>
      <w:szCs w:val="24"/>
      <w:lang w:val="en-US" w:eastAsia="en-US"/>
    </w:rPr>
  </w:style>
  <w:style w:type="paragraph" w:customStyle="1" w:styleId="IC4TRBDLH1AFTRHD">
    <w:name w:val="IC4_TRB_DL_H1_AFTR_HD"/>
    <w:link w:val="IC4TRBDLH1AFTRHDCharChar"/>
    <w:rsid w:val="00F9091F"/>
    <w:pPr>
      <w:spacing w:before="240" w:after="20" w:line="240" w:lineRule="exact"/>
    </w:pPr>
    <w:rPr>
      <w:rFonts w:ascii="Arial" w:hAnsi="Arial" w:cs="Arial"/>
      <w:b/>
      <w:i/>
      <w:color w:val="000000"/>
      <w:w w:val="101"/>
      <w:sz w:val="30"/>
      <w:szCs w:val="24"/>
      <w:lang w:val="en-US" w:eastAsia="en-US"/>
    </w:rPr>
  </w:style>
  <w:style w:type="character" w:customStyle="1" w:styleId="IC4TRBDLH1AFTRHDCharChar">
    <w:name w:val="IC4_TRB_DL_H1_AFTR_HD Char Char"/>
    <w:link w:val="IC4TRBDLH1AFTRHD"/>
    <w:rsid w:val="00F9091F"/>
    <w:rPr>
      <w:rFonts w:ascii="Arial" w:hAnsi="Arial" w:cs="Arial"/>
      <w:b/>
      <w:i/>
      <w:color w:val="000000"/>
      <w:w w:val="101"/>
      <w:sz w:val="30"/>
      <w:szCs w:val="24"/>
      <w:lang w:val="en-US" w:eastAsia="en-US" w:bidi="ar-SA"/>
    </w:rPr>
  </w:style>
  <w:style w:type="character" w:styleId="Refdecomentario">
    <w:name w:val="annotation reference"/>
    <w:semiHidden/>
    <w:rsid w:val="004F3C9D"/>
    <w:rPr>
      <w:sz w:val="16"/>
      <w:szCs w:val="16"/>
    </w:rPr>
  </w:style>
  <w:style w:type="paragraph" w:customStyle="1" w:styleId="IC4TRBDLLAST">
    <w:name w:val="IC4_TRB_DL_LAST"/>
    <w:rsid w:val="00FA2650"/>
    <w:pPr>
      <w:autoSpaceDE w:val="0"/>
      <w:autoSpaceDN w:val="0"/>
      <w:adjustRightInd w:val="0"/>
      <w:spacing w:after="180" w:line="250" w:lineRule="exac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character" w:styleId="Refdenotaalfinal">
    <w:name w:val="endnote reference"/>
    <w:semiHidden/>
    <w:rsid w:val="004F3C9D"/>
    <w:rPr>
      <w:vertAlign w:val="superscript"/>
    </w:rPr>
  </w:style>
  <w:style w:type="paragraph" w:customStyle="1" w:styleId="IC4TRBDLH1TOP">
    <w:name w:val="IC4_TRB_DL_H1_TOP"/>
    <w:link w:val="IC4TRBDLH1TOPCharChar"/>
    <w:rsid w:val="00E401E3"/>
    <w:pPr>
      <w:spacing w:before="260" w:after="20" w:line="240" w:lineRule="exact"/>
    </w:pPr>
    <w:rPr>
      <w:rFonts w:ascii="Arial" w:hAnsi="Arial" w:cs="Arial"/>
      <w:b/>
      <w:i/>
      <w:color w:val="000000"/>
      <w:w w:val="101"/>
      <w:sz w:val="30"/>
      <w:szCs w:val="24"/>
      <w:lang w:val="en-US" w:eastAsia="en-US"/>
    </w:rPr>
  </w:style>
  <w:style w:type="character" w:customStyle="1" w:styleId="IC4TRBDLH1TOPCharChar">
    <w:name w:val="IC4_TRB_DL_H1_TOP Char Char"/>
    <w:link w:val="IC4TRBDLH1TOP"/>
    <w:rsid w:val="00E401E3"/>
    <w:rPr>
      <w:rFonts w:ascii="Arial" w:hAnsi="Arial" w:cs="Arial"/>
      <w:b/>
      <w:i/>
      <w:color w:val="000000"/>
      <w:w w:val="101"/>
      <w:sz w:val="30"/>
      <w:szCs w:val="24"/>
      <w:lang w:val="en-US" w:eastAsia="en-US" w:bidi="ar-SA"/>
    </w:rPr>
  </w:style>
  <w:style w:type="paragraph" w:customStyle="1" w:styleId="IC3TRBNumTextTableTOP">
    <w:name w:val="IC3_TRB_NumText_Table_TOP"/>
    <w:rsid w:val="009A109A"/>
    <w:pPr>
      <w:autoSpaceDE w:val="0"/>
      <w:autoSpaceDN w:val="0"/>
      <w:adjustRightInd w:val="0"/>
      <w:spacing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3TRBLETTERTOP">
    <w:name w:val="IC3_TRB_LETTER_TOP"/>
    <w:rsid w:val="003C11ED"/>
    <w:pPr>
      <w:autoSpaceDE w:val="0"/>
      <w:autoSpaceDN w:val="0"/>
      <w:adjustRightInd w:val="0"/>
      <w:spacing w:before="60" w:line="26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LISTENINGSCRIPTaLAST">
    <w:name w:val="LISTENING_SCRIPTa_LAST"/>
    <w:rsid w:val="00B2476D"/>
    <w:pPr>
      <w:autoSpaceDE w:val="0"/>
      <w:autoSpaceDN w:val="0"/>
      <w:adjustRightInd w:val="0"/>
      <w:spacing w:after="260" w:line="240" w:lineRule="atLeas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IC4TRBDLH12PICA">
    <w:name w:val="IC4_TRB_DL_H1_2PICA"/>
    <w:link w:val="IC4TRBDLH12PICACharChar"/>
    <w:rsid w:val="009F64EC"/>
    <w:pPr>
      <w:spacing w:before="440" w:after="20" w:line="240" w:lineRule="exact"/>
    </w:pPr>
    <w:rPr>
      <w:rFonts w:ascii="Arial" w:hAnsi="Arial" w:cs="Arial"/>
      <w:b/>
      <w:i/>
      <w:color w:val="000000"/>
      <w:w w:val="101"/>
      <w:sz w:val="30"/>
      <w:szCs w:val="24"/>
      <w:lang w:val="en-US" w:eastAsia="en-US"/>
    </w:rPr>
  </w:style>
  <w:style w:type="character" w:customStyle="1" w:styleId="IC4TRBDLH12PICACharChar">
    <w:name w:val="IC4_TRB_DL_H1_2PICA Char Char"/>
    <w:link w:val="IC4TRBDLH12PICA"/>
    <w:rsid w:val="009F64EC"/>
    <w:rPr>
      <w:rFonts w:ascii="Arial" w:hAnsi="Arial" w:cs="Arial"/>
      <w:b/>
      <w:i/>
      <w:color w:val="000000"/>
      <w:w w:val="101"/>
      <w:sz w:val="30"/>
      <w:szCs w:val="24"/>
      <w:lang w:val="en-US" w:eastAsia="en-US" w:bidi="ar-SA"/>
    </w:rPr>
  </w:style>
  <w:style w:type="paragraph" w:customStyle="1" w:styleId="AnsKHD">
    <w:name w:val="Ans_K_HD"/>
    <w:rsid w:val="00086C2A"/>
    <w:pPr>
      <w:pBdr>
        <w:bottom w:val="single" w:sz="12" w:space="1" w:color="808080"/>
      </w:pBdr>
      <w:autoSpaceDE w:val="0"/>
      <w:autoSpaceDN w:val="0"/>
      <w:adjustRightInd w:val="0"/>
      <w:spacing w:before="210" w:after="60" w:line="300" w:lineRule="exact"/>
    </w:pPr>
    <w:rPr>
      <w:rFonts w:ascii="Arial" w:hAnsi="Arial" w:cs="Arial"/>
      <w:b/>
      <w:i/>
      <w:color w:val="000000"/>
      <w:sz w:val="32"/>
      <w:szCs w:val="32"/>
      <w:lang w:val="en-US" w:eastAsia="en-US"/>
    </w:rPr>
  </w:style>
  <w:style w:type="paragraph" w:customStyle="1" w:styleId="AnsKNL">
    <w:name w:val="Ans_K_NL"/>
    <w:rsid w:val="00AC173E"/>
    <w:pPr>
      <w:suppressAutoHyphens/>
      <w:autoSpaceDE w:val="0"/>
      <w:autoSpaceDN w:val="0"/>
      <w:adjustRightInd w:val="0"/>
      <w:spacing w:line="250" w:lineRule="atLeast"/>
      <w:ind w:left="240" w:hanging="24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AnsKH1">
    <w:name w:val="Ans_K_H1"/>
    <w:link w:val="AnsKH1CharChar"/>
    <w:rsid w:val="00902F6B"/>
    <w:pPr>
      <w:spacing w:line="260" w:lineRule="exact"/>
    </w:pPr>
    <w:rPr>
      <w:rFonts w:ascii="Arial" w:hAnsi="Arial" w:cs="Arial"/>
      <w:b/>
      <w:i/>
      <w:color w:val="000000"/>
      <w:w w:val="101"/>
      <w:sz w:val="21"/>
      <w:szCs w:val="24"/>
      <w:lang w:val="en-US" w:eastAsia="en-US"/>
    </w:rPr>
  </w:style>
  <w:style w:type="character" w:customStyle="1" w:styleId="AnsKH1CharChar">
    <w:name w:val="Ans_K_H1 Char Char"/>
    <w:link w:val="AnsKH1"/>
    <w:rsid w:val="00902F6B"/>
    <w:rPr>
      <w:rFonts w:ascii="Arial" w:hAnsi="Arial" w:cs="Arial"/>
      <w:b/>
      <w:i/>
      <w:color w:val="000000"/>
      <w:w w:val="101"/>
      <w:sz w:val="21"/>
      <w:szCs w:val="24"/>
      <w:lang w:val="en-US" w:eastAsia="en-US" w:bidi="ar-SA"/>
    </w:rPr>
  </w:style>
  <w:style w:type="character" w:styleId="Hipervnculovisitado">
    <w:name w:val="FollowedHyperlink"/>
    <w:semiHidden/>
    <w:rsid w:val="004F3C9D"/>
    <w:rPr>
      <w:color w:val="800080"/>
      <w:u w:val="single"/>
    </w:rPr>
  </w:style>
  <w:style w:type="character" w:styleId="Refdenotaalpie">
    <w:name w:val="footnote reference"/>
    <w:semiHidden/>
    <w:rsid w:val="004F3C9D"/>
    <w:rPr>
      <w:vertAlign w:val="superscript"/>
    </w:rPr>
  </w:style>
  <w:style w:type="paragraph" w:customStyle="1" w:styleId="AnsKNLLAST">
    <w:name w:val="Ans_K_NL_LAST"/>
    <w:rsid w:val="003E03F4"/>
    <w:pPr>
      <w:suppressAutoHyphens/>
      <w:autoSpaceDE w:val="0"/>
      <w:autoSpaceDN w:val="0"/>
      <w:adjustRightInd w:val="0"/>
      <w:spacing w:after="140" w:line="250" w:lineRule="exact"/>
      <w:ind w:left="240" w:hanging="24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AnsKH2">
    <w:name w:val="Ans_K_H2"/>
    <w:link w:val="AnsKH2CharChar"/>
    <w:rsid w:val="00664086"/>
    <w:pPr>
      <w:spacing w:before="120" w:line="240" w:lineRule="exact"/>
    </w:pPr>
    <w:rPr>
      <w:rFonts w:ascii="Arial Black" w:hAnsi="Arial Black" w:cs="Arial"/>
      <w:color w:val="000000"/>
      <w:w w:val="101"/>
      <w:sz w:val="29"/>
      <w:szCs w:val="24"/>
      <w:lang w:val="en-US" w:eastAsia="en-US"/>
    </w:rPr>
  </w:style>
  <w:style w:type="paragraph" w:customStyle="1" w:styleId="AnsKANSFIRST">
    <w:name w:val="Ans_K_ANS_FIRST"/>
    <w:rsid w:val="00664086"/>
    <w:pPr>
      <w:autoSpaceDE w:val="0"/>
      <w:autoSpaceDN w:val="0"/>
      <w:adjustRightInd w:val="0"/>
      <w:spacing w:after="180" w:line="250" w:lineRule="exact"/>
      <w:ind w:left="180" w:hanging="180"/>
    </w:pPr>
    <w:rPr>
      <w:rFonts w:ascii="Times" w:hAnsi="Times" w:cs="Arial"/>
      <w:i/>
      <w:color w:val="000000"/>
      <w:w w:val="101"/>
      <w:szCs w:val="24"/>
      <w:lang w:val="en-US" w:eastAsia="en-US"/>
    </w:rPr>
  </w:style>
  <w:style w:type="character" w:styleId="AcrnimoHTML">
    <w:name w:val="HTML Acronym"/>
    <w:basedOn w:val="Fuentedeprrafopredeter"/>
    <w:semiHidden/>
    <w:rsid w:val="004F3C9D"/>
  </w:style>
  <w:style w:type="character" w:styleId="CitaHTML">
    <w:name w:val="HTML Cite"/>
    <w:semiHidden/>
    <w:rsid w:val="004F3C9D"/>
    <w:rPr>
      <w:i/>
      <w:iCs/>
    </w:rPr>
  </w:style>
  <w:style w:type="character" w:styleId="CdigoHTML">
    <w:name w:val="HTML Code"/>
    <w:semiHidden/>
    <w:rsid w:val="004F3C9D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4F3C9D"/>
    <w:rPr>
      <w:i/>
      <w:iCs/>
    </w:rPr>
  </w:style>
  <w:style w:type="character" w:styleId="TecladoHTML">
    <w:name w:val="HTML Keyboard"/>
    <w:semiHidden/>
    <w:rsid w:val="004F3C9D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4F3C9D"/>
    <w:rPr>
      <w:rFonts w:ascii="Courier New" w:hAnsi="Courier New" w:cs="Courier New"/>
    </w:rPr>
  </w:style>
  <w:style w:type="character" w:styleId="MquinadeescribirHTML">
    <w:name w:val="HTML Typewriter"/>
    <w:semiHidden/>
    <w:rsid w:val="004F3C9D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4F3C9D"/>
    <w:rPr>
      <w:i/>
      <w:iCs/>
    </w:rPr>
  </w:style>
  <w:style w:type="character" w:styleId="Nmerodelnea">
    <w:name w:val="line number"/>
    <w:basedOn w:val="Fuentedeprrafopredeter"/>
    <w:semiHidden/>
    <w:rsid w:val="004F3C9D"/>
  </w:style>
  <w:style w:type="character" w:customStyle="1" w:styleId="AnsKH2CharChar">
    <w:name w:val="Ans_K_H2 Char Char"/>
    <w:link w:val="AnsKH2"/>
    <w:rsid w:val="00664086"/>
    <w:rPr>
      <w:rFonts w:ascii="Arial Black" w:hAnsi="Arial Black" w:cs="Arial"/>
      <w:color w:val="000000"/>
      <w:w w:val="101"/>
      <w:sz w:val="29"/>
      <w:szCs w:val="24"/>
      <w:lang w:val="en-US" w:eastAsia="en-US" w:bidi="ar-SA"/>
    </w:rPr>
  </w:style>
  <w:style w:type="paragraph" w:customStyle="1" w:styleId="AnsKH11">
    <w:name w:val="Ans_K_H1_1"/>
    <w:link w:val="AnsKH11CharChar"/>
    <w:rsid w:val="00132C9C"/>
    <w:pPr>
      <w:spacing w:before="160" w:line="190" w:lineRule="exact"/>
    </w:pPr>
    <w:rPr>
      <w:rFonts w:ascii="Arial" w:hAnsi="Arial" w:cs="Arial"/>
      <w:b/>
      <w:i/>
      <w:color w:val="000000"/>
      <w:w w:val="101"/>
      <w:sz w:val="21"/>
      <w:szCs w:val="24"/>
      <w:lang w:val="en-US" w:eastAsia="en-US"/>
    </w:rPr>
  </w:style>
  <w:style w:type="character" w:customStyle="1" w:styleId="AnsKH11CharChar">
    <w:name w:val="Ans_K_H1_1 Char Char"/>
    <w:link w:val="AnsKH11"/>
    <w:rsid w:val="00132C9C"/>
    <w:rPr>
      <w:rFonts w:ascii="Arial" w:hAnsi="Arial" w:cs="Arial"/>
      <w:b/>
      <w:i/>
      <w:color w:val="000000"/>
      <w:w w:val="101"/>
      <w:sz w:val="21"/>
      <w:szCs w:val="24"/>
      <w:lang w:val="en-US" w:eastAsia="en-US" w:bidi="ar-SA"/>
    </w:rPr>
  </w:style>
  <w:style w:type="paragraph" w:customStyle="1" w:styleId="AnsKH2TOP">
    <w:name w:val="Ans_K_H2_TOP"/>
    <w:link w:val="AnsKH2TOPCharChar"/>
    <w:rsid w:val="00F14C1A"/>
    <w:pPr>
      <w:spacing w:before="180" w:line="240" w:lineRule="exact"/>
    </w:pPr>
    <w:rPr>
      <w:rFonts w:ascii="Arial Black" w:hAnsi="Arial Black" w:cs="Arial"/>
      <w:color w:val="000000"/>
      <w:w w:val="101"/>
      <w:sz w:val="29"/>
      <w:szCs w:val="24"/>
      <w:lang w:val="en-US" w:eastAsia="en-US"/>
    </w:rPr>
  </w:style>
  <w:style w:type="character" w:customStyle="1" w:styleId="AnsKH2TOPCharChar">
    <w:name w:val="Ans_K_H2_TOP Char Char"/>
    <w:link w:val="AnsKH2TOP"/>
    <w:rsid w:val="00F14C1A"/>
    <w:rPr>
      <w:rFonts w:ascii="Arial Black" w:hAnsi="Arial Black" w:cs="Arial"/>
      <w:color w:val="000000"/>
      <w:w w:val="101"/>
      <w:sz w:val="29"/>
      <w:szCs w:val="24"/>
      <w:lang w:val="en-US" w:eastAsia="en-US" w:bidi="ar-SA"/>
    </w:rPr>
  </w:style>
  <w:style w:type="paragraph" w:customStyle="1" w:styleId="WKSAnswersNumList">
    <w:name w:val="WKS Answers Num List"/>
    <w:basedOn w:val="Normal"/>
    <w:rsid w:val="0076763A"/>
    <w:pPr>
      <w:autoSpaceDE/>
      <w:autoSpaceDN/>
      <w:adjustRightInd/>
      <w:spacing w:line="240" w:lineRule="auto"/>
    </w:pPr>
    <w:rPr>
      <w:rFonts w:eastAsia="Times New Roman"/>
      <w:color w:val="auto"/>
      <w:w w:val="100"/>
      <w:sz w:val="18"/>
      <w:szCs w:val="18"/>
    </w:rPr>
  </w:style>
  <w:style w:type="character" w:styleId="Textoennegrita">
    <w:name w:val="Strong"/>
    <w:qFormat/>
    <w:rsid w:val="004F3C9D"/>
    <w:rPr>
      <w:b/>
      <w:bCs/>
    </w:rPr>
  </w:style>
  <w:style w:type="numbering" w:styleId="111111">
    <w:name w:val="Outline List 2"/>
    <w:basedOn w:val="Sinlista"/>
    <w:semiHidden/>
    <w:rsid w:val="00B932A0"/>
    <w:pPr>
      <w:numPr>
        <w:numId w:val="1"/>
      </w:numPr>
    </w:pPr>
  </w:style>
  <w:style w:type="numbering" w:styleId="1ai">
    <w:name w:val="Outline List 1"/>
    <w:basedOn w:val="Sinlista"/>
    <w:semiHidden/>
    <w:rsid w:val="00B932A0"/>
    <w:pPr>
      <w:numPr>
        <w:numId w:val="2"/>
      </w:numPr>
    </w:pPr>
  </w:style>
  <w:style w:type="numbering" w:styleId="ArtculoSeccin">
    <w:name w:val="Outline List 3"/>
    <w:basedOn w:val="Sinlista"/>
    <w:semiHidden/>
    <w:rsid w:val="00B932A0"/>
    <w:pPr>
      <w:numPr>
        <w:numId w:val="3"/>
      </w:numPr>
    </w:pPr>
  </w:style>
  <w:style w:type="paragraph" w:styleId="Textodebloque">
    <w:name w:val="Block Text"/>
    <w:basedOn w:val="Normal"/>
    <w:rsid w:val="004F3C9D"/>
    <w:pPr>
      <w:spacing w:after="120"/>
      <w:ind w:left="1440" w:right="1440"/>
    </w:pPr>
  </w:style>
  <w:style w:type="paragraph" w:styleId="Textoindependiente2">
    <w:name w:val="Body Text 2"/>
    <w:basedOn w:val="Normal"/>
    <w:rsid w:val="004F3C9D"/>
    <w:pPr>
      <w:spacing w:after="120" w:line="480" w:lineRule="auto"/>
    </w:pPr>
  </w:style>
  <w:style w:type="paragraph" w:styleId="Textoindependiente3">
    <w:name w:val="Body Text 3"/>
    <w:basedOn w:val="Normal"/>
    <w:semiHidden/>
    <w:rsid w:val="004F3C9D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4F3C9D"/>
    <w:pPr>
      <w:spacing w:after="120"/>
      <w:ind w:firstLine="210"/>
    </w:pPr>
    <w:rPr>
      <w:rFonts w:ascii="Arial" w:hAnsi="Arial" w:cs="Arial"/>
      <w:caps w:val="0"/>
      <w:w w:val="101"/>
      <w:sz w:val="24"/>
      <w:szCs w:val="24"/>
    </w:rPr>
  </w:style>
  <w:style w:type="paragraph" w:styleId="Sangradetextonormal">
    <w:name w:val="Body Text Indent"/>
    <w:basedOn w:val="Normal"/>
    <w:semiHidden/>
    <w:rsid w:val="004F3C9D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4F3C9D"/>
    <w:pPr>
      <w:ind w:firstLine="210"/>
    </w:pPr>
  </w:style>
  <w:style w:type="paragraph" w:styleId="Sangra2detindependiente">
    <w:name w:val="Body Text Indent 2"/>
    <w:basedOn w:val="Normal"/>
    <w:semiHidden/>
    <w:rsid w:val="004F3C9D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4F3C9D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4F3C9D"/>
    <w:pPr>
      <w:ind w:left="4252"/>
    </w:pPr>
  </w:style>
  <w:style w:type="paragraph" w:styleId="Fecha">
    <w:name w:val="Date"/>
    <w:basedOn w:val="Normal"/>
    <w:next w:val="Normal"/>
    <w:semiHidden/>
    <w:rsid w:val="004F3C9D"/>
  </w:style>
  <w:style w:type="paragraph" w:styleId="Firmadecorreo">
    <w:name w:val="E-mail Signature"/>
    <w:basedOn w:val="Normal"/>
    <w:semiHidden/>
    <w:rsid w:val="004F3C9D"/>
  </w:style>
  <w:style w:type="paragraph" w:styleId="Direccinsobre">
    <w:name w:val="envelope address"/>
    <w:basedOn w:val="Normal"/>
    <w:semiHidden/>
    <w:rsid w:val="004F3C9D"/>
    <w:pPr>
      <w:framePr w:w="7920" w:h="1980" w:hRule="exact" w:hSpace="180" w:wrap="auto" w:hAnchor="page" w:xAlign="center" w:yAlign="bottom"/>
      <w:ind w:left="2880"/>
    </w:pPr>
  </w:style>
  <w:style w:type="paragraph" w:styleId="Remitedesobre">
    <w:name w:val="envelope return"/>
    <w:basedOn w:val="Normal"/>
    <w:semiHidden/>
    <w:rsid w:val="004F3C9D"/>
    <w:rPr>
      <w:szCs w:val="20"/>
    </w:rPr>
  </w:style>
  <w:style w:type="paragraph" w:styleId="Textonotapie">
    <w:name w:val="footnote text"/>
    <w:basedOn w:val="Normal"/>
    <w:semiHidden/>
    <w:rsid w:val="004F3C9D"/>
    <w:rPr>
      <w:szCs w:val="20"/>
    </w:rPr>
  </w:style>
  <w:style w:type="paragraph" w:styleId="DireccinHTML">
    <w:name w:val="HTML Address"/>
    <w:basedOn w:val="Normal"/>
    <w:semiHidden/>
    <w:rsid w:val="004F3C9D"/>
    <w:rPr>
      <w:i/>
      <w:iCs/>
    </w:rPr>
  </w:style>
  <w:style w:type="paragraph" w:styleId="HTMLconformatoprevio">
    <w:name w:val="HTML Preformatted"/>
    <w:basedOn w:val="Normal"/>
    <w:semiHidden/>
    <w:rsid w:val="004F3C9D"/>
    <w:rPr>
      <w:szCs w:val="20"/>
    </w:rPr>
  </w:style>
  <w:style w:type="paragraph" w:styleId="Lista">
    <w:name w:val="List"/>
    <w:basedOn w:val="Normal"/>
    <w:semiHidden/>
    <w:rsid w:val="004F3C9D"/>
    <w:pPr>
      <w:ind w:left="283" w:hanging="283"/>
    </w:pPr>
  </w:style>
  <w:style w:type="paragraph" w:styleId="Lista2">
    <w:name w:val="List 2"/>
    <w:basedOn w:val="Normal"/>
    <w:semiHidden/>
    <w:rsid w:val="004F3C9D"/>
    <w:pPr>
      <w:ind w:left="566" w:hanging="283"/>
    </w:pPr>
  </w:style>
  <w:style w:type="paragraph" w:styleId="Lista3">
    <w:name w:val="List 3"/>
    <w:basedOn w:val="Normal"/>
    <w:semiHidden/>
    <w:rsid w:val="004F3C9D"/>
    <w:pPr>
      <w:ind w:left="849" w:hanging="283"/>
    </w:pPr>
  </w:style>
  <w:style w:type="paragraph" w:styleId="Lista4">
    <w:name w:val="List 4"/>
    <w:basedOn w:val="Normal"/>
    <w:semiHidden/>
    <w:rsid w:val="004F3C9D"/>
    <w:pPr>
      <w:ind w:left="1132" w:hanging="283"/>
    </w:pPr>
  </w:style>
  <w:style w:type="paragraph" w:styleId="Lista5">
    <w:name w:val="List 5"/>
    <w:basedOn w:val="Normal"/>
    <w:semiHidden/>
    <w:rsid w:val="004F3C9D"/>
    <w:pPr>
      <w:ind w:left="1415" w:hanging="283"/>
    </w:pPr>
  </w:style>
  <w:style w:type="paragraph" w:styleId="Listaconvietas">
    <w:name w:val="List Bullet"/>
    <w:basedOn w:val="Normal"/>
    <w:semiHidden/>
    <w:rsid w:val="004F3C9D"/>
  </w:style>
  <w:style w:type="paragraph" w:styleId="Listaconvietas2">
    <w:name w:val="List Bullet 2"/>
    <w:basedOn w:val="Normal"/>
    <w:semiHidden/>
    <w:rsid w:val="004F3C9D"/>
  </w:style>
  <w:style w:type="paragraph" w:styleId="Listaconvietas3">
    <w:name w:val="List Bullet 3"/>
    <w:basedOn w:val="Normal"/>
    <w:semiHidden/>
    <w:rsid w:val="004F3C9D"/>
  </w:style>
  <w:style w:type="paragraph" w:styleId="Listaconvietas4">
    <w:name w:val="List Bullet 4"/>
    <w:basedOn w:val="Normal"/>
    <w:semiHidden/>
    <w:rsid w:val="004F3C9D"/>
  </w:style>
  <w:style w:type="paragraph" w:styleId="Listaconvietas5">
    <w:name w:val="List Bullet 5"/>
    <w:basedOn w:val="Normal"/>
    <w:semiHidden/>
    <w:rsid w:val="004F3C9D"/>
  </w:style>
  <w:style w:type="paragraph" w:styleId="Continuarlista">
    <w:name w:val="List Continue"/>
    <w:basedOn w:val="Normal"/>
    <w:semiHidden/>
    <w:rsid w:val="004F3C9D"/>
    <w:pPr>
      <w:spacing w:after="120"/>
      <w:ind w:left="283"/>
    </w:pPr>
  </w:style>
  <w:style w:type="paragraph" w:styleId="Continuarlista2">
    <w:name w:val="List Continue 2"/>
    <w:basedOn w:val="Normal"/>
    <w:semiHidden/>
    <w:rsid w:val="004F3C9D"/>
    <w:pPr>
      <w:spacing w:after="120"/>
      <w:ind w:left="566"/>
    </w:pPr>
  </w:style>
  <w:style w:type="paragraph" w:styleId="Continuarlista3">
    <w:name w:val="List Continue 3"/>
    <w:basedOn w:val="Normal"/>
    <w:semiHidden/>
    <w:rsid w:val="004F3C9D"/>
    <w:pPr>
      <w:spacing w:after="120"/>
      <w:ind w:left="849"/>
    </w:pPr>
  </w:style>
  <w:style w:type="paragraph" w:styleId="Continuarlista4">
    <w:name w:val="List Continue 4"/>
    <w:basedOn w:val="Normal"/>
    <w:semiHidden/>
    <w:rsid w:val="004F3C9D"/>
    <w:pPr>
      <w:spacing w:after="120"/>
      <w:ind w:left="1132"/>
    </w:pPr>
  </w:style>
  <w:style w:type="paragraph" w:styleId="Continuarlista5">
    <w:name w:val="List Continue 5"/>
    <w:basedOn w:val="Normal"/>
    <w:semiHidden/>
    <w:rsid w:val="004F3C9D"/>
    <w:pPr>
      <w:spacing w:after="120"/>
      <w:ind w:left="1415"/>
    </w:pPr>
  </w:style>
  <w:style w:type="paragraph" w:styleId="Listaconnmeros">
    <w:name w:val="List Number"/>
    <w:basedOn w:val="Normal"/>
    <w:semiHidden/>
    <w:rsid w:val="004F3C9D"/>
  </w:style>
  <w:style w:type="paragraph" w:styleId="Listaconnmeros2">
    <w:name w:val="List Number 2"/>
    <w:basedOn w:val="Normal"/>
    <w:semiHidden/>
    <w:rsid w:val="004F3C9D"/>
  </w:style>
  <w:style w:type="paragraph" w:styleId="Listaconnmeros3">
    <w:name w:val="List Number 3"/>
    <w:basedOn w:val="Normal"/>
    <w:semiHidden/>
    <w:rsid w:val="004F3C9D"/>
  </w:style>
  <w:style w:type="paragraph" w:styleId="Listaconnmeros4">
    <w:name w:val="List Number 4"/>
    <w:basedOn w:val="Normal"/>
    <w:semiHidden/>
    <w:rsid w:val="004F3C9D"/>
  </w:style>
  <w:style w:type="paragraph" w:styleId="Listaconnmeros5">
    <w:name w:val="List Number 5"/>
    <w:basedOn w:val="Normal"/>
    <w:semiHidden/>
    <w:rsid w:val="004F3C9D"/>
  </w:style>
  <w:style w:type="paragraph" w:styleId="Encabezadodemensaje">
    <w:name w:val="Message Header"/>
    <w:basedOn w:val="Normal"/>
    <w:semiHidden/>
    <w:rsid w:val="004F3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4F3C9D"/>
    <w:rPr>
      <w:rFonts w:ascii="Times New Roman" w:hAnsi="Times New Roman" w:cs="Times New Roman"/>
    </w:rPr>
  </w:style>
  <w:style w:type="paragraph" w:styleId="Sangranormal">
    <w:name w:val="Normal Indent"/>
    <w:basedOn w:val="Normal"/>
    <w:semiHidden/>
    <w:rsid w:val="004F3C9D"/>
    <w:pPr>
      <w:ind w:left="720"/>
    </w:pPr>
  </w:style>
  <w:style w:type="paragraph" w:styleId="Encabezadodenota">
    <w:name w:val="Note Heading"/>
    <w:basedOn w:val="Normal"/>
    <w:next w:val="Normal"/>
    <w:semiHidden/>
    <w:rsid w:val="004F3C9D"/>
  </w:style>
  <w:style w:type="paragraph" w:styleId="Textosinformato">
    <w:name w:val="Plain Text"/>
    <w:basedOn w:val="Normal"/>
    <w:semiHidden/>
    <w:rsid w:val="004F3C9D"/>
    <w:rPr>
      <w:szCs w:val="20"/>
    </w:rPr>
  </w:style>
  <w:style w:type="paragraph" w:styleId="Saludo">
    <w:name w:val="Salutation"/>
    <w:basedOn w:val="Normal"/>
    <w:next w:val="Normal"/>
    <w:semiHidden/>
    <w:rsid w:val="004F3C9D"/>
  </w:style>
  <w:style w:type="paragraph" w:styleId="Firma">
    <w:name w:val="Signature"/>
    <w:basedOn w:val="Normal"/>
    <w:semiHidden/>
    <w:rsid w:val="004F3C9D"/>
    <w:pPr>
      <w:ind w:left="4252"/>
    </w:pPr>
  </w:style>
  <w:style w:type="paragraph" w:styleId="Subttulo">
    <w:name w:val="Subtitle"/>
    <w:basedOn w:val="Normal"/>
    <w:qFormat/>
    <w:rsid w:val="004F3C9D"/>
    <w:pPr>
      <w:spacing w:after="60"/>
      <w:jc w:val="center"/>
      <w:outlineLvl w:val="1"/>
    </w:pPr>
  </w:style>
  <w:style w:type="table" w:styleId="Tablaconefectos3D1">
    <w:name w:val="Table 3D effects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4F3C9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Code\WriteRap\style-conversion\BatchXport-Wor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6E18ADD42F147B1E185F4E646D5B3" ma:contentTypeVersion="" ma:contentTypeDescription="Create a new document." ma:contentTypeScope="" ma:versionID="c296e91e4f0f565662baee9f67cf4465">
  <xsd:schema xmlns:xsd="http://www.w3.org/2001/XMLSchema" xmlns:xs="http://www.w3.org/2001/XMLSchema" xmlns:p="http://schemas.microsoft.com/office/2006/metadata/properties" xmlns:ns2="a15e8667-c4de-44b2-a25a-925340bf7772" targetNamespace="http://schemas.microsoft.com/office/2006/metadata/properties" ma:root="true" ma:fieldsID="2a6123286ec6ba22a81faa7073f3722d" ns2:_=""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85541-ECB0-4F66-9EA5-8C85CC8287F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15e8667-c4de-44b2-a25a-925340bf7772"/>
  </ds:schemaRefs>
</ds:datastoreItem>
</file>

<file path=customXml/itemProps2.xml><?xml version="1.0" encoding="utf-8"?>
<ds:datastoreItem xmlns:ds="http://schemas.openxmlformats.org/officeDocument/2006/customXml" ds:itemID="{FB22E1B8-D01E-4E64-8683-02E472619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BatchXport-Word.dot</Template>
  <TotalTime>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XMP_Prot_8</vt:lpstr>
      <vt:lpstr>XMP_Prot_8</vt:lpstr>
    </vt:vector>
  </TitlesOfParts>
  <Company>Artplus ltd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XMP_Prot_8</dc:title>
  <dc:subject/>
  <dc:creator>kaviraj.tyagi</dc:creator>
  <cp:keywords/>
  <dc:description/>
  <cp:lastModifiedBy>Alicia marifer Herrera reyna</cp:lastModifiedBy>
  <cp:revision>5</cp:revision>
  <cp:lastPrinted>2012-05-03T00:40:00Z</cp:lastPrinted>
  <dcterms:created xsi:type="dcterms:W3CDTF">2020-11-05T01:08:00Z</dcterms:created>
  <dcterms:modified xsi:type="dcterms:W3CDTF">2020-11-05T01:10:00Z</dcterms:modified>
</cp:coreProperties>
</file>