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144"/>
          <w:szCs w:val="72"/>
        </w:rPr>
        <w:id w:val="-189595053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sz w:val="22"/>
          <w:szCs w:val="22"/>
        </w:rPr>
      </w:sdtEndPr>
      <w:sdtContent>
        <w:p w:rsidR="00B72683" w:rsidRPr="003B47F9" w:rsidRDefault="00B53F03" w:rsidP="003B47F9">
          <w:pPr>
            <w:jc w:val="center"/>
            <w:rPr>
              <w:rFonts w:ascii="Times New Roman" w:eastAsia="Calibri" w:hAnsi="Times New Roman" w:cs="Times New Roman"/>
              <w:sz w:val="28"/>
              <w:szCs w:val="24"/>
            </w:rPr>
          </w:pPr>
          <w:r>
            <w:rPr>
              <w:rFonts w:ascii="Times New Roman" w:eastAsia="Calibri" w:hAnsi="Times New Roman" w:cs="Times New Roman"/>
              <w:noProof/>
              <w:sz w:val="28"/>
              <w:szCs w:val="24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99552" behindDoc="0" locked="0" layoutInCell="1" allowOverlap="1" wp14:anchorId="31AACCF0" wp14:editId="0084DB93">
                    <wp:simplePos x="0" y="0"/>
                    <wp:positionH relativeFrom="column">
                      <wp:posOffset>6263005</wp:posOffset>
                    </wp:positionH>
                    <wp:positionV relativeFrom="paragraph">
                      <wp:posOffset>-841375</wp:posOffset>
                    </wp:positionV>
                    <wp:extent cx="619125" cy="590550"/>
                    <wp:effectExtent l="19050" t="0" r="47625" b="361950"/>
                    <wp:wrapNone/>
                    <wp:docPr id="92" name="92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9125" cy="590550"/>
                            </a:xfrm>
                            <a:prstGeom prst="ellipse">
                              <a:avLst/>
                            </a:prstGeom>
                            <a:solidFill>
                              <a:srgbClr val="CC0099"/>
                            </a:solidFill>
                            <a:ln>
                              <a:solidFill>
                                <a:srgbClr val="D60093"/>
                              </a:solidFill>
                            </a:ln>
                            <a:effectLst>
                              <a:reflection blurRad="6350" stA="50000" endA="300" endPos="38500" dist="50800" dir="5400000" sy="-100000" algn="bl" rotWithShape="0"/>
                            </a:effectLst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92 Elipse" o:spid="_x0000_s1026" style="position:absolute;margin-left:493.15pt;margin-top:-66.25pt;width:48.75pt;height:46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" fillcolor="#c09" strokecolor="#d60093" strokeweight="1pt">
                    <v:stroke joinstyle="miter"/>
                  </v:oval>
                </w:pict>
              </mc:Fallback>
            </mc:AlternateContent>
          </w:r>
          <w:r>
            <w:rPr>
              <w:rFonts w:ascii="Times New Roman" w:eastAsia="Calibri" w:hAnsi="Times New Roman" w:cs="Times New Roman"/>
              <w:noProof/>
              <w:sz w:val="28"/>
              <w:szCs w:val="24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97504" behindDoc="0" locked="0" layoutInCell="1" allowOverlap="1" wp14:anchorId="03E8355A" wp14:editId="7E5371D8">
                    <wp:simplePos x="0" y="0"/>
                    <wp:positionH relativeFrom="column">
                      <wp:posOffset>1186180</wp:posOffset>
                    </wp:positionH>
                    <wp:positionV relativeFrom="paragraph">
                      <wp:posOffset>-908685</wp:posOffset>
                    </wp:positionV>
                    <wp:extent cx="619125" cy="542925"/>
                    <wp:effectExtent l="19050" t="0" r="47625" b="352425"/>
                    <wp:wrapNone/>
                    <wp:docPr id="91" name="91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9125" cy="542925"/>
                            </a:xfrm>
                            <a:prstGeom prst="ellipse">
                              <a:avLst/>
                            </a:prstGeom>
                            <a:solidFill>
                              <a:srgbClr val="CC0099"/>
                            </a:solidFill>
                            <a:ln>
                              <a:solidFill>
                                <a:srgbClr val="D60093"/>
                              </a:solidFill>
                            </a:ln>
                            <a:effectLst>
                              <a:reflection blurRad="6350" stA="50000" endA="300" endPos="38500" dist="50800" dir="5400000" sy="-100000" algn="bl" rotWithShape="0"/>
                            </a:effectLst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91 Elipse" o:spid="_x0000_s1026" style="position:absolute;margin-left:93.4pt;margin-top:-71.55pt;width:48.75pt;height:42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" fillcolor="#c09" strokecolor="#d60093" strokeweight="1pt">
                    <v:stroke joinstyle="miter"/>
                  </v:oval>
                </w:pict>
              </mc:Fallback>
            </mc:AlternateContent>
          </w:r>
          <w:r>
            <w:rPr>
              <w:rFonts w:ascii="Times New Roman" w:eastAsia="Calibri" w:hAnsi="Times New Roman" w:cs="Times New Roman"/>
              <w:noProof/>
              <w:sz w:val="28"/>
              <w:szCs w:val="24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92384" behindDoc="0" locked="0" layoutInCell="1" allowOverlap="1" wp14:anchorId="624360FE" wp14:editId="4DECD98C">
                    <wp:simplePos x="0" y="0"/>
                    <wp:positionH relativeFrom="column">
                      <wp:posOffset>1033780</wp:posOffset>
                    </wp:positionH>
                    <wp:positionV relativeFrom="paragraph">
                      <wp:posOffset>-908685</wp:posOffset>
                    </wp:positionV>
                    <wp:extent cx="619125" cy="542925"/>
                    <wp:effectExtent l="19050" t="0" r="47625" b="276225"/>
                    <wp:wrapNone/>
                    <wp:docPr id="87" name="87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9125" cy="542925"/>
                            </a:xfrm>
                            <a:prstGeom prst="ellipse">
                              <a:avLst/>
                            </a:prstGeom>
                            <a:ln/>
                            <a:effectLst>
                              <a:reflection blurRad="6350" stA="52000" endA="300" endPos="35000" dir="5400000" sy="-100000" algn="bl" rotWithShape="0"/>
                            </a:effectLst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87 Elipse" o:spid="_x0000_s1026" style="position:absolute;margin-left:81.4pt;margin-top:-71.55pt;width:48.75pt;height:4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" fillcolor="black [3200]" strokecolor="black [1600]" strokeweight="1pt">
                    <v:stroke joinstyle="miter"/>
                  </v:oval>
                </w:pict>
              </mc:Fallback>
            </mc:AlternateContent>
          </w:r>
          <w:r>
            <w:rPr>
              <w:rFonts w:ascii="Times New Roman" w:eastAsia="Calibri" w:hAnsi="Times New Roman" w:cs="Times New Roman"/>
              <w:noProof/>
              <w:sz w:val="28"/>
              <w:szCs w:val="24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94432" behindDoc="0" locked="0" layoutInCell="1" allowOverlap="1" wp14:anchorId="1262B192" wp14:editId="6F42DC1E">
                    <wp:simplePos x="0" y="0"/>
                    <wp:positionH relativeFrom="column">
                      <wp:posOffset>6386830</wp:posOffset>
                    </wp:positionH>
                    <wp:positionV relativeFrom="paragraph">
                      <wp:posOffset>-842010</wp:posOffset>
                    </wp:positionV>
                    <wp:extent cx="609600" cy="590550"/>
                    <wp:effectExtent l="19050" t="0" r="38100" b="285750"/>
                    <wp:wrapNone/>
                    <wp:docPr id="89" name="89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9600" cy="590550"/>
                            </a:xfrm>
                            <a:prstGeom prst="ellipse">
                              <a:avLst/>
                            </a:prstGeom>
                            <a:ln/>
                            <a:effectLst>
                              <a:reflection blurRad="6350" stA="52000" endA="300" endPos="35000" dir="5400000" sy="-100000" algn="bl" rotWithShape="0"/>
                            </a:effectLst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89 Elipse" o:spid="_x0000_s1026" style="position:absolute;margin-left:502.9pt;margin-top:-66.3pt;width:48pt;height:46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" fillcolor="black [3200]" strokecolor="black [1600]" strokeweight="1pt">
                    <v:stroke joinstyle="miter"/>
                  </v:oval>
                </w:pict>
              </mc:Fallback>
            </mc:AlternateContent>
          </w:r>
          <w:r w:rsidR="003B47F9">
            <w:rPr>
              <w:rFonts w:ascii="Times New Roman" w:eastAsia="Calibri" w:hAnsi="Times New Roman" w:cs="Times New Roman"/>
              <w:noProof/>
              <w:sz w:val="28"/>
              <w:szCs w:val="24"/>
              <w:lang w:eastAsia="es-MX"/>
            </w:rPr>
            <w:drawing>
              <wp:anchor distT="0" distB="0" distL="114300" distR="114300" simplePos="0" relativeHeight="251787264" behindDoc="0" locked="0" layoutInCell="1" allowOverlap="1" wp14:anchorId="73035FEF" wp14:editId="63844963">
                <wp:simplePos x="0" y="0"/>
                <wp:positionH relativeFrom="margin">
                  <wp:posOffset>3662680</wp:posOffset>
                </wp:positionH>
                <wp:positionV relativeFrom="margin">
                  <wp:posOffset>-1026160</wp:posOffset>
                </wp:positionV>
                <wp:extent cx="1143000" cy="850265"/>
                <wp:effectExtent l="0" t="0" r="0" b="6985"/>
                <wp:wrapSquare wrapText="bothSides"/>
                <wp:docPr id="8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ela_normal_de_educacic3b3n_preescolar_del_estado_de_coahuila (1).gif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850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72683" w:rsidRPr="003B47F9">
            <w:rPr>
              <w:rFonts w:ascii="Times New Roman" w:eastAsia="Calibri" w:hAnsi="Times New Roman" w:cs="Times New Roman"/>
              <w:sz w:val="28"/>
              <w:szCs w:val="24"/>
            </w:rPr>
            <w:t>Escuel</w:t>
          </w:r>
          <w:r w:rsidR="003B47F9">
            <w:rPr>
              <w:rFonts w:ascii="Times New Roman" w:eastAsia="Calibri" w:hAnsi="Times New Roman" w:cs="Times New Roman"/>
              <w:sz w:val="28"/>
              <w:szCs w:val="24"/>
            </w:rPr>
            <w:t>a Normal de Educación Preescolar</w:t>
          </w:r>
          <w:r w:rsidR="005D08E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89312" behindDoc="0" locked="0" layoutInCell="1" allowOverlap="1" wp14:anchorId="650034A7" wp14:editId="53F0D4C4">
                    <wp:simplePos x="0" y="0"/>
                    <wp:positionH relativeFrom="page">
                      <wp:posOffset>7715250</wp:posOffset>
                    </wp:positionH>
                    <wp:positionV relativeFrom="paragraph">
                      <wp:posOffset>47625</wp:posOffset>
                    </wp:positionV>
                    <wp:extent cx="2495550" cy="350520"/>
                    <wp:effectExtent l="76200" t="76200" r="76200" b="487680"/>
                    <wp:wrapNone/>
                    <wp:docPr id="85" name="Rectángulo 4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95550" cy="350520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glow rad="63500">
                                <a:schemeClr val="accent4">
                                  <a:satMod val="175000"/>
                                  <a:alpha val="40000"/>
                                </a:schemeClr>
                              </a:glow>
                              <a:reflection blurRad="6350" stA="50000" endA="295" endPos="92000" dist="101600" dir="5400000" sy="-100000" algn="bl" rotWithShape="0"/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id="Rectángulo 48" o:spid="_x0000_s1026" style="position:absolute;margin-left:607.5pt;margin-top:3.75pt;width:196.5pt;height:27.6pt;z-index:251789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" fillcolor="#fff2cc" stroked="f" strokeweight="1pt">
                    <w10:wrap anchorx="page"/>
                  </v:rect>
                </w:pict>
              </mc:Fallback>
            </mc:AlternateContent>
          </w:r>
        </w:p>
        <w:p w:rsidR="00B72683" w:rsidRPr="00B72683" w:rsidRDefault="005D08E2" w:rsidP="003B47F9">
          <w:pPr>
            <w:spacing w:after="200" w:line="276" w:lineRule="auto"/>
            <w:jc w:val="center"/>
            <w:rPr>
              <w:rFonts w:ascii="Times New Roman" w:eastAsia="Calibri" w:hAnsi="Times New Roman" w:cs="Times New Roman"/>
              <w:szCs w:val="24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91360" behindDoc="0" locked="0" layoutInCell="1" allowOverlap="1" wp14:anchorId="591F44D5" wp14:editId="1FA09338">
                    <wp:simplePos x="0" y="0"/>
                    <wp:positionH relativeFrom="column">
                      <wp:posOffset>-737870</wp:posOffset>
                    </wp:positionH>
                    <wp:positionV relativeFrom="paragraph">
                      <wp:posOffset>-354330</wp:posOffset>
                    </wp:positionV>
                    <wp:extent cx="2238375" cy="350520"/>
                    <wp:effectExtent l="76200" t="76200" r="85725" b="487680"/>
                    <wp:wrapNone/>
                    <wp:docPr id="86" name="Rectángulo 4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38375" cy="350520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glow rad="63500">
                                <a:schemeClr val="accent4">
                                  <a:satMod val="175000"/>
                                  <a:alpha val="40000"/>
                                </a:schemeClr>
                              </a:glow>
                              <a:reflection blurRad="6350" stA="50000" endA="295" endPos="92000" dist="101600" dir="5400000" sy="-100000" algn="bl" rotWithShape="0"/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id="Rectángulo 47" o:spid="_x0000_s1026" style="position:absolute;margin-left:-58.1pt;margin-top:-27.9pt;width:176.25pt;height:27.6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" fillcolor="#fff2cc" stroked="f" strokeweight="1pt"/>
                </w:pict>
              </mc:Fallback>
            </mc:AlternateContent>
          </w:r>
          <w:r w:rsidR="00B72683" w:rsidRPr="00B72683">
            <w:rPr>
              <w:rFonts w:ascii="Times New Roman" w:eastAsia="Calibri" w:hAnsi="Times New Roman" w:cs="Times New Roman"/>
              <w:szCs w:val="24"/>
            </w:rPr>
            <w:t>Licenciatura de Educación Preescolar</w:t>
          </w:r>
        </w:p>
        <w:p w:rsidR="00B72683" w:rsidRPr="00B72683" w:rsidRDefault="00B72683" w:rsidP="00B72683">
          <w:pPr>
            <w:spacing w:after="200" w:line="276" w:lineRule="auto"/>
            <w:jc w:val="center"/>
            <w:rPr>
              <w:rFonts w:ascii="Times New Roman" w:eastAsia="Calibri" w:hAnsi="Times New Roman" w:cs="Times New Roman"/>
              <w:szCs w:val="24"/>
            </w:rPr>
          </w:pPr>
          <w:r w:rsidRPr="00B72683">
            <w:rPr>
              <w:rFonts w:ascii="Times New Roman" w:eastAsia="Calibri" w:hAnsi="Times New Roman" w:cs="Times New Roman"/>
              <w:szCs w:val="24"/>
            </w:rPr>
            <w:t>Segundo semestres 2020-2021</w:t>
          </w:r>
          <w:bookmarkStart w:id="0" w:name="_GoBack"/>
          <w:bookmarkEnd w:id="0"/>
        </w:p>
        <w:p w:rsidR="00B72683" w:rsidRPr="00B72683" w:rsidRDefault="00B53F03" w:rsidP="00B72683">
          <w:pPr>
            <w:spacing w:after="200" w:line="276" w:lineRule="auto"/>
            <w:jc w:val="center"/>
            <w:rPr>
              <w:rFonts w:ascii="Times New Roman" w:eastAsia="Calibri" w:hAnsi="Times New Roman" w:cs="Times New Roman"/>
              <w:szCs w:val="24"/>
            </w:rPr>
          </w:pPr>
          <w:r>
            <w:rPr>
              <w:rFonts w:ascii="Times New Roman" w:eastAsia="Calibri" w:hAnsi="Times New Roman" w:cs="Times New Roman"/>
              <w:noProof/>
              <w:szCs w:val="24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93408" behindDoc="0" locked="0" layoutInCell="1" allowOverlap="1" wp14:anchorId="6E3C9E23" wp14:editId="268B99E8">
                    <wp:simplePos x="0" y="0"/>
                    <wp:positionH relativeFrom="column">
                      <wp:posOffset>24130</wp:posOffset>
                    </wp:positionH>
                    <wp:positionV relativeFrom="paragraph">
                      <wp:posOffset>250825</wp:posOffset>
                    </wp:positionV>
                    <wp:extent cx="685800" cy="590550"/>
                    <wp:effectExtent l="19050" t="0" r="38100" b="495300"/>
                    <wp:wrapNone/>
                    <wp:docPr id="88" name="88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5800" cy="590550"/>
                            </a:xfrm>
                            <a:prstGeom prst="ellipse">
                              <a:avLst/>
                            </a:prstGeom>
                            <a:ln/>
                            <a:effectLst>
                              <a:reflection blurRad="6350" stA="50000" endA="300" endPos="55500" dist="101600" dir="5400000" sy="-100000" algn="bl" rotWithShape="0"/>
                            </a:effectLst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88 Elipse" o:spid="_x0000_s1026" style="position:absolute;margin-left:1.9pt;margin-top:19.75pt;width:54pt;height:46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" fillcolor="black [3200]" strokecolor="black [1600]" strokeweight="1pt">
                    <v:stroke joinstyle="miter"/>
                  </v:oval>
                </w:pict>
              </mc:Fallback>
            </mc:AlternateContent>
          </w:r>
          <w:r w:rsidR="00B72683" w:rsidRPr="00B72683">
            <w:rPr>
              <w:rFonts w:ascii="Times New Roman" w:eastAsia="Calibri" w:hAnsi="Times New Roman" w:cs="Times New Roman"/>
              <w:szCs w:val="24"/>
              <w:lang w:val="es-ES_tradnl"/>
            </w:rPr>
            <w:t>Planeación y evaluación de la enseñanza y el aprendizaje.</w:t>
          </w:r>
          <w:r w:rsidRPr="00B53F03">
            <w:rPr>
              <w:rFonts w:ascii="Times New Roman" w:eastAsia="Calibri" w:hAnsi="Times New Roman" w:cs="Times New Roman"/>
              <w:noProof/>
              <w:sz w:val="28"/>
              <w:szCs w:val="24"/>
              <w:lang w:eastAsia="es-MX"/>
            </w:rPr>
            <w:t xml:space="preserve"> </w:t>
          </w:r>
        </w:p>
        <w:p w:rsidR="00B72683" w:rsidRPr="00B72683" w:rsidRDefault="00B53F03" w:rsidP="00B72683">
          <w:pPr>
            <w:spacing w:after="200" w:line="276" w:lineRule="auto"/>
            <w:jc w:val="center"/>
            <w:rPr>
              <w:rFonts w:ascii="Times New Roman" w:eastAsia="Calibri" w:hAnsi="Times New Roman" w:cs="Times New Roman"/>
              <w:szCs w:val="24"/>
              <w:lang w:val="es-ES_tradnl"/>
            </w:rPr>
          </w:pPr>
          <w:r>
            <w:rPr>
              <w:rFonts w:ascii="Times New Roman" w:eastAsia="Calibri" w:hAnsi="Times New Roman" w:cs="Times New Roman"/>
              <w:noProof/>
              <w:sz w:val="28"/>
              <w:szCs w:val="24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803648" behindDoc="0" locked="0" layoutInCell="1" allowOverlap="1" wp14:anchorId="549C100E" wp14:editId="0220BA76">
                    <wp:simplePos x="0" y="0"/>
                    <wp:positionH relativeFrom="column">
                      <wp:posOffset>7739380</wp:posOffset>
                    </wp:positionH>
                    <wp:positionV relativeFrom="paragraph">
                      <wp:posOffset>110490</wp:posOffset>
                    </wp:positionV>
                    <wp:extent cx="619125" cy="638175"/>
                    <wp:effectExtent l="19050" t="0" r="47625" b="542925"/>
                    <wp:wrapNone/>
                    <wp:docPr id="94" name="94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9125" cy="638175"/>
                            </a:xfrm>
                            <a:prstGeom prst="ellipse">
                              <a:avLst/>
                            </a:prstGeom>
                            <a:solidFill>
                              <a:srgbClr val="CC0099"/>
                            </a:solidFill>
                            <a:ln w="12700" cap="flat" cmpd="sng" algn="ctr">
                              <a:solidFill>
                                <a:srgbClr val="D60093"/>
                              </a:solidFill>
                              <a:prstDash val="solid"/>
                              <a:miter lim="800000"/>
                            </a:ln>
                            <a:effectLst>
                              <a:reflection blurRad="6350" stA="50000" endA="300" endPos="55500" dist="101600" dir="5400000" sy="-100000" algn="bl" rotWithShape="0"/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94 Elipse" o:spid="_x0000_s1026" style="position:absolute;margin-left:609.4pt;margin-top:8.7pt;width:48.75pt;height:50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" fillcolor="#c09" strokecolor="#d60093" strokeweight="1pt">
                    <v:stroke joinstyle="miter"/>
                  </v:oval>
                </w:pict>
              </mc:Fallback>
            </mc:AlternateContent>
          </w:r>
          <w:r>
            <w:rPr>
              <w:rFonts w:ascii="Times New Roman" w:eastAsia="Calibri" w:hAnsi="Times New Roman" w:cs="Times New Roman"/>
              <w:noProof/>
              <w:sz w:val="28"/>
              <w:szCs w:val="24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801600" behindDoc="0" locked="0" layoutInCell="1" allowOverlap="1" wp14:anchorId="3C9DFE62" wp14:editId="1434D451">
                    <wp:simplePos x="0" y="0"/>
                    <wp:positionH relativeFrom="column">
                      <wp:posOffset>167005</wp:posOffset>
                    </wp:positionH>
                    <wp:positionV relativeFrom="paragraph">
                      <wp:posOffset>15240</wp:posOffset>
                    </wp:positionV>
                    <wp:extent cx="619125" cy="590550"/>
                    <wp:effectExtent l="19050" t="0" r="47625" b="419100"/>
                    <wp:wrapNone/>
                    <wp:docPr id="93" name="93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9125" cy="590550"/>
                            </a:xfrm>
                            <a:prstGeom prst="ellipse">
                              <a:avLst/>
                            </a:prstGeom>
                            <a:solidFill>
                              <a:srgbClr val="CC0099"/>
                            </a:solidFill>
                            <a:ln w="12700" cap="flat" cmpd="sng" algn="ctr">
                              <a:solidFill>
                                <a:srgbClr val="D60093"/>
                              </a:solidFill>
                              <a:prstDash val="solid"/>
                              <a:miter lim="800000"/>
                            </a:ln>
                            <a:effectLst>
                              <a:reflection blurRad="6350" stA="50000" endA="275" endPos="40000" dist="101600" dir="5400000" sy="-100000" algn="bl" rotWithShape="0"/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93 Elipse" o:spid="_x0000_s1026" style="position:absolute;margin-left:13.15pt;margin-top:1.2pt;width:48.75pt;height:46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" fillcolor="#c09" strokecolor="#d60093" strokeweight="1pt">
                    <v:stroke joinstyle="miter"/>
                  </v:oval>
                </w:pict>
              </mc:Fallback>
            </mc:AlternateContent>
          </w:r>
          <w:r>
            <w:rPr>
              <w:rFonts w:ascii="Times New Roman" w:eastAsia="Calibri" w:hAnsi="Times New Roman" w:cs="Times New Roman"/>
              <w:noProof/>
              <w:szCs w:val="24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95456" behindDoc="0" locked="0" layoutInCell="1" allowOverlap="1" wp14:anchorId="49C1E252" wp14:editId="2E1434CA">
                    <wp:simplePos x="0" y="0"/>
                    <wp:positionH relativeFrom="column">
                      <wp:posOffset>7825105</wp:posOffset>
                    </wp:positionH>
                    <wp:positionV relativeFrom="paragraph">
                      <wp:posOffset>72390</wp:posOffset>
                    </wp:positionV>
                    <wp:extent cx="657225" cy="638175"/>
                    <wp:effectExtent l="19050" t="0" r="47625" b="485775"/>
                    <wp:wrapNone/>
                    <wp:docPr id="90" name="90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7225" cy="63817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  <a:effectLst>
                              <a:reflection blurRad="6350" stA="50000" endA="300" endPos="55500" dist="50800" dir="5400000" sy="-100000" algn="bl" rotWithShape="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90 Elipse" o:spid="_x0000_s1026" style="position:absolute;margin-left:616.15pt;margin-top:5.7pt;width:51.75pt;height:50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" fillcolor="black [3213]" strokecolor="black [3213]" strokeweight="1pt">
                    <v:stroke joinstyle="miter"/>
                  </v:oval>
                </w:pict>
              </mc:Fallback>
            </mc:AlternateContent>
          </w:r>
          <w:r w:rsidR="00B72683" w:rsidRPr="00B72683">
            <w:rPr>
              <w:rFonts w:ascii="Times New Roman" w:eastAsia="Calibri" w:hAnsi="Times New Roman" w:cs="Times New Roman"/>
              <w:szCs w:val="24"/>
              <w:lang w:val="es-ES_tradnl"/>
            </w:rPr>
            <w:t>Mtro.    Gerardo Garza Alcalá</w:t>
          </w:r>
        </w:p>
        <w:p w:rsidR="00B72683" w:rsidRPr="00B72683" w:rsidRDefault="00B72683" w:rsidP="00B72683">
          <w:pPr>
            <w:spacing w:after="200" w:line="276" w:lineRule="auto"/>
            <w:jc w:val="center"/>
            <w:rPr>
              <w:rFonts w:ascii="Times New Roman" w:eastAsia="Calibri" w:hAnsi="Times New Roman" w:cs="Times New Roman"/>
              <w:szCs w:val="24"/>
              <w:lang w:val="es-ES_tradnl"/>
            </w:rPr>
          </w:pPr>
          <w:r w:rsidRPr="00B72683">
            <w:rPr>
              <w:rFonts w:ascii="Times New Roman" w:eastAsia="Calibri" w:hAnsi="Times New Roman" w:cs="Times New Roman"/>
              <w:szCs w:val="24"/>
              <w:lang w:val="es-ES_tradnl"/>
            </w:rPr>
            <w:t xml:space="preserve">Andrea Abigail Guerrero </w:t>
          </w:r>
          <w:proofErr w:type="spellStart"/>
          <w:r w:rsidRPr="00B72683">
            <w:rPr>
              <w:rFonts w:ascii="Times New Roman" w:eastAsia="Calibri" w:hAnsi="Times New Roman" w:cs="Times New Roman"/>
              <w:szCs w:val="24"/>
              <w:lang w:val="es-ES_tradnl"/>
            </w:rPr>
            <w:t>Vigil</w:t>
          </w:r>
          <w:proofErr w:type="spellEnd"/>
          <w:r w:rsidRPr="00B72683">
            <w:rPr>
              <w:rFonts w:ascii="Times New Roman" w:eastAsia="Calibri" w:hAnsi="Times New Roman" w:cs="Times New Roman"/>
              <w:szCs w:val="24"/>
              <w:lang w:val="es-ES_tradnl"/>
            </w:rPr>
            <w:t xml:space="preserve"> #6</w:t>
          </w:r>
        </w:p>
        <w:p w:rsidR="00B72683" w:rsidRPr="00B72683" w:rsidRDefault="00B72683" w:rsidP="00B72683">
          <w:pPr>
            <w:spacing w:after="200" w:line="276" w:lineRule="auto"/>
            <w:jc w:val="center"/>
            <w:rPr>
              <w:rFonts w:ascii="Times New Roman" w:eastAsia="Calibri" w:hAnsi="Times New Roman" w:cs="Times New Roman"/>
              <w:szCs w:val="24"/>
              <w:lang w:val="es-ES_tradnl"/>
            </w:rPr>
          </w:pPr>
          <w:r w:rsidRPr="00B72683">
            <w:rPr>
              <w:rFonts w:ascii="Times New Roman" w:eastAsia="Calibri" w:hAnsi="Times New Roman" w:cs="Times New Roman"/>
              <w:szCs w:val="24"/>
              <w:lang w:val="es-ES_tradnl"/>
            </w:rPr>
            <w:t>Perla Tamara Prado Llera #10</w:t>
          </w:r>
        </w:p>
        <w:p w:rsidR="00B72683" w:rsidRPr="00B72683" w:rsidRDefault="00B72683" w:rsidP="00B72683">
          <w:pPr>
            <w:spacing w:after="200" w:line="276" w:lineRule="auto"/>
            <w:jc w:val="center"/>
            <w:rPr>
              <w:rFonts w:ascii="Times New Roman" w:eastAsia="Calibri" w:hAnsi="Times New Roman" w:cs="Times New Roman"/>
              <w:szCs w:val="24"/>
              <w:lang w:val="es-ES_tradnl"/>
            </w:rPr>
          </w:pPr>
          <w:r w:rsidRPr="00B72683">
            <w:rPr>
              <w:rFonts w:ascii="Times New Roman" w:eastAsia="Calibri" w:hAnsi="Times New Roman" w:cs="Times New Roman"/>
              <w:szCs w:val="24"/>
              <w:lang w:val="es-ES_tradnl"/>
            </w:rPr>
            <w:t>Julisa Serna Reyes #15</w:t>
          </w:r>
        </w:p>
        <w:p w:rsidR="00B72683" w:rsidRPr="00B72683" w:rsidRDefault="00B72683" w:rsidP="00B72683">
          <w:pPr>
            <w:spacing w:after="200" w:line="276" w:lineRule="auto"/>
            <w:jc w:val="center"/>
            <w:rPr>
              <w:rFonts w:ascii="Times New Roman" w:eastAsia="Calibri" w:hAnsi="Times New Roman" w:cs="Times New Roman"/>
              <w:szCs w:val="24"/>
              <w:lang w:val="es-ES_tradnl"/>
            </w:rPr>
          </w:pPr>
          <w:r w:rsidRPr="00B72683">
            <w:rPr>
              <w:rFonts w:ascii="Times New Roman" w:eastAsia="Calibri" w:hAnsi="Times New Roman" w:cs="Times New Roman"/>
              <w:szCs w:val="24"/>
              <w:lang w:val="es-ES_tradnl"/>
            </w:rPr>
            <w:t xml:space="preserve">Janeth Guadalupe Torres Rubio#17 </w:t>
          </w:r>
        </w:p>
        <w:p w:rsidR="00B72683" w:rsidRDefault="00B72683" w:rsidP="00B72683">
          <w:pPr>
            <w:spacing w:after="200" w:line="276" w:lineRule="auto"/>
            <w:jc w:val="center"/>
            <w:rPr>
              <w:rFonts w:ascii="Times New Roman" w:eastAsia="Calibri" w:hAnsi="Times New Roman" w:cs="Times New Roman"/>
              <w:szCs w:val="24"/>
              <w:lang w:val="es-ES_tradnl"/>
            </w:rPr>
          </w:pPr>
          <w:r w:rsidRPr="00B72683">
            <w:rPr>
              <w:rFonts w:ascii="Times New Roman" w:eastAsia="Calibri" w:hAnsi="Times New Roman" w:cs="Times New Roman"/>
              <w:szCs w:val="24"/>
              <w:lang w:val="es-ES_tradnl"/>
            </w:rPr>
            <w:t>1B</w:t>
          </w:r>
        </w:p>
        <w:p w:rsidR="000A2C73" w:rsidRDefault="000A2C73" w:rsidP="000A2C73">
          <w:pPr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Unidad  de aprendizaje  II</w:t>
          </w:r>
        </w:p>
        <w:p w:rsidR="000A2C73" w:rsidRDefault="000A2C73" w:rsidP="000A2C73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. De la organización del proceso de enseñanza a la evaluación del aprendizaje de los alumnos: bases y fundamentos.</w:t>
          </w:r>
        </w:p>
        <w:p w:rsidR="000A2C73" w:rsidRDefault="000A2C73" w:rsidP="000A2C73">
          <w:pPr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Competencias de la unidad de aprendizaje</w:t>
          </w:r>
        </w:p>
        <w:p w:rsidR="000A2C73" w:rsidRDefault="000A2C73" w:rsidP="000A2C73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•Elabora diagnósticos de los intereses, motivaciones y necesidades formativas de los alumnos para organizar las actividades de aprendizaje, así como las adecuaciones curriculares y didácticas pertinentes.</w:t>
          </w:r>
        </w:p>
        <w:p w:rsidR="000A2C73" w:rsidRDefault="000A2C73" w:rsidP="000A2C73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•Selecciona estrategias que favorecen el desarrollo intelectual, físico, social y emocional de los alumnos para procurar el logro de los aprendizajes.</w:t>
          </w:r>
        </w:p>
        <w:p w:rsidR="00B72683" w:rsidRPr="000A2C73" w:rsidRDefault="000A2C73" w:rsidP="000A2C73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•Evalúa el aprendizaje de sus alumnos mediante la aplicación de distintas teorías, métodos e instrumentos considerando las áreas, campos y ámbitos de conocimiento, así como los saberes correspondientes al grado y nivel educativo.</w:t>
          </w:r>
        </w:p>
        <w:p w:rsidR="00B72683" w:rsidRPr="003B47F9" w:rsidRDefault="003B47F9" w:rsidP="003B47F9">
          <w:pPr>
            <w:tabs>
              <w:tab w:val="left" w:pos="8865"/>
            </w:tabs>
          </w:pPr>
          <w:r w:rsidRPr="003B47F9">
            <w:t>23/Abril/2021                                                                                                                                                                                  Saltillo Coahuila de Zaragoza</w:t>
          </w:r>
        </w:p>
      </w:sdtContent>
    </w:sdt>
    <w:p w:rsidR="004E0D55" w:rsidRDefault="0042379C" w:rsidP="003C2624">
      <w:pPr>
        <w:pStyle w:val="Ttulo1"/>
        <w:rPr>
          <w:noProof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5861CBBE" wp14:editId="3AD22EA3">
            <wp:simplePos x="0" y="0"/>
            <wp:positionH relativeFrom="margin">
              <wp:posOffset>757555</wp:posOffset>
            </wp:positionH>
            <wp:positionV relativeFrom="page">
              <wp:posOffset>-533400</wp:posOffset>
            </wp:positionV>
            <wp:extent cx="6686550" cy="2657475"/>
            <wp:effectExtent l="0" t="0" r="0" b="0"/>
            <wp:wrapTight wrapText="bothSides">
              <wp:wrapPolygon edited="0">
                <wp:start x="11385" y="2168"/>
                <wp:lineTo x="4492" y="2942"/>
                <wp:lineTo x="3385" y="3252"/>
                <wp:lineTo x="3385" y="4955"/>
                <wp:lineTo x="2646" y="6039"/>
                <wp:lineTo x="1969" y="7123"/>
                <wp:lineTo x="2092" y="9910"/>
                <wp:lineTo x="3200" y="12387"/>
                <wp:lineTo x="4000" y="14865"/>
                <wp:lineTo x="3569" y="15174"/>
                <wp:lineTo x="3692" y="15484"/>
                <wp:lineTo x="5846" y="17342"/>
                <wp:lineTo x="5169" y="17497"/>
                <wp:lineTo x="5231" y="17961"/>
                <wp:lineTo x="6708" y="19819"/>
                <wp:lineTo x="6708" y="19974"/>
                <wp:lineTo x="13846" y="20748"/>
                <wp:lineTo x="14523" y="21058"/>
                <wp:lineTo x="15262" y="21058"/>
                <wp:lineTo x="15323" y="20748"/>
                <wp:lineTo x="15631" y="19819"/>
                <wp:lineTo x="17538" y="19045"/>
                <wp:lineTo x="17662" y="17342"/>
                <wp:lineTo x="18031" y="17187"/>
                <wp:lineTo x="18523" y="15639"/>
                <wp:lineTo x="18523" y="13161"/>
                <wp:lineTo x="18400" y="10374"/>
                <wp:lineTo x="18831" y="9755"/>
                <wp:lineTo x="18646" y="8361"/>
                <wp:lineTo x="17231" y="6968"/>
                <wp:lineTo x="16862" y="6194"/>
                <wp:lineTo x="15815" y="4955"/>
                <wp:lineTo x="15877" y="4181"/>
                <wp:lineTo x="14215" y="3252"/>
                <wp:lineTo x="11692" y="2168"/>
                <wp:lineTo x="11385" y="2168"/>
              </wp:wrapPolygon>
            </wp:wrapTight>
            <wp:docPr id="1" name="Imagen 1" descr="cloud #backgroud #blur #pink #freetoedit #remixit | Acuarela rosa, Fondos  acuarela, Logo en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ud #backgroud #blur #pink #freetoedit #remixit | Acuarela rosa, Fondos  acuarela, Logo en acuarel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6250" b="90000" l="6300" r="90000">
                                  <a14:foregroundMark x1="11400" y1="21250" x2="16050" y2="15750"/>
                                  <a14:foregroundMark x1="16200" y1="15500" x2="20700" y2="6250"/>
                                  <a14:foregroundMark x1="20250" y1="6500" x2="25050" y2="13750"/>
                                  <a14:foregroundMark x1="25050" y1="13500" x2="30750" y2="14000"/>
                                  <a14:foregroundMark x1="30600" y1="13500" x2="39450" y2="10000"/>
                                  <a14:foregroundMark x1="39300" y1="9500" x2="47400" y2="13750"/>
                                  <a14:foregroundMark x1="47400" y1="13750" x2="59200" y2="8000"/>
                                  <a14:foregroundMark x1="58600" y1="8000" x2="86650" y2="25000"/>
                                  <a14:foregroundMark x1="86800" y1="25250" x2="87100" y2="70500"/>
                                  <a14:foregroundMark x1="86800" y1="69500" x2="69400" y2="88000"/>
                                  <a14:foregroundMark x1="69400" y1="87250" x2="50950" y2="76000"/>
                                  <a14:foregroundMark x1="51250" y1="76000" x2="28050" y2="83250"/>
                                  <a14:foregroundMark x1="28350" y1="83500" x2="13800" y2="55500"/>
                                  <a14:foregroundMark x1="13800" y1="55250" x2="6300" y2="29000"/>
                                  <a14:foregroundMark x1="6450" y1="29750" x2="12750" y2="19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86"/>
                    <a:stretch/>
                  </pic:blipFill>
                  <pic:spPr bwMode="auto">
                    <a:xfrm>
                      <a:off x="0" y="0"/>
                      <a:ext cx="66865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3EB4C" wp14:editId="2A769269">
                <wp:simplePos x="0" y="0"/>
                <wp:positionH relativeFrom="column">
                  <wp:posOffset>2161540</wp:posOffset>
                </wp:positionH>
                <wp:positionV relativeFrom="paragraph">
                  <wp:posOffset>-984885</wp:posOffset>
                </wp:positionV>
                <wp:extent cx="4095750" cy="17716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0D55" w:rsidRPr="003C2624" w:rsidRDefault="003C2624" w:rsidP="003C2624">
                            <w:pPr>
                              <w:jc w:val="center"/>
                              <w:rPr>
                                <w:rFonts w:ascii="Muthiara -Demo Version-" w:hAnsi="Muthiara -Demo Version-"/>
                                <w:b/>
                                <w:sz w:val="70"/>
                                <w:szCs w:val="144"/>
                              </w:rPr>
                            </w:pPr>
                            <w:r w:rsidRPr="003C2624">
                              <w:rPr>
                                <w:rFonts w:ascii="Muthiara -Demo Version-" w:hAnsi="Muthiara -Demo Version-"/>
                                <w:b/>
                                <w:sz w:val="70"/>
                                <w:szCs w:val="144"/>
                              </w:rPr>
                              <w:t>Organización del proceso enseñanza -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70.2pt;margin-top:-77.55pt;width:322.5pt;height:13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" filled="f" stroked="f" strokeweight=".5pt">
                <v:textbox>
                  <w:txbxContent>
                    <w:p w:rsidR="004E0D55" w:rsidRPr="003C2624" w:rsidRDefault="003C2624" w:rsidP="003C2624">
                      <w:pPr>
                        <w:jc w:val="center"/>
                        <w:rPr>
                          <w:rFonts w:ascii="Muthiara -Demo Version-" w:hAnsi="Muthiara -Demo Version-"/>
                          <w:b/>
                          <w:sz w:val="70"/>
                          <w:szCs w:val="144"/>
                        </w:rPr>
                      </w:pPr>
                      <w:r w:rsidRPr="003C2624">
                        <w:rPr>
                          <w:rFonts w:ascii="Muthiara -Demo Version-" w:hAnsi="Muthiara -Demo Version-"/>
                          <w:b/>
                          <w:sz w:val="70"/>
                          <w:szCs w:val="144"/>
                        </w:rPr>
                        <w:t>Organización del proceso enseñanza - aprendizaje</w:t>
                      </w:r>
                    </w:p>
                  </w:txbxContent>
                </v:textbox>
              </v:shape>
            </w:pict>
          </mc:Fallback>
        </mc:AlternateContent>
      </w:r>
      <w:r w:rsidR="003C262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DB8AC8" wp14:editId="7E67DCD0">
                <wp:simplePos x="0" y="0"/>
                <wp:positionH relativeFrom="page">
                  <wp:align>right</wp:align>
                </wp:positionH>
                <wp:positionV relativeFrom="paragraph">
                  <wp:posOffset>-104775</wp:posOffset>
                </wp:positionV>
                <wp:extent cx="2495550" cy="350520"/>
                <wp:effectExtent l="0" t="0" r="0" b="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505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48" o:spid="_x0000_s1026" style="position:absolute;margin-left:145.3pt;margin-top:-8.25pt;width:196.5pt;height:27.6pt;z-index:25174630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" fillcolor="#fff2cc [663]" stroked="f" strokeweight="1pt">
                <w10:wrap anchorx="page"/>
              </v:rect>
            </w:pict>
          </mc:Fallback>
        </mc:AlternateContent>
      </w:r>
      <w:r w:rsidR="003C262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18F26AC" wp14:editId="1BCB9224">
                <wp:simplePos x="0" y="0"/>
                <wp:positionH relativeFrom="column">
                  <wp:posOffset>-890270</wp:posOffset>
                </wp:positionH>
                <wp:positionV relativeFrom="paragraph">
                  <wp:posOffset>-184785</wp:posOffset>
                </wp:positionV>
                <wp:extent cx="2238375" cy="350520"/>
                <wp:effectExtent l="0" t="0" r="9525" b="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505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47" o:spid="_x0000_s1026" style="position:absolute;margin-left:-70.1pt;margin-top:-14.55pt;width:176.25pt;height:27.6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" fillcolor="#fff2cc [663]" stroked="f" strokeweight="1pt"/>
            </w:pict>
          </mc:Fallback>
        </mc:AlternateContent>
      </w:r>
    </w:p>
    <w:p w:rsidR="00D35E6C" w:rsidRDefault="002478D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B23A14" wp14:editId="2F6B0AA7">
                <wp:simplePos x="0" y="0"/>
                <wp:positionH relativeFrom="column">
                  <wp:posOffset>15875</wp:posOffset>
                </wp:positionH>
                <wp:positionV relativeFrom="paragraph">
                  <wp:posOffset>238125</wp:posOffset>
                </wp:positionV>
                <wp:extent cx="914400" cy="790575"/>
                <wp:effectExtent l="0" t="0" r="21590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624" w:rsidRPr="0042379C" w:rsidRDefault="003C2624" w:rsidP="0042379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2379C">
                              <w:rPr>
                                <w:sz w:val="28"/>
                              </w:rPr>
                              <w:t xml:space="preserve">Las  formas de </w:t>
                            </w:r>
                            <w:r w:rsidRPr="0042379C">
                              <w:rPr>
                                <w:b/>
                                <w:color w:val="CC0099"/>
                                <w:sz w:val="28"/>
                              </w:rPr>
                              <w:t>organización</w:t>
                            </w:r>
                            <w:r w:rsidRPr="0042379C">
                              <w:rPr>
                                <w:color w:val="CC0099"/>
                                <w:sz w:val="28"/>
                              </w:rPr>
                              <w:t xml:space="preserve"> </w:t>
                            </w:r>
                            <w:r w:rsidRPr="0042379C">
                              <w:rPr>
                                <w:b/>
                                <w:color w:val="CC0099"/>
                                <w:sz w:val="28"/>
                              </w:rPr>
                              <w:t>del</w:t>
                            </w:r>
                            <w:r w:rsidRPr="0042379C">
                              <w:rPr>
                                <w:color w:val="CC0099"/>
                                <w:sz w:val="28"/>
                              </w:rPr>
                              <w:t xml:space="preserve"> </w:t>
                            </w:r>
                            <w:r w:rsidRPr="0042379C">
                              <w:rPr>
                                <w:b/>
                                <w:color w:val="CC0099"/>
                                <w:sz w:val="28"/>
                              </w:rPr>
                              <w:t>proceso</w:t>
                            </w:r>
                            <w:r w:rsidRPr="0042379C">
                              <w:rPr>
                                <w:color w:val="CC0099"/>
                                <w:sz w:val="28"/>
                              </w:rPr>
                              <w:t xml:space="preserve"> </w:t>
                            </w:r>
                            <w:r w:rsidRPr="0042379C">
                              <w:rPr>
                                <w:sz w:val="28"/>
                              </w:rPr>
                              <w:t xml:space="preserve">de </w:t>
                            </w:r>
                            <w:r w:rsidRPr="0042379C">
                              <w:rPr>
                                <w:b/>
                                <w:color w:val="CC0099"/>
                                <w:sz w:val="28"/>
                              </w:rPr>
                              <w:t>enseñanza</w:t>
                            </w:r>
                            <w:r w:rsidRPr="0042379C">
                              <w:rPr>
                                <w:color w:val="CC0099"/>
                                <w:sz w:val="28"/>
                              </w:rPr>
                              <w:t xml:space="preserve"> </w:t>
                            </w:r>
                            <w:r w:rsidRPr="0042379C">
                              <w:rPr>
                                <w:sz w:val="28"/>
                              </w:rPr>
                              <w:t xml:space="preserve">– </w:t>
                            </w:r>
                            <w:r w:rsidRPr="0042379C">
                              <w:rPr>
                                <w:b/>
                                <w:color w:val="CC0099"/>
                                <w:sz w:val="28"/>
                              </w:rPr>
                              <w:t>aprendizaje</w:t>
                            </w:r>
                            <w:r w:rsidRPr="0042379C">
                              <w:rPr>
                                <w:color w:val="CC0099"/>
                                <w:sz w:val="28"/>
                              </w:rPr>
                              <w:t xml:space="preserve">  </w:t>
                            </w:r>
                            <w:r w:rsidRPr="0042379C">
                              <w:rPr>
                                <w:sz w:val="28"/>
                              </w:rPr>
                              <w:t xml:space="preserve">deben propiciar la participación activa y la actividad independiente  de los </w:t>
                            </w:r>
                            <w:r w:rsidR="0042379C" w:rsidRPr="0042379C">
                              <w:rPr>
                                <w:sz w:val="28"/>
                              </w:rPr>
                              <w:t>estudiantes;</w:t>
                            </w:r>
                            <w:r w:rsidRPr="0042379C">
                              <w:rPr>
                                <w:sz w:val="28"/>
                              </w:rPr>
                              <w:t xml:space="preserve"> ser flexibles, dinámicas,</w:t>
                            </w:r>
                            <w:r w:rsidR="0042379C" w:rsidRPr="0042379C">
                              <w:rPr>
                                <w:sz w:val="28"/>
                              </w:rPr>
                              <w:t xml:space="preserve"> significativas y estar relacionadas con el trabajo grupal, acorde a las experiencias actuales para un </w:t>
                            </w:r>
                            <w:r w:rsidR="0042379C" w:rsidRPr="0042379C">
                              <w:rPr>
                                <w:b/>
                                <w:color w:val="D60093"/>
                                <w:sz w:val="28"/>
                              </w:rPr>
                              <w:t>proceso</w:t>
                            </w:r>
                            <w:r w:rsidR="0042379C" w:rsidRPr="0042379C">
                              <w:rPr>
                                <w:sz w:val="28"/>
                              </w:rPr>
                              <w:t xml:space="preserve"> que instruye, educa y desarrolla.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7" type="#_x0000_t202" style="position:absolute;margin-left:1.25pt;margin-top:18.75pt;width:1in;height:62.25pt;z-index:2517473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" fillcolor="white [3201]" strokecolor="white [3212]" strokeweight=".5pt">
                <v:textbox>
                  <w:txbxContent>
                    <w:p w:rsidR="003C2624" w:rsidRPr="0042379C" w:rsidRDefault="003C2624" w:rsidP="0042379C">
                      <w:pPr>
                        <w:jc w:val="center"/>
                        <w:rPr>
                          <w:sz w:val="28"/>
                        </w:rPr>
                      </w:pPr>
                      <w:r w:rsidRPr="0042379C">
                        <w:rPr>
                          <w:sz w:val="28"/>
                        </w:rPr>
                        <w:t xml:space="preserve">Las  formas de </w:t>
                      </w:r>
                      <w:r w:rsidRPr="0042379C">
                        <w:rPr>
                          <w:b/>
                          <w:color w:val="CC0099"/>
                          <w:sz w:val="28"/>
                        </w:rPr>
                        <w:t>organización</w:t>
                      </w:r>
                      <w:r w:rsidRPr="0042379C">
                        <w:rPr>
                          <w:color w:val="CC0099"/>
                          <w:sz w:val="28"/>
                        </w:rPr>
                        <w:t xml:space="preserve"> </w:t>
                      </w:r>
                      <w:r w:rsidRPr="0042379C">
                        <w:rPr>
                          <w:b/>
                          <w:color w:val="CC0099"/>
                          <w:sz w:val="28"/>
                        </w:rPr>
                        <w:t>del</w:t>
                      </w:r>
                      <w:r w:rsidRPr="0042379C">
                        <w:rPr>
                          <w:color w:val="CC0099"/>
                          <w:sz w:val="28"/>
                        </w:rPr>
                        <w:t xml:space="preserve"> </w:t>
                      </w:r>
                      <w:r w:rsidRPr="0042379C">
                        <w:rPr>
                          <w:b/>
                          <w:color w:val="CC0099"/>
                          <w:sz w:val="28"/>
                        </w:rPr>
                        <w:t>proceso</w:t>
                      </w:r>
                      <w:r w:rsidRPr="0042379C">
                        <w:rPr>
                          <w:color w:val="CC0099"/>
                          <w:sz w:val="28"/>
                        </w:rPr>
                        <w:t xml:space="preserve"> </w:t>
                      </w:r>
                      <w:r w:rsidRPr="0042379C">
                        <w:rPr>
                          <w:sz w:val="28"/>
                        </w:rPr>
                        <w:t xml:space="preserve">de </w:t>
                      </w:r>
                      <w:r w:rsidRPr="0042379C">
                        <w:rPr>
                          <w:b/>
                          <w:color w:val="CC0099"/>
                          <w:sz w:val="28"/>
                        </w:rPr>
                        <w:t>enseñanza</w:t>
                      </w:r>
                      <w:r w:rsidRPr="0042379C">
                        <w:rPr>
                          <w:color w:val="CC0099"/>
                          <w:sz w:val="28"/>
                        </w:rPr>
                        <w:t xml:space="preserve"> </w:t>
                      </w:r>
                      <w:r w:rsidRPr="0042379C">
                        <w:rPr>
                          <w:sz w:val="28"/>
                        </w:rPr>
                        <w:t xml:space="preserve">– </w:t>
                      </w:r>
                      <w:r w:rsidRPr="0042379C">
                        <w:rPr>
                          <w:b/>
                          <w:color w:val="CC0099"/>
                          <w:sz w:val="28"/>
                        </w:rPr>
                        <w:t>aprendizaje</w:t>
                      </w:r>
                      <w:r w:rsidRPr="0042379C">
                        <w:rPr>
                          <w:color w:val="CC0099"/>
                          <w:sz w:val="28"/>
                        </w:rPr>
                        <w:t xml:space="preserve">  </w:t>
                      </w:r>
                      <w:r w:rsidRPr="0042379C">
                        <w:rPr>
                          <w:sz w:val="28"/>
                        </w:rPr>
                        <w:t xml:space="preserve">deben propiciar la participación activa y la actividad independiente  de los </w:t>
                      </w:r>
                      <w:r w:rsidR="0042379C" w:rsidRPr="0042379C">
                        <w:rPr>
                          <w:sz w:val="28"/>
                        </w:rPr>
                        <w:t>estudiantes;</w:t>
                      </w:r>
                      <w:r w:rsidRPr="0042379C">
                        <w:rPr>
                          <w:sz w:val="28"/>
                        </w:rPr>
                        <w:t xml:space="preserve"> ser flexibles, dinámicas,</w:t>
                      </w:r>
                      <w:r w:rsidR="0042379C" w:rsidRPr="0042379C">
                        <w:rPr>
                          <w:sz w:val="28"/>
                        </w:rPr>
                        <w:t xml:space="preserve"> significativas y estar relacionadas con el trabajo grupal, acorde a las experiencias actuales para un </w:t>
                      </w:r>
                      <w:r w:rsidR="0042379C" w:rsidRPr="0042379C">
                        <w:rPr>
                          <w:b/>
                          <w:color w:val="D60093"/>
                          <w:sz w:val="28"/>
                        </w:rPr>
                        <w:t>proceso</w:t>
                      </w:r>
                      <w:r w:rsidR="0042379C" w:rsidRPr="0042379C">
                        <w:rPr>
                          <w:sz w:val="28"/>
                        </w:rPr>
                        <w:t xml:space="preserve"> que instruye, educa y desarrolla.</w:t>
                      </w:r>
                    </w:p>
                  </w:txbxContent>
                </v:textbox>
              </v:shape>
            </w:pict>
          </mc:Fallback>
        </mc:AlternateContent>
      </w:r>
    </w:p>
    <w:p w:rsidR="004E0D55" w:rsidRDefault="004E0D55"/>
    <w:p w:rsidR="004E0D55" w:rsidRDefault="004E0D55"/>
    <w:p w:rsidR="004E0D55" w:rsidRDefault="002478D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846609" wp14:editId="4A4B380B">
                <wp:simplePos x="0" y="0"/>
                <wp:positionH relativeFrom="column">
                  <wp:posOffset>2072005</wp:posOffset>
                </wp:positionH>
                <wp:positionV relativeFrom="paragraph">
                  <wp:posOffset>217805</wp:posOffset>
                </wp:positionV>
                <wp:extent cx="1965960" cy="670560"/>
                <wp:effectExtent l="0" t="0" r="15240" b="1524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67056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16B4" w:rsidRPr="002478D4" w:rsidRDefault="002478D4" w:rsidP="00CA16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2478D4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CARACTERÍSTICAS DE LA PLANEACIÓN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8" o:spid="_x0000_s1028" style="position:absolute;margin-left:163.15pt;margin-top:17.15pt;width:154.8pt;height:5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" fillcolor="#f6caf3" strokecolor="black [3213]" strokeweight="1pt">
                <v:stroke joinstyle="miter"/>
                <v:textbox>
                  <w:txbxContent>
                    <w:p w:rsidR="00CA16B4" w:rsidRPr="002478D4" w:rsidRDefault="002478D4" w:rsidP="00CA16B4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2478D4">
                        <w:rPr>
                          <w:b/>
                          <w:color w:val="000000" w:themeColor="text1"/>
                          <w:sz w:val="32"/>
                        </w:rPr>
                        <w:t>CARACTERÍSTICAS DE LA PLANEACIÓN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1D07E" wp14:editId="3A984B17">
                <wp:simplePos x="0" y="0"/>
                <wp:positionH relativeFrom="column">
                  <wp:posOffset>-194945</wp:posOffset>
                </wp:positionH>
                <wp:positionV relativeFrom="paragraph">
                  <wp:posOffset>219709</wp:posOffset>
                </wp:positionV>
                <wp:extent cx="1965960" cy="622935"/>
                <wp:effectExtent l="0" t="0" r="15240" b="2476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622935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F9E" w:rsidRPr="00563380" w:rsidRDefault="00671665" w:rsidP="00EC5F9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563380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PLANEACION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" o:spid="_x0000_s1029" style="position:absolute;margin-left:-15.35pt;margin-top:17.3pt;width:154.8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" fillcolor="#f6caf3" strokecolor="black [3213]" strokeweight="1pt">
                <v:stroke joinstyle="miter"/>
                <v:textbox>
                  <w:txbxContent>
                    <w:p w:rsidR="00EC5F9E" w:rsidRPr="00563380" w:rsidRDefault="00671665" w:rsidP="00EC5F9E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563380">
                        <w:rPr>
                          <w:b/>
                          <w:color w:val="000000" w:themeColor="text1"/>
                          <w:sz w:val="36"/>
                        </w:rPr>
                        <w:t>PLANEACION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0D55" w:rsidRDefault="003C262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85789C" wp14:editId="3E70EEE9">
                <wp:simplePos x="0" y="0"/>
                <wp:positionH relativeFrom="column">
                  <wp:posOffset>6544945</wp:posOffset>
                </wp:positionH>
                <wp:positionV relativeFrom="paragraph">
                  <wp:posOffset>105410</wp:posOffset>
                </wp:positionV>
                <wp:extent cx="1965960" cy="632460"/>
                <wp:effectExtent l="0" t="0" r="15240" b="1524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63246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380" w:rsidRPr="004C789E" w:rsidRDefault="004C789E" w:rsidP="00563380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4C789E">
                              <w:rPr>
                                <w:color w:val="000000" w:themeColor="text1"/>
                                <w:sz w:val="44"/>
                              </w:rPr>
                              <w:t>ELEMENTOS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1" o:spid="_x0000_s1030" style="position:absolute;margin-left:515.35pt;margin-top:8.3pt;width:154.8pt;height:4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" fillcolor="#f6caf3" strokecolor="black [3213]" strokeweight="1pt">
                <v:stroke joinstyle="miter"/>
                <v:textbox>
                  <w:txbxContent>
                    <w:p w:rsidR="00563380" w:rsidRPr="004C789E" w:rsidRDefault="004C789E" w:rsidP="00563380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  <w:r w:rsidRPr="004C789E">
                        <w:rPr>
                          <w:color w:val="000000" w:themeColor="text1"/>
                          <w:sz w:val="44"/>
                        </w:rPr>
                        <w:t>ELEMENTOS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8A2C40" wp14:editId="08D0514B">
                <wp:simplePos x="0" y="0"/>
                <wp:positionH relativeFrom="column">
                  <wp:posOffset>4295140</wp:posOffset>
                </wp:positionH>
                <wp:positionV relativeFrom="paragraph">
                  <wp:posOffset>82550</wp:posOffset>
                </wp:positionV>
                <wp:extent cx="1965960" cy="670560"/>
                <wp:effectExtent l="0" t="0" r="15240" b="1524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67056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380" w:rsidRPr="00DE4625" w:rsidRDefault="00563380" w:rsidP="0056338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DE4625">
                              <w:rPr>
                                <w:color w:val="000000" w:themeColor="text1"/>
                                <w:sz w:val="40"/>
                              </w:rPr>
                              <w:t>ETAPAS</w:t>
                            </w:r>
                            <w:r w:rsidR="00DE4625">
                              <w:rPr>
                                <w:color w:val="000000" w:themeColor="text1"/>
                                <w:sz w:val="40"/>
                              </w:rPr>
                              <w:t xml:space="preserve"> O</w:t>
                            </w:r>
                            <w:r w:rsidR="00DE4625" w:rsidRPr="00DE4625">
                              <w:rPr>
                                <w:color w:val="000000" w:themeColor="text1"/>
                                <w:sz w:val="40"/>
                              </w:rPr>
                              <w:t xml:space="preserve"> FASES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9" o:spid="_x0000_s1031" style="position:absolute;margin-left:338.2pt;margin-top:6.5pt;width:154.8pt;height:5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" fillcolor="#f6caf3" strokecolor="black [3213]" strokeweight="1pt">
                <v:stroke joinstyle="miter"/>
                <v:textbox>
                  <w:txbxContent>
                    <w:p w:rsidR="00563380" w:rsidRPr="00DE4625" w:rsidRDefault="00563380" w:rsidP="00563380">
                      <w:pPr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DE4625">
                        <w:rPr>
                          <w:color w:val="000000" w:themeColor="text1"/>
                          <w:sz w:val="40"/>
                        </w:rPr>
                        <w:t>ETAPAS</w:t>
                      </w:r>
                      <w:r w:rsidR="00DE4625">
                        <w:rPr>
                          <w:color w:val="000000" w:themeColor="text1"/>
                          <w:sz w:val="40"/>
                        </w:rPr>
                        <w:t xml:space="preserve"> O</w:t>
                      </w:r>
                      <w:r w:rsidR="00DE4625" w:rsidRPr="00DE4625">
                        <w:rPr>
                          <w:color w:val="000000" w:themeColor="text1"/>
                          <w:sz w:val="40"/>
                        </w:rPr>
                        <w:t xml:space="preserve"> FASES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2C05" w:rsidRDefault="002478D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CB6D02" wp14:editId="2921B980">
                <wp:simplePos x="0" y="0"/>
                <wp:positionH relativeFrom="column">
                  <wp:posOffset>767080</wp:posOffset>
                </wp:positionH>
                <wp:positionV relativeFrom="paragraph">
                  <wp:posOffset>280670</wp:posOffset>
                </wp:positionV>
                <wp:extent cx="0" cy="190500"/>
                <wp:effectExtent l="19050" t="0" r="1905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5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pt,22.1pt" to="60.4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" strokecolor="black [3213]" strokeweight="3pt">
                <v:stroke joinstyle="miter"/>
              </v:line>
            </w:pict>
          </mc:Fallback>
        </mc:AlternateContent>
      </w:r>
      <w:r w:rsidR="005E2C05">
        <w:rPr>
          <w:rFonts w:ascii="Arial Narrow" w:hAnsi="Arial Narrow"/>
          <w:sz w:val="24"/>
        </w:rPr>
        <w:t>(</w:t>
      </w:r>
      <w:r w:rsidR="00671665">
        <w:rPr>
          <w:rFonts w:ascii="Arial Narrow" w:hAnsi="Arial Narrow"/>
          <w:sz w:val="24"/>
        </w:rPr>
        <w:t>https://youtu.be/0QQhU_QO</w:t>
      </w:r>
      <w:r w:rsidR="005E2C05">
        <w:rPr>
          <w:rFonts w:ascii="Arial Narrow" w:hAnsi="Arial Narrow"/>
          <w:sz w:val="24"/>
        </w:rPr>
        <w:t>)</w:t>
      </w:r>
      <w:r w:rsidR="004237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D619D4" wp14:editId="69A98193">
                <wp:simplePos x="0" y="0"/>
                <wp:positionH relativeFrom="column">
                  <wp:posOffset>7537450</wp:posOffset>
                </wp:positionH>
                <wp:positionV relativeFrom="paragraph">
                  <wp:posOffset>488315</wp:posOffset>
                </wp:positionV>
                <wp:extent cx="0" cy="495300"/>
                <wp:effectExtent l="19050" t="0" r="1905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3.5pt,38.45pt" to="593.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" strokecolor="black [3213]" strokeweight="3pt">
                <v:stroke joinstyle="miter"/>
              </v:line>
            </w:pict>
          </mc:Fallback>
        </mc:AlternateContent>
      </w:r>
    </w:p>
    <w:p w:rsidR="005E2C05" w:rsidRPr="005E2C05" w:rsidRDefault="00563380" w:rsidP="005E2C0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DCE103" wp14:editId="02B0E631">
                <wp:simplePos x="0" y="0"/>
                <wp:positionH relativeFrom="column">
                  <wp:posOffset>5281930</wp:posOffset>
                </wp:positionH>
                <wp:positionV relativeFrom="paragraph">
                  <wp:posOffset>196215</wp:posOffset>
                </wp:positionV>
                <wp:extent cx="0" cy="133350"/>
                <wp:effectExtent l="19050" t="0" r="1905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9pt,15.45pt" to="415.9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" strokecolor="black [3213]" strokeweight="3pt">
                <v:stroke joinstyle="miter"/>
              </v:line>
            </w:pict>
          </mc:Fallback>
        </mc:AlternateContent>
      </w:r>
      <w:r w:rsidR="002478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7B9ED2" wp14:editId="3C88C0E6">
                <wp:simplePos x="0" y="0"/>
                <wp:positionH relativeFrom="column">
                  <wp:posOffset>2052955</wp:posOffset>
                </wp:positionH>
                <wp:positionV relativeFrom="paragraph">
                  <wp:posOffset>196215</wp:posOffset>
                </wp:positionV>
                <wp:extent cx="1985010" cy="904875"/>
                <wp:effectExtent l="0" t="0" r="15240" b="2857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010" cy="9048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8D4" w:rsidRDefault="002478D4" w:rsidP="00D10B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478D4">
                              <w:rPr>
                                <w:color w:val="000000" w:themeColor="text1"/>
                              </w:rPr>
                              <w:t>Unidad.</w:t>
                            </w:r>
                            <w:r w:rsidR="00D10BFA">
                              <w:rPr>
                                <w:color w:val="000000" w:themeColor="text1"/>
                              </w:rPr>
                              <w:t xml:space="preserve">                    </w:t>
                            </w:r>
                            <w:r w:rsidRPr="002478D4">
                              <w:rPr>
                                <w:color w:val="000000" w:themeColor="text1"/>
                              </w:rPr>
                              <w:t>Continuidad</w:t>
                            </w:r>
                            <w:r w:rsidR="00D10BFA">
                              <w:rPr>
                                <w:color w:val="000000" w:themeColor="text1"/>
                              </w:rPr>
                              <w:t xml:space="preserve">.                 </w:t>
                            </w:r>
                            <w:r>
                              <w:rPr>
                                <w:color w:val="000000" w:themeColor="text1"/>
                              </w:rPr>
                              <w:t>Precisión.</w:t>
                            </w:r>
                            <w:r w:rsidR="00D10BFA">
                              <w:rPr>
                                <w:color w:val="000000" w:themeColor="text1"/>
                              </w:rPr>
                              <w:t xml:space="preserve">          </w:t>
                            </w:r>
                            <w:r>
                              <w:rPr>
                                <w:color w:val="000000" w:themeColor="text1"/>
                              </w:rPr>
                              <w:t>Penetrabilidad.</w:t>
                            </w:r>
                          </w:p>
                          <w:p w:rsidR="002478D4" w:rsidRPr="002478D4" w:rsidRDefault="002478D4" w:rsidP="002478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A16B4" w:rsidRPr="00CA16B4" w:rsidRDefault="00CA16B4" w:rsidP="002478D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6" o:spid="_x0000_s1032" style="position:absolute;margin-left:161.65pt;margin-top:15.45pt;width:156.3pt;height:7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" fillcolor="#fff2cc [663]" strokecolor="black [3213]" strokeweight="1pt">
                <v:stroke joinstyle="miter"/>
                <v:textbox>
                  <w:txbxContent>
                    <w:p w:rsidR="002478D4" w:rsidRDefault="002478D4" w:rsidP="00D10B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478D4">
                        <w:rPr>
                          <w:color w:val="000000" w:themeColor="text1"/>
                        </w:rPr>
                        <w:t>Unidad.</w:t>
                      </w:r>
                      <w:r w:rsidR="00D10BFA">
                        <w:rPr>
                          <w:color w:val="000000" w:themeColor="text1"/>
                        </w:rPr>
                        <w:t xml:space="preserve">                    </w:t>
                      </w:r>
                      <w:r w:rsidRPr="002478D4">
                        <w:rPr>
                          <w:color w:val="000000" w:themeColor="text1"/>
                        </w:rPr>
                        <w:t>Continuidad</w:t>
                      </w:r>
                      <w:r w:rsidR="00D10BFA">
                        <w:rPr>
                          <w:color w:val="000000" w:themeColor="text1"/>
                        </w:rPr>
                        <w:t xml:space="preserve">.                 </w:t>
                      </w:r>
                      <w:r>
                        <w:rPr>
                          <w:color w:val="000000" w:themeColor="text1"/>
                        </w:rPr>
                        <w:t>Precisión.</w:t>
                      </w:r>
                      <w:r w:rsidR="00D10BFA">
                        <w:rPr>
                          <w:color w:val="000000" w:themeColor="text1"/>
                        </w:rPr>
                        <w:t xml:space="preserve">          </w:t>
                      </w:r>
                      <w:r>
                        <w:rPr>
                          <w:color w:val="000000" w:themeColor="text1"/>
                        </w:rPr>
                        <w:t>Penetrabilidad.</w:t>
                      </w:r>
                    </w:p>
                    <w:p w:rsidR="002478D4" w:rsidRPr="002478D4" w:rsidRDefault="002478D4" w:rsidP="002478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A16B4" w:rsidRPr="00CA16B4" w:rsidRDefault="00CA16B4" w:rsidP="002478D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478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5D0388" wp14:editId="3C5D594A">
                <wp:simplePos x="0" y="0"/>
                <wp:positionH relativeFrom="column">
                  <wp:posOffset>3024505</wp:posOffset>
                </wp:positionH>
                <wp:positionV relativeFrom="paragraph">
                  <wp:posOffset>24765</wp:posOffset>
                </wp:positionV>
                <wp:extent cx="0" cy="171450"/>
                <wp:effectExtent l="19050" t="0" r="1905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6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8.15pt,1.95pt" to="238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" strokecolor="black [3213]" strokeweight="3pt">
                <v:stroke joinstyle="miter"/>
              </v:line>
            </w:pict>
          </mc:Fallback>
        </mc:AlternateContent>
      </w:r>
      <w:r w:rsidR="002478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374066" wp14:editId="36AE8510">
                <wp:simplePos x="0" y="0"/>
                <wp:positionH relativeFrom="column">
                  <wp:posOffset>-608330</wp:posOffset>
                </wp:positionH>
                <wp:positionV relativeFrom="paragraph">
                  <wp:posOffset>196215</wp:posOffset>
                </wp:positionV>
                <wp:extent cx="2480310" cy="1285875"/>
                <wp:effectExtent l="0" t="0" r="15240" b="2857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12858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F9E" w:rsidRPr="00EC5F9E" w:rsidRDefault="00671665" w:rsidP="00EC5F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71665">
                              <w:rPr>
                                <w:color w:val="000000" w:themeColor="text1"/>
                              </w:rPr>
                              <w:t> Planificar supone el análisis de distintos elementos de la realidad educativa como los objetivos, los contenidos, la metodología, la temporalización, los recursos humanos y materiales y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3" o:spid="_x0000_s1033" style="position:absolute;margin-left:-47.9pt;margin-top:15.45pt;width:195.3pt;height:10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" fillcolor="#fff2cc [663]" strokecolor="black [3213]" strokeweight="1pt">
                <v:stroke joinstyle="miter"/>
                <v:textbox>
                  <w:txbxContent>
                    <w:p w:rsidR="00EC5F9E" w:rsidRPr="00EC5F9E" w:rsidRDefault="00671665" w:rsidP="00EC5F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71665">
                        <w:rPr>
                          <w:color w:val="000000" w:themeColor="text1"/>
                        </w:rPr>
                        <w:t> Planificar supone el análisis de distintos elementos de la realidad educativa como los objetivos, los contenidos, la metodología, la temporalización, los recursos humanos y materiales y la evaluación.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2C05" w:rsidRPr="005E2C05" w:rsidRDefault="00563380" w:rsidP="005E2C0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3381E4" wp14:editId="330AE1D1">
                <wp:simplePos x="0" y="0"/>
                <wp:positionH relativeFrom="column">
                  <wp:posOffset>4386580</wp:posOffset>
                </wp:positionH>
                <wp:positionV relativeFrom="paragraph">
                  <wp:posOffset>33655</wp:posOffset>
                </wp:positionV>
                <wp:extent cx="1990725" cy="1285875"/>
                <wp:effectExtent l="0" t="0" r="28575" b="2857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2858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380" w:rsidRPr="00563380" w:rsidRDefault="00563380" w:rsidP="0056338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63380">
                              <w:rPr>
                                <w:color w:val="000000" w:themeColor="text1"/>
                              </w:rPr>
                              <w:t>Toda planeación tiene que estar debidamente estructurada por una serie de etapas y mucho más si se trata de la planeación educativa</w:t>
                            </w:r>
                            <w:r w:rsidR="00DE4625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5" o:spid="_x0000_s1034" style="position:absolute;margin-left:345.4pt;margin-top:2.65pt;width:156.75pt;height:10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" fillcolor="#fff2cc [663]" strokecolor="black [3213]" strokeweight="1pt">
                <v:stroke joinstyle="miter"/>
                <v:textbox>
                  <w:txbxContent>
                    <w:p w:rsidR="00563380" w:rsidRPr="00563380" w:rsidRDefault="00563380" w:rsidP="0056338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63380">
                        <w:rPr>
                          <w:color w:val="000000" w:themeColor="text1"/>
                        </w:rPr>
                        <w:t>Toda planeación tiene que estar debidamente estructurada por una serie de etapas y mucho más si se trata de la planeación educativa</w:t>
                      </w:r>
                      <w:r w:rsidR="00DE4625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2C05" w:rsidRPr="005E2C05" w:rsidRDefault="004C789E" w:rsidP="005E2C0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85EE89" wp14:editId="041CCEEC">
                <wp:simplePos x="0" y="0"/>
                <wp:positionH relativeFrom="column">
                  <wp:posOffset>6529705</wp:posOffset>
                </wp:positionH>
                <wp:positionV relativeFrom="paragraph">
                  <wp:posOffset>120015</wp:posOffset>
                </wp:positionV>
                <wp:extent cx="1985010" cy="790575"/>
                <wp:effectExtent l="0" t="0" r="15240" b="2857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010" cy="7905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89E" w:rsidRPr="004C789E" w:rsidRDefault="004C789E" w:rsidP="004C78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C789E">
                              <w:rPr>
                                <w:color w:val="000000" w:themeColor="text1"/>
                              </w:rPr>
                              <w:t>¿</w:t>
                            </w:r>
                            <w:r>
                              <w:rPr>
                                <w:color w:val="000000" w:themeColor="text1"/>
                              </w:rPr>
                              <w:t>Qué y cómo?                            ¿Porque?, ¿Cuándo?, ¿Cómo?, ¿Qué? Y ¿Para 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4" o:spid="_x0000_s1035" style="position:absolute;margin-left:514.15pt;margin-top:9.45pt;width:156.3pt;height:6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" fillcolor="#fff2cc [663]" strokecolor="black [3213]" strokeweight="1pt">
                <v:stroke joinstyle="miter"/>
                <v:textbox>
                  <w:txbxContent>
                    <w:p w:rsidR="004C789E" w:rsidRPr="004C789E" w:rsidRDefault="004C789E" w:rsidP="004C78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C789E">
                        <w:rPr>
                          <w:color w:val="000000" w:themeColor="text1"/>
                        </w:rPr>
                        <w:t>¿</w:t>
                      </w:r>
                      <w:r>
                        <w:rPr>
                          <w:color w:val="000000" w:themeColor="text1"/>
                        </w:rPr>
                        <w:t>Qué y cómo?                            ¿Porque?, ¿Cuándo?, ¿Cómo?, ¿Qué? Y ¿Para qué?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2C05" w:rsidRPr="005E2C05" w:rsidRDefault="00D10BFA" w:rsidP="005E2C0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3ADC58" wp14:editId="4D24070A">
                <wp:simplePos x="0" y="0"/>
                <wp:positionH relativeFrom="column">
                  <wp:posOffset>3022600</wp:posOffset>
                </wp:positionH>
                <wp:positionV relativeFrom="paragraph">
                  <wp:posOffset>240030</wp:posOffset>
                </wp:positionV>
                <wp:extent cx="0" cy="285750"/>
                <wp:effectExtent l="19050" t="0" r="19050" b="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pt,18.9pt" to="238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" strokecolor="black [3213]" strokeweight="3pt">
                <v:stroke joinstyle="miter"/>
              </v:line>
            </w:pict>
          </mc:Fallback>
        </mc:AlternateContent>
      </w:r>
    </w:p>
    <w:p w:rsidR="005E2C05" w:rsidRPr="005E2C05" w:rsidRDefault="00DE4625" w:rsidP="005E2C0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2EFA1F" wp14:editId="773E8240">
                <wp:simplePos x="0" y="0"/>
                <wp:positionH relativeFrom="column">
                  <wp:posOffset>3700780</wp:posOffset>
                </wp:positionH>
                <wp:positionV relativeFrom="paragraph">
                  <wp:posOffset>263525</wp:posOffset>
                </wp:positionV>
                <wp:extent cx="0" cy="85725"/>
                <wp:effectExtent l="19050" t="0" r="19050" b="952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4pt,20.75pt" to="291.4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" strokecolor="black [3213]" strokeweight="3pt">
                <v:stroke joinstyle="miter"/>
              </v:line>
            </w:pict>
          </mc:Fallback>
        </mc:AlternateContent>
      </w:r>
      <w:r w:rsidR="003224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17CF5B" wp14:editId="107AA483">
                <wp:simplePos x="0" y="0"/>
                <wp:positionH relativeFrom="column">
                  <wp:posOffset>2395855</wp:posOffset>
                </wp:positionH>
                <wp:positionV relativeFrom="paragraph">
                  <wp:posOffset>263525</wp:posOffset>
                </wp:positionV>
                <wp:extent cx="0" cy="133350"/>
                <wp:effectExtent l="19050" t="0" r="19050" b="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65pt,20.75pt" to="188.6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" strokecolor="black [3213]" strokeweight="3pt">
                <v:stroke joinstyle="miter"/>
              </v:line>
            </w:pict>
          </mc:Fallback>
        </mc:AlternateContent>
      </w:r>
      <w:r w:rsidR="003224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05EFE2" wp14:editId="1AD09715">
                <wp:simplePos x="0" y="0"/>
                <wp:positionH relativeFrom="column">
                  <wp:posOffset>2395855</wp:posOffset>
                </wp:positionH>
                <wp:positionV relativeFrom="paragraph">
                  <wp:posOffset>255905</wp:posOffset>
                </wp:positionV>
                <wp:extent cx="1310640" cy="0"/>
                <wp:effectExtent l="0" t="19050" r="3810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5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65pt,20.15pt" to="291.8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" strokecolor="black [3213]" strokeweight="3pt">
                <v:stroke joinstyle="miter"/>
              </v:line>
            </w:pict>
          </mc:Fallback>
        </mc:AlternateContent>
      </w:r>
    </w:p>
    <w:p w:rsidR="005E2C05" w:rsidRPr="005E2C05" w:rsidRDefault="004C789E" w:rsidP="005E2C0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40BC45" wp14:editId="01839363">
                <wp:simplePos x="0" y="0"/>
                <wp:positionH relativeFrom="column">
                  <wp:posOffset>7577455</wp:posOffset>
                </wp:positionH>
                <wp:positionV relativeFrom="paragraph">
                  <wp:posOffset>63500</wp:posOffset>
                </wp:positionV>
                <wp:extent cx="0" cy="285750"/>
                <wp:effectExtent l="19050" t="0" r="19050" b="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6.65pt,5pt" to="596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" strokecolor="black [3213]" strokeweight="3pt">
                <v:stroke joinstyle="miter"/>
              </v:line>
            </w:pict>
          </mc:Fallback>
        </mc:AlternateContent>
      </w:r>
      <w:r w:rsidR="00DE46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B9FB28" wp14:editId="0CE4FE3C">
                <wp:simplePos x="0" y="0"/>
                <wp:positionH relativeFrom="column">
                  <wp:posOffset>5415280</wp:posOffset>
                </wp:positionH>
                <wp:positionV relativeFrom="paragraph">
                  <wp:posOffset>177800</wp:posOffset>
                </wp:positionV>
                <wp:extent cx="0" cy="152400"/>
                <wp:effectExtent l="19050" t="0" r="19050" b="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4pt,14pt" to="426.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" strokecolor="black [3213]" strokeweight="3pt">
                <v:stroke joinstyle="miter"/>
              </v:line>
            </w:pict>
          </mc:Fallback>
        </mc:AlternateContent>
      </w:r>
      <w:r w:rsidR="00DE46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F9F476" wp14:editId="5B243EF3">
                <wp:simplePos x="0" y="0"/>
                <wp:positionH relativeFrom="column">
                  <wp:posOffset>3129280</wp:posOffset>
                </wp:positionH>
                <wp:positionV relativeFrom="paragraph">
                  <wp:posOffset>63500</wp:posOffset>
                </wp:positionV>
                <wp:extent cx="1257300" cy="2971800"/>
                <wp:effectExtent l="0" t="0" r="19050" b="1905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16B4" w:rsidRPr="00DE4625" w:rsidRDefault="00DE4625" w:rsidP="00DE462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 w:rsidRPr="00DE4625">
                              <w:rPr>
                                <w:color w:val="000000" w:themeColor="text1"/>
                                <w:sz w:val="20"/>
                              </w:rPr>
                              <w:t>el</w:t>
                            </w:r>
                            <w:proofErr w:type="gramEnd"/>
                            <w:r w:rsidRPr="00DE4625">
                              <w:rPr>
                                <w:color w:val="000000" w:themeColor="text1"/>
                                <w:sz w:val="20"/>
                              </w:rPr>
                              <w:t xml:space="preserve"> cual puede variar confo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rme a las condiciones del plan   .</w:t>
                            </w:r>
                            <w:r w:rsidRPr="00DE4625">
                              <w:rPr>
                                <w:color w:val="000000" w:themeColor="text1"/>
                                <w:sz w:val="20"/>
                              </w:rPr>
                              <w:t>ESTRATÉGICO: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DE4625">
                              <w:rPr>
                                <w:color w:val="000000" w:themeColor="text1"/>
                                <w:sz w:val="20"/>
                              </w:rPr>
                              <w:t>Esta</w:t>
                            </w:r>
                            <w:r w:rsidRPr="00DE4625">
                              <w:rPr>
                                <w:color w:val="000000" w:themeColor="text1"/>
                                <w:sz w:val="20"/>
                              </w:rPr>
                              <w:t xml:space="preserve"> planeación se define por la selección de medios, metas y objetivos de forma general, es a largo plazo (más de 5 años) y es diseñado por los niveles más al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tos De Org.</w:t>
                            </w:r>
                            <w:r w:rsidRPr="00DE4625">
                              <w:rPr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9" o:spid="_x0000_s1036" style="position:absolute;margin-left:246.4pt;margin-top:5pt;width:99pt;height:23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" fillcolor="#f6caf3" strokecolor="black [3213]" strokeweight="1pt">
                <v:stroke joinstyle="miter"/>
                <v:textbox>
                  <w:txbxContent>
                    <w:p w:rsidR="00CA16B4" w:rsidRPr="00DE4625" w:rsidRDefault="00DE4625" w:rsidP="00DE4625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proofErr w:type="gramStart"/>
                      <w:r w:rsidRPr="00DE4625">
                        <w:rPr>
                          <w:color w:val="000000" w:themeColor="text1"/>
                          <w:sz w:val="20"/>
                        </w:rPr>
                        <w:t>el</w:t>
                      </w:r>
                      <w:proofErr w:type="gramEnd"/>
                      <w:r w:rsidRPr="00DE4625">
                        <w:rPr>
                          <w:color w:val="000000" w:themeColor="text1"/>
                          <w:sz w:val="20"/>
                        </w:rPr>
                        <w:t xml:space="preserve"> cual puede variar confo</w:t>
                      </w:r>
                      <w:r>
                        <w:rPr>
                          <w:color w:val="000000" w:themeColor="text1"/>
                          <w:sz w:val="20"/>
                        </w:rPr>
                        <w:t>rme a las condiciones del plan   .</w:t>
                      </w:r>
                      <w:r w:rsidRPr="00DE4625">
                        <w:rPr>
                          <w:color w:val="000000" w:themeColor="text1"/>
                          <w:sz w:val="20"/>
                        </w:rPr>
                        <w:t>ESTRATÉGICO: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DE4625">
                        <w:rPr>
                          <w:color w:val="000000" w:themeColor="text1"/>
                          <w:sz w:val="20"/>
                        </w:rPr>
                        <w:t>Esta</w:t>
                      </w:r>
                      <w:r w:rsidRPr="00DE4625">
                        <w:rPr>
                          <w:color w:val="000000" w:themeColor="text1"/>
                          <w:sz w:val="20"/>
                        </w:rPr>
                        <w:t xml:space="preserve"> planeación se define por la selección de medios, metas y objetivos de forma general, es a largo plazo (más de 5 años) y es diseñado por los niveles más al</w:t>
                      </w:r>
                      <w:r>
                        <w:rPr>
                          <w:color w:val="000000" w:themeColor="text1"/>
                          <w:sz w:val="20"/>
                        </w:rPr>
                        <w:t>tos De Org.</w:t>
                      </w:r>
                      <w:r w:rsidRPr="00DE4625">
                        <w:rPr>
                          <w:color w:val="000000" w:themeColor="text1"/>
                          <w:sz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DE46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8FDDFA" wp14:editId="6243704C">
                <wp:simplePos x="0" y="0"/>
                <wp:positionH relativeFrom="column">
                  <wp:posOffset>1738630</wp:posOffset>
                </wp:positionH>
                <wp:positionV relativeFrom="paragraph">
                  <wp:posOffset>111125</wp:posOffset>
                </wp:positionV>
                <wp:extent cx="1285875" cy="2867025"/>
                <wp:effectExtent l="0" t="0" r="28575" b="2857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867025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BFA" w:rsidRPr="00DE4625" w:rsidRDefault="00D10BFA" w:rsidP="00DE462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D10BFA">
                              <w:rPr>
                                <w:b/>
                                <w:color w:val="000000" w:themeColor="text1"/>
                              </w:rPr>
                              <w:t>Tipos de planeación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="00DE4625">
                              <w:rPr>
                                <w:color w:val="000000" w:themeColor="text1"/>
                              </w:rPr>
                              <w:t xml:space="preserve">OPERACIONAL: </w:t>
                            </w:r>
                            <w:r w:rsidR="00DE4625" w:rsidRPr="00DE4625">
                              <w:rPr>
                                <w:color w:val="000000" w:themeColor="text1"/>
                                <w:sz w:val="18"/>
                              </w:rPr>
                              <w:t xml:space="preserve">Este tipo de planeación se </w:t>
                            </w:r>
                            <w:r w:rsidR="00DE4625" w:rsidRPr="00DE4625">
                              <w:rPr>
                                <w:color w:val="000000" w:themeColor="text1"/>
                                <w:sz w:val="18"/>
                              </w:rPr>
                              <w:t>establece</w:t>
                            </w:r>
                            <w:r w:rsidR="00DE4625" w:rsidRPr="00DE4625">
                              <w:rPr>
                                <w:color w:val="000000" w:themeColor="text1"/>
                                <w:sz w:val="18"/>
                              </w:rPr>
                              <w:t xml:space="preserve"> a corto plazo (menos de 1 año) </w:t>
                            </w:r>
                            <w:r w:rsidR="00DE4625">
                              <w:rPr>
                                <w:color w:val="000000" w:themeColor="text1"/>
                                <w:sz w:val="18"/>
                              </w:rPr>
                              <w:t>y se establece por una persona.</w:t>
                            </w:r>
                            <w:r w:rsidR="00DE4625">
                              <w:rPr>
                                <w:color w:val="000000" w:themeColor="text1"/>
                                <w:sz w:val="14"/>
                              </w:rPr>
                              <w:t xml:space="preserve">   </w:t>
                            </w:r>
                            <w:r w:rsidR="00DE4625">
                              <w:rPr>
                                <w:color w:val="000000" w:themeColor="text1"/>
                              </w:rPr>
                              <w:t xml:space="preserve">TÁCTICO: </w:t>
                            </w:r>
                            <w:r w:rsidR="00DE4625" w:rsidRPr="00DE4625">
                              <w:rPr>
                                <w:color w:val="000000" w:themeColor="text1"/>
                                <w:sz w:val="18"/>
                              </w:rPr>
                              <w:t xml:space="preserve">Se establecen metas para lograr distintos objetivos, este tipo de planeación es a mediano plazo (de 2-5 </w:t>
                            </w:r>
                            <w:proofErr w:type="gramStart"/>
                            <w:r w:rsidR="00DE4625" w:rsidRPr="00DE4625">
                              <w:rPr>
                                <w:color w:val="000000" w:themeColor="text1"/>
                                <w:sz w:val="18"/>
                              </w:rPr>
                              <w:t xml:space="preserve">años </w:t>
                            </w:r>
                            <w:r w:rsidR="00DE4625">
                              <w:rPr>
                                <w:color w:val="000000" w:themeColor="text1"/>
                                <w:sz w:val="18"/>
                              </w:rPr>
                              <w:t>…</w:t>
                            </w:r>
                            <w:proofErr w:type="gramEnd"/>
                          </w:p>
                          <w:p w:rsidR="00D10BFA" w:rsidRPr="00CA16B4" w:rsidRDefault="00D10BFA" w:rsidP="00CA16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0" o:spid="_x0000_s1037" style="position:absolute;margin-left:136.9pt;margin-top:8.75pt;width:101.25pt;height:22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" fillcolor="#f6caf3" strokecolor="black [3213]" strokeweight="1pt">
                <v:stroke joinstyle="miter"/>
                <v:textbox>
                  <w:txbxContent>
                    <w:p w:rsidR="00D10BFA" w:rsidRPr="00DE4625" w:rsidRDefault="00D10BFA" w:rsidP="00DE4625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D10BFA">
                        <w:rPr>
                          <w:b/>
                          <w:color w:val="000000" w:themeColor="text1"/>
                        </w:rPr>
                        <w:t>Tipos de planeación</w:t>
                      </w:r>
                      <w:r>
                        <w:rPr>
                          <w:color w:val="000000" w:themeColor="text1"/>
                        </w:rPr>
                        <w:t xml:space="preserve">    </w:t>
                      </w:r>
                      <w:r w:rsidR="00DE4625">
                        <w:rPr>
                          <w:color w:val="000000" w:themeColor="text1"/>
                        </w:rPr>
                        <w:t xml:space="preserve">OPERACIONAL: </w:t>
                      </w:r>
                      <w:r w:rsidR="00DE4625" w:rsidRPr="00DE4625">
                        <w:rPr>
                          <w:color w:val="000000" w:themeColor="text1"/>
                          <w:sz w:val="18"/>
                        </w:rPr>
                        <w:t xml:space="preserve">Este tipo de planeación se </w:t>
                      </w:r>
                      <w:r w:rsidR="00DE4625" w:rsidRPr="00DE4625">
                        <w:rPr>
                          <w:color w:val="000000" w:themeColor="text1"/>
                          <w:sz w:val="18"/>
                        </w:rPr>
                        <w:t>establece</w:t>
                      </w:r>
                      <w:r w:rsidR="00DE4625" w:rsidRPr="00DE4625">
                        <w:rPr>
                          <w:color w:val="000000" w:themeColor="text1"/>
                          <w:sz w:val="18"/>
                        </w:rPr>
                        <w:t xml:space="preserve"> a corto plazo (menos de 1 año) </w:t>
                      </w:r>
                      <w:r w:rsidR="00DE4625">
                        <w:rPr>
                          <w:color w:val="000000" w:themeColor="text1"/>
                          <w:sz w:val="18"/>
                        </w:rPr>
                        <w:t>y se establece por una persona.</w:t>
                      </w:r>
                      <w:r w:rsidR="00DE4625">
                        <w:rPr>
                          <w:color w:val="000000" w:themeColor="text1"/>
                          <w:sz w:val="14"/>
                        </w:rPr>
                        <w:t xml:space="preserve">   </w:t>
                      </w:r>
                      <w:r w:rsidR="00DE4625">
                        <w:rPr>
                          <w:color w:val="000000" w:themeColor="text1"/>
                        </w:rPr>
                        <w:t xml:space="preserve">TÁCTICO: </w:t>
                      </w:r>
                      <w:r w:rsidR="00DE4625" w:rsidRPr="00DE4625">
                        <w:rPr>
                          <w:color w:val="000000" w:themeColor="text1"/>
                          <w:sz w:val="18"/>
                        </w:rPr>
                        <w:t xml:space="preserve">Se establecen metas para lograr distintos objetivos, este tipo de planeación es a mediano plazo (de 2-5 </w:t>
                      </w:r>
                      <w:proofErr w:type="gramStart"/>
                      <w:r w:rsidR="00DE4625" w:rsidRPr="00DE4625">
                        <w:rPr>
                          <w:color w:val="000000" w:themeColor="text1"/>
                          <w:sz w:val="18"/>
                        </w:rPr>
                        <w:t xml:space="preserve">años </w:t>
                      </w:r>
                      <w:r w:rsidR="00DE4625">
                        <w:rPr>
                          <w:color w:val="000000" w:themeColor="text1"/>
                          <w:sz w:val="18"/>
                        </w:rPr>
                        <w:t>…</w:t>
                      </w:r>
                      <w:proofErr w:type="gramEnd"/>
                    </w:p>
                    <w:p w:rsidR="00D10BFA" w:rsidRPr="00CA16B4" w:rsidRDefault="00D10BFA" w:rsidP="00CA16B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716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380174" wp14:editId="0F9CA3EC">
                <wp:simplePos x="0" y="0"/>
                <wp:positionH relativeFrom="column">
                  <wp:posOffset>681355</wp:posOffset>
                </wp:positionH>
                <wp:positionV relativeFrom="paragraph">
                  <wp:posOffset>63500</wp:posOffset>
                </wp:positionV>
                <wp:extent cx="0" cy="200025"/>
                <wp:effectExtent l="19050" t="0" r="19050" b="952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5pt" to="53.6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" strokecolor="black [3213]" strokeweight="3pt">
                <v:stroke joinstyle="miter"/>
              </v:line>
            </w:pict>
          </mc:Fallback>
        </mc:AlternateContent>
      </w:r>
    </w:p>
    <w:p w:rsidR="005E2C05" w:rsidRPr="005E2C05" w:rsidRDefault="00572BBA" w:rsidP="005E2C0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4953FA" wp14:editId="23275CFD">
                <wp:simplePos x="0" y="0"/>
                <wp:positionH relativeFrom="column">
                  <wp:posOffset>500380</wp:posOffset>
                </wp:positionH>
                <wp:positionV relativeFrom="paragraph">
                  <wp:posOffset>273050</wp:posOffset>
                </wp:positionV>
                <wp:extent cx="1200150" cy="2286000"/>
                <wp:effectExtent l="0" t="0" r="19050" b="1905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28600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F9E" w:rsidRDefault="00563380" w:rsidP="00EC5F9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63380">
                              <w:rPr>
                                <w:b/>
                                <w:color w:val="000000" w:themeColor="text1"/>
                              </w:rPr>
                              <w:t>Propósito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:</w:t>
                            </w:r>
                          </w:p>
                          <w:p w:rsidR="00563380" w:rsidRPr="00572BBA" w:rsidRDefault="00572BBA" w:rsidP="00EC5F9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proofErr w:type="gramStart"/>
                            <w:r w:rsidRPr="00572BBA">
                              <w:rPr>
                                <w:color w:val="000000" w:themeColor="text1"/>
                                <w:sz w:val="18"/>
                              </w:rPr>
                              <w:t>la</w:t>
                            </w:r>
                            <w:proofErr w:type="gramEnd"/>
                            <w:r w:rsidRPr="00572BBA">
                              <w:rPr>
                                <w:color w:val="000000" w:themeColor="text1"/>
                                <w:sz w:val="18"/>
                              </w:rPr>
                              <w:t xml:space="preserve"> planeación es una de las herramientas fundamentales en la organización del trabajo docente, permite establecer los objetivos a la hora de aplicar las actividades que se han diseñado para el o los educandos.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8" o:spid="_x0000_s1038" style="position:absolute;margin-left:39.4pt;margin-top:21.5pt;width:94.5pt;height:18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" fillcolor="#f6caf3" strokecolor="black [3213]" strokeweight="1pt">
                <v:stroke joinstyle="miter"/>
                <v:textbox>
                  <w:txbxContent>
                    <w:p w:rsidR="00EC5F9E" w:rsidRDefault="00563380" w:rsidP="00EC5F9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63380">
                        <w:rPr>
                          <w:b/>
                          <w:color w:val="000000" w:themeColor="text1"/>
                        </w:rPr>
                        <w:t>Propósito</w:t>
                      </w:r>
                      <w:r>
                        <w:rPr>
                          <w:b/>
                          <w:color w:val="000000" w:themeColor="text1"/>
                        </w:rPr>
                        <w:t>:</w:t>
                      </w:r>
                    </w:p>
                    <w:p w:rsidR="00563380" w:rsidRPr="00572BBA" w:rsidRDefault="00572BBA" w:rsidP="00EC5F9E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proofErr w:type="gramStart"/>
                      <w:r w:rsidRPr="00572BBA">
                        <w:rPr>
                          <w:color w:val="000000" w:themeColor="text1"/>
                          <w:sz w:val="18"/>
                        </w:rPr>
                        <w:t>la</w:t>
                      </w:r>
                      <w:proofErr w:type="gramEnd"/>
                      <w:r w:rsidRPr="00572BBA">
                        <w:rPr>
                          <w:color w:val="000000" w:themeColor="text1"/>
                          <w:sz w:val="18"/>
                        </w:rPr>
                        <w:t xml:space="preserve"> planeación es una de las herramientas fundamentales en la organización del trabajo docente, permite establecer los objetivos a la hora de aplicar las actividades que se han diseñado para el o los educandos.</w:t>
                      </w:r>
                    </w:p>
                  </w:txbxContent>
                </v:textbox>
              </v:roundrect>
            </w:pict>
          </mc:Fallback>
        </mc:AlternateContent>
      </w:r>
      <w:r w:rsidR="004C7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270E1B" wp14:editId="4D55047D">
                <wp:simplePos x="0" y="0"/>
                <wp:positionH relativeFrom="rightMargin">
                  <wp:posOffset>38100</wp:posOffset>
                </wp:positionH>
                <wp:positionV relativeFrom="paragraph">
                  <wp:posOffset>64135</wp:posOffset>
                </wp:positionV>
                <wp:extent cx="0" cy="224790"/>
                <wp:effectExtent l="19050" t="0" r="19050" b="381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5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3pt,5.05pt" to="3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" strokecolor="black [3213]" strokeweight="3pt">
                <v:stroke joinstyle="miter"/>
                <w10:wrap anchorx="margin"/>
              </v:line>
            </w:pict>
          </mc:Fallback>
        </mc:AlternateContent>
      </w:r>
      <w:r w:rsidR="004C7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19A11B7" wp14:editId="1EA67F4F">
                <wp:simplePos x="0" y="0"/>
                <wp:positionH relativeFrom="column">
                  <wp:posOffset>6964680</wp:posOffset>
                </wp:positionH>
                <wp:positionV relativeFrom="paragraph">
                  <wp:posOffset>81280</wp:posOffset>
                </wp:positionV>
                <wp:extent cx="0" cy="224790"/>
                <wp:effectExtent l="19050" t="0" r="19050" b="381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4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4pt,6.4pt" to="548.4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4C78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6ECDC4" wp14:editId="59D8D0C3">
                <wp:simplePos x="0" y="0"/>
                <wp:positionH relativeFrom="column">
                  <wp:posOffset>6967855</wp:posOffset>
                </wp:positionH>
                <wp:positionV relativeFrom="paragraph">
                  <wp:posOffset>69215</wp:posOffset>
                </wp:positionV>
                <wp:extent cx="1310640" cy="11430"/>
                <wp:effectExtent l="19050" t="19050" r="3810" b="2667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3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8.65pt,5.45pt" to="651.8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" strokecolor="black [3213]" strokeweight="3pt">
                <v:stroke joinstyle="miter"/>
              </v:line>
            </w:pict>
          </mc:Fallback>
        </mc:AlternateContent>
      </w:r>
      <w:r w:rsidR="00DE46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CDACB7" wp14:editId="0667ED8F">
                <wp:simplePos x="0" y="0"/>
                <wp:positionH relativeFrom="column">
                  <wp:posOffset>6046470</wp:posOffset>
                </wp:positionH>
                <wp:positionV relativeFrom="paragraph">
                  <wp:posOffset>75565</wp:posOffset>
                </wp:positionV>
                <wp:extent cx="0" cy="224790"/>
                <wp:effectExtent l="19050" t="0" r="19050" b="381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3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1pt,5.95pt" to="476.1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DE46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112AD7" wp14:editId="19A5542C">
                <wp:simplePos x="0" y="0"/>
                <wp:positionH relativeFrom="column">
                  <wp:posOffset>4762500</wp:posOffset>
                </wp:positionH>
                <wp:positionV relativeFrom="paragraph">
                  <wp:posOffset>71755</wp:posOffset>
                </wp:positionV>
                <wp:extent cx="0" cy="224790"/>
                <wp:effectExtent l="19050" t="0" r="19050" b="381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2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pt,5.65pt" to="3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DE46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9ADC32" wp14:editId="2DFE5D8E">
                <wp:simplePos x="0" y="0"/>
                <wp:positionH relativeFrom="column">
                  <wp:posOffset>4740910</wp:posOffset>
                </wp:positionH>
                <wp:positionV relativeFrom="paragraph">
                  <wp:posOffset>48260</wp:posOffset>
                </wp:positionV>
                <wp:extent cx="1310640" cy="11430"/>
                <wp:effectExtent l="19050" t="19050" r="3810" b="2667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36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3pt,3.8pt" to="476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" strokecolor="black [3213]" strokeweight="3pt">
                <v:stroke joinstyle="miter"/>
              </v:line>
            </w:pict>
          </mc:Fallback>
        </mc:AlternateContent>
      </w:r>
      <w:r w:rsidR="00D10B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57DFF0" wp14:editId="5036BB60">
                <wp:simplePos x="0" y="0"/>
                <wp:positionH relativeFrom="column">
                  <wp:posOffset>-918845</wp:posOffset>
                </wp:positionH>
                <wp:positionV relativeFrom="paragraph">
                  <wp:posOffset>273051</wp:posOffset>
                </wp:positionV>
                <wp:extent cx="1371600" cy="2209800"/>
                <wp:effectExtent l="0" t="0" r="19050" b="1905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20980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8D4" w:rsidRPr="002478D4" w:rsidRDefault="00671665" w:rsidP="002478D4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2478D4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Principios de la planeación:</w:t>
                            </w:r>
                            <w:r w:rsidR="002478D4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2478D4">
                              <w:rPr>
                                <w:bCs/>
                                <w:color w:val="000000" w:themeColor="text1"/>
                                <w:sz w:val="18"/>
                              </w:rPr>
                              <w:t>Exploración de las oportunidades</w:t>
                            </w:r>
                            <w:r w:rsidR="002478D4">
                              <w:rPr>
                                <w:bCs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2478D4">
                              <w:rPr>
                                <w:color w:val="000000" w:themeColor="text1"/>
                                <w:sz w:val="18"/>
                              </w:rPr>
                              <w:t>Establecimiento de los objetivos</w:t>
                            </w:r>
                            <w:r w:rsidR="002478D4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2478D4" w:rsidRPr="002478D4">
                              <w:rPr>
                                <w:color w:val="000000" w:themeColor="text1"/>
                                <w:sz w:val="18"/>
                              </w:rPr>
                              <w:t>Establecimiento de las premisas.</w:t>
                            </w:r>
                            <w:r w:rsidR="002478D4">
                              <w:rPr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r w:rsidR="002478D4" w:rsidRPr="002478D4">
                              <w:rPr>
                                <w:color w:val="000000" w:themeColor="text1"/>
                                <w:sz w:val="18"/>
                              </w:rPr>
                              <w:t>Evaluación de alternativas.</w:t>
                            </w:r>
                            <w:r w:rsidR="002478D4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2478D4" w:rsidRPr="002478D4">
                              <w:rPr>
                                <w:bCs/>
                                <w:color w:val="000000" w:themeColor="text1"/>
                                <w:sz w:val="18"/>
                              </w:rPr>
                              <w:t>Selección del camino a seguir</w:t>
                            </w:r>
                            <w:r w:rsidR="002478D4">
                              <w:rPr>
                                <w:bCs/>
                                <w:color w:val="000000" w:themeColor="text1"/>
                                <w:sz w:val="18"/>
                              </w:rPr>
                              <w:t xml:space="preserve">.   </w:t>
                            </w:r>
                            <w:r w:rsidR="002478D4" w:rsidRPr="002478D4">
                              <w:rPr>
                                <w:color w:val="000000" w:themeColor="text1"/>
                                <w:sz w:val="18"/>
                              </w:rPr>
                              <w:t>Formulación de planes derivados</w:t>
                            </w:r>
                            <w:r w:rsidR="002478D4">
                              <w:rPr>
                                <w:color w:val="000000" w:themeColor="text1"/>
                                <w:sz w:val="18"/>
                              </w:rPr>
                              <w:t>.</w:t>
                            </w:r>
                          </w:p>
                          <w:p w:rsidR="002478D4" w:rsidRPr="002478D4" w:rsidRDefault="002478D4" w:rsidP="002478D4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71665" w:rsidRPr="00671665" w:rsidRDefault="00671665" w:rsidP="00EC5F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7" o:spid="_x0000_s1039" style="position:absolute;margin-left:-72.35pt;margin-top:21.5pt;width:108pt;height:17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" fillcolor="#f6caf3" strokecolor="black [3213]" strokeweight="1pt">
                <v:stroke joinstyle="miter"/>
                <v:textbox>
                  <w:txbxContent>
                    <w:p w:rsidR="002478D4" w:rsidRPr="002478D4" w:rsidRDefault="00671665" w:rsidP="002478D4">
                      <w:pPr>
                        <w:jc w:val="center"/>
                        <w:rPr>
                          <w:bCs/>
                          <w:color w:val="000000" w:themeColor="text1"/>
                          <w:sz w:val="18"/>
                        </w:rPr>
                      </w:pPr>
                      <w:r w:rsidRPr="002478D4">
                        <w:rPr>
                          <w:b/>
                          <w:color w:val="000000" w:themeColor="text1"/>
                          <w:sz w:val="18"/>
                        </w:rPr>
                        <w:t>Principios de la planeación:</w:t>
                      </w:r>
                      <w:r w:rsidR="002478D4">
                        <w:rPr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2478D4">
                        <w:rPr>
                          <w:bCs/>
                          <w:color w:val="000000" w:themeColor="text1"/>
                          <w:sz w:val="18"/>
                        </w:rPr>
                        <w:t>Exploración de las oportunidades</w:t>
                      </w:r>
                      <w:r w:rsidR="002478D4">
                        <w:rPr>
                          <w:bCs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2478D4">
                        <w:rPr>
                          <w:color w:val="000000" w:themeColor="text1"/>
                          <w:sz w:val="18"/>
                        </w:rPr>
                        <w:t>Establecimiento de los objetivos</w:t>
                      </w:r>
                      <w:r w:rsidR="002478D4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="002478D4" w:rsidRPr="002478D4">
                        <w:rPr>
                          <w:color w:val="000000" w:themeColor="text1"/>
                          <w:sz w:val="18"/>
                        </w:rPr>
                        <w:t>Establecimiento de las premisas.</w:t>
                      </w:r>
                      <w:r w:rsidR="002478D4">
                        <w:rPr>
                          <w:color w:val="000000" w:themeColor="text1"/>
                          <w:sz w:val="18"/>
                        </w:rPr>
                        <w:t xml:space="preserve">  </w:t>
                      </w:r>
                      <w:r w:rsidR="002478D4" w:rsidRPr="002478D4">
                        <w:rPr>
                          <w:color w:val="000000" w:themeColor="text1"/>
                          <w:sz w:val="18"/>
                        </w:rPr>
                        <w:t>Evaluación de alternativas.</w:t>
                      </w:r>
                      <w:r w:rsidR="002478D4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="002478D4" w:rsidRPr="002478D4">
                        <w:rPr>
                          <w:bCs/>
                          <w:color w:val="000000" w:themeColor="text1"/>
                          <w:sz w:val="18"/>
                        </w:rPr>
                        <w:t>Selección del camino a seguir</w:t>
                      </w:r>
                      <w:r w:rsidR="002478D4">
                        <w:rPr>
                          <w:bCs/>
                          <w:color w:val="000000" w:themeColor="text1"/>
                          <w:sz w:val="18"/>
                        </w:rPr>
                        <w:t xml:space="preserve">.   </w:t>
                      </w:r>
                      <w:r w:rsidR="002478D4" w:rsidRPr="002478D4">
                        <w:rPr>
                          <w:color w:val="000000" w:themeColor="text1"/>
                          <w:sz w:val="18"/>
                        </w:rPr>
                        <w:t>Formulación de planes derivados</w:t>
                      </w:r>
                      <w:r w:rsidR="002478D4">
                        <w:rPr>
                          <w:color w:val="000000" w:themeColor="text1"/>
                          <w:sz w:val="18"/>
                        </w:rPr>
                        <w:t>.</w:t>
                      </w:r>
                    </w:p>
                    <w:p w:rsidR="002478D4" w:rsidRPr="002478D4" w:rsidRDefault="002478D4" w:rsidP="002478D4">
                      <w:pPr>
                        <w:jc w:val="center"/>
                        <w:rPr>
                          <w:bCs/>
                          <w:color w:val="000000" w:themeColor="text1"/>
                          <w:sz w:val="18"/>
                        </w:rPr>
                      </w:pPr>
                    </w:p>
                    <w:p w:rsidR="00671665" w:rsidRPr="00671665" w:rsidRDefault="00671665" w:rsidP="00EC5F9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478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BF2CC3" wp14:editId="67251B57">
                <wp:simplePos x="0" y="0"/>
                <wp:positionH relativeFrom="column">
                  <wp:posOffset>37465</wp:posOffset>
                </wp:positionH>
                <wp:positionV relativeFrom="paragraph">
                  <wp:posOffset>40640</wp:posOffset>
                </wp:positionV>
                <wp:extent cx="0" cy="224790"/>
                <wp:effectExtent l="19050" t="0" r="19050" b="381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3.2pt" to="2.9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" strokecolor="black [3213]" strokeweight="3pt">
                <v:stroke joinstyle="miter"/>
              </v:line>
            </w:pict>
          </mc:Fallback>
        </mc:AlternateContent>
      </w:r>
      <w:r w:rsidR="002478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96C508" wp14:editId="54117103">
                <wp:simplePos x="0" y="0"/>
                <wp:positionH relativeFrom="column">
                  <wp:posOffset>1346200</wp:posOffset>
                </wp:positionH>
                <wp:positionV relativeFrom="paragraph">
                  <wp:posOffset>40640</wp:posOffset>
                </wp:positionV>
                <wp:extent cx="0" cy="224790"/>
                <wp:effectExtent l="19050" t="0" r="19050" b="381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9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pt,3.2pt" to="106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" strokecolor="black [3213]" strokeweight="3pt">
                <v:stroke joinstyle="miter"/>
              </v:line>
            </w:pict>
          </mc:Fallback>
        </mc:AlternateContent>
      </w:r>
      <w:r w:rsidR="002478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296744" wp14:editId="1B6B7A1E">
                <wp:simplePos x="0" y="0"/>
                <wp:positionH relativeFrom="column">
                  <wp:posOffset>12700</wp:posOffset>
                </wp:positionH>
                <wp:positionV relativeFrom="paragraph">
                  <wp:posOffset>12065</wp:posOffset>
                </wp:positionV>
                <wp:extent cx="1310640" cy="11430"/>
                <wp:effectExtent l="19050" t="19050" r="3810" b="2667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3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.95pt" to="104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" strokecolor="black [3213]" strokeweight="3pt">
                <v:stroke joinstyle="miter"/>
              </v:line>
            </w:pict>
          </mc:Fallback>
        </mc:AlternateContent>
      </w:r>
    </w:p>
    <w:p w:rsidR="005E2C05" w:rsidRPr="005E2C05" w:rsidRDefault="004C789E" w:rsidP="005E2C0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387F48" wp14:editId="6377B157">
                <wp:simplePos x="0" y="0"/>
                <wp:positionH relativeFrom="page">
                  <wp:posOffset>8886826</wp:posOffset>
                </wp:positionH>
                <wp:positionV relativeFrom="paragraph">
                  <wp:posOffset>6350</wp:posOffset>
                </wp:positionV>
                <wp:extent cx="1123950" cy="1325880"/>
                <wp:effectExtent l="0" t="0" r="19050" b="2667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32588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89E" w:rsidRPr="004C789E" w:rsidRDefault="004C789E" w:rsidP="004C78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C789E">
                              <w:rPr>
                                <w:color w:val="000000" w:themeColor="text1"/>
                              </w:rPr>
                              <w:t xml:space="preserve">Metodologías. </w:t>
                            </w:r>
                          </w:p>
                          <w:p w:rsidR="004C789E" w:rsidRPr="004C789E" w:rsidRDefault="004C789E" w:rsidP="004C78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C789E">
                              <w:rPr>
                                <w:color w:val="000000" w:themeColor="text1"/>
                              </w:rPr>
                              <w:t>Contenidos.</w:t>
                            </w:r>
                          </w:p>
                          <w:p w:rsidR="004C789E" w:rsidRPr="004C789E" w:rsidRDefault="004C789E" w:rsidP="004C78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C789E">
                              <w:rPr>
                                <w:color w:val="000000" w:themeColor="text1"/>
                              </w:rPr>
                              <w:t>Metas.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3" o:spid="_x0000_s1040" style="position:absolute;margin-left:699.75pt;margin-top:.5pt;width:88.5pt;height:104.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" fillcolor="#f6caf3" strokecolor="black [3213]" strokeweight="1pt">
                <v:stroke joinstyle="miter"/>
                <v:textbox>
                  <w:txbxContent>
                    <w:p w:rsidR="004C789E" w:rsidRPr="004C789E" w:rsidRDefault="004C789E" w:rsidP="004C78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C789E">
                        <w:rPr>
                          <w:color w:val="000000" w:themeColor="text1"/>
                        </w:rPr>
                        <w:t xml:space="preserve">Metodologías. </w:t>
                      </w:r>
                    </w:p>
                    <w:p w:rsidR="004C789E" w:rsidRPr="004C789E" w:rsidRDefault="004C789E" w:rsidP="004C78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C789E">
                        <w:rPr>
                          <w:color w:val="000000" w:themeColor="text1"/>
                        </w:rPr>
                        <w:t>Contenidos.</w:t>
                      </w:r>
                    </w:p>
                    <w:p w:rsidR="004C789E" w:rsidRPr="004C789E" w:rsidRDefault="004C789E" w:rsidP="004C78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C789E">
                        <w:rPr>
                          <w:color w:val="000000" w:themeColor="text1"/>
                        </w:rPr>
                        <w:t>Metas.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DB3BB0" wp14:editId="528D83B0">
                <wp:simplePos x="0" y="0"/>
                <wp:positionH relativeFrom="column">
                  <wp:posOffset>6786879</wp:posOffset>
                </wp:positionH>
                <wp:positionV relativeFrom="paragraph">
                  <wp:posOffset>-3175</wp:posOffset>
                </wp:positionV>
                <wp:extent cx="1152525" cy="1419225"/>
                <wp:effectExtent l="0" t="0" r="28575" b="28575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419225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89E" w:rsidRPr="004C789E" w:rsidRDefault="004C789E" w:rsidP="004C78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C789E">
                              <w:rPr>
                                <w:color w:val="000000" w:themeColor="text1"/>
                              </w:rPr>
                              <w:t>Evaluación formativa.</w:t>
                            </w:r>
                          </w:p>
                          <w:p w:rsidR="004C789E" w:rsidRPr="004C789E" w:rsidRDefault="004C789E" w:rsidP="004C78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C789E">
                              <w:rPr>
                                <w:color w:val="000000" w:themeColor="text1"/>
                              </w:rPr>
                              <w:t>Análisis reflexivo.</w:t>
                            </w:r>
                          </w:p>
                          <w:p w:rsidR="004C789E" w:rsidRPr="004C789E" w:rsidRDefault="004C789E" w:rsidP="004C78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C789E">
                              <w:rPr>
                                <w:color w:val="000000" w:themeColor="text1"/>
                              </w:rPr>
                              <w:t>Programación.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4" o:spid="_x0000_s1041" style="position:absolute;margin-left:534.4pt;margin-top:-.25pt;width:90.75pt;height:11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" fillcolor="#f6caf3" strokecolor="black [3213]" strokeweight="1pt">
                <v:stroke joinstyle="miter"/>
                <v:textbox>
                  <w:txbxContent>
                    <w:p w:rsidR="004C789E" w:rsidRPr="004C789E" w:rsidRDefault="004C789E" w:rsidP="004C78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C789E">
                        <w:rPr>
                          <w:color w:val="000000" w:themeColor="text1"/>
                        </w:rPr>
                        <w:t>Evaluación formativa.</w:t>
                      </w:r>
                    </w:p>
                    <w:p w:rsidR="004C789E" w:rsidRPr="004C789E" w:rsidRDefault="004C789E" w:rsidP="004C78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C789E">
                        <w:rPr>
                          <w:color w:val="000000" w:themeColor="text1"/>
                        </w:rPr>
                        <w:t>Análisis reflexivo.</w:t>
                      </w:r>
                    </w:p>
                    <w:p w:rsidR="004C789E" w:rsidRPr="004C789E" w:rsidRDefault="004C789E" w:rsidP="004C78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C789E">
                        <w:rPr>
                          <w:color w:val="000000" w:themeColor="text1"/>
                        </w:rPr>
                        <w:t>Programación.</w:t>
                      </w:r>
                    </w:p>
                  </w:txbxContent>
                </v:textbox>
              </v:roundrect>
            </w:pict>
          </mc:Fallback>
        </mc:AlternateContent>
      </w:r>
      <w:r w:rsidR="00DE46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01CBFC" wp14:editId="51FB533E">
                <wp:simplePos x="0" y="0"/>
                <wp:positionH relativeFrom="column">
                  <wp:posOffset>5596255</wp:posOffset>
                </wp:positionH>
                <wp:positionV relativeFrom="paragraph">
                  <wp:posOffset>15875</wp:posOffset>
                </wp:positionV>
                <wp:extent cx="1129665" cy="2181225"/>
                <wp:effectExtent l="0" t="0" r="13335" b="28575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2181225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625" w:rsidRDefault="00DE4625" w:rsidP="00DE46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E4625">
                              <w:rPr>
                                <w:b/>
                                <w:color w:val="000000" w:themeColor="text1"/>
                              </w:rPr>
                              <w:t>Análisis FODA</w:t>
                            </w:r>
                          </w:p>
                          <w:p w:rsidR="00DE4625" w:rsidRPr="00DE4625" w:rsidRDefault="00DE4625" w:rsidP="00DE46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E4625">
                              <w:rPr>
                                <w:color w:val="000000" w:themeColor="text1"/>
                                <w:sz w:val="18"/>
                              </w:rPr>
                              <w:t xml:space="preserve">Son evaluaciones que permiten conocer a fondo, una persona o una </w:t>
                            </w:r>
                            <w:r w:rsidR="004C789E" w:rsidRPr="00DE4625">
                              <w:rPr>
                                <w:color w:val="000000" w:themeColor="text1"/>
                                <w:sz w:val="18"/>
                              </w:rPr>
                              <w:t>instituci</w:t>
                            </w:r>
                            <w:r w:rsidR="004C789E">
                              <w:rPr>
                                <w:color w:val="000000" w:themeColor="text1"/>
                                <w:sz w:val="18"/>
                              </w:rPr>
                              <w:t xml:space="preserve">ón. </w:t>
                            </w:r>
                            <w:r w:rsidR="004C789E" w:rsidRPr="00DE4625">
                              <w:rPr>
                                <w:color w:val="000000" w:themeColor="text1"/>
                                <w:sz w:val="18"/>
                              </w:rPr>
                              <w:t>Es</w:t>
                            </w:r>
                            <w:r w:rsidR="004C789E">
                              <w:rPr>
                                <w:color w:val="000000" w:themeColor="text1"/>
                                <w:sz w:val="18"/>
                              </w:rPr>
                              <w:t xml:space="preserve"> un acróstico que detecta fortalezas Y d</w:t>
                            </w:r>
                            <w:r w:rsidRPr="00DE4625">
                              <w:rPr>
                                <w:color w:val="000000" w:themeColor="text1"/>
                                <w:sz w:val="18"/>
                              </w:rPr>
                              <w:t xml:space="preserve">ebilidades </w:t>
                            </w:r>
                            <w:r w:rsidR="004C789E">
                              <w:rPr>
                                <w:color w:val="000000" w:themeColor="text1"/>
                                <w:sz w:val="18"/>
                              </w:rPr>
                              <w:t xml:space="preserve">para </w:t>
                            </w:r>
                            <w:r w:rsidRPr="00DE4625">
                              <w:rPr>
                                <w:color w:val="000000" w:themeColor="text1"/>
                                <w:sz w:val="18"/>
                              </w:rPr>
                              <w:t>el logro de los objetivos.</w:t>
                            </w:r>
                          </w:p>
                          <w:p w:rsidR="00DE4625" w:rsidRPr="00DE4625" w:rsidRDefault="00DE4625" w:rsidP="00DE46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1" o:spid="_x0000_s1042" style="position:absolute;margin-left:440.65pt;margin-top:1.25pt;width:88.95pt;height:17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" fillcolor="#f6caf3" strokecolor="black [3213]" strokeweight="1pt">
                <v:stroke joinstyle="miter"/>
                <v:textbox>
                  <w:txbxContent>
                    <w:p w:rsidR="00DE4625" w:rsidRDefault="00DE4625" w:rsidP="00DE462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E4625">
                        <w:rPr>
                          <w:b/>
                          <w:color w:val="000000" w:themeColor="text1"/>
                        </w:rPr>
                        <w:t>Análisis FODA</w:t>
                      </w:r>
                    </w:p>
                    <w:p w:rsidR="00DE4625" w:rsidRPr="00DE4625" w:rsidRDefault="00DE4625" w:rsidP="00DE462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E4625">
                        <w:rPr>
                          <w:color w:val="000000" w:themeColor="text1"/>
                          <w:sz w:val="18"/>
                        </w:rPr>
                        <w:t xml:space="preserve">Son evaluaciones que permiten conocer a fondo, una persona o una </w:t>
                      </w:r>
                      <w:r w:rsidR="004C789E" w:rsidRPr="00DE4625">
                        <w:rPr>
                          <w:color w:val="000000" w:themeColor="text1"/>
                          <w:sz w:val="18"/>
                        </w:rPr>
                        <w:t>instituci</w:t>
                      </w:r>
                      <w:r w:rsidR="004C789E">
                        <w:rPr>
                          <w:color w:val="000000" w:themeColor="text1"/>
                          <w:sz w:val="18"/>
                        </w:rPr>
                        <w:t xml:space="preserve">ón. </w:t>
                      </w:r>
                      <w:r w:rsidR="004C789E" w:rsidRPr="00DE4625">
                        <w:rPr>
                          <w:color w:val="000000" w:themeColor="text1"/>
                          <w:sz w:val="18"/>
                        </w:rPr>
                        <w:t>Es</w:t>
                      </w:r>
                      <w:r w:rsidR="004C789E">
                        <w:rPr>
                          <w:color w:val="000000" w:themeColor="text1"/>
                          <w:sz w:val="18"/>
                        </w:rPr>
                        <w:t xml:space="preserve"> un acróstico que detecta fortalezas Y d</w:t>
                      </w:r>
                      <w:r w:rsidRPr="00DE4625">
                        <w:rPr>
                          <w:color w:val="000000" w:themeColor="text1"/>
                          <w:sz w:val="18"/>
                        </w:rPr>
                        <w:t xml:space="preserve">ebilidades </w:t>
                      </w:r>
                      <w:r w:rsidR="004C789E">
                        <w:rPr>
                          <w:color w:val="000000" w:themeColor="text1"/>
                          <w:sz w:val="18"/>
                        </w:rPr>
                        <w:t xml:space="preserve">para </w:t>
                      </w:r>
                      <w:r w:rsidRPr="00DE4625">
                        <w:rPr>
                          <w:color w:val="000000" w:themeColor="text1"/>
                          <w:sz w:val="18"/>
                        </w:rPr>
                        <w:t>el logro de los objetivos.</w:t>
                      </w:r>
                    </w:p>
                    <w:p w:rsidR="00DE4625" w:rsidRPr="00DE4625" w:rsidRDefault="00DE4625" w:rsidP="00DE462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E46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B5636A" wp14:editId="16B3B6F2">
                <wp:simplePos x="0" y="0"/>
                <wp:positionH relativeFrom="column">
                  <wp:posOffset>4434205</wp:posOffset>
                </wp:positionH>
                <wp:positionV relativeFrom="paragraph">
                  <wp:posOffset>11430</wp:posOffset>
                </wp:positionV>
                <wp:extent cx="1104900" cy="2105025"/>
                <wp:effectExtent l="0" t="0" r="19050" b="2857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105025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625" w:rsidRPr="00DE4625" w:rsidRDefault="00DE4625" w:rsidP="00DE46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DE4625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ETAPAS</w:t>
                            </w:r>
                          </w:p>
                          <w:p w:rsidR="00DE4625" w:rsidRPr="00DE4625" w:rsidRDefault="00DE4625" w:rsidP="00DE4625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E4625">
                              <w:rPr>
                                <w:color w:val="000000" w:themeColor="text1"/>
                                <w:sz w:val="18"/>
                              </w:rPr>
                              <w:t>Diagnóstico del estado actual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.    </w:t>
                            </w:r>
                            <w:r w:rsidRPr="00DE4625">
                              <w:rPr>
                                <w:color w:val="000000" w:themeColor="text1"/>
                                <w:sz w:val="18"/>
                              </w:rPr>
                              <w:t>Análisis interno y externo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.   </w:t>
                            </w:r>
                            <w:r w:rsidRPr="00DE4625">
                              <w:rPr>
                                <w:color w:val="000000" w:themeColor="text1"/>
                                <w:sz w:val="18"/>
                              </w:rPr>
                              <w:t>Elección de estrategias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. </w:t>
                            </w:r>
                            <w:r w:rsidRPr="00DE4625">
                              <w:rPr>
                                <w:color w:val="000000" w:themeColor="text1"/>
                                <w:sz w:val="18"/>
                              </w:rPr>
                              <w:t>Implementación de los conocimientos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.      </w:t>
                            </w:r>
                            <w:r w:rsidRPr="00DE4625">
                              <w:rPr>
                                <w:color w:val="000000" w:themeColor="text1"/>
                                <w:sz w:val="18"/>
                              </w:rPr>
                              <w:t>Evaluación (opcional)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2" o:spid="_x0000_s1043" style="position:absolute;margin-left:349.15pt;margin-top:.9pt;width:87pt;height:16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" fillcolor="#f6caf3" strokecolor="black [3213]" strokeweight="1pt">
                <v:stroke joinstyle="miter"/>
                <v:textbox>
                  <w:txbxContent>
                    <w:p w:rsidR="00DE4625" w:rsidRPr="00DE4625" w:rsidRDefault="00DE4625" w:rsidP="00DE4625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DE4625">
                        <w:rPr>
                          <w:b/>
                          <w:color w:val="000000" w:themeColor="text1"/>
                          <w:sz w:val="18"/>
                        </w:rPr>
                        <w:t>ETAPAS</w:t>
                      </w:r>
                    </w:p>
                    <w:p w:rsidR="00DE4625" w:rsidRPr="00DE4625" w:rsidRDefault="00DE4625" w:rsidP="00DE4625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DE4625">
                        <w:rPr>
                          <w:color w:val="000000" w:themeColor="text1"/>
                          <w:sz w:val="18"/>
                        </w:rPr>
                        <w:t>Diagnóstico del estado actual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.    </w:t>
                      </w:r>
                      <w:r w:rsidRPr="00DE4625">
                        <w:rPr>
                          <w:color w:val="000000" w:themeColor="text1"/>
                          <w:sz w:val="18"/>
                        </w:rPr>
                        <w:t>Análisis interno y externo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.   </w:t>
                      </w:r>
                      <w:r w:rsidRPr="00DE4625">
                        <w:rPr>
                          <w:color w:val="000000" w:themeColor="text1"/>
                          <w:sz w:val="18"/>
                        </w:rPr>
                        <w:t>Elección de estrategias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. </w:t>
                      </w:r>
                      <w:r w:rsidRPr="00DE4625">
                        <w:rPr>
                          <w:color w:val="000000" w:themeColor="text1"/>
                          <w:sz w:val="18"/>
                        </w:rPr>
                        <w:t>Implementación de los conocimientos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.      </w:t>
                      </w:r>
                      <w:r w:rsidRPr="00DE4625">
                        <w:rPr>
                          <w:color w:val="000000" w:themeColor="text1"/>
                          <w:sz w:val="18"/>
                        </w:rPr>
                        <w:t>Evaluación (opcional)</w:t>
                      </w:r>
                      <w:r>
                        <w:rPr>
                          <w:color w:val="000000" w:themeColor="text1"/>
                          <w:sz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2C05" w:rsidRPr="005E2C05" w:rsidRDefault="005E2C05" w:rsidP="005E2C05"/>
    <w:p w:rsidR="005E2C05" w:rsidRPr="005E2C05" w:rsidRDefault="005E2C05" w:rsidP="005E2C05"/>
    <w:p w:rsidR="005E2C05" w:rsidRDefault="003224D5" w:rsidP="005E2C05">
      <w:pPr>
        <w:tabs>
          <w:tab w:val="left" w:pos="499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77E28CD" wp14:editId="0DEFED82">
                <wp:simplePos x="0" y="0"/>
                <wp:positionH relativeFrom="column">
                  <wp:posOffset>3024505</wp:posOffset>
                </wp:positionH>
                <wp:positionV relativeFrom="paragraph">
                  <wp:posOffset>159385</wp:posOffset>
                </wp:positionV>
                <wp:extent cx="104775" cy="0"/>
                <wp:effectExtent l="0" t="0" r="9525" b="19050"/>
                <wp:wrapNone/>
                <wp:docPr id="79" name="7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9 Conector recto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5pt,12.55pt" to="246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5E2C05">
        <w:tab/>
      </w:r>
    </w:p>
    <w:p w:rsidR="005E2C05" w:rsidRDefault="005E2C05" w:rsidP="005E2C05">
      <w:r>
        <w:br w:type="page"/>
      </w:r>
    </w:p>
    <w:p w:rsidR="00671665" w:rsidRPr="00671665" w:rsidRDefault="00671665" w:rsidP="00671665"/>
    <w:p w:rsidR="00671665" w:rsidRPr="00671665" w:rsidRDefault="00671665" w:rsidP="00671665">
      <w:r w:rsidRPr="00671665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8774E12" wp14:editId="23FAEB12">
                <wp:simplePos x="0" y="0"/>
                <wp:positionH relativeFrom="column">
                  <wp:posOffset>6649720</wp:posOffset>
                </wp:positionH>
                <wp:positionV relativeFrom="paragraph">
                  <wp:posOffset>82550</wp:posOffset>
                </wp:positionV>
                <wp:extent cx="1965960" cy="632460"/>
                <wp:effectExtent l="0" t="0" r="15240" b="15240"/>
                <wp:wrapNone/>
                <wp:docPr id="4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63246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744" w:rsidRPr="00DF2744" w:rsidRDefault="00DF2744" w:rsidP="00DF274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DF2744">
                              <w:rPr>
                                <w:color w:val="000000" w:themeColor="text1"/>
                                <w:sz w:val="28"/>
                              </w:rPr>
                              <w:t>AMBIENTE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4" style="position:absolute;margin-left:523.6pt;margin-top:6.5pt;width:154.8pt;height:49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" fillcolor="#f6caf3" strokecolor="black [3213]" strokeweight="1pt">
                <v:stroke joinstyle="miter"/>
                <v:textbox>
                  <w:txbxContent>
                    <w:p w:rsidR="00DF2744" w:rsidRPr="00DF2744" w:rsidRDefault="00DF2744" w:rsidP="00DF2744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DF2744">
                        <w:rPr>
                          <w:color w:val="000000" w:themeColor="text1"/>
                          <w:sz w:val="28"/>
                        </w:rPr>
                        <w:t>AMBIENTE DE APRENDIZAJE</w:t>
                      </w:r>
                    </w:p>
                  </w:txbxContent>
                </v:textbox>
              </v:roundrect>
            </w:pict>
          </mc:Fallback>
        </mc:AlternateContent>
      </w:r>
      <w:r w:rsidRPr="00671665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C18E5E8" wp14:editId="1238E35B">
                <wp:simplePos x="0" y="0"/>
                <wp:positionH relativeFrom="column">
                  <wp:posOffset>4295140</wp:posOffset>
                </wp:positionH>
                <wp:positionV relativeFrom="paragraph">
                  <wp:posOffset>82550</wp:posOffset>
                </wp:positionV>
                <wp:extent cx="1965960" cy="670560"/>
                <wp:effectExtent l="0" t="0" r="15240" b="15240"/>
                <wp:wrapNone/>
                <wp:docPr id="5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67056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2BBA" w:rsidRPr="00572BBA" w:rsidRDefault="00572BBA" w:rsidP="00572BB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572BBA">
                              <w:rPr>
                                <w:color w:val="000000" w:themeColor="text1"/>
                                <w:sz w:val="24"/>
                              </w:rPr>
                              <w:t>LA  ORGANIZACIÓN DE SECUENCIAS DIDÁCTICAS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5" style="position:absolute;margin-left:338.2pt;margin-top:6.5pt;width:154.8pt;height:52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" fillcolor="#f6caf3" strokecolor="black [3213]" strokeweight="1pt">
                <v:stroke joinstyle="miter"/>
                <v:textbox>
                  <w:txbxContent>
                    <w:p w:rsidR="00572BBA" w:rsidRPr="00572BBA" w:rsidRDefault="00572BBA" w:rsidP="00572BBA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572BBA">
                        <w:rPr>
                          <w:color w:val="000000" w:themeColor="text1"/>
                          <w:sz w:val="24"/>
                        </w:rPr>
                        <w:t>LA  ORGANIZACIÓN DE SECUENCIAS DIDÁCTICAS</w:t>
                      </w:r>
                    </w:p>
                  </w:txbxContent>
                </v:textbox>
              </v:roundrect>
            </w:pict>
          </mc:Fallback>
        </mc:AlternateContent>
      </w:r>
      <w:r w:rsidRPr="00671665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76C718" wp14:editId="06C09D91">
                <wp:simplePos x="0" y="0"/>
                <wp:positionH relativeFrom="column">
                  <wp:posOffset>2072005</wp:posOffset>
                </wp:positionH>
                <wp:positionV relativeFrom="paragraph">
                  <wp:posOffset>84455</wp:posOffset>
                </wp:positionV>
                <wp:extent cx="1965960" cy="670560"/>
                <wp:effectExtent l="0" t="0" r="15240" b="15240"/>
                <wp:wrapNone/>
                <wp:docPr id="6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67056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1665" w:rsidRPr="00CA16B4" w:rsidRDefault="00671665" w:rsidP="0067166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CA16B4">
                              <w:rPr>
                                <w:color w:val="000000" w:themeColor="text1"/>
                                <w:sz w:val="36"/>
                              </w:rPr>
                              <w:t>ATENCION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6" style="position:absolute;margin-left:163.15pt;margin-top:6.65pt;width:154.8pt;height:52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" fillcolor="#f6caf3" strokecolor="black [3213]" strokeweight="1pt">
                <v:stroke joinstyle="miter"/>
                <v:textbox>
                  <w:txbxContent>
                    <w:p w:rsidR="00671665" w:rsidRPr="00CA16B4" w:rsidRDefault="00671665" w:rsidP="00671665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CA16B4">
                        <w:rPr>
                          <w:color w:val="000000" w:themeColor="text1"/>
                          <w:sz w:val="36"/>
                        </w:rPr>
                        <w:t>ATENCION</w:t>
                      </w:r>
                    </w:p>
                  </w:txbxContent>
                </v:textbox>
              </v:roundrect>
            </w:pict>
          </mc:Fallback>
        </mc:AlternateContent>
      </w:r>
      <w:r w:rsidRPr="00671665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6697FD8" wp14:editId="385A55D7">
                <wp:simplePos x="0" y="0"/>
                <wp:positionH relativeFrom="column">
                  <wp:posOffset>-194945</wp:posOffset>
                </wp:positionH>
                <wp:positionV relativeFrom="paragraph">
                  <wp:posOffset>105410</wp:posOffset>
                </wp:positionV>
                <wp:extent cx="1965960" cy="670560"/>
                <wp:effectExtent l="0" t="0" r="15240" b="15240"/>
                <wp:wrapNone/>
                <wp:docPr id="10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67056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1665" w:rsidRPr="00EC5F9E" w:rsidRDefault="00671665" w:rsidP="0067166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EC5F9E">
                              <w:rPr>
                                <w:color w:val="000000" w:themeColor="text1"/>
                                <w:sz w:val="36"/>
                              </w:rPr>
                              <w:t>ORIENTAR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7" style="position:absolute;margin-left:-15.35pt;margin-top:8.3pt;width:154.8pt;height:52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" fillcolor="#f6caf3" strokecolor="black [3213]" strokeweight="1pt">
                <v:stroke joinstyle="miter"/>
                <v:textbox>
                  <w:txbxContent>
                    <w:p w:rsidR="00671665" w:rsidRPr="00EC5F9E" w:rsidRDefault="00671665" w:rsidP="00671665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EC5F9E">
                        <w:rPr>
                          <w:color w:val="000000" w:themeColor="text1"/>
                          <w:sz w:val="36"/>
                        </w:rPr>
                        <w:t>ORIENTAR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1665" w:rsidRPr="00671665" w:rsidRDefault="00671665" w:rsidP="00671665">
      <w:r w:rsidRPr="00671665">
        <w:t>(https://youtu.be/0QQhU_QO)</w:t>
      </w:r>
      <w:r w:rsidRPr="00671665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C9BE0CF" wp14:editId="030C5EE3">
                <wp:simplePos x="0" y="0"/>
                <wp:positionH relativeFrom="column">
                  <wp:posOffset>1871980</wp:posOffset>
                </wp:positionH>
                <wp:positionV relativeFrom="paragraph">
                  <wp:posOffset>2343786</wp:posOffset>
                </wp:positionV>
                <wp:extent cx="1200150" cy="1325880"/>
                <wp:effectExtent l="0" t="0" r="19050" b="26670"/>
                <wp:wrapNone/>
                <wp:docPr id="12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32588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1665" w:rsidRPr="00CA16B4" w:rsidRDefault="00671665" w:rsidP="006716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A16B4">
                              <w:rPr>
                                <w:color w:val="000000" w:themeColor="text1"/>
                              </w:rPr>
                              <w:t>Búsqueda de semejanzas y diferencia de diferentes autores y llegar a conclusiones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8" style="position:absolute;margin-left:147.4pt;margin-top:184.55pt;width:94.5pt;height:104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" fillcolor="#f6caf3" strokecolor="black [3213]" strokeweight="1pt">
                <v:stroke joinstyle="miter"/>
                <v:textbox>
                  <w:txbxContent>
                    <w:p w:rsidR="00671665" w:rsidRPr="00CA16B4" w:rsidRDefault="00671665" w:rsidP="006716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A16B4">
                        <w:rPr>
                          <w:color w:val="000000" w:themeColor="text1"/>
                        </w:rPr>
                        <w:t>Búsqueda de semejanzas y diferencia de diferentes autores y llegar a conclusiones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671665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CA0DD58" wp14:editId="12583943">
                <wp:simplePos x="0" y="0"/>
                <wp:positionH relativeFrom="column">
                  <wp:posOffset>3252470</wp:posOffset>
                </wp:positionH>
                <wp:positionV relativeFrom="paragraph">
                  <wp:posOffset>2343785</wp:posOffset>
                </wp:positionV>
                <wp:extent cx="977265" cy="1325880"/>
                <wp:effectExtent l="0" t="0" r="13335" b="26670"/>
                <wp:wrapNone/>
                <wp:docPr id="2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" cy="132588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1665" w:rsidRPr="00CA16B4" w:rsidRDefault="00671665" w:rsidP="006716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A16B4">
                              <w:rPr>
                                <w:color w:val="000000" w:themeColor="text1"/>
                              </w:rPr>
                              <w:t>Resumir aspectos en la bibliografía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9" style="position:absolute;margin-left:256.1pt;margin-top:184.55pt;width:76.95pt;height:104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" fillcolor="#f6caf3" strokecolor="black [3213]" strokeweight="1pt">
                <v:stroke joinstyle="miter"/>
                <v:textbox>
                  <w:txbxContent>
                    <w:p w:rsidR="00671665" w:rsidRPr="00CA16B4" w:rsidRDefault="00671665" w:rsidP="006716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A16B4">
                        <w:rPr>
                          <w:color w:val="000000" w:themeColor="text1"/>
                        </w:rPr>
                        <w:t>Resumir aspectos en la bibliografía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671665"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D9983F7" wp14:editId="65687401">
                <wp:simplePos x="0" y="0"/>
                <wp:positionH relativeFrom="column">
                  <wp:posOffset>2326005</wp:posOffset>
                </wp:positionH>
                <wp:positionV relativeFrom="paragraph">
                  <wp:posOffset>2119630</wp:posOffset>
                </wp:positionV>
                <wp:extent cx="0" cy="224790"/>
                <wp:effectExtent l="19050" t="0" r="19050" b="3810"/>
                <wp:wrapNone/>
                <wp:docPr id="49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0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15pt,166.9pt" to="183.15pt,1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" strokecolor="black [3213]" strokeweight="3pt">
                <v:stroke joinstyle="miter"/>
              </v:line>
            </w:pict>
          </mc:Fallback>
        </mc:AlternateContent>
      </w:r>
      <w:r w:rsidRPr="00671665"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33747B7" wp14:editId="2AC73343">
                <wp:simplePos x="0" y="0"/>
                <wp:positionH relativeFrom="column">
                  <wp:posOffset>3640455</wp:posOffset>
                </wp:positionH>
                <wp:positionV relativeFrom="paragraph">
                  <wp:posOffset>2092960</wp:posOffset>
                </wp:positionV>
                <wp:extent cx="0" cy="224790"/>
                <wp:effectExtent l="19050" t="0" r="19050" b="3810"/>
                <wp:wrapNone/>
                <wp:docPr id="50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1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65pt,164.8pt" to="286.65pt,1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" strokecolor="black [3213]" strokeweight="3pt">
                <v:stroke joinstyle="miter"/>
              </v:line>
            </w:pict>
          </mc:Fallback>
        </mc:AlternateContent>
      </w:r>
      <w:r w:rsidRPr="00671665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7066DE1" wp14:editId="0CB210BB">
                <wp:simplePos x="0" y="0"/>
                <wp:positionH relativeFrom="column">
                  <wp:posOffset>2332990</wp:posOffset>
                </wp:positionH>
                <wp:positionV relativeFrom="paragraph">
                  <wp:posOffset>2078990</wp:posOffset>
                </wp:positionV>
                <wp:extent cx="1310640" cy="11430"/>
                <wp:effectExtent l="19050" t="19050" r="3810" b="26670"/>
                <wp:wrapNone/>
                <wp:docPr id="51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35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pt,163.7pt" to="286.9pt,1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" strokecolor="black [3213]" strokeweight="3pt">
                <v:stroke joinstyle="miter"/>
              </v:line>
            </w:pict>
          </mc:Fallback>
        </mc:AlternateContent>
      </w:r>
      <w:r w:rsidRPr="00671665"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6388E0F" wp14:editId="62AE8ACC">
                <wp:simplePos x="0" y="0"/>
                <wp:positionH relativeFrom="column">
                  <wp:posOffset>3022600</wp:posOffset>
                </wp:positionH>
                <wp:positionV relativeFrom="paragraph">
                  <wp:posOffset>1778000</wp:posOffset>
                </wp:positionV>
                <wp:extent cx="0" cy="285750"/>
                <wp:effectExtent l="19050" t="0" r="19050" b="0"/>
                <wp:wrapNone/>
                <wp:docPr id="5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2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pt,140pt" to="238pt,1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" strokecolor="black [3213]" strokeweight="3pt">
                <v:stroke joinstyle="miter"/>
              </v:line>
            </w:pict>
          </mc:Fallback>
        </mc:AlternateContent>
      </w:r>
      <w:r w:rsidRPr="00671665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D0F9A89" wp14:editId="3AA85F39">
                <wp:simplePos x="0" y="0"/>
                <wp:positionH relativeFrom="column">
                  <wp:posOffset>2005330</wp:posOffset>
                </wp:positionH>
                <wp:positionV relativeFrom="paragraph">
                  <wp:posOffset>981710</wp:posOffset>
                </wp:positionV>
                <wp:extent cx="1985010" cy="800100"/>
                <wp:effectExtent l="0" t="0" r="15240" b="19050"/>
                <wp:wrapNone/>
                <wp:docPr id="53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010" cy="8001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1665" w:rsidRPr="00CA16B4" w:rsidRDefault="00671665" w:rsidP="006716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A16B4">
                              <w:rPr>
                                <w:color w:val="000000" w:themeColor="text1"/>
                              </w:rPr>
                              <w:t>A fechas significativas  de hechos transcendentes importantes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0" style="position:absolute;margin-left:157.9pt;margin-top:77.3pt;width:156.3pt;height:6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" fillcolor="#fff2cc [663]" strokecolor="black [3213]" strokeweight="1pt">
                <v:stroke joinstyle="miter"/>
                <v:textbox>
                  <w:txbxContent>
                    <w:p w:rsidR="00671665" w:rsidRPr="00CA16B4" w:rsidRDefault="00671665" w:rsidP="006716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A16B4">
                        <w:rPr>
                          <w:color w:val="000000" w:themeColor="text1"/>
                        </w:rPr>
                        <w:t>A fechas significativas  de hechos transcendentes importantes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671665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859E54C" wp14:editId="5BBE7B69">
                <wp:simplePos x="0" y="0"/>
                <wp:positionH relativeFrom="column">
                  <wp:posOffset>-775970</wp:posOffset>
                </wp:positionH>
                <wp:positionV relativeFrom="paragraph">
                  <wp:posOffset>2419984</wp:posOffset>
                </wp:positionV>
                <wp:extent cx="1162050" cy="1316355"/>
                <wp:effectExtent l="0" t="0" r="19050" b="17145"/>
                <wp:wrapNone/>
                <wp:docPr id="54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316355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1665" w:rsidRPr="00EC5F9E" w:rsidRDefault="00671665" w:rsidP="006716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5F9E">
                              <w:rPr>
                                <w:color w:val="000000" w:themeColor="text1"/>
                              </w:rPr>
                              <w:t>Actividades de acuerdo con posibilidades reales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del 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-61.1pt;margin-top:190.55pt;width:91.5pt;height:103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" fillcolor="#f6caf3" strokecolor="black [3213]" strokeweight="1pt">
                <v:stroke joinstyle="miter"/>
                <v:textbox>
                  <w:txbxContent>
                    <w:p w:rsidR="00671665" w:rsidRPr="00EC5F9E" w:rsidRDefault="00671665" w:rsidP="006716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5F9E">
                        <w:rPr>
                          <w:color w:val="000000" w:themeColor="text1"/>
                        </w:rPr>
                        <w:t>Actividades de acuerdo con posibilidades reales</w:t>
                      </w:r>
                      <w:r>
                        <w:rPr>
                          <w:color w:val="000000" w:themeColor="text1"/>
                        </w:rPr>
                        <w:t xml:space="preserve"> del alumno</w:t>
                      </w:r>
                    </w:p>
                  </w:txbxContent>
                </v:textbox>
              </v:roundrect>
            </w:pict>
          </mc:Fallback>
        </mc:AlternateContent>
      </w:r>
      <w:r w:rsidRPr="00671665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5914D14" wp14:editId="2246BB41">
                <wp:simplePos x="0" y="0"/>
                <wp:positionH relativeFrom="column">
                  <wp:posOffset>519430</wp:posOffset>
                </wp:positionH>
                <wp:positionV relativeFrom="paragraph">
                  <wp:posOffset>2419985</wp:posOffset>
                </wp:positionV>
                <wp:extent cx="1200150" cy="1316355"/>
                <wp:effectExtent l="0" t="0" r="19050" b="17145"/>
                <wp:wrapNone/>
                <wp:docPr id="55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316355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1665" w:rsidRPr="00EC5F9E" w:rsidRDefault="00671665" w:rsidP="006716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5F9E">
                              <w:rPr>
                                <w:color w:val="000000" w:themeColor="text1"/>
                              </w:rPr>
                              <w:t>Búsqueda de información sobre hechos de importancia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histórica, social y patriótica.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2" style="position:absolute;margin-left:40.9pt;margin-top:190.55pt;width:94.5pt;height:103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" fillcolor="#f6caf3" strokecolor="black [3213]" strokeweight="1pt">
                <v:stroke joinstyle="miter"/>
                <v:textbox>
                  <w:txbxContent>
                    <w:p w:rsidR="00671665" w:rsidRPr="00EC5F9E" w:rsidRDefault="00671665" w:rsidP="006716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5F9E">
                        <w:rPr>
                          <w:color w:val="000000" w:themeColor="text1"/>
                        </w:rPr>
                        <w:t>Búsqueda de información sobre hechos de importancia</w:t>
                      </w:r>
                      <w:r>
                        <w:rPr>
                          <w:color w:val="000000" w:themeColor="text1"/>
                        </w:rPr>
                        <w:t xml:space="preserve">  histórica, social y patriótica.</w:t>
                      </w:r>
                    </w:p>
                  </w:txbxContent>
                </v:textbox>
              </v:roundrect>
            </w:pict>
          </mc:Fallback>
        </mc:AlternateContent>
      </w:r>
      <w:r w:rsidRPr="00671665"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E8A6EEE" wp14:editId="6FCE4A6B">
                <wp:simplePos x="0" y="0"/>
                <wp:positionH relativeFrom="column">
                  <wp:posOffset>-38735</wp:posOffset>
                </wp:positionH>
                <wp:positionV relativeFrom="paragraph">
                  <wp:posOffset>2187575</wp:posOffset>
                </wp:positionV>
                <wp:extent cx="0" cy="224790"/>
                <wp:effectExtent l="19050" t="0" r="19050" b="3810"/>
                <wp:wrapNone/>
                <wp:docPr id="56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8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172.25pt" to="-3.05pt,1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" strokecolor="black [3213]" strokeweight="3pt">
                <v:stroke joinstyle="miter"/>
              </v:line>
            </w:pict>
          </mc:Fallback>
        </mc:AlternateContent>
      </w:r>
      <w:r w:rsidRPr="00671665"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809E048" wp14:editId="0DEE1C47">
                <wp:simplePos x="0" y="0"/>
                <wp:positionH relativeFrom="column">
                  <wp:posOffset>1245235</wp:posOffset>
                </wp:positionH>
                <wp:positionV relativeFrom="paragraph">
                  <wp:posOffset>2195195</wp:posOffset>
                </wp:positionV>
                <wp:extent cx="0" cy="224790"/>
                <wp:effectExtent l="19050" t="0" r="19050" b="3810"/>
                <wp:wrapNone/>
                <wp:docPr id="57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9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05pt,172.85pt" to="98.05pt,1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" strokecolor="black [3213]" strokeweight="3pt">
                <v:stroke joinstyle="miter"/>
              </v:line>
            </w:pict>
          </mc:Fallback>
        </mc:AlternateContent>
      </w:r>
      <w:r w:rsidRPr="00671665"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2BF7569" wp14:editId="0607F7AB">
                <wp:simplePos x="0" y="0"/>
                <wp:positionH relativeFrom="column">
                  <wp:posOffset>685165</wp:posOffset>
                </wp:positionH>
                <wp:positionV relativeFrom="paragraph">
                  <wp:posOffset>1875155</wp:posOffset>
                </wp:positionV>
                <wp:extent cx="0" cy="285750"/>
                <wp:effectExtent l="19050" t="0" r="19050" b="0"/>
                <wp:wrapNone/>
                <wp:docPr id="58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47.65pt" to="53.95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" strokecolor="black [3213]" strokeweight="3pt">
                <v:stroke joinstyle="miter"/>
              </v:line>
            </w:pict>
          </mc:Fallback>
        </mc:AlternateContent>
      </w:r>
      <w:r w:rsidRPr="00671665"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AB50947" wp14:editId="0E31D570">
                <wp:simplePos x="0" y="0"/>
                <wp:positionH relativeFrom="column">
                  <wp:posOffset>-53975</wp:posOffset>
                </wp:positionH>
                <wp:positionV relativeFrom="paragraph">
                  <wp:posOffset>2185670</wp:posOffset>
                </wp:positionV>
                <wp:extent cx="1310640" cy="11430"/>
                <wp:effectExtent l="19050" t="19050" r="3810" b="26670"/>
                <wp:wrapNone/>
                <wp:docPr id="59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31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172.1pt" to="98.95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" strokecolor="black [3213]" strokeweight="3pt">
                <v:stroke joinstyle="miter"/>
              </v:line>
            </w:pict>
          </mc:Fallback>
        </mc:AlternateContent>
      </w:r>
      <w:r w:rsidRPr="00671665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D5E40F" wp14:editId="309ADA08">
                <wp:simplePos x="0" y="0"/>
                <wp:positionH relativeFrom="column">
                  <wp:posOffset>-194945</wp:posOffset>
                </wp:positionH>
                <wp:positionV relativeFrom="paragraph">
                  <wp:posOffset>981710</wp:posOffset>
                </wp:positionV>
                <wp:extent cx="1965960" cy="895350"/>
                <wp:effectExtent l="0" t="0" r="15240" b="19050"/>
                <wp:wrapNone/>
                <wp:docPr id="60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8953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1665" w:rsidRPr="00EC5F9E" w:rsidRDefault="00671665" w:rsidP="006716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5F9E">
                              <w:rPr>
                                <w:color w:val="000000" w:themeColor="text1"/>
                              </w:rPr>
                              <w:t xml:space="preserve">Tareas al estudiante, para búsqueda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de respuestas </w:t>
                            </w:r>
                            <w:r w:rsidRPr="00EC5F9E">
                              <w:rPr>
                                <w:color w:val="000000" w:themeColor="text1"/>
                              </w:rPr>
                              <w:t>en docu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mentos. Uso de tecnología.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3" style="position:absolute;margin-left:-15.35pt;margin-top:77.3pt;width:154.8pt;height:70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" fillcolor="#fff2cc [663]" strokecolor="black [3213]" strokeweight="1pt">
                <v:stroke joinstyle="miter"/>
                <v:textbox>
                  <w:txbxContent>
                    <w:p w:rsidR="00671665" w:rsidRPr="00EC5F9E" w:rsidRDefault="00671665" w:rsidP="006716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5F9E">
                        <w:rPr>
                          <w:color w:val="000000" w:themeColor="text1"/>
                        </w:rPr>
                        <w:t xml:space="preserve">Tareas al estudiante, para búsqueda </w:t>
                      </w:r>
                      <w:r>
                        <w:rPr>
                          <w:color w:val="000000" w:themeColor="text1"/>
                        </w:rPr>
                        <w:t xml:space="preserve">de respuestas </w:t>
                      </w:r>
                      <w:r w:rsidRPr="00EC5F9E">
                        <w:rPr>
                          <w:color w:val="000000" w:themeColor="text1"/>
                        </w:rPr>
                        <w:t>en docu</w:t>
                      </w:r>
                      <w:r>
                        <w:rPr>
                          <w:color w:val="000000" w:themeColor="text1"/>
                        </w:rPr>
                        <w:t xml:space="preserve">mentos. Uso de tecnología. </w:t>
                      </w:r>
                    </w:p>
                  </w:txbxContent>
                </v:textbox>
              </v:roundrect>
            </w:pict>
          </mc:Fallback>
        </mc:AlternateContent>
      </w:r>
      <w:r w:rsidRPr="00671665"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FAB42CB" wp14:editId="282E3014">
                <wp:simplePos x="0" y="0"/>
                <wp:positionH relativeFrom="column">
                  <wp:posOffset>768985</wp:posOffset>
                </wp:positionH>
                <wp:positionV relativeFrom="paragraph">
                  <wp:posOffset>488315</wp:posOffset>
                </wp:positionV>
                <wp:extent cx="0" cy="495300"/>
                <wp:effectExtent l="19050" t="0" r="19050" b="0"/>
                <wp:wrapNone/>
                <wp:docPr id="63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5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5pt,38.45pt" to="60.5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" strokecolor="black [3213]" strokeweight="3pt">
                <v:stroke joinstyle="miter"/>
              </v:line>
            </w:pict>
          </mc:Fallback>
        </mc:AlternateContent>
      </w:r>
      <w:r w:rsidRPr="00671665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EF729F0" wp14:editId="3B109848">
                <wp:simplePos x="0" y="0"/>
                <wp:positionH relativeFrom="column">
                  <wp:posOffset>3022600</wp:posOffset>
                </wp:positionH>
                <wp:positionV relativeFrom="paragraph">
                  <wp:posOffset>482600</wp:posOffset>
                </wp:positionV>
                <wp:extent cx="0" cy="495300"/>
                <wp:effectExtent l="19050" t="0" r="19050" b="0"/>
                <wp:wrapNone/>
                <wp:docPr id="64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6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pt,38pt" to="238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" strokecolor="black [3213]" strokeweight="3pt">
                <v:stroke joinstyle="miter"/>
              </v:line>
            </w:pict>
          </mc:Fallback>
        </mc:AlternateContent>
      </w:r>
    </w:p>
    <w:p w:rsidR="00671665" w:rsidRPr="00671665" w:rsidRDefault="00DF2744" w:rsidP="00671665">
      <w:r w:rsidRPr="00671665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AECF90" wp14:editId="7B5D6CC6">
                <wp:simplePos x="0" y="0"/>
                <wp:positionH relativeFrom="column">
                  <wp:posOffset>6529705</wp:posOffset>
                </wp:positionH>
                <wp:positionV relativeFrom="paragraph">
                  <wp:posOffset>254000</wp:posOffset>
                </wp:positionV>
                <wp:extent cx="2266950" cy="1485900"/>
                <wp:effectExtent l="0" t="0" r="19050" b="19050"/>
                <wp:wrapNone/>
                <wp:docPr id="62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485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744" w:rsidRPr="00DF2744" w:rsidRDefault="00DF2744" w:rsidP="00DF2744">
                            <w:pPr>
                              <w:rPr>
                                <w:color w:val="000000" w:themeColor="text1"/>
                              </w:rPr>
                            </w:pPr>
                            <w:r w:rsidRPr="00DF2744">
                              <w:rPr>
                                <w:color w:val="000000" w:themeColor="text1"/>
                              </w:rPr>
                              <w:t>Un ambiente de aprendizaje es el espacio físico y entorno social en el que los estudiantes interactúan y adquieren conocimientos. Un ambiente propicio establecerá las bases para un correcto aprendizaje.</w:t>
                            </w:r>
                          </w:p>
                          <w:p w:rsidR="00DF2744" w:rsidRDefault="00DF2744" w:rsidP="00DF27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4" style="position:absolute;margin-left:514.15pt;margin-top:20pt;width:178.5pt;height:11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" fillcolor="#fff2cc [663]" strokecolor="black [3213]" strokeweight="1pt">
                <v:stroke joinstyle="miter"/>
                <v:textbox>
                  <w:txbxContent>
                    <w:p w:rsidR="00DF2744" w:rsidRPr="00DF2744" w:rsidRDefault="00DF2744" w:rsidP="00DF2744">
                      <w:pPr>
                        <w:rPr>
                          <w:color w:val="000000" w:themeColor="text1"/>
                        </w:rPr>
                      </w:pPr>
                      <w:r w:rsidRPr="00DF2744">
                        <w:rPr>
                          <w:color w:val="000000" w:themeColor="text1"/>
                        </w:rPr>
                        <w:t>Un ambiente de aprendizaje es el espacio físico y entorno social en el que los estudiantes interactúan y adquieren conocimientos. Un ambiente propicio establecerá las bases para un correcto aprendizaje.</w:t>
                      </w:r>
                    </w:p>
                    <w:p w:rsidR="00DF2744" w:rsidRDefault="00DF2744" w:rsidP="00DF274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671665"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A22E13D" wp14:editId="3727BDFF">
                <wp:simplePos x="0" y="0"/>
                <wp:positionH relativeFrom="column">
                  <wp:posOffset>7625080</wp:posOffset>
                </wp:positionH>
                <wp:positionV relativeFrom="paragraph">
                  <wp:posOffset>139700</wp:posOffset>
                </wp:positionV>
                <wp:extent cx="0" cy="114300"/>
                <wp:effectExtent l="19050" t="0" r="19050" b="0"/>
                <wp:wrapNone/>
                <wp:docPr id="61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8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0.4pt,11pt" to="600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" strokecolor="black [3213]" strokeweight="3pt">
                <v:stroke joinstyle="miter"/>
              </v:line>
            </w:pict>
          </mc:Fallback>
        </mc:AlternateContent>
      </w:r>
      <w:r w:rsidR="00572BBA" w:rsidRPr="00671665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AB0BB81" wp14:editId="3915EB80">
                <wp:simplePos x="0" y="0"/>
                <wp:positionH relativeFrom="column">
                  <wp:posOffset>5281930</wp:posOffset>
                </wp:positionH>
                <wp:positionV relativeFrom="paragraph">
                  <wp:posOffset>196850</wp:posOffset>
                </wp:positionV>
                <wp:extent cx="0" cy="180975"/>
                <wp:effectExtent l="19050" t="0" r="19050" b="9525"/>
                <wp:wrapNone/>
                <wp:docPr id="65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7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5.9pt,15.5pt" to="415.9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" strokecolor="black [3213]" strokeweight="3pt">
                <v:stroke joinstyle="miter"/>
              </v:line>
            </w:pict>
          </mc:Fallback>
        </mc:AlternateContent>
      </w:r>
    </w:p>
    <w:p w:rsidR="00671665" w:rsidRPr="00671665" w:rsidRDefault="00572BBA" w:rsidP="00671665">
      <w:r w:rsidRPr="00671665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8F86AB7" wp14:editId="0D22A076">
                <wp:simplePos x="0" y="0"/>
                <wp:positionH relativeFrom="column">
                  <wp:posOffset>4148455</wp:posOffset>
                </wp:positionH>
                <wp:positionV relativeFrom="paragraph">
                  <wp:posOffset>92075</wp:posOffset>
                </wp:positionV>
                <wp:extent cx="2257425" cy="1743075"/>
                <wp:effectExtent l="0" t="0" r="28575" b="28575"/>
                <wp:wrapNone/>
                <wp:docPr id="66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743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2BBA" w:rsidRPr="00572BBA" w:rsidRDefault="00572BBA" w:rsidP="00572BB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72BBA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INICIO</w:t>
                            </w:r>
                            <w:r w:rsidRPr="00572BBA">
                              <w:rPr>
                                <w:color w:val="000000" w:themeColor="text1"/>
                              </w:rPr>
                              <w:t>. Es fundamental diseñar un momento que funcione como disparador del aprendizaje. Permite establecer objetivos y metas de trabajo, así co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mo dar cuenta de la posición de </w:t>
                            </w:r>
                            <w:r w:rsidRPr="00572BBA">
                              <w:rPr>
                                <w:color w:val="000000" w:themeColor="text1"/>
                              </w:rPr>
                              <w:t>los estudiantes frente al contenido que se comenzará a trabajar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5" style="position:absolute;margin-left:326.65pt;margin-top:7.25pt;width:177.75pt;height:137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" fillcolor="#fff2cc [663]" strokecolor="black [3213]" strokeweight="1pt">
                <v:stroke joinstyle="miter"/>
                <v:textbox>
                  <w:txbxContent>
                    <w:p w:rsidR="00572BBA" w:rsidRPr="00572BBA" w:rsidRDefault="00572BBA" w:rsidP="00572BB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72BBA">
                        <w:rPr>
                          <w:b/>
                          <w:color w:val="000000" w:themeColor="text1"/>
                          <w:sz w:val="24"/>
                        </w:rPr>
                        <w:t>INICIO</w:t>
                      </w:r>
                      <w:r w:rsidRPr="00572BBA">
                        <w:rPr>
                          <w:color w:val="000000" w:themeColor="text1"/>
                        </w:rPr>
                        <w:t>. Es fundamental diseñar un momento que funcione como disparador del aprendizaje. Permite establecer objetivos y metas de trabajo, así co</w:t>
                      </w:r>
                      <w:r>
                        <w:rPr>
                          <w:color w:val="000000" w:themeColor="text1"/>
                        </w:rPr>
                        <w:t xml:space="preserve">mo dar cuenta de la posición de </w:t>
                      </w:r>
                      <w:r w:rsidRPr="00572BBA">
                        <w:rPr>
                          <w:color w:val="000000" w:themeColor="text1"/>
                        </w:rPr>
                        <w:t>los estudiantes frente al contenido que se comenzará a trabajar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1665" w:rsidRPr="00671665" w:rsidRDefault="00671665" w:rsidP="00671665"/>
    <w:p w:rsidR="00671665" w:rsidRPr="00671665" w:rsidRDefault="00671665" w:rsidP="00671665"/>
    <w:p w:rsidR="00671665" w:rsidRPr="00671665" w:rsidRDefault="00671665" w:rsidP="00671665"/>
    <w:p w:rsidR="00671665" w:rsidRPr="00671665" w:rsidRDefault="00671665" w:rsidP="00671665"/>
    <w:p w:rsidR="00671665" w:rsidRPr="00671665" w:rsidRDefault="00DF2744" w:rsidP="00671665">
      <w:r w:rsidRPr="00671665"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4728844" wp14:editId="38E2516D">
                <wp:simplePos x="0" y="0"/>
                <wp:positionH relativeFrom="rightMargin">
                  <wp:posOffset>28575</wp:posOffset>
                </wp:positionH>
                <wp:positionV relativeFrom="paragraph">
                  <wp:posOffset>217805</wp:posOffset>
                </wp:positionV>
                <wp:extent cx="0" cy="224790"/>
                <wp:effectExtent l="19050" t="0" r="19050" b="3810"/>
                <wp:wrapNone/>
                <wp:docPr id="67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5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2.25pt,17.15pt" to="2.2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" strokecolor="black [3213]" strokeweight="3pt">
                <v:stroke joinstyle="miter"/>
                <w10:wrap anchorx="margin"/>
              </v:line>
            </w:pict>
          </mc:Fallback>
        </mc:AlternateContent>
      </w:r>
      <w:r w:rsidRPr="00671665"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5A8954" wp14:editId="75534756">
                <wp:simplePos x="0" y="0"/>
                <wp:positionH relativeFrom="column">
                  <wp:posOffset>6964680</wp:posOffset>
                </wp:positionH>
                <wp:positionV relativeFrom="paragraph">
                  <wp:posOffset>217805</wp:posOffset>
                </wp:positionV>
                <wp:extent cx="0" cy="224790"/>
                <wp:effectExtent l="19050" t="0" r="19050" b="3810"/>
                <wp:wrapNone/>
                <wp:docPr id="68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4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4pt,17.15pt" to="548.4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" strokecolor="black [3213]" strokeweight="3pt">
                <v:stroke joinstyle="miter"/>
              </v:line>
            </w:pict>
          </mc:Fallback>
        </mc:AlternateContent>
      </w:r>
      <w:r w:rsidRPr="00671665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E496B2" wp14:editId="5A75E615">
                <wp:simplePos x="0" y="0"/>
                <wp:positionH relativeFrom="column">
                  <wp:posOffset>6967855</wp:posOffset>
                </wp:positionH>
                <wp:positionV relativeFrom="paragraph">
                  <wp:posOffset>200025</wp:posOffset>
                </wp:positionV>
                <wp:extent cx="1310640" cy="11430"/>
                <wp:effectExtent l="19050" t="19050" r="3810" b="26670"/>
                <wp:wrapNone/>
                <wp:docPr id="72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37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8.65pt,15.75pt" to="651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" strokecolor="black [3213]" strokeweight="3pt">
                <v:stroke joinstyle="miter"/>
              </v:line>
            </w:pict>
          </mc:Fallback>
        </mc:AlternateContent>
      </w:r>
      <w:r w:rsidRPr="00671665"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088F0A" wp14:editId="7B64638C">
                <wp:simplePos x="0" y="0"/>
                <wp:positionH relativeFrom="column">
                  <wp:posOffset>7625080</wp:posOffset>
                </wp:positionH>
                <wp:positionV relativeFrom="paragraph">
                  <wp:posOffset>26035</wp:posOffset>
                </wp:positionV>
                <wp:extent cx="0" cy="173355"/>
                <wp:effectExtent l="19050" t="0" r="19050" b="17145"/>
                <wp:wrapNone/>
                <wp:docPr id="7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3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.4pt,2.05pt" to="600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" strokecolor="black [3213]" strokeweight="3pt">
                <v:stroke joinstyle="miter"/>
              </v:line>
            </w:pict>
          </mc:Fallback>
        </mc:AlternateContent>
      </w:r>
    </w:p>
    <w:p w:rsidR="005E2C05" w:rsidRDefault="00B34271">
      <w:r w:rsidRPr="00671665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54BE7DF" wp14:editId="5C0B3325">
                <wp:simplePos x="0" y="0"/>
                <wp:positionH relativeFrom="page">
                  <wp:posOffset>8934450</wp:posOffset>
                </wp:positionH>
                <wp:positionV relativeFrom="paragraph">
                  <wp:posOffset>130810</wp:posOffset>
                </wp:positionV>
                <wp:extent cx="1082040" cy="3533775"/>
                <wp:effectExtent l="0" t="0" r="22860" b="28575"/>
                <wp:wrapNone/>
                <wp:docPr id="75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533775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271" w:rsidRDefault="00B34271" w:rsidP="00B3427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34271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Ambientes virtuales</w:t>
                            </w:r>
                            <w:r w:rsidRPr="00B34271">
                              <w:rPr>
                                <w:color w:val="000000" w:themeColor="text1"/>
                                <w:sz w:val="18"/>
                              </w:rPr>
                              <w:t>: son espacios digitales en los que la clave será que los componentes entiendan la filosofía y natural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eza de la educación a distancia.</w:t>
                            </w:r>
                          </w:p>
                          <w:p w:rsidR="00B34271" w:rsidRDefault="00B34271" w:rsidP="00B3427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34271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Ambientes formales e informales: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Instituciones escuelas secundarias, etc.  </w:t>
                            </w:r>
                          </w:p>
                          <w:p w:rsidR="00B34271" w:rsidRPr="00B34271" w:rsidRDefault="00B34271" w:rsidP="00B3427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Y en las que no existe acreditación.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6" style="position:absolute;margin-left:703.5pt;margin-top:10.3pt;width:85.2pt;height:278.2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" fillcolor="#f6caf3" strokecolor="black [3213]" strokeweight="1pt">
                <v:stroke joinstyle="miter"/>
                <v:textbox>
                  <w:txbxContent>
                    <w:p w:rsidR="00B34271" w:rsidRDefault="00B34271" w:rsidP="00B34271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B34271">
                        <w:rPr>
                          <w:b/>
                          <w:color w:val="000000" w:themeColor="text1"/>
                          <w:sz w:val="18"/>
                        </w:rPr>
                        <w:t>Ambientes virtuales</w:t>
                      </w:r>
                      <w:r w:rsidRPr="00B34271">
                        <w:rPr>
                          <w:color w:val="000000" w:themeColor="text1"/>
                          <w:sz w:val="18"/>
                        </w:rPr>
                        <w:t>: son espacios digitales en los que la clave será que los componentes entiendan la filosofía y natural</w:t>
                      </w:r>
                      <w:r>
                        <w:rPr>
                          <w:color w:val="000000" w:themeColor="text1"/>
                          <w:sz w:val="18"/>
                        </w:rPr>
                        <w:t>eza de la educación a distancia.</w:t>
                      </w:r>
                    </w:p>
                    <w:p w:rsidR="00B34271" w:rsidRDefault="00B34271" w:rsidP="00B34271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B34271">
                        <w:rPr>
                          <w:b/>
                          <w:color w:val="000000" w:themeColor="text1"/>
                          <w:sz w:val="18"/>
                        </w:rPr>
                        <w:t>Ambientes formales e informales: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Instituciones escuelas secundarias, etc.  </w:t>
                      </w:r>
                    </w:p>
                    <w:p w:rsidR="00B34271" w:rsidRPr="00B34271" w:rsidRDefault="00B34271" w:rsidP="00B34271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Y en las que no existe acreditación.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671665"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4B60A2E" wp14:editId="46B1443A">
                <wp:simplePos x="0" y="0"/>
                <wp:positionH relativeFrom="column">
                  <wp:posOffset>6739255</wp:posOffset>
                </wp:positionH>
                <wp:positionV relativeFrom="paragraph">
                  <wp:posOffset>159385</wp:posOffset>
                </wp:positionV>
                <wp:extent cx="1190625" cy="3495675"/>
                <wp:effectExtent l="0" t="0" r="28575" b="28575"/>
                <wp:wrapNone/>
                <wp:docPr id="76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495675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271" w:rsidRPr="00B34271" w:rsidRDefault="00B34271" w:rsidP="00B3427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B3427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Los ambientes de aprendizaje podemos dividirl</w:t>
                            </w:r>
                            <w:r w:rsidRPr="00B3427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os en varias secciones </w:t>
                            </w:r>
                          </w:p>
                          <w:p w:rsidR="00DF2744" w:rsidRPr="00B34271" w:rsidRDefault="00B34271" w:rsidP="00B34271">
                            <w:pPr>
                              <w:rPr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B3427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Ambientes </w:t>
                            </w:r>
                            <w:r w:rsidRPr="00B3427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físicos:</w:t>
                            </w:r>
                            <w:r w:rsidRPr="00B34271">
                              <w:rPr>
                                <w:bCs/>
                                <w:color w:val="000000" w:themeColor="text1"/>
                                <w:sz w:val="18"/>
                              </w:rPr>
                              <w:t xml:space="preserve"> es todo lo que rodea a los componentes del entorno áulico, tiene que ver con los alumnos, </w:t>
                            </w:r>
                            <w:proofErr w:type="spellStart"/>
                            <w:r w:rsidRPr="00B34271">
                              <w:rPr>
                                <w:bCs/>
                                <w:color w:val="000000" w:themeColor="text1"/>
                                <w:sz w:val="18"/>
                              </w:rPr>
                              <w:t>si</w:t>
                            </w:r>
                            <w:proofErr w:type="spellEnd"/>
                            <w:r w:rsidRPr="00B34271">
                              <w:rPr>
                                <w:bCs/>
                                <w:color w:val="000000" w:themeColor="text1"/>
                                <w:sz w:val="18"/>
                              </w:rPr>
                              <w:t>, pero también con los materiales y el contenido. El papel de maestro será adecuar los recursos al modelo de aprendiza</w:t>
                            </w:r>
                            <w:r>
                              <w:rPr>
                                <w:bCs/>
                                <w:color w:val="000000" w:themeColor="text1"/>
                                <w:sz w:val="18"/>
                              </w:rPr>
                              <w:t>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7" style="position:absolute;margin-left:530.65pt;margin-top:12.55pt;width:93.75pt;height:275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" fillcolor="#f6caf3" strokecolor="black [3213]" strokeweight="1pt">
                <v:stroke joinstyle="miter"/>
                <v:textbox>
                  <w:txbxContent>
                    <w:p w:rsidR="00B34271" w:rsidRPr="00B34271" w:rsidRDefault="00B34271" w:rsidP="00B34271">
                      <w:pPr>
                        <w:rPr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B34271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Los ambientes de aprendizaje podemos dividirl</w:t>
                      </w:r>
                      <w:r w:rsidRPr="00B34271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os en varias secciones </w:t>
                      </w:r>
                    </w:p>
                    <w:p w:rsidR="00DF2744" w:rsidRPr="00B34271" w:rsidRDefault="00B34271" w:rsidP="00B34271">
                      <w:pPr>
                        <w:rPr>
                          <w:bCs/>
                          <w:color w:val="000000" w:themeColor="text1"/>
                          <w:sz w:val="18"/>
                        </w:rPr>
                      </w:pPr>
                      <w:r w:rsidRPr="00B34271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 xml:space="preserve">Ambientes </w:t>
                      </w:r>
                      <w:r w:rsidRPr="00B34271">
                        <w:rPr>
                          <w:b/>
                          <w:bCs/>
                          <w:color w:val="000000" w:themeColor="text1"/>
                          <w:sz w:val="18"/>
                        </w:rPr>
                        <w:t>físicos:</w:t>
                      </w:r>
                      <w:r w:rsidRPr="00B34271">
                        <w:rPr>
                          <w:bCs/>
                          <w:color w:val="000000" w:themeColor="text1"/>
                          <w:sz w:val="18"/>
                        </w:rPr>
                        <w:t xml:space="preserve"> es todo lo que rodea a los componentes del entorno áulico, tiene que ver con los alumnos, </w:t>
                      </w:r>
                      <w:proofErr w:type="spellStart"/>
                      <w:r w:rsidRPr="00B34271">
                        <w:rPr>
                          <w:bCs/>
                          <w:color w:val="000000" w:themeColor="text1"/>
                          <w:sz w:val="18"/>
                        </w:rPr>
                        <w:t>si</w:t>
                      </w:r>
                      <w:proofErr w:type="spellEnd"/>
                      <w:r w:rsidRPr="00B34271">
                        <w:rPr>
                          <w:bCs/>
                          <w:color w:val="000000" w:themeColor="text1"/>
                          <w:sz w:val="18"/>
                        </w:rPr>
                        <w:t>, pero también con los materiales y el contenido. El papel de maestro será adecuar los recursos al modelo de aprendiza</w:t>
                      </w:r>
                      <w:r>
                        <w:rPr>
                          <w:bCs/>
                          <w:color w:val="000000" w:themeColor="text1"/>
                          <w:sz w:val="18"/>
                        </w:rPr>
                        <w:t>je.</w:t>
                      </w:r>
                    </w:p>
                  </w:txbxContent>
                </v:textbox>
              </v:roundrect>
            </w:pict>
          </mc:Fallback>
        </mc:AlternateContent>
      </w:r>
      <w:r w:rsidR="00572BBA" w:rsidRPr="00671665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9343C8" wp14:editId="419C19E9">
                <wp:simplePos x="0" y="0"/>
                <wp:positionH relativeFrom="column">
                  <wp:posOffset>5605780</wp:posOffset>
                </wp:positionH>
                <wp:positionV relativeFrom="paragraph">
                  <wp:posOffset>559435</wp:posOffset>
                </wp:positionV>
                <wp:extent cx="1047750" cy="2733675"/>
                <wp:effectExtent l="0" t="0" r="19050" b="28575"/>
                <wp:wrapNone/>
                <wp:docPr id="77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733675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2BBA" w:rsidRPr="00DF2744" w:rsidRDefault="00DF2744" w:rsidP="00DF274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2744">
                              <w:rPr>
                                <w:b/>
                                <w:color w:val="000000" w:themeColor="text1"/>
                              </w:rPr>
                              <w:t>CIERRE</w:t>
                            </w:r>
                            <w:r w:rsidR="00572BBA" w:rsidRPr="00572BBA">
                              <w:rPr>
                                <w:color w:val="000000" w:themeColor="text1"/>
                                <w:sz w:val="18"/>
                              </w:rPr>
                              <w:t>. Con el objetivo de sistematizar lo aprendido, inst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itucionalizar saberes, repasar,</w:t>
                            </w:r>
                            <w:r w:rsidRPr="00572BBA">
                              <w:rPr>
                                <w:color w:val="000000" w:themeColor="text1"/>
                                <w:sz w:val="18"/>
                              </w:rPr>
                              <w:t xml:space="preserve"> fijar</w:t>
                            </w:r>
                            <w:r w:rsidR="00572BBA" w:rsidRPr="00572BBA">
                              <w:rPr>
                                <w:color w:val="000000" w:themeColor="text1"/>
                                <w:sz w:val="18"/>
                              </w:rPr>
                              <w:t>, realizar autoevaluaciones y programar a futuro, se pi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ensa en ciertas actividades que</w:t>
                            </w:r>
                            <w:r w:rsidRPr="00DF2744">
                              <w:rPr>
                                <w:color w:val="000000" w:themeColor="text1"/>
                                <w:sz w:val="18"/>
                              </w:rPr>
                              <w:t xml:space="preserve"> permitan</w:t>
                            </w:r>
                            <w:r w:rsidR="00572BBA" w:rsidRPr="00DF2744">
                              <w:rPr>
                                <w:color w:val="000000" w:themeColor="text1"/>
                                <w:sz w:val="18"/>
                              </w:rPr>
                              <w:t xml:space="preserve"> cerrar la secuencia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8" style="position:absolute;margin-left:441.4pt;margin-top:44.05pt;width:82.5pt;height:215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" fillcolor="#f6caf3" strokecolor="black [3213]" strokeweight="1pt">
                <v:stroke joinstyle="miter"/>
                <v:textbox>
                  <w:txbxContent>
                    <w:p w:rsidR="00572BBA" w:rsidRPr="00DF2744" w:rsidRDefault="00DF2744" w:rsidP="00DF2744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2744">
                        <w:rPr>
                          <w:b/>
                          <w:color w:val="000000" w:themeColor="text1"/>
                        </w:rPr>
                        <w:t>CIERRE</w:t>
                      </w:r>
                      <w:r w:rsidR="00572BBA" w:rsidRPr="00572BBA">
                        <w:rPr>
                          <w:color w:val="000000" w:themeColor="text1"/>
                          <w:sz w:val="18"/>
                        </w:rPr>
                        <w:t>. Con el objetivo de sistematizar lo aprendido, inst</w:t>
                      </w:r>
                      <w:r>
                        <w:rPr>
                          <w:color w:val="000000" w:themeColor="text1"/>
                          <w:sz w:val="18"/>
                        </w:rPr>
                        <w:t>itucionalizar saberes, repasar,</w:t>
                      </w:r>
                      <w:r w:rsidRPr="00572BBA">
                        <w:rPr>
                          <w:color w:val="000000" w:themeColor="text1"/>
                          <w:sz w:val="18"/>
                        </w:rPr>
                        <w:t xml:space="preserve"> fijar</w:t>
                      </w:r>
                      <w:r w:rsidR="00572BBA" w:rsidRPr="00572BBA">
                        <w:rPr>
                          <w:color w:val="000000" w:themeColor="text1"/>
                          <w:sz w:val="18"/>
                        </w:rPr>
                        <w:t>, realizar autoevaluaciones y programar a futuro, se pi</w:t>
                      </w:r>
                      <w:r>
                        <w:rPr>
                          <w:color w:val="000000" w:themeColor="text1"/>
                          <w:sz w:val="18"/>
                        </w:rPr>
                        <w:t>ensa en ciertas actividades que</w:t>
                      </w:r>
                      <w:r w:rsidRPr="00DF2744">
                        <w:rPr>
                          <w:color w:val="000000" w:themeColor="text1"/>
                          <w:sz w:val="18"/>
                        </w:rPr>
                        <w:t xml:space="preserve"> permitan</w:t>
                      </w:r>
                      <w:r w:rsidR="00572BBA" w:rsidRPr="00DF2744">
                        <w:rPr>
                          <w:color w:val="000000" w:themeColor="text1"/>
                          <w:sz w:val="18"/>
                        </w:rPr>
                        <w:t xml:space="preserve"> cerrar la secuencia</w:t>
                      </w:r>
                      <w:r>
                        <w:rPr>
                          <w:color w:val="000000" w:themeColor="text1"/>
                          <w:sz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572BBA" w:rsidRPr="00671665"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C9AD9B6" wp14:editId="7B9EDB54">
                <wp:simplePos x="0" y="0"/>
                <wp:positionH relativeFrom="column">
                  <wp:posOffset>4319905</wp:posOffset>
                </wp:positionH>
                <wp:positionV relativeFrom="paragraph">
                  <wp:posOffset>559435</wp:posOffset>
                </wp:positionV>
                <wp:extent cx="1228725" cy="3095625"/>
                <wp:effectExtent l="0" t="0" r="28575" b="28575"/>
                <wp:wrapNone/>
                <wp:docPr id="78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095625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2BBA" w:rsidRPr="00572BBA" w:rsidRDefault="00572BBA" w:rsidP="00572BBA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72BBA">
                              <w:rPr>
                                <w:b/>
                                <w:color w:val="000000" w:themeColor="text1"/>
                              </w:rPr>
                              <w:t>DESARROLLO</w:t>
                            </w:r>
                            <w:r w:rsidRPr="00572BBA">
                              <w:rPr>
                                <w:color w:val="000000" w:themeColor="text1"/>
                                <w:sz w:val="20"/>
                              </w:rPr>
                              <w:t>. Es muy importante prestar atención al tra</w:t>
                            </w:r>
                            <w:r w:rsidRPr="00572BBA">
                              <w:rPr>
                                <w:color w:val="000000" w:themeColor="text1"/>
                                <w:sz w:val="20"/>
                              </w:rPr>
                              <w:t xml:space="preserve">tamiento de los contenidos y la </w:t>
                            </w:r>
                            <w:r w:rsidRPr="00572BBA">
                              <w:rPr>
                                <w:color w:val="000000" w:themeColor="text1"/>
                                <w:sz w:val="20"/>
                              </w:rPr>
                              <w:t>vinculación con el presente y la realidad social, institucional y</w:t>
                            </w:r>
                            <w:r w:rsidRPr="00572BBA">
                              <w:rPr>
                                <w:color w:val="000000" w:themeColor="text1"/>
                                <w:sz w:val="20"/>
                              </w:rPr>
                              <w:t xml:space="preserve"> de ese contexto en particular, </w:t>
                            </w:r>
                            <w:r w:rsidRPr="00572BBA">
                              <w:rPr>
                                <w:color w:val="000000" w:themeColor="text1"/>
                                <w:sz w:val="20"/>
                              </w:rPr>
                              <w:t>para que los saberes y las capacidades puestas en juego resulten significativos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9" style="position:absolute;margin-left:340.15pt;margin-top:44.05pt;width:96.75pt;height:243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" fillcolor="#f6caf3" strokecolor="black [3213]" strokeweight="1pt">
                <v:stroke joinstyle="miter"/>
                <v:textbox>
                  <w:txbxContent>
                    <w:p w:rsidR="00572BBA" w:rsidRPr="00572BBA" w:rsidRDefault="00572BBA" w:rsidP="00572BBA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572BBA">
                        <w:rPr>
                          <w:b/>
                          <w:color w:val="000000" w:themeColor="text1"/>
                        </w:rPr>
                        <w:t>DESARROLLO</w:t>
                      </w:r>
                      <w:r w:rsidRPr="00572BBA">
                        <w:rPr>
                          <w:color w:val="000000" w:themeColor="text1"/>
                          <w:sz w:val="20"/>
                        </w:rPr>
                        <w:t>. Es muy importante prestar atención al tra</w:t>
                      </w:r>
                      <w:r w:rsidRPr="00572BBA">
                        <w:rPr>
                          <w:color w:val="000000" w:themeColor="text1"/>
                          <w:sz w:val="20"/>
                        </w:rPr>
                        <w:t xml:space="preserve">tamiento de los contenidos y la </w:t>
                      </w:r>
                      <w:r w:rsidRPr="00572BBA">
                        <w:rPr>
                          <w:color w:val="000000" w:themeColor="text1"/>
                          <w:sz w:val="20"/>
                        </w:rPr>
                        <w:t>vinculación con el presente y la realidad social, institucional y</w:t>
                      </w:r>
                      <w:r w:rsidRPr="00572BBA">
                        <w:rPr>
                          <w:color w:val="000000" w:themeColor="text1"/>
                          <w:sz w:val="20"/>
                        </w:rPr>
                        <w:t xml:space="preserve"> de ese contexto en particular, </w:t>
                      </w:r>
                      <w:r w:rsidRPr="00572BBA">
                        <w:rPr>
                          <w:color w:val="000000" w:themeColor="text1"/>
                          <w:sz w:val="20"/>
                        </w:rPr>
                        <w:t>para que los saberes y las capacidades puestas en juego resulten significativos</w:t>
                      </w:r>
                      <w:r>
                        <w:rPr>
                          <w:color w:val="000000" w:themeColor="text1"/>
                          <w:sz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572BBA" w:rsidRPr="00671665"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85118E8" wp14:editId="7A354BA1">
                <wp:simplePos x="0" y="0"/>
                <wp:positionH relativeFrom="column">
                  <wp:posOffset>6004560</wp:posOffset>
                </wp:positionH>
                <wp:positionV relativeFrom="paragraph">
                  <wp:posOffset>337820</wp:posOffset>
                </wp:positionV>
                <wp:extent cx="0" cy="224790"/>
                <wp:effectExtent l="19050" t="0" r="19050" b="3810"/>
                <wp:wrapNone/>
                <wp:docPr id="69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3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8pt,26.6pt" to="472.8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" strokecolor="black [3213]" strokeweight="3pt">
                <v:stroke joinstyle="miter"/>
              </v:line>
            </w:pict>
          </mc:Fallback>
        </mc:AlternateContent>
      </w:r>
      <w:r w:rsidR="00572BBA" w:rsidRPr="00671665"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9A34709" wp14:editId="37E92586">
                <wp:simplePos x="0" y="0"/>
                <wp:positionH relativeFrom="column">
                  <wp:posOffset>4695825</wp:posOffset>
                </wp:positionH>
                <wp:positionV relativeFrom="paragraph">
                  <wp:posOffset>337820</wp:posOffset>
                </wp:positionV>
                <wp:extent cx="0" cy="224790"/>
                <wp:effectExtent l="19050" t="0" r="19050" b="3810"/>
                <wp:wrapNone/>
                <wp:docPr id="70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2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75pt,26.6pt" to="369.7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" strokecolor="black [3213]" strokeweight="3pt">
                <v:stroke joinstyle="miter"/>
              </v:line>
            </w:pict>
          </mc:Fallback>
        </mc:AlternateContent>
      </w:r>
      <w:r w:rsidR="00572BBA" w:rsidRPr="00671665"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65145D2" wp14:editId="76F04F58">
                <wp:simplePos x="0" y="0"/>
                <wp:positionH relativeFrom="column">
                  <wp:posOffset>4691380</wp:posOffset>
                </wp:positionH>
                <wp:positionV relativeFrom="paragraph">
                  <wp:posOffset>321310</wp:posOffset>
                </wp:positionV>
                <wp:extent cx="1314450" cy="0"/>
                <wp:effectExtent l="0" t="19050" r="0" b="19050"/>
                <wp:wrapNone/>
                <wp:docPr id="71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6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9.4pt,25.3pt" to="472.9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" strokecolor="black [3213]" strokeweight="3pt">
                <v:stroke joinstyle="miter"/>
              </v:line>
            </w:pict>
          </mc:Fallback>
        </mc:AlternateContent>
      </w:r>
      <w:r w:rsidR="00572BBA" w:rsidRPr="00671665"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C20DCCC" wp14:editId="13C38BA7">
                <wp:simplePos x="0" y="0"/>
                <wp:positionH relativeFrom="column">
                  <wp:posOffset>5278120</wp:posOffset>
                </wp:positionH>
                <wp:positionV relativeFrom="paragraph">
                  <wp:posOffset>130810</wp:posOffset>
                </wp:positionV>
                <wp:extent cx="0" cy="190500"/>
                <wp:effectExtent l="19050" t="0" r="19050" b="0"/>
                <wp:wrapNone/>
                <wp:docPr id="7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4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6pt,10.3pt" to="415.6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" strokecolor="black [3213]" strokeweight="3pt">
                <v:stroke joinstyle="miter"/>
              </v:line>
            </w:pict>
          </mc:Fallback>
        </mc:AlternateContent>
      </w:r>
      <w:r w:rsidR="005E2C05">
        <w:br w:type="page"/>
      </w:r>
    </w:p>
    <w:p w:rsidR="00DF2744" w:rsidRPr="00DF2744" w:rsidRDefault="00DF2744" w:rsidP="00DF2744">
      <w:pPr>
        <w:tabs>
          <w:tab w:val="left" w:pos="4995"/>
        </w:tabs>
        <w:rPr>
          <w:b/>
          <w:color w:val="CC0099"/>
          <w:sz w:val="28"/>
        </w:rPr>
      </w:pPr>
      <w:r w:rsidRPr="00DF2744">
        <w:rPr>
          <w:b/>
          <w:color w:val="CC0099"/>
          <w:sz w:val="28"/>
        </w:rPr>
        <w:lastRenderedPageBreak/>
        <w:t>BIBLIOGRAFIAS</w:t>
      </w:r>
    </w:p>
    <w:p w:rsidR="004E0D55" w:rsidRDefault="00DF2744" w:rsidP="005E2C05">
      <w:pPr>
        <w:tabs>
          <w:tab w:val="left" w:pos="4995"/>
        </w:tabs>
      </w:pPr>
      <w:hyperlink r:id="rId10" w:history="1">
        <w:r w:rsidRPr="00A80A0E">
          <w:rPr>
            <w:rStyle w:val="Hipervnculo"/>
          </w:rPr>
          <w:t>https://definicion.de/planeacion-educativa/</w:t>
        </w:r>
      </w:hyperlink>
    </w:p>
    <w:p w:rsidR="00DF2744" w:rsidRDefault="00DF2744" w:rsidP="005E2C05">
      <w:pPr>
        <w:tabs>
          <w:tab w:val="left" w:pos="4995"/>
        </w:tabs>
      </w:pPr>
      <w:hyperlink r:id="rId11" w:history="1">
        <w:r w:rsidRPr="00A80A0E">
          <w:rPr>
            <w:rStyle w:val="Hipervnculo"/>
          </w:rPr>
          <w:t>https://concepto.de/planeacion/</w:t>
        </w:r>
      </w:hyperlink>
    </w:p>
    <w:p w:rsidR="00DF2744" w:rsidRDefault="00DF2744" w:rsidP="005E2C05">
      <w:pPr>
        <w:tabs>
          <w:tab w:val="left" w:pos="4995"/>
        </w:tabs>
      </w:pPr>
      <w:hyperlink r:id="rId12" w:history="1">
        <w:r w:rsidRPr="00A80A0E">
          <w:rPr>
            <w:rStyle w:val="Hipervnculo"/>
          </w:rPr>
          <w:t>https://infogram.com/fases-de-la-planeacion-educativa-1hkv2njxxd9n6x3</w:t>
        </w:r>
      </w:hyperlink>
    </w:p>
    <w:p w:rsidR="00DF2744" w:rsidRDefault="00DF2744" w:rsidP="005E2C05">
      <w:pPr>
        <w:tabs>
          <w:tab w:val="left" w:pos="4995"/>
        </w:tabs>
      </w:pPr>
      <w:hyperlink r:id="rId13" w:history="1">
        <w:r w:rsidRPr="00A80A0E">
          <w:rPr>
            <w:rStyle w:val="Hipervnculo"/>
          </w:rPr>
          <w:t>https://educrea.cl/modos-de-organizar-las-clases-las-secuencias-didacticas/</w:t>
        </w:r>
      </w:hyperlink>
    </w:p>
    <w:p w:rsidR="00DF2744" w:rsidRDefault="00B72683" w:rsidP="005E2C05">
      <w:pPr>
        <w:tabs>
          <w:tab w:val="left" w:pos="4995"/>
        </w:tabs>
      </w:pPr>
      <w:hyperlink r:id="rId14" w:history="1">
        <w:r w:rsidRPr="00A80A0E">
          <w:rPr>
            <w:rStyle w:val="Hipervnculo"/>
          </w:rPr>
          <w:t>https://www.aprendizaje.wiki/ambientes-de-aprendizaje.htm</w:t>
        </w:r>
      </w:hyperlink>
    </w:p>
    <w:p w:rsidR="00B72683" w:rsidRPr="005E2C05" w:rsidRDefault="00B72683" w:rsidP="005E2C05">
      <w:pPr>
        <w:tabs>
          <w:tab w:val="left" w:pos="4995"/>
        </w:tabs>
      </w:pPr>
    </w:p>
    <w:sectPr w:rsidR="00B72683" w:rsidRPr="005E2C05" w:rsidSect="00B72683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E4" w:rsidRDefault="005B08E4" w:rsidP="005E2C05">
      <w:pPr>
        <w:spacing w:after="0" w:line="240" w:lineRule="auto"/>
      </w:pPr>
      <w:r>
        <w:separator/>
      </w:r>
    </w:p>
  </w:endnote>
  <w:endnote w:type="continuationSeparator" w:id="0">
    <w:p w:rsidR="005B08E4" w:rsidRDefault="005B08E4" w:rsidP="005E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thiara -Demo Version-">
    <w:altName w:val="Cambria Math"/>
    <w:charset w:val="00"/>
    <w:family w:val="auto"/>
    <w:pitch w:val="variable"/>
    <w:sig w:usb0="00000003" w:usb1="1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E4" w:rsidRDefault="005B08E4" w:rsidP="005E2C05">
      <w:pPr>
        <w:spacing w:after="0" w:line="240" w:lineRule="auto"/>
      </w:pPr>
      <w:r>
        <w:separator/>
      </w:r>
    </w:p>
  </w:footnote>
  <w:footnote w:type="continuationSeparator" w:id="0">
    <w:p w:rsidR="005B08E4" w:rsidRDefault="005B08E4" w:rsidP="005E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24"/>
    <w:rsid w:val="000A2C73"/>
    <w:rsid w:val="002478D4"/>
    <w:rsid w:val="003224D5"/>
    <w:rsid w:val="003A644C"/>
    <w:rsid w:val="003B21F5"/>
    <w:rsid w:val="003B47F9"/>
    <w:rsid w:val="003C2624"/>
    <w:rsid w:val="0042379C"/>
    <w:rsid w:val="004C789E"/>
    <w:rsid w:val="004E0D55"/>
    <w:rsid w:val="00563380"/>
    <w:rsid w:val="00572BBA"/>
    <w:rsid w:val="005B08E4"/>
    <w:rsid w:val="005D08E2"/>
    <w:rsid w:val="005E2C05"/>
    <w:rsid w:val="00657F25"/>
    <w:rsid w:val="00671665"/>
    <w:rsid w:val="0067235C"/>
    <w:rsid w:val="00AB51EA"/>
    <w:rsid w:val="00B34271"/>
    <w:rsid w:val="00B53F03"/>
    <w:rsid w:val="00B72683"/>
    <w:rsid w:val="00CA16B4"/>
    <w:rsid w:val="00D10BFA"/>
    <w:rsid w:val="00DE4625"/>
    <w:rsid w:val="00DF2744"/>
    <w:rsid w:val="00E1338B"/>
    <w:rsid w:val="00EC5F9E"/>
    <w:rsid w:val="00F7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A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65"/>
  </w:style>
  <w:style w:type="paragraph" w:styleId="Ttulo1">
    <w:name w:val="heading 1"/>
    <w:basedOn w:val="Normal"/>
    <w:next w:val="Normal"/>
    <w:link w:val="Ttulo1Car"/>
    <w:uiPriority w:val="9"/>
    <w:qFormat/>
    <w:rsid w:val="003C2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262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5E2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C05"/>
  </w:style>
  <w:style w:type="paragraph" w:styleId="Piedepgina">
    <w:name w:val="footer"/>
    <w:basedOn w:val="Normal"/>
    <w:link w:val="PiedepginaCar"/>
    <w:uiPriority w:val="99"/>
    <w:unhideWhenUsed/>
    <w:rsid w:val="005E2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C05"/>
  </w:style>
  <w:style w:type="character" w:styleId="Hipervnculo">
    <w:name w:val="Hyperlink"/>
    <w:basedOn w:val="Fuentedeprrafopredeter"/>
    <w:uiPriority w:val="99"/>
    <w:unhideWhenUsed/>
    <w:rsid w:val="005E2C0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224D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72683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2683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65"/>
  </w:style>
  <w:style w:type="paragraph" w:styleId="Ttulo1">
    <w:name w:val="heading 1"/>
    <w:basedOn w:val="Normal"/>
    <w:next w:val="Normal"/>
    <w:link w:val="Ttulo1Car"/>
    <w:uiPriority w:val="9"/>
    <w:qFormat/>
    <w:rsid w:val="003C2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262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5E2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C05"/>
  </w:style>
  <w:style w:type="paragraph" w:styleId="Piedepgina">
    <w:name w:val="footer"/>
    <w:basedOn w:val="Normal"/>
    <w:link w:val="PiedepginaCar"/>
    <w:uiPriority w:val="99"/>
    <w:unhideWhenUsed/>
    <w:rsid w:val="005E2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C05"/>
  </w:style>
  <w:style w:type="character" w:styleId="Hipervnculo">
    <w:name w:val="Hyperlink"/>
    <w:basedOn w:val="Fuentedeprrafopredeter"/>
    <w:uiPriority w:val="99"/>
    <w:unhideWhenUsed/>
    <w:rsid w:val="005E2C0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224D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72683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2683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ducrea.cl/modos-de-organizar-las-clases-las-secuencias-didactica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infogram.com/fases-de-la-planeacion-educativa-1hkv2njxxd9n6x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oncepto.de/planeacio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efinicion.de/planeacion-educativa/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s://www.aprendizaje.wiki/ambientes-de-aprendizaje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na\Downloads\mapa%20uno%20color%20rosa%20plantilla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thiara -Demo Version-">
    <w:altName w:val="Cambria Math"/>
    <w:charset w:val="00"/>
    <w:family w:val="auto"/>
    <w:pitch w:val="variable"/>
    <w:sig w:usb0="00000003" w:usb1="1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2E"/>
    <w:rsid w:val="00896B52"/>
    <w:rsid w:val="00A9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6993A6451DB470CA90CCB8416CE7ED7">
    <w:name w:val="C6993A6451DB470CA90CCB8416CE7ED7"/>
    <w:rsid w:val="00A9332E"/>
  </w:style>
  <w:style w:type="paragraph" w:customStyle="1" w:styleId="7CA2B577B2294F3C88A51DE7A38A78C7">
    <w:name w:val="7CA2B577B2294F3C88A51DE7A38A78C7"/>
    <w:rsid w:val="00A9332E"/>
  </w:style>
  <w:style w:type="paragraph" w:customStyle="1" w:styleId="DE03C5B5A5D041438CD5D3E68934A51C">
    <w:name w:val="DE03C5B5A5D041438CD5D3E68934A51C"/>
    <w:rsid w:val="00A9332E"/>
  </w:style>
  <w:style w:type="paragraph" w:customStyle="1" w:styleId="562508ACCAC24FB7940172FBC315CB11">
    <w:name w:val="562508ACCAC24FB7940172FBC315CB11"/>
    <w:rsid w:val="00A9332E"/>
  </w:style>
  <w:style w:type="paragraph" w:customStyle="1" w:styleId="0471835839A44232BA1559D875F26D9C">
    <w:name w:val="0471835839A44232BA1559D875F26D9C"/>
    <w:rsid w:val="00A933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6993A6451DB470CA90CCB8416CE7ED7">
    <w:name w:val="C6993A6451DB470CA90CCB8416CE7ED7"/>
    <w:rsid w:val="00A9332E"/>
  </w:style>
  <w:style w:type="paragraph" w:customStyle="1" w:styleId="7CA2B577B2294F3C88A51DE7A38A78C7">
    <w:name w:val="7CA2B577B2294F3C88A51DE7A38A78C7"/>
    <w:rsid w:val="00A9332E"/>
  </w:style>
  <w:style w:type="paragraph" w:customStyle="1" w:styleId="DE03C5B5A5D041438CD5D3E68934A51C">
    <w:name w:val="DE03C5B5A5D041438CD5D3E68934A51C"/>
    <w:rsid w:val="00A9332E"/>
  </w:style>
  <w:style w:type="paragraph" w:customStyle="1" w:styleId="562508ACCAC24FB7940172FBC315CB11">
    <w:name w:val="562508ACCAC24FB7940172FBC315CB11"/>
    <w:rsid w:val="00A9332E"/>
  </w:style>
  <w:style w:type="paragraph" w:customStyle="1" w:styleId="0471835839A44232BA1559D875F26D9C">
    <w:name w:val="0471835839A44232BA1559D875F26D9C"/>
    <w:rsid w:val="00A93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mapa uno color rosa plantilla (1)</Template>
  <TotalTime>2046</TotalTime>
  <Pages>4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UsuarioWindows</dc:creator>
  <cp:lastModifiedBy>Usuario de Windows</cp:lastModifiedBy>
  <cp:revision>11</cp:revision>
  <dcterms:created xsi:type="dcterms:W3CDTF">2021-04-27T19:48:00Z</dcterms:created>
  <dcterms:modified xsi:type="dcterms:W3CDTF">2021-04-30T22:44:00Z</dcterms:modified>
</cp:coreProperties>
</file>