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3B2E7" w14:textId="2CB76227" w:rsidR="00BB3828" w:rsidRDefault="00BB3828">
      <w:pPr>
        <w:pStyle w:val="Standard"/>
        <w:rPr>
          <w:sz w:val="16"/>
          <w:szCs w:val="16"/>
        </w:rPr>
      </w:pPr>
    </w:p>
    <w:p w14:paraId="7D5093EB" w14:textId="1747A2C6" w:rsidR="00B52563" w:rsidRDefault="00B52563">
      <w:pPr>
        <w:pStyle w:val="Standard"/>
        <w:rPr>
          <w:sz w:val="16"/>
          <w:szCs w:val="16"/>
        </w:rPr>
      </w:pPr>
    </w:p>
    <w:p w14:paraId="17886024" w14:textId="77777777" w:rsidR="00B52563" w:rsidRPr="00034553" w:rsidRDefault="00B52563" w:rsidP="00B52563">
      <w:pPr>
        <w:spacing w:line="276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es-MX"/>
        </w:rPr>
      </w:pPr>
      <w:r w:rsidRPr="00034553">
        <w:rPr>
          <w:rFonts w:eastAsia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65DCFF12" w14:textId="77777777" w:rsidR="00B52563" w:rsidRPr="00034553" w:rsidRDefault="00B52563" w:rsidP="00B52563">
      <w:pPr>
        <w:spacing w:line="276" w:lineRule="auto"/>
        <w:jc w:val="center"/>
        <w:rPr>
          <w:rFonts w:eastAsia="Times New Roman"/>
          <w:color w:val="000000"/>
          <w:sz w:val="28"/>
          <w:szCs w:val="28"/>
          <w:lang w:eastAsia="es-MX"/>
        </w:rPr>
      </w:pPr>
      <w:r w:rsidRPr="00034553">
        <w:rPr>
          <w:rFonts w:eastAsia="Times New Roman"/>
          <w:color w:val="000000"/>
          <w:sz w:val="28"/>
          <w:szCs w:val="28"/>
          <w:lang w:eastAsia="es-MX"/>
        </w:rPr>
        <w:t>Licenciatura en Educación Preescolar</w:t>
      </w:r>
    </w:p>
    <w:p w14:paraId="6A324601" w14:textId="77777777" w:rsidR="00B52563" w:rsidRPr="00034553" w:rsidRDefault="00B52563" w:rsidP="00B52563">
      <w:pPr>
        <w:spacing w:line="276" w:lineRule="auto"/>
        <w:jc w:val="center"/>
        <w:rPr>
          <w:rFonts w:eastAsia="Times New Roman"/>
          <w:color w:val="000000"/>
          <w:sz w:val="28"/>
          <w:szCs w:val="28"/>
          <w:lang w:eastAsia="es-MX"/>
        </w:rPr>
      </w:pPr>
      <w:r w:rsidRPr="00034553">
        <w:rPr>
          <w:rFonts w:eastAsia="Times New Roman"/>
          <w:color w:val="000000"/>
          <w:sz w:val="28"/>
          <w:szCs w:val="28"/>
          <w:lang w:eastAsia="es-MX"/>
        </w:rPr>
        <w:t>Ciclo escolar 2020-2021</w:t>
      </w:r>
    </w:p>
    <w:p w14:paraId="25B486DB" w14:textId="77777777" w:rsidR="00B52563" w:rsidRDefault="00B52563" w:rsidP="00B52563">
      <w:pPr>
        <w:jc w:val="center"/>
        <w:rPr>
          <w:rFonts w:eastAsia="Times New Roman"/>
          <w:color w:val="000000"/>
          <w:sz w:val="24"/>
          <w:szCs w:val="24"/>
          <w:lang w:eastAsia="es-MX"/>
        </w:rPr>
      </w:pPr>
    </w:p>
    <w:p w14:paraId="19A64804" w14:textId="77777777" w:rsidR="00B52563" w:rsidRDefault="00B52563" w:rsidP="00B52563">
      <w:pPr>
        <w:jc w:val="center"/>
        <w:rPr>
          <w:rFonts w:eastAsia="Times New Roman"/>
          <w:color w:val="000000"/>
          <w:sz w:val="24"/>
          <w:szCs w:val="24"/>
          <w:lang w:eastAsia="es-MX"/>
        </w:rPr>
      </w:pPr>
      <w:r>
        <w:rPr>
          <w:rFonts w:eastAsia="Times New Roman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CAE5024" wp14:editId="313243B9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781504" cy="1324707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504" cy="1324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58DBC" w14:textId="77777777" w:rsidR="00B52563" w:rsidRDefault="00B52563" w:rsidP="00B52563">
      <w:pPr>
        <w:jc w:val="center"/>
        <w:rPr>
          <w:rFonts w:eastAsia="Times New Roman"/>
          <w:color w:val="000000"/>
          <w:sz w:val="24"/>
          <w:szCs w:val="24"/>
          <w:lang w:eastAsia="es-MX"/>
        </w:rPr>
      </w:pPr>
    </w:p>
    <w:p w14:paraId="0ABB1554" w14:textId="77777777" w:rsidR="00B52563" w:rsidRDefault="00B52563" w:rsidP="00B52563">
      <w:pPr>
        <w:jc w:val="center"/>
        <w:rPr>
          <w:rFonts w:eastAsia="Times New Roman"/>
          <w:color w:val="000000"/>
          <w:sz w:val="24"/>
          <w:szCs w:val="24"/>
          <w:lang w:eastAsia="es-MX"/>
        </w:rPr>
      </w:pPr>
    </w:p>
    <w:p w14:paraId="462DFB8D" w14:textId="77777777" w:rsidR="00B52563" w:rsidRDefault="00B52563" w:rsidP="00B52563">
      <w:pPr>
        <w:jc w:val="center"/>
        <w:rPr>
          <w:rFonts w:eastAsia="Times New Roman"/>
          <w:color w:val="000000"/>
          <w:sz w:val="24"/>
          <w:szCs w:val="24"/>
          <w:lang w:eastAsia="es-MX"/>
        </w:rPr>
      </w:pPr>
    </w:p>
    <w:p w14:paraId="6D18275D" w14:textId="77777777" w:rsidR="00B52563" w:rsidRDefault="00B52563" w:rsidP="00B52563">
      <w:pPr>
        <w:jc w:val="center"/>
        <w:rPr>
          <w:rFonts w:eastAsia="Times New Roman"/>
          <w:color w:val="000000"/>
          <w:sz w:val="24"/>
          <w:szCs w:val="24"/>
          <w:lang w:eastAsia="es-MX"/>
        </w:rPr>
      </w:pPr>
    </w:p>
    <w:p w14:paraId="52AAFE24" w14:textId="77777777" w:rsidR="00B52563" w:rsidRDefault="00B52563" w:rsidP="00B52563">
      <w:pPr>
        <w:jc w:val="center"/>
        <w:rPr>
          <w:rFonts w:eastAsia="Times New Roman"/>
          <w:color w:val="000000"/>
          <w:sz w:val="24"/>
          <w:szCs w:val="24"/>
          <w:lang w:eastAsia="es-MX"/>
        </w:rPr>
      </w:pPr>
    </w:p>
    <w:p w14:paraId="04E47F87" w14:textId="77777777" w:rsidR="00B52563" w:rsidRDefault="00B52563" w:rsidP="00B52563">
      <w:pPr>
        <w:jc w:val="center"/>
        <w:rPr>
          <w:rFonts w:eastAsia="Times New Roman"/>
          <w:color w:val="000000"/>
          <w:sz w:val="24"/>
          <w:szCs w:val="24"/>
          <w:lang w:eastAsia="es-MX"/>
        </w:rPr>
      </w:pPr>
    </w:p>
    <w:p w14:paraId="4CFD065B" w14:textId="77777777" w:rsidR="00B52563" w:rsidRDefault="00B52563" w:rsidP="00B52563">
      <w:pPr>
        <w:jc w:val="center"/>
        <w:rPr>
          <w:rFonts w:eastAsia="Times New Roman"/>
          <w:color w:val="000000"/>
          <w:sz w:val="24"/>
          <w:szCs w:val="24"/>
          <w:lang w:eastAsia="es-MX"/>
        </w:rPr>
      </w:pPr>
    </w:p>
    <w:p w14:paraId="21E9A043" w14:textId="1328B521" w:rsidR="00B52563" w:rsidRPr="00034553" w:rsidRDefault="00B52563" w:rsidP="00B52563">
      <w:pPr>
        <w:spacing w:line="276" w:lineRule="auto"/>
        <w:jc w:val="center"/>
        <w:rPr>
          <w:rFonts w:eastAsia="Times New Roman"/>
          <w:color w:val="000000"/>
          <w:sz w:val="28"/>
          <w:szCs w:val="28"/>
          <w:lang w:eastAsia="es-MX"/>
        </w:rPr>
      </w:pPr>
      <w:r w:rsidRPr="00034553">
        <w:rPr>
          <w:rFonts w:eastAsia="Times New Roman"/>
          <w:b/>
          <w:bCs/>
          <w:color w:val="000000"/>
          <w:sz w:val="28"/>
          <w:szCs w:val="28"/>
          <w:lang w:eastAsia="es-MX"/>
        </w:rPr>
        <w:t>Curso:</w:t>
      </w:r>
      <w:r w:rsidRPr="00034553">
        <w:rPr>
          <w:rFonts w:eastAsia="Times New Roman"/>
          <w:color w:val="000000"/>
          <w:sz w:val="28"/>
          <w:szCs w:val="28"/>
          <w:lang w:eastAsia="es-MX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es-MX"/>
        </w:rPr>
        <w:t>Trabajo docente y proyectos de mejora escolar</w:t>
      </w:r>
    </w:p>
    <w:p w14:paraId="1AB5DD98" w14:textId="78D78B9D" w:rsidR="00B52563" w:rsidRPr="00034553" w:rsidRDefault="00B52563" w:rsidP="00B52563">
      <w:pPr>
        <w:spacing w:line="276" w:lineRule="auto"/>
        <w:jc w:val="center"/>
        <w:rPr>
          <w:rFonts w:eastAsia="Times New Roman"/>
          <w:color w:val="000000"/>
          <w:sz w:val="28"/>
          <w:szCs w:val="28"/>
          <w:lang w:eastAsia="es-MX"/>
        </w:rPr>
      </w:pPr>
      <w:r w:rsidRPr="00034553">
        <w:rPr>
          <w:rFonts w:eastAsia="Times New Roman"/>
          <w:b/>
          <w:bCs/>
          <w:color w:val="000000"/>
          <w:sz w:val="28"/>
          <w:szCs w:val="28"/>
          <w:lang w:eastAsia="es-MX"/>
        </w:rPr>
        <w:t>Maestra:</w:t>
      </w:r>
      <w:r w:rsidRPr="00034553">
        <w:rPr>
          <w:rFonts w:eastAsia="Times New Roman"/>
          <w:color w:val="000000"/>
          <w:sz w:val="28"/>
          <w:szCs w:val="28"/>
          <w:lang w:eastAsia="es-MX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es-MX"/>
        </w:rPr>
        <w:t>Fabiola Valero Torres</w:t>
      </w:r>
    </w:p>
    <w:p w14:paraId="4E02CCFC" w14:textId="77777777" w:rsidR="00B52563" w:rsidRPr="00034553" w:rsidRDefault="00B52563" w:rsidP="00B52563">
      <w:pPr>
        <w:spacing w:line="276" w:lineRule="auto"/>
        <w:jc w:val="center"/>
        <w:rPr>
          <w:rFonts w:eastAsia="Times New Roman"/>
          <w:color w:val="000000"/>
          <w:sz w:val="28"/>
          <w:szCs w:val="28"/>
          <w:lang w:eastAsia="es-MX"/>
        </w:rPr>
      </w:pPr>
      <w:r w:rsidRPr="00034553">
        <w:rPr>
          <w:rFonts w:eastAsia="Times New Roman"/>
          <w:b/>
          <w:bCs/>
          <w:color w:val="000000"/>
          <w:sz w:val="28"/>
          <w:szCs w:val="28"/>
          <w:lang w:eastAsia="es-MX"/>
        </w:rPr>
        <w:t>Alumna:</w:t>
      </w:r>
      <w:r w:rsidRPr="00034553">
        <w:rPr>
          <w:rFonts w:eastAsia="Times New Roman"/>
          <w:color w:val="000000"/>
          <w:sz w:val="28"/>
          <w:szCs w:val="28"/>
          <w:lang w:eastAsia="es-MX"/>
        </w:rPr>
        <w:t xml:space="preserve"> Aneth Giselle Saavedra Salais</w:t>
      </w:r>
    </w:p>
    <w:p w14:paraId="0663E814" w14:textId="426C3F2E" w:rsidR="00B52563" w:rsidRDefault="00B52563" w:rsidP="00B52563">
      <w:pPr>
        <w:spacing w:line="276" w:lineRule="auto"/>
        <w:jc w:val="center"/>
        <w:rPr>
          <w:rFonts w:eastAsia="Times New Roman"/>
          <w:color w:val="000000"/>
          <w:sz w:val="28"/>
          <w:szCs w:val="28"/>
          <w:lang w:eastAsia="es-MX"/>
        </w:rPr>
      </w:pPr>
      <w:r w:rsidRPr="00034553">
        <w:rPr>
          <w:rFonts w:eastAsia="Times New Roman"/>
          <w:b/>
          <w:bCs/>
          <w:color w:val="000000"/>
          <w:sz w:val="28"/>
          <w:szCs w:val="28"/>
          <w:lang w:eastAsia="es-MX"/>
        </w:rPr>
        <w:t>Grupo:</w:t>
      </w:r>
      <w:r w:rsidRPr="00034553">
        <w:rPr>
          <w:rFonts w:eastAsia="Times New Roman"/>
          <w:color w:val="000000"/>
          <w:sz w:val="28"/>
          <w:szCs w:val="28"/>
          <w:lang w:eastAsia="es-MX"/>
        </w:rPr>
        <w:t xml:space="preserve"> 3°B    </w:t>
      </w:r>
      <w:r w:rsidRPr="00034553">
        <w:rPr>
          <w:rFonts w:eastAsia="Times New Roman"/>
          <w:b/>
          <w:bCs/>
          <w:color w:val="000000"/>
          <w:sz w:val="28"/>
          <w:szCs w:val="28"/>
          <w:lang w:eastAsia="es-MX"/>
        </w:rPr>
        <w:t>Número de lista:</w:t>
      </w:r>
      <w:r w:rsidRPr="00034553">
        <w:rPr>
          <w:rFonts w:eastAsia="Times New Roman"/>
          <w:color w:val="000000"/>
          <w:sz w:val="28"/>
          <w:szCs w:val="28"/>
          <w:lang w:eastAsia="es-MX"/>
        </w:rPr>
        <w:t xml:space="preserve"> 17</w:t>
      </w:r>
    </w:p>
    <w:p w14:paraId="41CAF738" w14:textId="77777777" w:rsidR="00B52563" w:rsidRDefault="00B52563" w:rsidP="00B52563">
      <w:pPr>
        <w:jc w:val="center"/>
        <w:rPr>
          <w:rFonts w:eastAsia="Times New Roman"/>
          <w:color w:val="000000"/>
          <w:sz w:val="28"/>
          <w:szCs w:val="28"/>
          <w:lang w:eastAsia="es-MX"/>
        </w:rPr>
      </w:pPr>
    </w:p>
    <w:p w14:paraId="227B02C7" w14:textId="3DC390B1" w:rsidR="00B52563" w:rsidRPr="00034553" w:rsidRDefault="00B52563" w:rsidP="00B52563">
      <w:pPr>
        <w:jc w:val="center"/>
        <w:rPr>
          <w:rFonts w:eastAsia="Times New Roman"/>
          <w:b/>
          <w:bCs/>
          <w:color w:val="000000"/>
          <w:sz w:val="28"/>
          <w:szCs w:val="28"/>
          <w:lang w:eastAsia="es-MX"/>
        </w:rPr>
      </w:pPr>
      <w:r>
        <w:rPr>
          <w:rFonts w:eastAsia="Times New Roman"/>
          <w:b/>
          <w:bCs/>
          <w:color w:val="000000"/>
          <w:sz w:val="28"/>
          <w:szCs w:val="28"/>
          <w:lang w:eastAsia="es-MX"/>
        </w:rPr>
        <w:t xml:space="preserve">Actividad: </w:t>
      </w:r>
      <w:r>
        <w:rPr>
          <w:rFonts w:eastAsia="Times New Roman"/>
          <w:b/>
          <w:bCs/>
          <w:color w:val="000000"/>
          <w:sz w:val="28"/>
          <w:szCs w:val="28"/>
          <w:lang w:eastAsia="es-MX"/>
        </w:rPr>
        <w:t>Lecciones aprendidas</w:t>
      </w:r>
      <w:r w:rsidRPr="00034553">
        <w:rPr>
          <w:rFonts w:eastAsia="Times New Roman"/>
          <w:b/>
          <w:bCs/>
          <w:color w:val="000000"/>
          <w:sz w:val="28"/>
          <w:szCs w:val="28"/>
          <w:lang w:eastAsia="es-MX"/>
        </w:rPr>
        <w:t xml:space="preserve"> </w:t>
      </w:r>
    </w:p>
    <w:p w14:paraId="2A9FD7C8" w14:textId="77777777" w:rsidR="00B52563" w:rsidRPr="00034553" w:rsidRDefault="00B52563" w:rsidP="00B52563">
      <w:pPr>
        <w:rPr>
          <w:rFonts w:eastAsia="Times New Roman"/>
          <w:color w:val="000000"/>
          <w:sz w:val="28"/>
          <w:szCs w:val="28"/>
          <w:lang w:eastAsia="es-MX"/>
        </w:rPr>
      </w:pPr>
    </w:p>
    <w:p w14:paraId="7EE83166" w14:textId="77777777" w:rsidR="00B52563" w:rsidRPr="00B52563" w:rsidRDefault="00B52563" w:rsidP="00B52563">
      <w:pPr>
        <w:jc w:val="center"/>
        <w:rPr>
          <w:rFonts w:eastAsia="Times New Roman"/>
          <w:b/>
          <w:bCs/>
          <w:color w:val="000000"/>
          <w:sz w:val="28"/>
          <w:szCs w:val="28"/>
          <w:lang w:eastAsia="es-MX"/>
        </w:rPr>
      </w:pPr>
      <w:r w:rsidRPr="00B52563">
        <w:rPr>
          <w:rFonts w:eastAsia="Times New Roman"/>
          <w:b/>
          <w:bCs/>
          <w:color w:val="000000"/>
          <w:sz w:val="28"/>
          <w:szCs w:val="28"/>
          <w:lang w:eastAsia="es-MX"/>
        </w:rPr>
        <w:t xml:space="preserve">Unidad de aprendizaje I. Desafíos en torno a la </w:t>
      </w:r>
      <w:proofErr w:type="spellStart"/>
      <w:r w:rsidRPr="00B52563">
        <w:rPr>
          <w:rFonts w:eastAsia="Times New Roman"/>
          <w:b/>
          <w:bCs/>
          <w:color w:val="000000"/>
          <w:sz w:val="28"/>
          <w:szCs w:val="28"/>
          <w:lang w:eastAsia="es-MX"/>
        </w:rPr>
        <w:t>incompletud</w:t>
      </w:r>
      <w:proofErr w:type="spellEnd"/>
    </w:p>
    <w:p w14:paraId="2CBC05A0" w14:textId="77777777" w:rsidR="00B52563" w:rsidRPr="00B52563" w:rsidRDefault="00B52563" w:rsidP="00B52563">
      <w:pPr>
        <w:jc w:val="center"/>
        <w:rPr>
          <w:rFonts w:eastAsia="Times New Roman"/>
          <w:b/>
          <w:bCs/>
          <w:color w:val="000000"/>
          <w:sz w:val="28"/>
          <w:szCs w:val="28"/>
          <w:lang w:eastAsia="es-MX"/>
        </w:rPr>
      </w:pPr>
      <w:r w:rsidRPr="00B52563">
        <w:rPr>
          <w:rFonts w:eastAsia="Times New Roman"/>
          <w:b/>
          <w:bCs/>
          <w:color w:val="000000"/>
          <w:sz w:val="28"/>
          <w:szCs w:val="28"/>
          <w:lang w:eastAsia="es-MX"/>
        </w:rPr>
        <w:t>de la formación inicial de docentes en el marco de</w:t>
      </w:r>
    </w:p>
    <w:p w14:paraId="4430906F" w14:textId="77777777" w:rsidR="00B52563" w:rsidRPr="00B52563" w:rsidRDefault="00B52563" w:rsidP="00B52563">
      <w:pPr>
        <w:jc w:val="center"/>
        <w:rPr>
          <w:rFonts w:eastAsia="Times New Roman"/>
          <w:b/>
          <w:bCs/>
          <w:color w:val="000000"/>
          <w:sz w:val="28"/>
          <w:szCs w:val="28"/>
          <w:lang w:eastAsia="es-MX"/>
        </w:rPr>
      </w:pPr>
      <w:r w:rsidRPr="00B52563">
        <w:rPr>
          <w:rFonts w:eastAsia="Times New Roman"/>
          <w:b/>
          <w:bCs/>
          <w:color w:val="000000"/>
          <w:sz w:val="28"/>
          <w:szCs w:val="28"/>
          <w:lang w:eastAsia="es-MX"/>
        </w:rPr>
        <w:t>proyectos de innovación pedagógica: las lecciones</w:t>
      </w:r>
    </w:p>
    <w:p w14:paraId="36C7564D" w14:textId="29BC17C4" w:rsidR="00B52563" w:rsidRDefault="00B52563" w:rsidP="00B52563">
      <w:pPr>
        <w:jc w:val="center"/>
        <w:rPr>
          <w:rFonts w:eastAsia="Times New Roman"/>
          <w:b/>
          <w:bCs/>
          <w:color w:val="000000"/>
          <w:sz w:val="28"/>
          <w:szCs w:val="28"/>
          <w:lang w:eastAsia="es-MX"/>
        </w:rPr>
      </w:pPr>
      <w:r w:rsidRPr="00B52563">
        <w:rPr>
          <w:rFonts w:eastAsia="Times New Roman"/>
          <w:b/>
          <w:bCs/>
          <w:color w:val="000000"/>
          <w:sz w:val="28"/>
          <w:szCs w:val="28"/>
          <w:lang w:eastAsia="es-MX"/>
        </w:rPr>
        <w:t>aprendidas</w:t>
      </w:r>
    </w:p>
    <w:p w14:paraId="4742956B" w14:textId="77777777" w:rsidR="00B52563" w:rsidRPr="00034553" w:rsidRDefault="00B52563" w:rsidP="00B52563">
      <w:pPr>
        <w:rPr>
          <w:rFonts w:eastAsia="Times New Roman"/>
          <w:b/>
          <w:bCs/>
          <w:color w:val="000000"/>
          <w:sz w:val="28"/>
          <w:szCs w:val="28"/>
          <w:lang w:eastAsia="es-MX"/>
        </w:rPr>
      </w:pPr>
    </w:p>
    <w:p w14:paraId="606B091A" w14:textId="77777777" w:rsidR="00B52563" w:rsidRPr="00034553" w:rsidRDefault="00B52563" w:rsidP="00B52563">
      <w:pPr>
        <w:jc w:val="center"/>
        <w:rPr>
          <w:rFonts w:eastAsia="Times New Roman"/>
          <w:b/>
          <w:bCs/>
          <w:color w:val="000000"/>
          <w:sz w:val="28"/>
          <w:szCs w:val="28"/>
          <w:lang w:eastAsia="es-MX"/>
        </w:rPr>
      </w:pPr>
      <w:r w:rsidRPr="00034553">
        <w:rPr>
          <w:rFonts w:eastAsia="Times New Roman"/>
          <w:b/>
          <w:bCs/>
          <w:color w:val="000000"/>
          <w:sz w:val="28"/>
          <w:szCs w:val="28"/>
          <w:lang w:eastAsia="es-MX"/>
        </w:rPr>
        <w:t>Competencias profesionales:</w:t>
      </w:r>
    </w:p>
    <w:p w14:paraId="1E1575D1" w14:textId="77777777" w:rsidR="00B52563" w:rsidRPr="00B52563" w:rsidRDefault="00B52563" w:rsidP="00B52563">
      <w:pPr>
        <w:jc w:val="center"/>
        <w:rPr>
          <w:rFonts w:eastAsia="Times New Roman"/>
          <w:color w:val="000000"/>
          <w:sz w:val="28"/>
          <w:szCs w:val="28"/>
          <w:lang w:eastAsia="es-MX" w:bidi="ar-SA"/>
        </w:rPr>
      </w:pPr>
      <w:r w:rsidRPr="00B52563">
        <w:rPr>
          <w:rFonts w:eastAsia="Times New Roman"/>
          <w:color w:val="000000"/>
          <w:sz w:val="28"/>
          <w:szCs w:val="28"/>
          <w:lang w:eastAsia="es-MX" w:bidi="ar-SA"/>
        </w:rPr>
        <w:t>• Detecta los procesos de aprendizaje de sus alumnos para favorecer su</w:t>
      </w:r>
    </w:p>
    <w:p w14:paraId="385590BE" w14:textId="77777777" w:rsidR="00B52563" w:rsidRPr="00B52563" w:rsidRDefault="00B52563" w:rsidP="00B52563">
      <w:pPr>
        <w:jc w:val="center"/>
        <w:rPr>
          <w:rFonts w:eastAsia="Times New Roman"/>
          <w:color w:val="000000"/>
          <w:sz w:val="28"/>
          <w:szCs w:val="28"/>
          <w:lang w:eastAsia="es-MX" w:bidi="ar-SA"/>
        </w:rPr>
      </w:pPr>
      <w:r w:rsidRPr="00B52563">
        <w:rPr>
          <w:rFonts w:eastAsia="Times New Roman"/>
          <w:color w:val="000000"/>
          <w:sz w:val="28"/>
          <w:szCs w:val="28"/>
          <w:lang w:eastAsia="es-MX" w:bidi="ar-SA"/>
        </w:rPr>
        <w:t>desarrollo cognitivo y socioemocional.</w:t>
      </w:r>
    </w:p>
    <w:p w14:paraId="459E9D3E" w14:textId="77777777" w:rsidR="00B52563" w:rsidRPr="00B52563" w:rsidRDefault="00B52563" w:rsidP="00B52563">
      <w:pPr>
        <w:jc w:val="center"/>
        <w:rPr>
          <w:rFonts w:eastAsia="Times New Roman"/>
          <w:color w:val="000000"/>
          <w:sz w:val="28"/>
          <w:szCs w:val="28"/>
          <w:lang w:eastAsia="es-MX" w:bidi="ar-SA"/>
        </w:rPr>
      </w:pPr>
      <w:r w:rsidRPr="00B52563">
        <w:rPr>
          <w:rFonts w:eastAsia="Times New Roman"/>
          <w:color w:val="000000"/>
          <w:sz w:val="28"/>
          <w:szCs w:val="28"/>
          <w:lang w:eastAsia="es-MX" w:bidi="ar-SA"/>
        </w:rPr>
        <w:t>• Aplica el plan y programa de estudio para alcanzar los propósitos</w:t>
      </w:r>
    </w:p>
    <w:p w14:paraId="710333A7" w14:textId="77777777" w:rsidR="00B52563" w:rsidRPr="00B52563" w:rsidRDefault="00B52563" w:rsidP="00B52563">
      <w:pPr>
        <w:jc w:val="center"/>
        <w:rPr>
          <w:rFonts w:eastAsia="Times New Roman"/>
          <w:color w:val="000000"/>
          <w:sz w:val="28"/>
          <w:szCs w:val="28"/>
          <w:lang w:eastAsia="es-MX" w:bidi="ar-SA"/>
        </w:rPr>
      </w:pPr>
      <w:r w:rsidRPr="00B52563">
        <w:rPr>
          <w:rFonts w:eastAsia="Times New Roman"/>
          <w:color w:val="000000"/>
          <w:sz w:val="28"/>
          <w:szCs w:val="28"/>
          <w:lang w:eastAsia="es-MX" w:bidi="ar-SA"/>
        </w:rPr>
        <w:t>educativos y contribuir al pleno desenvolvimiento de las capacidades de</w:t>
      </w:r>
    </w:p>
    <w:p w14:paraId="22E18F99" w14:textId="77777777" w:rsidR="00B52563" w:rsidRPr="00B52563" w:rsidRDefault="00B52563" w:rsidP="00B52563">
      <w:pPr>
        <w:jc w:val="center"/>
        <w:rPr>
          <w:rFonts w:eastAsia="Times New Roman"/>
          <w:color w:val="000000"/>
          <w:sz w:val="28"/>
          <w:szCs w:val="28"/>
          <w:lang w:eastAsia="es-MX" w:bidi="ar-SA"/>
        </w:rPr>
      </w:pPr>
      <w:r w:rsidRPr="00B52563">
        <w:rPr>
          <w:rFonts w:eastAsia="Times New Roman"/>
          <w:color w:val="000000"/>
          <w:sz w:val="28"/>
          <w:szCs w:val="28"/>
          <w:lang w:eastAsia="es-MX" w:bidi="ar-SA"/>
        </w:rPr>
        <w:t>sus alumnos.</w:t>
      </w:r>
    </w:p>
    <w:p w14:paraId="424E92DC" w14:textId="77777777" w:rsidR="00B52563" w:rsidRPr="00B52563" w:rsidRDefault="00B52563" w:rsidP="00B52563">
      <w:pPr>
        <w:jc w:val="center"/>
        <w:rPr>
          <w:rFonts w:eastAsia="Times New Roman"/>
          <w:color w:val="000000"/>
          <w:sz w:val="28"/>
          <w:szCs w:val="28"/>
          <w:lang w:eastAsia="es-MX" w:bidi="ar-SA"/>
        </w:rPr>
      </w:pPr>
      <w:r w:rsidRPr="00B52563">
        <w:rPr>
          <w:rFonts w:eastAsia="Times New Roman"/>
          <w:color w:val="000000"/>
          <w:sz w:val="28"/>
          <w:szCs w:val="28"/>
          <w:lang w:eastAsia="es-MX" w:bidi="ar-SA"/>
        </w:rPr>
        <w:t>• Diseña planeaciones aplicando sus conocimientos curriculares,</w:t>
      </w:r>
    </w:p>
    <w:p w14:paraId="5B64D730" w14:textId="77777777" w:rsidR="00B52563" w:rsidRPr="00B52563" w:rsidRDefault="00B52563" w:rsidP="00B52563">
      <w:pPr>
        <w:jc w:val="center"/>
        <w:rPr>
          <w:rFonts w:eastAsia="Times New Roman"/>
          <w:color w:val="000000"/>
          <w:sz w:val="28"/>
          <w:szCs w:val="28"/>
          <w:lang w:eastAsia="es-MX" w:bidi="ar-SA"/>
        </w:rPr>
      </w:pPr>
      <w:r w:rsidRPr="00B52563">
        <w:rPr>
          <w:rFonts w:eastAsia="Times New Roman"/>
          <w:color w:val="000000"/>
          <w:sz w:val="28"/>
          <w:szCs w:val="28"/>
          <w:lang w:eastAsia="es-MX" w:bidi="ar-SA"/>
        </w:rPr>
        <w:t>psicopedagógicos, disciplinares, didácticos y tecnológicos para propiciar</w:t>
      </w:r>
    </w:p>
    <w:p w14:paraId="46A04167" w14:textId="77777777" w:rsidR="00B52563" w:rsidRPr="00B52563" w:rsidRDefault="00B52563" w:rsidP="00B52563">
      <w:pPr>
        <w:jc w:val="center"/>
        <w:rPr>
          <w:rFonts w:eastAsia="Times New Roman"/>
          <w:color w:val="000000"/>
          <w:sz w:val="28"/>
          <w:szCs w:val="28"/>
          <w:lang w:eastAsia="es-MX" w:bidi="ar-SA"/>
        </w:rPr>
      </w:pPr>
      <w:r w:rsidRPr="00B52563">
        <w:rPr>
          <w:rFonts w:eastAsia="Times New Roman"/>
          <w:color w:val="000000"/>
          <w:sz w:val="28"/>
          <w:szCs w:val="28"/>
          <w:lang w:eastAsia="es-MX" w:bidi="ar-SA"/>
        </w:rPr>
        <w:t>espacios de aprendizaje incluyentes que respondan a las necesidades de</w:t>
      </w:r>
    </w:p>
    <w:p w14:paraId="0CF9D4A7" w14:textId="77777777" w:rsidR="00B52563" w:rsidRPr="00B52563" w:rsidRDefault="00B52563" w:rsidP="00B52563">
      <w:pPr>
        <w:jc w:val="center"/>
        <w:rPr>
          <w:rFonts w:eastAsia="Times New Roman"/>
          <w:color w:val="000000"/>
          <w:sz w:val="28"/>
          <w:szCs w:val="28"/>
          <w:lang w:eastAsia="es-MX" w:bidi="ar-SA"/>
        </w:rPr>
      </w:pPr>
      <w:r w:rsidRPr="00B52563">
        <w:rPr>
          <w:rFonts w:eastAsia="Times New Roman"/>
          <w:color w:val="000000"/>
          <w:sz w:val="28"/>
          <w:szCs w:val="28"/>
          <w:lang w:eastAsia="es-MX" w:bidi="ar-SA"/>
        </w:rPr>
        <w:t>todos los alumnos en el marco del plan y programas de estudio.</w:t>
      </w:r>
    </w:p>
    <w:p w14:paraId="675FC20A" w14:textId="77777777" w:rsidR="00B52563" w:rsidRPr="00B52563" w:rsidRDefault="00B52563" w:rsidP="00B52563">
      <w:pPr>
        <w:jc w:val="center"/>
        <w:rPr>
          <w:rFonts w:eastAsia="Times New Roman"/>
          <w:color w:val="000000"/>
          <w:sz w:val="28"/>
          <w:szCs w:val="28"/>
          <w:lang w:eastAsia="es-MX" w:bidi="ar-SA"/>
        </w:rPr>
      </w:pPr>
      <w:r w:rsidRPr="00B52563">
        <w:rPr>
          <w:rFonts w:eastAsia="Times New Roman"/>
          <w:color w:val="000000"/>
          <w:sz w:val="28"/>
          <w:szCs w:val="28"/>
          <w:lang w:eastAsia="es-MX" w:bidi="ar-SA"/>
        </w:rPr>
        <w:t>• Emplea la evaluación para intervenir en los diferentes ámbitos y</w:t>
      </w:r>
    </w:p>
    <w:p w14:paraId="5FA3DC63" w14:textId="77777777" w:rsidR="00B52563" w:rsidRPr="00B52563" w:rsidRDefault="00B52563" w:rsidP="00B52563">
      <w:pPr>
        <w:jc w:val="center"/>
        <w:rPr>
          <w:rFonts w:eastAsia="Times New Roman"/>
          <w:color w:val="000000"/>
          <w:sz w:val="28"/>
          <w:szCs w:val="28"/>
          <w:lang w:eastAsia="es-MX" w:bidi="ar-SA"/>
        </w:rPr>
      </w:pPr>
      <w:r w:rsidRPr="00B52563">
        <w:rPr>
          <w:rFonts w:eastAsia="Times New Roman"/>
          <w:color w:val="000000"/>
          <w:sz w:val="28"/>
          <w:szCs w:val="28"/>
          <w:lang w:eastAsia="es-MX" w:bidi="ar-SA"/>
        </w:rPr>
        <w:t>momentos de la tarea educativa para mejorar los aprendizajes de sus</w:t>
      </w:r>
    </w:p>
    <w:p w14:paraId="2C4AAB3E" w14:textId="77777777" w:rsidR="00B52563" w:rsidRPr="00B52563" w:rsidRDefault="00B52563" w:rsidP="00B52563">
      <w:pPr>
        <w:jc w:val="center"/>
        <w:rPr>
          <w:rFonts w:eastAsia="Times New Roman"/>
          <w:color w:val="000000"/>
          <w:sz w:val="28"/>
          <w:szCs w:val="28"/>
          <w:lang w:eastAsia="es-MX" w:bidi="ar-SA"/>
        </w:rPr>
      </w:pPr>
      <w:r w:rsidRPr="00B52563">
        <w:rPr>
          <w:rFonts w:eastAsia="Times New Roman"/>
          <w:color w:val="000000"/>
          <w:sz w:val="28"/>
          <w:szCs w:val="28"/>
          <w:lang w:eastAsia="es-MX" w:bidi="ar-SA"/>
        </w:rPr>
        <w:t>alumnos.</w:t>
      </w:r>
    </w:p>
    <w:p w14:paraId="479824DE" w14:textId="77777777" w:rsidR="00B52563" w:rsidRPr="00B52563" w:rsidRDefault="00B52563" w:rsidP="00B52563">
      <w:pPr>
        <w:jc w:val="center"/>
        <w:rPr>
          <w:rFonts w:eastAsia="Times New Roman"/>
          <w:color w:val="000000"/>
          <w:sz w:val="28"/>
          <w:szCs w:val="28"/>
          <w:lang w:eastAsia="es-MX" w:bidi="ar-SA"/>
        </w:rPr>
      </w:pPr>
      <w:r w:rsidRPr="00B52563">
        <w:rPr>
          <w:rFonts w:eastAsia="Times New Roman"/>
          <w:color w:val="000000"/>
          <w:sz w:val="28"/>
          <w:szCs w:val="28"/>
          <w:lang w:eastAsia="es-MX" w:bidi="ar-SA"/>
        </w:rPr>
        <w:t>• Integra recursos de la investigación educativa para enriquecer su práctica</w:t>
      </w:r>
    </w:p>
    <w:p w14:paraId="32CB2D18" w14:textId="77777777" w:rsidR="00B52563" w:rsidRPr="00B52563" w:rsidRDefault="00B52563" w:rsidP="00B52563">
      <w:pPr>
        <w:jc w:val="center"/>
        <w:rPr>
          <w:rFonts w:eastAsia="Times New Roman"/>
          <w:color w:val="000000"/>
          <w:sz w:val="28"/>
          <w:szCs w:val="28"/>
          <w:lang w:eastAsia="es-MX" w:bidi="ar-SA"/>
        </w:rPr>
      </w:pPr>
      <w:r w:rsidRPr="00B52563">
        <w:rPr>
          <w:rFonts w:eastAsia="Times New Roman"/>
          <w:color w:val="000000"/>
          <w:sz w:val="28"/>
          <w:szCs w:val="28"/>
          <w:lang w:eastAsia="es-MX" w:bidi="ar-SA"/>
        </w:rPr>
        <w:t>profesional, expresando su interés por el conocimiento, la ciencia y la</w:t>
      </w:r>
    </w:p>
    <w:p w14:paraId="378DC065" w14:textId="77777777" w:rsidR="00B52563" w:rsidRPr="00B52563" w:rsidRDefault="00B52563" w:rsidP="00B52563">
      <w:pPr>
        <w:jc w:val="center"/>
        <w:rPr>
          <w:rFonts w:eastAsia="Times New Roman"/>
          <w:color w:val="000000"/>
          <w:sz w:val="28"/>
          <w:szCs w:val="28"/>
          <w:lang w:eastAsia="es-MX" w:bidi="ar-SA"/>
        </w:rPr>
      </w:pPr>
      <w:r w:rsidRPr="00B52563">
        <w:rPr>
          <w:rFonts w:eastAsia="Times New Roman"/>
          <w:color w:val="000000"/>
          <w:sz w:val="28"/>
          <w:szCs w:val="28"/>
          <w:lang w:eastAsia="es-MX" w:bidi="ar-SA"/>
        </w:rPr>
        <w:t>mejora de la educación.</w:t>
      </w:r>
    </w:p>
    <w:p w14:paraId="541AB1E4" w14:textId="77777777" w:rsidR="00B52563" w:rsidRPr="00B52563" w:rsidRDefault="00B52563" w:rsidP="00B52563">
      <w:pPr>
        <w:jc w:val="center"/>
        <w:rPr>
          <w:rFonts w:eastAsia="Times New Roman"/>
          <w:color w:val="000000"/>
          <w:sz w:val="28"/>
          <w:szCs w:val="28"/>
          <w:lang w:eastAsia="es-MX" w:bidi="ar-SA"/>
        </w:rPr>
      </w:pPr>
      <w:r w:rsidRPr="00B52563">
        <w:rPr>
          <w:rFonts w:eastAsia="Times New Roman"/>
          <w:color w:val="000000"/>
          <w:sz w:val="28"/>
          <w:szCs w:val="28"/>
          <w:lang w:eastAsia="es-MX" w:bidi="ar-SA"/>
        </w:rPr>
        <w:t>• Actúa de manera ética ante la diversidad de situaciones que se presentan</w:t>
      </w:r>
    </w:p>
    <w:p w14:paraId="252D22DA" w14:textId="1F275172" w:rsidR="00B52563" w:rsidRPr="00034553" w:rsidRDefault="00B52563" w:rsidP="00B52563">
      <w:pPr>
        <w:jc w:val="center"/>
        <w:rPr>
          <w:rFonts w:eastAsia="Times New Roman"/>
          <w:color w:val="000000"/>
          <w:sz w:val="28"/>
          <w:szCs w:val="28"/>
          <w:lang w:eastAsia="es-MX"/>
        </w:rPr>
      </w:pPr>
      <w:r w:rsidRPr="00B52563">
        <w:rPr>
          <w:rFonts w:eastAsia="Times New Roman"/>
          <w:color w:val="000000"/>
          <w:sz w:val="28"/>
          <w:szCs w:val="28"/>
          <w:lang w:eastAsia="es-MX" w:bidi="ar-SA"/>
        </w:rPr>
        <w:t>en la práctica profesional.</w:t>
      </w:r>
    </w:p>
    <w:p w14:paraId="64E43255" w14:textId="216BE669" w:rsidR="00B52563" w:rsidRDefault="00B52563">
      <w:pPr>
        <w:pStyle w:val="Standard"/>
        <w:rPr>
          <w:sz w:val="16"/>
          <w:szCs w:val="16"/>
        </w:rPr>
      </w:pPr>
    </w:p>
    <w:p w14:paraId="43730377" w14:textId="2A4CB793" w:rsidR="00B52563" w:rsidRDefault="00B52563">
      <w:pPr>
        <w:pStyle w:val="Standard"/>
        <w:rPr>
          <w:sz w:val="16"/>
          <w:szCs w:val="16"/>
        </w:rPr>
      </w:pPr>
    </w:p>
    <w:p w14:paraId="1E715530" w14:textId="13FEAD68" w:rsidR="00B52563" w:rsidRDefault="00B52563">
      <w:pPr>
        <w:pStyle w:val="Standard"/>
        <w:rPr>
          <w:sz w:val="16"/>
          <w:szCs w:val="16"/>
        </w:rPr>
      </w:pPr>
    </w:p>
    <w:p w14:paraId="65A1F549" w14:textId="715CAC8D" w:rsidR="00B52563" w:rsidRDefault="007F4789">
      <w:pPr>
        <w:pStyle w:val="Standard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60288" behindDoc="0" locked="0" layoutInCell="1" allowOverlap="1" wp14:anchorId="58D07422" wp14:editId="0B54A3A6">
            <wp:simplePos x="0" y="0"/>
            <wp:positionH relativeFrom="margin">
              <wp:align>center</wp:align>
            </wp:positionH>
            <wp:positionV relativeFrom="paragraph">
              <wp:posOffset>-427355</wp:posOffset>
            </wp:positionV>
            <wp:extent cx="3994150" cy="9985032"/>
            <wp:effectExtent l="19050" t="19050" r="25400" b="1651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998503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F68B1" w14:textId="6A98575E" w:rsidR="00B52563" w:rsidRDefault="00B52563">
      <w:pPr>
        <w:pStyle w:val="Standard"/>
        <w:rPr>
          <w:sz w:val="16"/>
          <w:szCs w:val="16"/>
        </w:rPr>
      </w:pPr>
    </w:p>
    <w:p w14:paraId="3C3BC1DB" w14:textId="5B88B7E9" w:rsidR="00B52563" w:rsidRDefault="00B52563">
      <w:pPr>
        <w:pStyle w:val="Standard"/>
        <w:rPr>
          <w:sz w:val="16"/>
          <w:szCs w:val="16"/>
        </w:rPr>
      </w:pPr>
    </w:p>
    <w:p w14:paraId="27045F2E" w14:textId="6DC43303" w:rsidR="00B52563" w:rsidRDefault="00B52563">
      <w:pPr>
        <w:pStyle w:val="Standard"/>
        <w:rPr>
          <w:sz w:val="16"/>
          <w:szCs w:val="16"/>
        </w:rPr>
      </w:pPr>
    </w:p>
    <w:p w14:paraId="1AE5E8FC" w14:textId="0127DECC" w:rsidR="00B52563" w:rsidRDefault="00B52563">
      <w:pPr>
        <w:pStyle w:val="Standard"/>
        <w:rPr>
          <w:sz w:val="16"/>
          <w:szCs w:val="16"/>
        </w:rPr>
      </w:pPr>
    </w:p>
    <w:p w14:paraId="719AE404" w14:textId="5E2A583A" w:rsidR="00B52563" w:rsidRDefault="00B52563">
      <w:pPr>
        <w:pStyle w:val="Standard"/>
        <w:rPr>
          <w:sz w:val="16"/>
          <w:szCs w:val="16"/>
        </w:rPr>
      </w:pPr>
    </w:p>
    <w:p w14:paraId="1987884F" w14:textId="7F84ED00" w:rsidR="00B52563" w:rsidRDefault="00B52563">
      <w:pPr>
        <w:pStyle w:val="Standard"/>
        <w:rPr>
          <w:sz w:val="16"/>
          <w:szCs w:val="16"/>
        </w:rPr>
      </w:pPr>
    </w:p>
    <w:p w14:paraId="298522F2" w14:textId="739A60D2" w:rsidR="00B52563" w:rsidRDefault="00B52563">
      <w:pPr>
        <w:pStyle w:val="Standard"/>
        <w:rPr>
          <w:sz w:val="16"/>
          <w:szCs w:val="16"/>
        </w:rPr>
      </w:pPr>
    </w:p>
    <w:p w14:paraId="0481605D" w14:textId="725A7DDD" w:rsidR="00B52563" w:rsidRDefault="00B52563">
      <w:pPr>
        <w:pStyle w:val="Standard"/>
        <w:rPr>
          <w:sz w:val="16"/>
          <w:szCs w:val="16"/>
        </w:rPr>
      </w:pPr>
    </w:p>
    <w:p w14:paraId="149B7C53" w14:textId="2BFD4B81" w:rsidR="00B52563" w:rsidRDefault="00B52563">
      <w:pPr>
        <w:pStyle w:val="Standard"/>
        <w:rPr>
          <w:sz w:val="16"/>
          <w:szCs w:val="16"/>
        </w:rPr>
      </w:pPr>
    </w:p>
    <w:p w14:paraId="2F46550D" w14:textId="3839AE9D" w:rsidR="00B52563" w:rsidRDefault="00B52563">
      <w:pPr>
        <w:pStyle w:val="Standard"/>
        <w:rPr>
          <w:sz w:val="16"/>
          <w:szCs w:val="16"/>
        </w:rPr>
      </w:pPr>
    </w:p>
    <w:p w14:paraId="17EC7D2D" w14:textId="668AED67" w:rsidR="00B52563" w:rsidRDefault="00B52563">
      <w:pPr>
        <w:pStyle w:val="Standard"/>
        <w:rPr>
          <w:sz w:val="16"/>
          <w:szCs w:val="16"/>
        </w:rPr>
      </w:pPr>
    </w:p>
    <w:p w14:paraId="7AC28240" w14:textId="130BB86E" w:rsidR="00B52563" w:rsidRDefault="00B52563">
      <w:pPr>
        <w:pStyle w:val="Standard"/>
        <w:rPr>
          <w:sz w:val="16"/>
          <w:szCs w:val="16"/>
        </w:rPr>
      </w:pPr>
    </w:p>
    <w:p w14:paraId="43AF0C15" w14:textId="2D6F5D58" w:rsidR="00B52563" w:rsidRDefault="00B52563">
      <w:pPr>
        <w:pStyle w:val="Standard"/>
        <w:rPr>
          <w:sz w:val="16"/>
          <w:szCs w:val="16"/>
        </w:rPr>
      </w:pPr>
    </w:p>
    <w:p w14:paraId="245CB909" w14:textId="14334D5D" w:rsidR="00B52563" w:rsidRDefault="00B52563">
      <w:pPr>
        <w:pStyle w:val="Standard"/>
        <w:rPr>
          <w:sz w:val="16"/>
          <w:szCs w:val="16"/>
        </w:rPr>
      </w:pPr>
    </w:p>
    <w:p w14:paraId="0F2B9A04" w14:textId="16C04BE5" w:rsidR="00B52563" w:rsidRDefault="00B52563">
      <w:pPr>
        <w:pStyle w:val="Standard"/>
        <w:rPr>
          <w:sz w:val="16"/>
          <w:szCs w:val="16"/>
        </w:rPr>
      </w:pPr>
    </w:p>
    <w:p w14:paraId="6A2C4BC2" w14:textId="40633AD3" w:rsidR="00B52563" w:rsidRDefault="00B52563">
      <w:pPr>
        <w:pStyle w:val="Standard"/>
        <w:rPr>
          <w:sz w:val="16"/>
          <w:szCs w:val="16"/>
        </w:rPr>
      </w:pPr>
    </w:p>
    <w:p w14:paraId="39D49954" w14:textId="2C0AFBD7" w:rsidR="00B52563" w:rsidRDefault="00B52563">
      <w:pPr>
        <w:pStyle w:val="Standard"/>
        <w:rPr>
          <w:sz w:val="16"/>
          <w:szCs w:val="16"/>
        </w:rPr>
      </w:pPr>
    </w:p>
    <w:p w14:paraId="3C6C3628" w14:textId="1E666836" w:rsidR="00B52563" w:rsidRDefault="00B52563">
      <w:pPr>
        <w:pStyle w:val="Standard"/>
        <w:rPr>
          <w:sz w:val="16"/>
          <w:szCs w:val="16"/>
        </w:rPr>
      </w:pPr>
    </w:p>
    <w:p w14:paraId="59B8A4A0" w14:textId="1B907322" w:rsidR="00B52563" w:rsidRDefault="00B52563">
      <w:pPr>
        <w:pStyle w:val="Standard"/>
        <w:rPr>
          <w:sz w:val="16"/>
          <w:szCs w:val="16"/>
        </w:rPr>
      </w:pPr>
    </w:p>
    <w:p w14:paraId="0F9D8D23" w14:textId="2A3C2A85" w:rsidR="00B52563" w:rsidRDefault="00B52563">
      <w:pPr>
        <w:pStyle w:val="Standard"/>
        <w:rPr>
          <w:sz w:val="16"/>
          <w:szCs w:val="16"/>
        </w:rPr>
      </w:pPr>
    </w:p>
    <w:p w14:paraId="6137E9A3" w14:textId="390AEA55" w:rsidR="00B52563" w:rsidRDefault="00B52563">
      <w:pPr>
        <w:pStyle w:val="Standard"/>
        <w:rPr>
          <w:sz w:val="16"/>
          <w:szCs w:val="16"/>
        </w:rPr>
      </w:pPr>
    </w:p>
    <w:p w14:paraId="72CC89BB" w14:textId="2BCCB662" w:rsidR="00B52563" w:rsidRDefault="00B52563">
      <w:pPr>
        <w:pStyle w:val="Standard"/>
        <w:rPr>
          <w:sz w:val="16"/>
          <w:szCs w:val="16"/>
        </w:rPr>
      </w:pPr>
    </w:p>
    <w:p w14:paraId="1968B41D" w14:textId="60D26F09" w:rsidR="00B52563" w:rsidRDefault="00B52563">
      <w:pPr>
        <w:pStyle w:val="Standard"/>
        <w:rPr>
          <w:sz w:val="16"/>
          <w:szCs w:val="16"/>
        </w:rPr>
      </w:pPr>
    </w:p>
    <w:p w14:paraId="03FA9672" w14:textId="3F6A55A7" w:rsidR="00B52563" w:rsidRDefault="00B52563">
      <w:pPr>
        <w:pStyle w:val="Standard"/>
        <w:rPr>
          <w:sz w:val="16"/>
          <w:szCs w:val="16"/>
        </w:rPr>
      </w:pPr>
    </w:p>
    <w:p w14:paraId="6D64B105" w14:textId="4AE8065A" w:rsidR="00B52563" w:rsidRDefault="00B52563">
      <w:pPr>
        <w:pStyle w:val="Standard"/>
        <w:rPr>
          <w:sz w:val="16"/>
          <w:szCs w:val="16"/>
        </w:rPr>
      </w:pPr>
    </w:p>
    <w:p w14:paraId="42487626" w14:textId="70E96645" w:rsidR="00B52563" w:rsidRDefault="00B52563">
      <w:pPr>
        <w:pStyle w:val="Standard"/>
        <w:rPr>
          <w:sz w:val="16"/>
          <w:szCs w:val="16"/>
        </w:rPr>
      </w:pPr>
    </w:p>
    <w:p w14:paraId="4505566F" w14:textId="78D1B36B" w:rsidR="00B52563" w:rsidRDefault="00B52563">
      <w:pPr>
        <w:pStyle w:val="Standard"/>
        <w:rPr>
          <w:sz w:val="16"/>
          <w:szCs w:val="16"/>
        </w:rPr>
      </w:pPr>
    </w:p>
    <w:p w14:paraId="1FDCFA92" w14:textId="7B857FB0" w:rsidR="00B52563" w:rsidRDefault="00B52563">
      <w:pPr>
        <w:pStyle w:val="Standard"/>
        <w:rPr>
          <w:sz w:val="16"/>
          <w:szCs w:val="16"/>
        </w:rPr>
      </w:pPr>
    </w:p>
    <w:p w14:paraId="4B807C2C" w14:textId="1B2879EE" w:rsidR="00B52563" w:rsidRDefault="00B52563">
      <w:pPr>
        <w:pStyle w:val="Standard"/>
        <w:rPr>
          <w:sz w:val="16"/>
          <w:szCs w:val="16"/>
        </w:rPr>
      </w:pPr>
    </w:p>
    <w:p w14:paraId="7ADA600C" w14:textId="26A39C3B" w:rsidR="00B52563" w:rsidRDefault="00B52563">
      <w:pPr>
        <w:pStyle w:val="Standard"/>
        <w:rPr>
          <w:sz w:val="16"/>
          <w:szCs w:val="16"/>
        </w:rPr>
      </w:pPr>
    </w:p>
    <w:p w14:paraId="6DAD3E40" w14:textId="2A3A0DA5" w:rsidR="00B52563" w:rsidRDefault="00B52563">
      <w:pPr>
        <w:pStyle w:val="Standard"/>
        <w:rPr>
          <w:sz w:val="16"/>
          <w:szCs w:val="16"/>
        </w:rPr>
      </w:pPr>
    </w:p>
    <w:p w14:paraId="102A381A" w14:textId="3EB70A06" w:rsidR="00B52563" w:rsidRDefault="00B52563">
      <w:pPr>
        <w:pStyle w:val="Standard"/>
        <w:rPr>
          <w:sz w:val="16"/>
          <w:szCs w:val="16"/>
        </w:rPr>
      </w:pPr>
    </w:p>
    <w:p w14:paraId="0F085416" w14:textId="4D8E838B" w:rsidR="00B52563" w:rsidRDefault="00B52563">
      <w:pPr>
        <w:pStyle w:val="Standard"/>
        <w:rPr>
          <w:sz w:val="16"/>
          <w:szCs w:val="16"/>
        </w:rPr>
      </w:pPr>
    </w:p>
    <w:p w14:paraId="6F594422" w14:textId="4E97C7FC" w:rsidR="00B52563" w:rsidRDefault="00B52563">
      <w:pPr>
        <w:pStyle w:val="Standard"/>
        <w:rPr>
          <w:sz w:val="16"/>
          <w:szCs w:val="16"/>
        </w:rPr>
      </w:pPr>
    </w:p>
    <w:p w14:paraId="2FDFDD4C" w14:textId="3A3982C7" w:rsidR="00B52563" w:rsidRDefault="00B52563">
      <w:pPr>
        <w:pStyle w:val="Standard"/>
        <w:rPr>
          <w:sz w:val="16"/>
          <w:szCs w:val="16"/>
        </w:rPr>
      </w:pPr>
    </w:p>
    <w:p w14:paraId="4B5AE1C9" w14:textId="7894BF85" w:rsidR="00B52563" w:rsidRDefault="00B52563">
      <w:pPr>
        <w:pStyle w:val="Standard"/>
        <w:rPr>
          <w:sz w:val="16"/>
          <w:szCs w:val="16"/>
        </w:rPr>
      </w:pPr>
    </w:p>
    <w:p w14:paraId="7D8459E8" w14:textId="0209670B" w:rsidR="00B52563" w:rsidRDefault="00B52563">
      <w:pPr>
        <w:pStyle w:val="Standard"/>
        <w:rPr>
          <w:sz w:val="16"/>
          <w:szCs w:val="16"/>
        </w:rPr>
      </w:pPr>
    </w:p>
    <w:p w14:paraId="3DC2C526" w14:textId="071ED330" w:rsidR="007F4789" w:rsidRDefault="007F4789">
      <w:pPr>
        <w:pStyle w:val="Standard"/>
        <w:rPr>
          <w:sz w:val="16"/>
          <w:szCs w:val="16"/>
        </w:rPr>
      </w:pPr>
    </w:p>
    <w:p w14:paraId="44988745" w14:textId="2A8A29B3" w:rsidR="007F4789" w:rsidRDefault="007F4789">
      <w:pPr>
        <w:pStyle w:val="Standard"/>
        <w:rPr>
          <w:sz w:val="16"/>
          <w:szCs w:val="16"/>
        </w:rPr>
      </w:pPr>
    </w:p>
    <w:p w14:paraId="116E8462" w14:textId="57D95A99" w:rsidR="007F4789" w:rsidRDefault="007F4789">
      <w:pPr>
        <w:pStyle w:val="Standard"/>
        <w:rPr>
          <w:sz w:val="16"/>
          <w:szCs w:val="16"/>
        </w:rPr>
      </w:pPr>
    </w:p>
    <w:p w14:paraId="487585DC" w14:textId="5F9D2070" w:rsidR="007F4789" w:rsidRDefault="007F4789">
      <w:pPr>
        <w:pStyle w:val="Standard"/>
        <w:rPr>
          <w:sz w:val="16"/>
          <w:szCs w:val="16"/>
        </w:rPr>
      </w:pPr>
    </w:p>
    <w:p w14:paraId="29F24886" w14:textId="4ED4FC5E" w:rsidR="007F4789" w:rsidRDefault="007F4789">
      <w:pPr>
        <w:pStyle w:val="Standard"/>
        <w:rPr>
          <w:sz w:val="16"/>
          <w:szCs w:val="16"/>
        </w:rPr>
      </w:pPr>
    </w:p>
    <w:p w14:paraId="5BE28B1F" w14:textId="1D001076" w:rsidR="007F4789" w:rsidRDefault="007F4789">
      <w:pPr>
        <w:pStyle w:val="Standard"/>
        <w:rPr>
          <w:sz w:val="16"/>
          <w:szCs w:val="16"/>
        </w:rPr>
      </w:pPr>
    </w:p>
    <w:p w14:paraId="26843D6F" w14:textId="3A359880" w:rsidR="007F4789" w:rsidRDefault="007F4789">
      <w:pPr>
        <w:pStyle w:val="Standard"/>
        <w:rPr>
          <w:sz w:val="16"/>
          <w:szCs w:val="16"/>
        </w:rPr>
      </w:pPr>
    </w:p>
    <w:p w14:paraId="352843C9" w14:textId="64BD5554" w:rsidR="007F4789" w:rsidRDefault="007F4789">
      <w:pPr>
        <w:pStyle w:val="Standard"/>
        <w:rPr>
          <w:sz w:val="16"/>
          <w:szCs w:val="16"/>
        </w:rPr>
      </w:pPr>
    </w:p>
    <w:p w14:paraId="4E7F5327" w14:textId="77777777" w:rsidR="007F4789" w:rsidRDefault="007F4789">
      <w:pPr>
        <w:pStyle w:val="Standard"/>
        <w:rPr>
          <w:sz w:val="16"/>
          <w:szCs w:val="16"/>
        </w:rPr>
      </w:pPr>
    </w:p>
    <w:p w14:paraId="3CF3F300" w14:textId="75BE1BAB" w:rsidR="00B52563" w:rsidRDefault="00B52563">
      <w:pPr>
        <w:pStyle w:val="Standard"/>
        <w:rPr>
          <w:sz w:val="16"/>
          <w:szCs w:val="16"/>
        </w:rPr>
      </w:pPr>
    </w:p>
    <w:p w14:paraId="193852B4" w14:textId="20C9864E" w:rsidR="00B52563" w:rsidRDefault="00B52563">
      <w:pPr>
        <w:pStyle w:val="Standard"/>
        <w:rPr>
          <w:sz w:val="16"/>
          <w:szCs w:val="16"/>
        </w:rPr>
      </w:pPr>
    </w:p>
    <w:p w14:paraId="6E3219AD" w14:textId="130FFCA8" w:rsidR="00B52563" w:rsidRDefault="00B52563">
      <w:pPr>
        <w:pStyle w:val="Standard"/>
        <w:rPr>
          <w:sz w:val="16"/>
          <w:szCs w:val="16"/>
        </w:rPr>
      </w:pPr>
    </w:p>
    <w:p w14:paraId="675C87C7" w14:textId="63D1D9D2" w:rsidR="00B52563" w:rsidRDefault="00B52563">
      <w:pPr>
        <w:pStyle w:val="Standard"/>
        <w:rPr>
          <w:sz w:val="16"/>
          <w:szCs w:val="16"/>
        </w:rPr>
      </w:pPr>
    </w:p>
    <w:p w14:paraId="049E4926" w14:textId="4768F3F2" w:rsidR="00B52563" w:rsidRDefault="00B52563">
      <w:pPr>
        <w:pStyle w:val="Standard"/>
        <w:rPr>
          <w:sz w:val="16"/>
          <w:szCs w:val="16"/>
        </w:rPr>
      </w:pPr>
    </w:p>
    <w:p w14:paraId="20636D26" w14:textId="215F034E" w:rsidR="00B52563" w:rsidRDefault="00B52563">
      <w:pPr>
        <w:pStyle w:val="Standard"/>
        <w:rPr>
          <w:sz w:val="16"/>
          <w:szCs w:val="16"/>
        </w:rPr>
      </w:pPr>
    </w:p>
    <w:p w14:paraId="550E792A" w14:textId="274B1215" w:rsidR="00B52563" w:rsidRDefault="00B52563">
      <w:pPr>
        <w:pStyle w:val="Standard"/>
        <w:rPr>
          <w:sz w:val="16"/>
          <w:szCs w:val="16"/>
        </w:rPr>
      </w:pPr>
    </w:p>
    <w:p w14:paraId="06017098" w14:textId="00493D35" w:rsidR="00B52563" w:rsidRDefault="00B52563">
      <w:pPr>
        <w:pStyle w:val="Standard"/>
        <w:rPr>
          <w:sz w:val="16"/>
          <w:szCs w:val="16"/>
        </w:rPr>
      </w:pPr>
    </w:p>
    <w:p w14:paraId="14BDC065" w14:textId="4E8AA7A0" w:rsidR="00B52563" w:rsidRDefault="00B52563">
      <w:pPr>
        <w:pStyle w:val="Standard"/>
        <w:rPr>
          <w:sz w:val="16"/>
          <w:szCs w:val="16"/>
        </w:rPr>
      </w:pPr>
    </w:p>
    <w:p w14:paraId="384D9187" w14:textId="12D4C362" w:rsidR="00B52563" w:rsidRDefault="00B52563">
      <w:pPr>
        <w:pStyle w:val="Standard"/>
        <w:rPr>
          <w:sz w:val="16"/>
          <w:szCs w:val="16"/>
        </w:rPr>
      </w:pPr>
    </w:p>
    <w:p w14:paraId="07584A31" w14:textId="6122E721" w:rsidR="00B52563" w:rsidRDefault="00B52563">
      <w:pPr>
        <w:pStyle w:val="Standard"/>
        <w:rPr>
          <w:sz w:val="16"/>
          <w:szCs w:val="16"/>
        </w:rPr>
      </w:pPr>
    </w:p>
    <w:p w14:paraId="1309D913" w14:textId="7BD95995" w:rsidR="00B52563" w:rsidRDefault="00B52563">
      <w:pPr>
        <w:pStyle w:val="Standard"/>
        <w:rPr>
          <w:sz w:val="16"/>
          <w:szCs w:val="16"/>
        </w:rPr>
      </w:pPr>
    </w:p>
    <w:p w14:paraId="5C4EA55C" w14:textId="502A9A8E" w:rsidR="00B52563" w:rsidRDefault="00B52563">
      <w:pPr>
        <w:pStyle w:val="Standard"/>
        <w:rPr>
          <w:sz w:val="16"/>
          <w:szCs w:val="16"/>
        </w:rPr>
      </w:pPr>
    </w:p>
    <w:p w14:paraId="0D781527" w14:textId="52D02B4B" w:rsidR="00B52563" w:rsidRDefault="00B52563">
      <w:pPr>
        <w:pStyle w:val="Standard"/>
        <w:rPr>
          <w:sz w:val="16"/>
          <w:szCs w:val="16"/>
        </w:rPr>
      </w:pPr>
    </w:p>
    <w:p w14:paraId="1719C9F2" w14:textId="5364F964" w:rsidR="00B52563" w:rsidRDefault="00B52563">
      <w:pPr>
        <w:pStyle w:val="Standard"/>
        <w:rPr>
          <w:sz w:val="16"/>
          <w:szCs w:val="16"/>
        </w:rPr>
      </w:pPr>
    </w:p>
    <w:p w14:paraId="63C05F2C" w14:textId="660FFFC3" w:rsidR="00B52563" w:rsidRDefault="00B52563">
      <w:pPr>
        <w:pStyle w:val="Standard"/>
        <w:rPr>
          <w:sz w:val="16"/>
          <w:szCs w:val="16"/>
        </w:rPr>
      </w:pPr>
    </w:p>
    <w:p w14:paraId="0ED3C172" w14:textId="6CB0F194" w:rsidR="00B52563" w:rsidRDefault="00B52563">
      <w:pPr>
        <w:pStyle w:val="Standard"/>
        <w:rPr>
          <w:sz w:val="16"/>
          <w:szCs w:val="16"/>
        </w:rPr>
      </w:pPr>
    </w:p>
    <w:p w14:paraId="59A30EB3" w14:textId="5F77C1E4" w:rsidR="00B52563" w:rsidRDefault="00B52563">
      <w:pPr>
        <w:pStyle w:val="Standard"/>
        <w:rPr>
          <w:sz w:val="16"/>
          <w:szCs w:val="16"/>
        </w:rPr>
      </w:pPr>
    </w:p>
    <w:p w14:paraId="10563201" w14:textId="77777777" w:rsidR="00B52563" w:rsidRDefault="00B52563">
      <w:pPr>
        <w:pStyle w:val="Standard"/>
        <w:rPr>
          <w:sz w:val="16"/>
          <w:szCs w:val="16"/>
        </w:rPr>
      </w:pPr>
    </w:p>
    <w:tbl>
      <w:tblPr>
        <w:tblW w:w="10819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9"/>
      </w:tblGrid>
      <w:tr w:rsidR="00BB3828" w14:paraId="102A62A6" w14:textId="77777777" w:rsidTr="00B5256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0E5A" w14:textId="77777777" w:rsidR="00BB3828" w:rsidRDefault="0078580B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8"/>
                <w:szCs w:val="28"/>
              </w:rPr>
            </w:pPr>
            <w:r>
              <w:rPr>
                <w:rFonts w:ascii="Ubuntu" w:eastAsia="Ubuntu" w:hAnsi="Ubuntu" w:cs="Ubuntu"/>
                <w:b/>
                <w:sz w:val="28"/>
                <w:szCs w:val="28"/>
              </w:rPr>
              <w:lastRenderedPageBreak/>
              <w:t>RÚBRICA DE EVALUACIÓN DE UNA INFOGRAFÍA</w:t>
            </w:r>
          </w:p>
        </w:tc>
      </w:tr>
    </w:tbl>
    <w:p w14:paraId="45172683" w14:textId="77777777" w:rsidR="00BB3828" w:rsidRDefault="00BB3828">
      <w:pPr>
        <w:pStyle w:val="Standard"/>
        <w:spacing w:line="360" w:lineRule="auto"/>
        <w:jc w:val="both"/>
        <w:rPr>
          <w:rFonts w:ascii="Source Sans Pro" w:eastAsia="Source Sans Pro" w:hAnsi="Source Sans Pro" w:cs="Source Sans Pro"/>
          <w:sz w:val="10"/>
          <w:szCs w:val="10"/>
        </w:rPr>
      </w:pPr>
    </w:p>
    <w:tbl>
      <w:tblPr>
        <w:tblW w:w="10761" w:type="dxa"/>
        <w:tblInd w:w="-5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2"/>
        <w:gridCol w:w="2389"/>
        <w:gridCol w:w="2389"/>
        <w:gridCol w:w="2389"/>
        <w:gridCol w:w="2392"/>
      </w:tblGrid>
      <w:tr w:rsidR="00BB3828" w14:paraId="349A9BB0" w14:textId="77777777" w:rsidTr="00B5256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4FE0" w14:textId="77777777" w:rsidR="00BB3828" w:rsidRDefault="0078580B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t>ASPECTOS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0782" w14:textId="77777777" w:rsidR="00BB3828" w:rsidRDefault="0078580B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4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FCD7" w14:textId="77777777" w:rsidR="00BB3828" w:rsidRDefault="0078580B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A8C43" w14:textId="77777777" w:rsidR="00BB3828" w:rsidRDefault="0078580B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BD1B" w14:textId="77777777" w:rsidR="00BB3828" w:rsidRDefault="0078580B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1</w:t>
            </w:r>
          </w:p>
        </w:tc>
      </w:tr>
      <w:tr w:rsidR="00BB3828" w14:paraId="4A4AA3A5" w14:textId="77777777" w:rsidTr="00B52563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717A" w14:textId="77777777" w:rsidR="00BB3828" w:rsidRDefault="00BB3828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</w:p>
          <w:p w14:paraId="5E35142F" w14:textId="77777777" w:rsidR="00BB3828" w:rsidRDefault="0078580B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Patrón organizativo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43820" w14:textId="77777777" w:rsidR="00BB3828" w:rsidRDefault="0078580B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Están presentes todos los elementos propios de una infografía (título, cuerpo, fuentes y créditos), existe un equilibrio perfecto entre el texto y la </w:t>
            </w:r>
            <w:r>
              <w:rPr>
                <w:rFonts w:ascii="Ubuntu" w:eastAsia="Ubuntu" w:hAnsi="Ubuntu" w:cs="Ubuntu"/>
                <w:sz w:val="18"/>
                <w:szCs w:val="18"/>
              </w:rPr>
              <w:t>imagen.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F06C" w14:textId="4B11DA12" w:rsidR="00BB3828" w:rsidRDefault="0078580B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Están presentes todos los elementos propios de una infografía (título, cuerpo, fuentes y créditos), la información visual y textual están bastante bien</w:t>
            </w:r>
            <w:r w:rsidR="00EB06BD"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>equilibradas.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6667" w14:textId="06E7CAF8" w:rsidR="00BB3828" w:rsidRDefault="0078580B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Falta alguno de los elementos característicos de una infografía (título,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cuerpo, fuentes o créditos) y/o no existe un buen equilibrio entre la información visual y </w:t>
            </w:r>
            <w:r>
              <w:rPr>
                <w:rFonts w:ascii="Ubuntu" w:eastAsia="Ubuntu" w:hAnsi="Ubuntu" w:cs="Ubuntu"/>
                <w:sz w:val="18"/>
                <w:szCs w:val="18"/>
              </w:rPr>
              <w:t>textual.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A7154" w14:textId="77777777" w:rsidR="00BB3828" w:rsidRDefault="0078580B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Solo presenta uno o dos de los elementos propios de una infografía (título, cuerpo, fuentes o créditos) y/o la información visual y textual no está equilib</w:t>
            </w:r>
            <w:r>
              <w:rPr>
                <w:rFonts w:ascii="Ubuntu" w:eastAsia="Ubuntu" w:hAnsi="Ubuntu" w:cs="Ubuntu"/>
                <w:sz w:val="18"/>
                <w:szCs w:val="18"/>
              </w:rPr>
              <w:t>rada.</w:t>
            </w:r>
          </w:p>
        </w:tc>
      </w:tr>
      <w:tr w:rsidR="00BB3828" w14:paraId="56724ADF" w14:textId="77777777" w:rsidTr="00B52563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4BBCC" w14:textId="77777777" w:rsidR="00BB3828" w:rsidRDefault="0078580B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Diseño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54632" w14:textId="77777777" w:rsidR="00BB3828" w:rsidRDefault="0078580B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muy atractiva, la combinación de colores es muy armónica y la tipografía empleada es legible y muy apropiada.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B1C7" w14:textId="77777777" w:rsidR="00BB3828" w:rsidRDefault="0078580B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La información está distribuida de una manera visualmente bastante </w:t>
            </w:r>
            <w:r>
              <w:rPr>
                <w:rFonts w:ascii="Ubuntu" w:eastAsia="Ubuntu" w:hAnsi="Ubuntu" w:cs="Ubuntu"/>
                <w:sz w:val="18"/>
                <w:szCs w:val="18"/>
              </w:rPr>
              <w:t>atractiva, la combinación de colores es adecuada y la tipografía empleada es legible y apropiada.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C8F4" w14:textId="77777777" w:rsidR="00BB3828" w:rsidRDefault="0078580B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La información está distribuida de una manera visualmente poco atractiva, los colores no se combinan de una manera demasiado armónica y/o la tipografía no es </w:t>
            </w:r>
            <w:r>
              <w:rPr>
                <w:rFonts w:ascii="Ubuntu" w:eastAsia="Ubuntu" w:hAnsi="Ubuntu" w:cs="Ubuntu"/>
                <w:sz w:val="18"/>
                <w:szCs w:val="18"/>
              </w:rPr>
              <w:t>la más apropiada.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122E" w14:textId="77777777" w:rsidR="00BB3828" w:rsidRDefault="0078580B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visualmente nada atractiva, los colores no se combinan de manera armónica y/o la tipografía empleada es inapropiada y poco legible.</w:t>
            </w:r>
          </w:p>
        </w:tc>
      </w:tr>
      <w:tr w:rsidR="00BB3828" w14:paraId="6CB2F2CD" w14:textId="77777777" w:rsidTr="00B52563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F36E2" w14:textId="77777777" w:rsidR="00BB3828" w:rsidRDefault="0078580B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Contenido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96F31" w14:textId="2CA5D26E" w:rsidR="00BB3828" w:rsidRDefault="0078580B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En la infografía aparecen recogidos con mucha claridad </w:t>
            </w:r>
            <w:r>
              <w:rPr>
                <w:rFonts w:ascii="Ubuntu" w:eastAsia="Ubuntu" w:hAnsi="Ubuntu" w:cs="Ubuntu"/>
                <w:sz w:val="18"/>
                <w:szCs w:val="18"/>
              </w:rPr>
              <w:t>todos y cada uno de los conceptos e ideas</w:t>
            </w:r>
            <w:r w:rsidR="007423E1"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>claves del tema.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84A4" w14:textId="05624B30" w:rsidR="00BB3828" w:rsidRDefault="0078580B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En la infografía </w:t>
            </w:r>
            <w:r>
              <w:rPr>
                <w:rFonts w:ascii="Ubuntu" w:eastAsia="Ubuntu" w:hAnsi="Ubuntu" w:cs="Ubuntu"/>
                <w:sz w:val="18"/>
                <w:szCs w:val="18"/>
              </w:rPr>
              <w:t>aparecen recogidas con bastante claridad todas o la mayor parte de las ideas claves del tema.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5941" w14:textId="77777777" w:rsidR="00BB3828" w:rsidRDefault="0078580B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En la infografía no aparecen recogidas todas las ideas claves del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tema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pero sí las m</w:t>
            </w:r>
            <w:r>
              <w:rPr>
                <w:rFonts w:ascii="Ubuntu" w:eastAsia="Ubuntu" w:hAnsi="Ubuntu" w:cs="Ubuntu"/>
                <w:sz w:val="18"/>
                <w:szCs w:val="18"/>
              </w:rPr>
              <w:t>ás relevantes.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8C5A4" w14:textId="77777777" w:rsidR="00BB3828" w:rsidRDefault="0078580B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En la infografía no se reflejan la mayor parte de las ideas fundamentales del tema.</w:t>
            </w:r>
          </w:p>
        </w:tc>
      </w:tr>
      <w:tr w:rsidR="00BB3828" w14:paraId="073923E8" w14:textId="77777777" w:rsidTr="00B52563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9497" w14:textId="77777777" w:rsidR="00BB3828" w:rsidRDefault="0078580B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Elementos visuales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30E8" w14:textId="77777777" w:rsidR="00BB3828" w:rsidRDefault="0078580B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Todas las imágenes empleadas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>poseen unas dimensiones perfectas y apoyan con total claridad el mensaje que se quiere transmitir.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1C23" w14:textId="77777777" w:rsidR="00BB3828" w:rsidRDefault="0078580B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Todas las imágenes empleadas poseen unas dimensiones adecuadas y apoyan con claridad el mensaje que se quiere transmitir.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14E6" w14:textId="77777777" w:rsidR="00BB3828" w:rsidRDefault="0078580B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No todas las imágenes empleadas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>posee</w:t>
            </w:r>
            <w:r>
              <w:rPr>
                <w:rFonts w:ascii="Ubuntu" w:eastAsia="Ubuntu" w:hAnsi="Ubuntu" w:cs="Ubuntu"/>
                <w:sz w:val="18"/>
                <w:szCs w:val="18"/>
              </w:rPr>
              <w:t>n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las dimensiones adecuadas y/o no apoya de una manera clara el mensaje que se quiere transmitir.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9F83" w14:textId="77777777" w:rsidR="00BB3828" w:rsidRDefault="0078580B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La mayor parte de las imágenes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>no poseen unas dimensiones adecuadas y no se adecúan al mensaje que se quiere transmitir.</w:t>
            </w:r>
          </w:p>
        </w:tc>
      </w:tr>
      <w:tr w:rsidR="00BB3828" w14:paraId="494F9686" w14:textId="77777777" w:rsidTr="00B52563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3416A" w14:textId="77777777" w:rsidR="00BB3828" w:rsidRDefault="0078580B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Corrección lingüística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159F3" w14:textId="77777777" w:rsidR="00BB3828" w:rsidRDefault="0078580B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se aprecian errores ortográficos, morfosintácticos ni de puntuación.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47BF8" w14:textId="77777777" w:rsidR="00BB3828" w:rsidRDefault="0078580B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uno o dos errores ortográfico</w:t>
            </w:r>
            <w:r>
              <w:rPr>
                <w:rFonts w:ascii="Ubuntu" w:eastAsia="Ubuntu" w:hAnsi="Ubuntu" w:cs="Ubuntu"/>
                <w:sz w:val="18"/>
                <w:szCs w:val="18"/>
              </w:rPr>
              <w:t>s, morfosintácticos o de puntuación.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B7E1" w14:textId="77777777" w:rsidR="00BB3828" w:rsidRDefault="0078580B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tres o cuatro errores ortográficos, morfosintácticos o de puntuación.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F0F6C" w14:textId="77777777" w:rsidR="00BB3828" w:rsidRDefault="0078580B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cinco o más errores ortográficos, morfosintácticos o de puntuación.</w:t>
            </w:r>
          </w:p>
        </w:tc>
      </w:tr>
    </w:tbl>
    <w:p w14:paraId="0D4E68ED" w14:textId="77777777" w:rsidR="00BB3828" w:rsidRDefault="00BB3828">
      <w:pPr>
        <w:pStyle w:val="Standard"/>
      </w:pPr>
    </w:p>
    <w:p w14:paraId="141C0233" w14:textId="77777777" w:rsidR="00BB3828" w:rsidRDefault="00BB3828">
      <w:pPr>
        <w:pStyle w:val="Standard"/>
      </w:pPr>
    </w:p>
    <w:sectPr w:rsidR="00BB3828" w:rsidSect="00B52563">
      <w:headerReference w:type="default" r:id="rId9"/>
      <w:footerReference w:type="default" r:id="rId10"/>
      <w:pgSz w:w="11906" w:h="16838"/>
      <w:pgMar w:top="1133" w:right="1133" w:bottom="1133" w:left="1133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959C5" w14:textId="77777777" w:rsidR="0078580B" w:rsidRDefault="0078580B">
      <w:r>
        <w:separator/>
      </w:r>
    </w:p>
  </w:endnote>
  <w:endnote w:type="continuationSeparator" w:id="0">
    <w:p w14:paraId="5458BCF8" w14:textId="77777777" w:rsidR="0078580B" w:rsidRDefault="0078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Ubuntu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59AAD" w14:textId="77777777" w:rsidR="00417B48" w:rsidRDefault="0078580B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3BB62" w14:textId="77777777" w:rsidR="0078580B" w:rsidRDefault="0078580B">
      <w:r>
        <w:rPr>
          <w:color w:val="000000"/>
        </w:rPr>
        <w:separator/>
      </w:r>
    </w:p>
  </w:footnote>
  <w:footnote w:type="continuationSeparator" w:id="0">
    <w:p w14:paraId="68FAF117" w14:textId="77777777" w:rsidR="0078580B" w:rsidRDefault="00785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408E4" w14:textId="77777777" w:rsidR="00417B48" w:rsidRDefault="0078580B">
    <w:pPr>
      <w:pStyle w:val="Standard"/>
    </w:pPr>
  </w:p>
  <w:p w14:paraId="5E65E2B3" w14:textId="77777777" w:rsidR="00417B48" w:rsidRDefault="0078580B">
    <w:pPr>
      <w:pStyle w:val="Standar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57C35"/>
    <w:multiLevelType w:val="hybridMultilevel"/>
    <w:tmpl w:val="4D3ECAC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3828"/>
    <w:rsid w:val="005C37F5"/>
    <w:rsid w:val="007423E1"/>
    <w:rsid w:val="0078580B"/>
    <w:rsid w:val="007F4789"/>
    <w:rsid w:val="00B52563"/>
    <w:rsid w:val="00BB3828"/>
    <w:rsid w:val="00EB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4066"/>
  <w15:docId w15:val="{03C6A4A7-FFB9-4A26-81AD-A8AE7D0E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MX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Standard"/>
  </w:style>
  <w:style w:type="paragraph" w:styleId="Piedep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Ubuntu" w:eastAsia="Ubuntu" w:hAnsi="Ubuntu" w:cs="Ubuntu"/>
      <w:color w:val="000080"/>
      <w:sz w:val="16"/>
      <w:szCs w:val="16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Prrafodelista">
    <w:name w:val="List Paragraph"/>
    <w:basedOn w:val="Normal"/>
    <w:uiPriority w:val="34"/>
    <w:qFormat/>
    <w:rsid w:val="00B5256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Aneth Saavedra Salais</cp:lastModifiedBy>
  <cp:revision>3</cp:revision>
  <dcterms:created xsi:type="dcterms:W3CDTF">2021-03-18T20:00:00Z</dcterms:created>
  <dcterms:modified xsi:type="dcterms:W3CDTF">2021-03-18T20:01:00Z</dcterms:modified>
</cp:coreProperties>
</file>