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3DEF" w14:textId="24966400" w:rsidR="00794162" w:rsidRPr="00C514D1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6F6FC400" w14:textId="0922680D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DBF2D76" w14:textId="2678367E" w:rsidR="00794162" w:rsidRPr="00C514D1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1A3FCC48" w14:textId="2613A335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C8C936A" w14:textId="38870CF2" w:rsidR="00794162" w:rsidRPr="00C514D1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99200" behindDoc="1" locked="0" layoutInCell="1" allowOverlap="1" wp14:anchorId="40631D9C" wp14:editId="30087B8D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2070445" cy="942975"/>
            <wp:effectExtent l="0" t="0" r="6350" b="0"/>
            <wp:wrapTight wrapText="bothSides">
              <wp:wrapPolygon edited="0">
                <wp:start x="20672" y="0"/>
                <wp:lineTo x="0" y="873"/>
                <wp:lineTo x="0" y="15273"/>
                <wp:lineTo x="1789" y="17891"/>
                <wp:lineTo x="2584" y="18764"/>
                <wp:lineTo x="21467" y="18764"/>
                <wp:lineTo x="21467" y="0"/>
                <wp:lineTo x="2067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04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58001842" w14:textId="77777777" w:rsidR="00794162" w:rsidRDefault="00794162" w:rsidP="00794162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16AF7226" w14:textId="64B61538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3BACAEF" w14:textId="77777777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0081655" w14:textId="77777777" w:rsidR="00794162" w:rsidRDefault="00794162" w:rsidP="00794162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214D76C0" w14:textId="4F292581" w:rsidR="00794162" w:rsidRDefault="00A0558A" w:rsidP="00794162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VALDES JIMENEZ MARIANA GUADALUPE </w:t>
      </w:r>
      <w:r w:rsidR="00794162">
        <w:rPr>
          <w:rFonts w:ascii="Arial" w:hAnsi="Arial" w:cs="Arial"/>
          <w:kern w:val="24"/>
          <w:sz w:val="24"/>
          <w:szCs w:val="24"/>
        </w:rPr>
        <w:t>N.#</w:t>
      </w:r>
      <w:r w:rsidR="00A31BA6">
        <w:rPr>
          <w:rFonts w:ascii="Arial" w:hAnsi="Arial" w:cs="Arial"/>
          <w:kern w:val="24"/>
          <w:sz w:val="24"/>
          <w:szCs w:val="24"/>
        </w:rPr>
        <w:t>19</w:t>
      </w:r>
    </w:p>
    <w:p w14:paraId="33D15C3F" w14:textId="2B6AFDD8" w:rsidR="00794162" w:rsidRDefault="00A31BA6" w:rsidP="00794162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 xml:space="preserve">VARELA JARAMILLO MELANIE </w:t>
      </w:r>
      <w:r w:rsidR="0000266F">
        <w:rPr>
          <w:rFonts w:ascii="Arial" w:hAnsi="Arial" w:cs="Arial"/>
          <w:kern w:val="24"/>
          <w:sz w:val="24"/>
          <w:szCs w:val="24"/>
        </w:rPr>
        <w:t xml:space="preserve">YAZMIN </w:t>
      </w:r>
      <w:r w:rsidR="00794162">
        <w:rPr>
          <w:rFonts w:ascii="Arial" w:hAnsi="Arial" w:cs="Arial"/>
          <w:kern w:val="24"/>
          <w:sz w:val="24"/>
          <w:szCs w:val="24"/>
        </w:rPr>
        <w:t>N.#</w:t>
      </w:r>
      <w:r w:rsidR="0000266F">
        <w:rPr>
          <w:rFonts w:ascii="Arial" w:hAnsi="Arial" w:cs="Arial"/>
          <w:kern w:val="24"/>
          <w:sz w:val="24"/>
          <w:szCs w:val="24"/>
        </w:rPr>
        <w:t>20</w:t>
      </w:r>
    </w:p>
    <w:p w14:paraId="01CCB515" w14:textId="77777777" w:rsidR="00794162" w:rsidRPr="00C514D1" w:rsidRDefault="00794162" w:rsidP="00794162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254B9217" w14:textId="77777777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8AD4FC6" w14:textId="4C2CB915" w:rsidR="00794162" w:rsidRDefault="00794162" w:rsidP="00E67A5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5024F3B1" w14:textId="6B7A87FE" w:rsidR="00794162" w:rsidRPr="00E67A52" w:rsidRDefault="00794162" w:rsidP="00E67A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>
        <w:rPr>
          <w:rFonts w:ascii="Arial" w:eastAsia="Times New Roman" w:hAnsi="Arial" w:cs="Arial"/>
          <w:sz w:val="24"/>
          <w:szCs w:val="24"/>
          <w:lang w:eastAsia="es-MX"/>
        </w:rPr>
        <w:t>CUADRO DE PLANES Y PROGRAMAS</w:t>
      </w:r>
    </w:p>
    <w:p w14:paraId="34A5AB43" w14:textId="77777777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52A7FAA3" w14:textId="77777777" w:rsidR="00794162" w:rsidRPr="00497112" w:rsidRDefault="00794162" w:rsidP="00794162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° </w:t>
      </w:r>
      <w:r>
        <w:rPr>
          <w:rFonts w:ascii="Arial" w:hAnsi="Arial" w:cs="Arial"/>
          <w:kern w:val="24"/>
          <w:sz w:val="24"/>
          <w:szCs w:val="24"/>
        </w:rPr>
        <w:t>E</w:t>
      </w:r>
      <w:r w:rsidRPr="00BF68C0">
        <w:rPr>
          <w:rFonts w:ascii="Arial" w:hAnsi="Arial" w:cs="Arial"/>
          <w:kern w:val="24"/>
          <w:sz w:val="24"/>
          <w:szCs w:val="24"/>
        </w:rPr>
        <w:t>stablecer relaciones entre los principios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BF68C0">
        <w:rPr>
          <w:rFonts w:ascii="Arial" w:hAnsi="Arial" w:cs="Arial"/>
          <w:kern w:val="24"/>
          <w:sz w:val="24"/>
          <w:szCs w:val="24"/>
        </w:rPr>
        <w:t>conceptos disciplinarios y contenidos de los programas de lengua en educación básica en función del logro de aprendizaje de sus alumnos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CB58AA">
        <w:rPr>
          <w:rFonts w:ascii="Arial" w:hAnsi="Arial" w:cs="Arial"/>
          <w:kern w:val="24"/>
          <w:sz w:val="24"/>
          <w:szCs w:val="24"/>
        </w:rPr>
        <w:t>asegurando la coherencia y continuidad entre los distintos grados y niveles educativos</w:t>
      </w:r>
      <w:r>
        <w:rPr>
          <w:rFonts w:ascii="Arial" w:hAnsi="Arial" w:cs="Arial"/>
          <w:kern w:val="24"/>
          <w:sz w:val="24"/>
          <w:szCs w:val="24"/>
        </w:rPr>
        <w:t>.</w:t>
      </w:r>
    </w:p>
    <w:p w14:paraId="11471C21" w14:textId="77777777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00EDA74" w14:textId="77777777" w:rsidR="00794162" w:rsidRPr="00C4251B" w:rsidRDefault="00794162" w:rsidP="007941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C216C">
        <w:rPr>
          <w:rFonts w:ascii="Arial" w:hAnsi="Arial" w:cs="Arial"/>
          <w:sz w:val="24"/>
          <w:szCs w:val="24"/>
        </w:rPr>
        <w:t>PRÁCTICAS SOCIALES DEL LENGUAJE</w:t>
      </w:r>
    </w:p>
    <w:p w14:paraId="04DF8463" w14:textId="77777777" w:rsidR="00794162" w:rsidRPr="00C514D1" w:rsidRDefault="00794162" w:rsidP="00794162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>MARÍA ELENA VILLARREAL MÁRQUEZ</w:t>
      </w:r>
    </w:p>
    <w:p w14:paraId="0DE68157" w14:textId="77777777" w:rsidR="00794162" w:rsidRDefault="00794162" w:rsidP="0079416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EFCA2FF" w14:textId="08B14021" w:rsidR="00794162" w:rsidRDefault="00400529" w:rsidP="00794162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12 de abril de 2021</w:t>
      </w:r>
      <w:r w:rsidR="00794162">
        <w:rPr>
          <w:rFonts w:ascii="Arial" w:hAnsi="Arial" w:cs="Arial"/>
          <w:b/>
          <w:bCs/>
          <w:kern w:val="24"/>
          <w:sz w:val="24"/>
          <w:szCs w:val="24"/>
        </w:rPr>
        <w:t xml:space="preserve">                            </w:t>
      </w:r>
      <w:r w:rsidR="00794162"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COAHUILA. </w:t>
      </w:r>
    </w:p>
    <w:p w14:paraId="7CD4C0B0" w14:textId="00543B79" w:rsidR="00C649AA" w:rsidRDefault="00FE65C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E599C0" wp14:editId="3A7A52BF">
                <wp:simplePos x="0" y="0"/>
                <wp:positionH relativeFrom="margin">
                  <wp:align>center</wp:align>
                </wp:positionH>
                <wp:positionV relativeFrom="paragraph">
                  <wp:posOffset>-141605</wp:posOffset>
                </wp:positionV>
                <wp:extent cx="5707380" cy="7334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29E09" w14:textId="276A92E1" w:rsidR="00323112" w:rsidRPr="00323112" w:rsidRDefault="00C649AA" w:rsidP="00C649AA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56"/>
                                <w:szCs w:val="56"/>
                              </w:rPr>
                              <w:t>PLANES Y 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599C0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0;margin-top:-11.15pt;width:449.4pt;height:57.7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" filled="f" stroked="f" strokeweight=".5pt">
                <v:textbox>
                  <w:txbxContent>
                    <w:p w14:paraId="3B229E09" w14:textId="276A92E1" w:rsidR="00323112" w:rsidRPr="00323112" w:rsidRDefault="00C649AA" w:rsidP="00C649AA">
                      <w:pPr>
                        <w:jc w:val="center"/>
                        <w:rPr>
                          <w:rFonts w:ascii="Gill Sans Ultra Bold" w:hAnsi="Gill Sans Ultra Bold"/>
                          <w:sz w:val="56"/>
                          <w:szCs w:val="56"/>
                        </w:rPr>
                      </w:pPr>
                      <w:r>
                        <w:rPr>
                          <w:rFonts w:ascii="Gill Sans Ultra Bold" w:hAnsi="Gill Sans Ultra Bold"/>
                          <w:sz w:val="56"/>
                          <w:szCs w:val="56"/>
                        </w:rPr>
                        <w:t>PLANES Y PROGRAMAS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9960C" wp14:editId="7C6705F2">
                <wp:simplePos x="0" y="0"/>
                <wp:positionH relativeFrom="column">
                  <wp:posOffset>1615440</wp:posOffset>
                </wp:positionH>
                <wp:positionV relativeFrom="paragraph">
                  <wp:posOffset>-124460</wp:posOffset>
                </wp:positionV>
                <wp:extent cx="617220" cy="632460"/>
                <wp:effectExtent l="0" t="0" r="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83BED4" id="Elipse 4" o:spid="_x0000_s1026" style="position:absolute;margin-left:127.2pt;margin-top:-9.8pt;width:48.6pt;height:4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" fillcolor="#f9dbf7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16C12" wp14:editId="27947434">
                <wp:simplePos x="0" y="0"/>
                <wp:positionH relativeFrom="column">
                  <wp:posOffset>2007870</wp:posOffset>
                </wp:positionH>
                <wp:positionV relativeFrom="paragraph">
                  <wp:posOffset>-360680</wp:posOffset>
                </wp:positionV>
                <wp:extent cx="617220" cy="63246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F3552" id="Elipse 5" o:spid="_x0000_s1026" style="position:absolute;margin-left:158.1pt;margin-top:-28.4pt;width:48.6pt;height:4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" fillcolor="#fbfad9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D59F1" wp14:editId="78C8BF43">
                <wp:simplePos x="0" y="0"/>
                <wp:positionH relativeFrom="column">
                  <wp:posOffset>2436495</wp:posOffset>
                </wp:positionH>
                <wp:positionV relativeFrom="paragraph">
                  <wp:posOffset>-166370</wp:posOffset>
                </wp:positionV>
                <wp:extent cx="617220" cy="63246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5D4EA" id="Elipse 6" o:spid="_x0000_s1026" style="position:absolute;margin-left:191.85pt;margin-top:-13.1pt;width:48.6pt;height:4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" fillcolor="#d3f4aa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CDC93" wp14:editId="6D643532">
                <wp:simplePos x="0" y="0"/>
                <wp:positionH relativeFrom="column">
                  <wp:posOffset>2853690</wp:posOffset>
                </wp:positionH>
                <wp:positionV relativeFrom="paragraph">
                  <wp:posOffset>-379730</wp:posOffset>
                </wp:positionV>
                <wp:extent cx="617220" cy="632460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70935" id="Elipse 8" o:spid="_x0000_s1026" style="position:absolute;margin-left:224.7pt;margin-top:-29.9pt;width:48.6pt;height:4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" fillcolor="#f9dbf7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BDF68" wp14:editId="61BFAF9A">
                <wp:simplePos x="0" y="0"/>
                <wp:positionH relativeFrom="column">
                  <wp:posOffset>3299460</wp:posOffset>
                </wp:positionH>
                <wp:positionV relativeFrom="paragraph">
                  <wp:posOffset>-124460</wp:posOffset>
                </wp:positionV>
                <wp:extent cx="617220" cy="632460"/>
                <wp:effectExtent l="0" t="0" r="0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F2F89" id="Elipse 9" o:spid="_x0000_s1026" style="position:absolute;margin-left:259.8pt;margin-top:-9.8pt;width:48.6pt;height:4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" fillcolor="#fbfad9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A2EAF" wp14:editId="3F8DC50A">
                <wp:simplePos x="0" y="0"/>
                <wp:positionH relativeFrom="column">
                  <wp:posOffset>3758565</wp:posOffset>
                </wp:positionH>
                <wp:positionV relativeFrom="paragraph">
                  <wp:posOffset>-290195</wp:posOffset>
                </wp:positionV>
                <wp:extent cx="617220" cy="632460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28CF7" id="Elipse 10" o:spid="_x0000_s1026" style="position:absolute;margin-left:295.95pt;margin-top:-22.85pt;width:48.6pt;height:4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" fillcolor="#d3f4aa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DD4977" wp14:editId="10212625">
                <wp:simplePos x="0" y="0"/>
                <wp:positionH relativeFrom="column">
                  <wp:posOffset>4156710</wp:posOffset>
                </wp:positionH>
                <wp:positionV relativeFrom="paragraph">
                  <wp:posOffset>-61595</wp:posOffset>
                </wp:positionV>
                <wp:extent cx="617220" cy="63246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7C6B8" id="Elipse 13" o:spid="_x0000_s1026" style="position:absolute;margin-left:327.3pt;margin-top:-4.85pt;width:48.6pt;height:4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" fillcolor="#fbfad9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9B6BA" wp14:editId="48D8F65F">
                <wp:simplePos x="0" y="0"/>
                <wp:positionH relativeFrom="column">
                  <wp:posOffset>4604385</wp:posOffset>
                </wp:positionH>
                <wp:positionV relativeFrom="paragraph">
                  <wp:posOffset>-265430</wp:posOffset>
                </wp:positionV>
                <wp:extent cx="617220" cy="632460"/>
                <wp:effectExtent l="0" t="0" r="0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FAE19" id="Elipse 14" o:spid="_x0000_s1026" style="position:absolute;margin-left:362.55pt;margin-top:-20.9pt;width:48.6pt;height:4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" fillcolor="#d3f4aa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BEA352" wp14:editId="5E4313E3">
                <wp:simplePos x="0" y="0"/>
                <wp:positionH relativeFrom="column">
                  <wp:posOffset>4958715</wp:posOffset>
                </wp:positionH>
                <wp:positionV relativeFrom="paragraph">
                  <wp:posOffset>-27305</wp:posOffset>
                </wp:positionV>
                <wp:extent cx="617220" cy="632460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696EC9" id="Elipse 15" o:spid="_x0000_s1026" style="position:absolute;margin-left:390.45pt;margin-top:-2.15pt;width:48.6pt;height:4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" fillcolor="#f9dbf7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7E7A4" wp14:editId="7129F470">
                <wp:simplePos x="0" y="0"/>
                <wp:positionH relativeFrom="margin">
                  <wp:posOffset>5373370</wp:posOffset>
                </wp:positionH>
                <wp:positionV relativeFrom="paragraph">
                  <wp:posOffset>-280670</wp:posOffset>
                </wp:positionV>
                <wp:extent cx="617220" cy="632460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2B17B" id="Elipse 11" o:spid="_x0000_s1026" style="position:absolute;margin-left:423.1pt;margin-top:-22.1pt;width:48.6pt;height:49.8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" fillcolor="#f9dbf7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34AE2" wp14:editId="6EEF7C4A">
                <wp:simplePos x="0" y="0"/>
                <wp:positionH relativeFrom="column">
                  <wp:posOffset>5783580</wp:posOffset>
                </wp:positionH>
                <wp:positionV relativeFrom="paragraph">
                  <wp:posOffset>-635</wp:posOffset>
                </wp:positionV>
                <wp:extent cx="617220" cy="632460"/>
                <wp:effectExtent l="0" t="0" r="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BFA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B32BC" id="Elipse 16" o:spid="_x0000_s1026" style="position:absolute;margin-left:455.4pt;margin-top:-.05pt;width:48.6pt;height:4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" fillcolor="#fbfad9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149E5" wp14:editId="16AE9462">
                <wp:simplePos x="0" y="0"/>
                <wp:positionH relativeFrom="column">
                  <wp:posOffset>6191250</wp:posOffset>
                </wp:positionH>
                <wp:positionV relativeFrom="paragraph">
                  <wp:posOffset>-143510</wp:posOffset>
                </wp:positionV>
                <wp:extent cx="617220" cy="632460"/>
                <wp:effectExtent l="0" t="0" r="0" b="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D3F4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5E3A71" id="Elipse 17" o:spid="_x0000_s1026" style="position:absolute;margin-left:487.5pt;margin-top:-11.3pt;width:48.6pt;height:4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" fillcolor="#d3f4aa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73ECE" wp14:editId="05F29240">
                <wp:simplePos x="0" y="0"/>
                <wp:positionH relativeFrom="column">
                  <wp:posOffset>6667500</wp:posOffset>
                </wp:positionH>
                <wp:positionV relativeFrom="paragraph">
                  <wp:posOffset>31750</wp:posOffset>
                </wp:positionV>
                <wp:extent cx="617220" cy="632460"/>
                <wp:effectExtent l="0" t="0" r="0" b="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32460"/>
                        </a:xfrm>
                        <a:prstGeom prst="ellipse">
                          <a:avLst/>
                        </a:prstGeom>
                        <a:solidFill>
                          <a:srgbClr val="F9D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995EA" id="Elipse 18" o:spid="_x0000_s1026" style="position:absolute;margin-left:525pt;margin-top:2.5pt;width:48.6pt;height:4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" fillcolor="#f9dbf7" stroked="f" strokeweight="1pt">
                <v:stroke joinstyle="miter"/>
              </v:oval>
            </w:pict>
          </mc:Fallback>
        </mc:AlternateContent>
      </w:r>
    </w:p>
    <w:p w14:paraId="63AFE3BF" w14:textId="433FC423" w:rsidR="00323112" w:rsidRDefault="00323112"/>
    <w:p w14:paraId="6DC0F698" w14:textId="042385CF" w:rsidR="00323112" w:rsidRDefault="00323112"/>
    <w:p w14:paraId="1EC107C0" w14:textId="61507EFF" w:rsidR="00323112" w:rsidRDefault="00FE65CA" w:rsidP="00C649AA">
      <w:pPr>
        <w:tabs>
          <w:tab w:val="left" w:pos="96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14AFC" wp14:editId="40F9FAB5">
                <wp:simplePos x="0" y="0"/>
                <wp:positionH relativeFrom="margin">
                  <wp:posOffset>447675</wp:posOffset>
                </wp:positionH>
                <wp:positionV relativeFrom="paragraph">
                  <wp:posOffset>8890</wp:posOffset>
                </wp:positionV>
                <wp:extent cx="1447800" cy="466725"/>
                <wp:effectExtent l="0" t="0" r="0" b="95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AE1A9" w14:textId="4521260B" w:rsidR="00C649AA" w:rsidRPr="00C649AA" w:rsidRDefault="00C649AA" w:rsidP="00C64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C649AA"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  <w:t>PLANES Y 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14AFC" id="Rectángulo: esquinas redondeadas 1" o:spid="_x0000_s1027" style="position:absolute;margin-left:35.25pt;margin-top:.7pt;width:11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" fillcolor="yellow" stroked="f" strokeweight="1pt">
                <v:stroke joinstyle="miter"/>
                <v:textbox>
                  <w:txbxContent>
                    <w:p w14:paraId="4B6AE1A9" w14:textId="4521260B" w:rsidR="00C649AA" w:rsidRPr="00C649AA" w:rsidRDefault="00C649AA" w:rsidP="00C649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</w:pPr>
                      <w:r w:rsidRPr="00C649AA"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  <w:t>PLANES Y PROGRAMAS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3424A5" wp14:editId="037118C1">
                <wp:simplePos x="0" y="0"/>
                <wp:positionH relativeFrom="margin">
                  <wp:posOffset>5472430</wp:posOffset>
                </wp:positionH>
                <wp:positionV relativeFrom="paragraph">
                  <wp:posOffset>5715</wp:posOffset>
                </wp:positionV>
                <wp:extent cx="1447800" cy="466725"/>
                <wp:effectExtent l="0" t="0" r="0" b="952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CB77A" w14:textId="72FAA02A" w:rsidR="00C649AA" w:rsidRPr="00C649AA" w:rsidRDefault="00C649AA" w:rsidP="00C64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C649AA"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  <w:t>ENFOQUE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424A5" id="Rectángulo: esquinas redondeadas 20" o:spid="_x0000_s1028" style="position:absolute;margin-left:430.9pt;margin-top:.45pt;width:114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" fillcolor="yellow" stroked="f" strokeweight="1pt">
                <v:stroke joinstyle="miter"/>
                <v:textbox>
                  <w:txbxContent>
                    <w:p w14:paraId="229CB77A" w14:textId="72FAA02A" w:rsidR="00C649AA" w:rsidRPr="00C649AA" w:rsidRDefault="00C649AA" w:rsidP="00C649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</w:pPr>
                      <w:r w:rsidRPr="00C649AA"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  <w:t>ENFOQUE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F81CF" wp14:editId="36F15FD4">
                <wp:simplePos x="0" y="0"/>
                <wp:positionH relativeFrom="margin">
                  <wp:posOffset>2091055</wp:posOffset>
                </wp:positionH>
                <wp:positionV relativeFrom="paragraph">
                  <wp:posOffset>5715</wp:posOffset>
                </wp:positionV>
                <wp:extent cx="1447800" cy="657225"/>
                <wp:effectExtent l="0" t="0" r="0" b="952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7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0AD1" w14:textId="3A8011B7" w:rsidR="00C649AA" w:rsidRPr="00C649AA" w:rsidRDefault="00C649AA" w:rsidP="00C64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C649AA"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  <w:t>PROPÓSITOS DE ASIGNATURA DE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F81CF" id="Rectángulo: esquinas redondeadas 7" o:spid="_x0000_s1029" style="position:absolute;margin-left:164.65pt;margin-top:.45pt;width:114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" fillcolor="yellow" stroked="f" strokeweight="1pt">
                <v:stroke joinstyle="miter"/>
                <v:textbox>
                  <w:txbxContent>
                    <w:p w14:paraId="4EA60AD1" w14:textId="3A8011B7" w:rsidR="00C649AA" w:rsidRPr="00C649AA" w:rsidRDefault="00C649AA" w:rsidP="00C649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</w:pPr>
                      <w:r w:rsidRPr="00C649AA"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  <w:t>PROPÓSITOS DE ASIGNATURA DE LENGUA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7984CD" wp14:editId="75E7E0DB">
                <wp:simplePos x="0" y="0"/>
                <wp:positionH relativeFrom="margin">
                  <wp:posOffset>7152005</wp:posOffset>
                </wp:positionH>
                <wp:positionV relativeFrom="paragraph">
                  <wp:posOffset>6350</wp:posOffset>
                </wp:positionV>
                <wp:extent cx="1447800" cy="647700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1EB80" w14:textId="0F4DFD53" w:rsidR="00C649AA" w:rsidRPr="00C649AA" w:rsidRDefault="00C649AA" w:rsidP="00C64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C649AA"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  <w:t>ORGANIZACIÓN DE LOS PROGRAMAS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984CD" id="Rectángulo: esquinas redondeadas 21" o:spid="_x0000_s1030" style="position:absolute;margin-left:563.15pt;margin-top:.5pt;width:114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" fillcolor="yellow" stroked="f" strokeweight="1pt">
                <v:stroke joinstyle="miter"/>
                <v:textbox>
                  <w:txbxContent>
                    <w:p w14:paraId="4A01EB80" w14:textId="0F4DFD53" w:rsidR="00C649AA" w:rsidRPr="00C649AA" w:rsidRDefault="00C649AA" w:rsidP="00C649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</w:pPr>
                      <w:r w:rsidRPr="00C649AA"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  <w:t>ORGANIZACIÓN DE LOS PROGRAMAS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49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735B3C" wp14:editId="5BA4485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447800" cy="466725"/>
                <wp:effectExtent l="0" t="0" r="0" b="952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7EF9C" w14:textId="7ED9A254" w:rsidR="00C649AA" w:rsidRPr="00C649AA" w:rsidRDefault="00C649AA" w:rsidP="00C649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C649AA"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</w:rPr>
                              <w:t>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35B3C" id="Rectángulo: esquinas redondeadas 12" o:spid="_x0000_s1031" style="position:absolute;margin-left:0;margin-top:.7pt;width:114pt;height:36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" fillcolor="yellow" stroked="f" strokeweight="1pt">
                <v:stroke joinstyle="miter"/>
                <v:textbox>
                  <w:txbxContent>
                    <w:p w14:paraId="1247EF9C" w14:textId="7ED9A254" w:rsidR="00C649AA" w:rsidRPr="00C649AA" w:rsidRDefault="00C649AA" w:rsidP="00C649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</w:pPr>
                      <w:r w:rsidRPr="00C649AA"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</w:rPr>
                        <w:t>PERFIL DE EGRESO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49AA">
        <w:tab/>
      </w:r>
    </w:p>
    <w:p w14:paraId="0C0AD41F" w14:textId="64BCED70" w:rsidR="00C649AA" w:rsidRDefault="00C649AA" w:rsidP="00C649AA">
      <w:pPr>
        <w:tabs>
          <w:tab w:val="left" w:pos="9630"/>
        </w:tabs>
        <w:jc w:val="center"/>
      </w:pPr>
    </w:p>
    <w:p w14:paraId="0CF93499" w14:textId="77777777" w:rsidR="00C649AA" w:rsidRDefault="00C649AA" w:rsidP="00C649AA">
      <w:pPr>
        <w:tabs>
          <w:tab w:val="left" w:pos="9630"/>
        </w:tabs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2532"/>
        <w:gridCol w:w="2693"/>
        <w:gridCol w:w="2977"/>
        <w:gridCol w:w="2268"/>
      </w:tblGrid>
      <w:tr w:rsidR="00C649AA" w14:paraId="7FCB2823" w14:textId="48352072" w:rsidTr="004914DB">
        <w:trPr>
          <w:jc w:val="center"/>
        </w:trPr>
        <w:tc>
          <w:tcPr>
            <w:tcW w:w="2708" w:type="dxa"/>
            <w:shd w:val="clear" w:color="auto" w:fill="D3F4AA"/>
          </w:tcPr>
          <w:p w14:paraId="6E532531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06C6BDD8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25314FF6" w14:textId="77777777" w:rsidR="004B784E" w:rsidRDefault="004B784E" w:rsidP="00C649AA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6444FF61" w14:textId="77777777" w:rsidR="004B784E" w:rsidRDefault="004B784E" w:rsidP="00C649AA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116DB075" w14:textId="0A131352" w:rsidR="00C649AA" w:rsidRPr="00B83610" w:rsidRDefault="00C649AA" w:rsidP="004914D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B83610">
              <w:rPr>
                <w:rFonts w:ascii="Arial" w:hAnsi="Arial" w:cs="Arial"/>
                <w:b/>
                <w:bCs/>
                <w:color w:val="385623" w:themeColor="accent6" w:themeShade="80"/>
              </w:rPr>
              <w:t>ESCOLAR</w:t>
            </w:r>
          </w:p>
          <w:p w14:paraId="381739B1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6E0D1630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</w:tc>
        <w:tc>
          <w:tcPr>
            <w:tcW w:w="2532" w:type="dxa"/>
            <w:shd w:val="clear" w:color="auto" w:fill="FBFAD9"/>
          </w:tcPr>
          <w:p w14:paraId="1555E22F" w14:textId="07FF9F5A" w:rsidR="00B83610" w:rsidRPr="004914DB" w:rsidRDefault="00B83610" w:rsidP="00B83610">
            <w:pPr>
              <w:rPr>
                <w:rFonts w:ascii="Arial" w:hAnsi="Arial" w:cs="Arial"/>
              </w:rPr>
            </w:pPr>
            <w:r w:rsidRPr="004914DB">
              <w:rPr>
                <w:rFonts w:ascii="Arial" w:hAnsi="Arial" w:cs="Arial"/>
                <w:b/>
              </w:rPr>
              <w:t>1.</w:t>
            </w:r>
            <w:r w:rsidRPr="004914DB">
              <w:rPr>
                <w:rFonts w:ascii="Arial" w:hAnsi="Arial" w:cs="Arial"/>
              </w:rPr>
              <w:t xml:space="preserve"> El uso de la lengua en la escuela busca proporcionar a los niños un vocabulario cada vez más preciso, extenso y rico en significados. </w:t>
            </w:r>
          </w:p>
          <w:p w14:paraId="071915F1" w14:textId="50A47DB3" w:rsidR="00B83610" w:rsidRPr="00B83610" w:rsidRDefault="00B83610">
            <w:pPr>
              <w:rPr>
                <w:sz w:val="24"/>
              </w:rPr>
            </w:pPr>
            <w:r w:rsidRPr="004914DB">
              <w:rPr>
                <w:rFonts w:ascii="Arial" w:hAnsi="Arial" w:cs="Arial"/>
                <w:b/>
              </w:rPr>
              <w:t>2.</w:t>
            </w:r>
            <w:r w:rsidRPr="004914DB">
              <w:rPr>
                <w:rFonts w:ascii="Arial" w:hAnsi="Arial" w:cs="Arial"/>
              </w:rPr>
              <w:t xml:space="preserve"> Expresarse por medio de palabras es para ellos una necesidad; abrir las oportunidades para que hablen, aprendan a utilizar nuevas palabras, expresiones completas y coherentes </w:t>
            </w:r>
          </w:p>
        </w:tc>
        <w:tc>
          <w:tcPr>
            <w:tcW w:w="2693" w:type="dxa"/>
            <w:shd w:val="clear" w:color="auto" w:fill="FFCCCC"/>
          </w:tcPr>
          <w:p w14:paraId="401EC20B" w14:textId="726D4E56" w:rsidR="00C649AA" w:rsidRPr="00B83610" w:rsidRDefault="00B83610">
            <w:pPr>
              <w:rPr>
                <w:rFonts w:ascii="Arial" w:hAnsi="Arial" w:cs="Arial"/>
              </w:rPr>
            </w:pPr>
            <w:r w:rsidRPr="00B8361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83610">
              <w:rPr>
                <w:rFonts w:ascii="Arial" w:hAnsi="Arial" w:cs="Arial"/>
              </w:rPr>
              <w:t>Lograran estructurar enunciados más largos y mejor articulados y potencien sus capacidades de comprensión y reflexión sobre lo que dicen, como lo dicen y para que lo dicen.</w:t>
            </w:r>
          </w:p>
          <w:p w14:paraId="0E265E60" w14:textId="1CFA8117" w:rsidR="00B83610" w:rsidRDefault="00B83610">
            <w:pPr>
              <w:rPr>
                <w:rFonts w:ascii="Arial" w:hAnsi="Arial" w:cs="Arial"/>
              </w:rPr>
            </w:pPr>
            <w:r w:rsidRPr="00B8361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83610">
              <w:rPr>
                <w:rFonts w:ascii="Arial" w:hAnsi="Arial" w:cs="Arial"/>
              </w:rPr>
              <w:t>Comunica estados de ánimo, sentimientos y emociones</w:t>
            </w:r>
          </w:p>
          <w:p w14:paraId="5136FF16" w14:textId="27A40A94" w:rsidR="00B83610" w:rsidRDefault="00B83610">
            <w:pPr>
              <w:rPr>
                <w:rFonts w:ascii="Arial" w:hAnsi="Arial" w:cs="Arial"/>
              </w:rPr>
            </w:pPr>
            <w:r w:rsidRPr="00B8361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Obtiene y comparte información a través de diversas formas de expresión oral</w:t>
            </w:r>
          </w:p>
          <w:p w14:paraId="5B36A64E" w14:textId="1E1EFBEA" w:rsidR="00B83610" w:rsidRDefault="00B83610">
            <w:pPr>
              <w:rPr>
                <w:rFonts w:ascii="Arial" w:hAnsi="Arial" w:cs="Arial"/>
              </w:rPr>
            </w:pPr>
            <w:r w:rsidRPr="00B8361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Aprecia la diversidad lingüística de su región y de su cultura</w:t>
            </w:r>
          </w:p>
          <w:p w14:paraId="25B30A90" w14:textId="5ECF7CFA" w:rsidR="00B83610" w:rsidRDefault="00B83610">
            <w:pPr>
              <w:rPr>
                <w:rFonts w:ascii="Arial" w:hAnsi="Arial" w:cs="Arial"/>
              </w:rPr>
            </w:pPr>
            <w:r w:rsidRPr="00B8361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Expresa gráficamente sus ideas y las verbaliza al construir un texto</w:t>
            </w:r>
          </w:p>
          <w:p w14:paraId="58FA7A1B" w14:textId="30CBB022" w:rsidR="00B83610" w:rsidRPr="00B83610" w:rsidRDefault="00B83610">
            <w:pPr>
              <w:rPr>
                <w:rFonts w:ascii="Arial" w:hAnsi="Arial" w:cs="Arial"/>
              </w:rPr>
            </w:pPr>
            <w:r w:rsidRPr="00B8361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Identifica algunas características del sistema de escritura </w:t>
            </w:r>
          </w:p>
          <w:p w14:paraId="686B849B" w14:textId="6980D2DD" w:rsidR="00B83610" w:rsidRPr="00B83610" w:rsidRDefault="00B8361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E2F3" w:themeFill="accent1" w:themeFillTint="33"/>
          </w:tcPr>
          <w:p w14:paraId="5C1FDFA6" w14:textId="1AABB7E5" w:rsidR="00C649AA" w:rsidRDefault="007F343A" w:rsidP="00B836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Constructivista </w:t>
            </w:r>
          </w:p>
          <w:p w14:paraId="0289897E" w14:textId="77777777" w:rsidR="007F343A" w:rsidRDefault="007F343A" w:rsidP="007F3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niño debe tener un desarrollo integral en todas sus esferas aplicando un método globalizador para desarrollar sus capacidades a través de competencias.</w:t>
            </w:r>
          </w:p>
          <w:p w14:paraId="4E84A20C" w14:textId="77777777" w:rsidR="007F343A" w:rsidRDefault="007F343A" w:rsidP="007F3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premisas básicas de la teoría de Vygotsky:</w:t>
            </w:r>
          </w:p>
          <w:p w14:paraId="379C94B5" w14:textId="0516AE49" w:rsidR="007F343A" w:rsidRDefault="007F343A" w:rsidP="007F343A">
            <w:pPr>
              <w:rPr>
                <w:rFonts w:ascii="Arial" w:hAnsi="Arial" w:cs="Arial"/>
              </w:rPr>
            </w:pPr>
            <w:r w:rsidRPr="007F343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F343A">
              <w:rPr>
                <w:rFonts w:ascii="Arial" w:hAnsi="Arial" w:cs="Arial"/>
              </w:rPr>
              <w:t xml:space="preserve">Los niños construyen el conocimiento </w:t>
            </w:r>
          </w:p>
          <w:p w14:paraId="5228D5E0" w14:textId="39FF5DEC" w:rsidR="007F343A" w:rsidRDefault="007F343A" w:rsidP="007F3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 desarrollo puede considerarse aparte del contexto social</w:t>
            </w:r>
          </w:p>
          <w:p w14:paraId="31419F43" w14:textId="48376597" w:rsidR="007F343A" w:rsidRDefault="007F343A" w:rsidP="007F3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 aprendizaje desempeña un papel central en el desarrollo mental</w:t>
            </w:r>
          </w:p>
          <w:p w14:paraId="00393142" w14:textId="276196F2" w:rsidR="007F343A" w:rsidRPr="007F343A" w:rsidRDefault="007F343A" w:rsidP="007F3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un modelo basado en competencias afectivas, sociales y cognitivas. Una competencia no se adquiere en forma definitiva, se amplia y enriquece en función de experiencias, retos y solución de problemas </w:t>
            </w:r>
          </w:p>
          <w:p w14:paraId="589D03E8" w14:textId="77777777" w:rsidR="007F343A" w:rsidRDefault="007F343A" w:rsidP="00B83610">
            <w:pPr>
              <w:jc w:val="center"/>
              <w:rPr>
                <w:rFonts w:ascii="Arial" w:hAnsi="Arial" w:cs="Arial"/>
                <w:b/>
              </w:rPr>
            </w:pPr>
          </w:p>
          <w:p w14:paraId="369E31FA" w14:textId="4C0E5000" w:rsidR="007F343A" w:rsidRPr="007F343A" w:rsidRDefault="007F343A" w:rsidP="007F343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69C75F20" w14:textId="77777777" w:rsidR="00C649AA" w:rsidRPr="004914DB" w:rsidRDefault="00B83610" w:rsidP="004914DB">
            <w:pPr>
              <w:jc w:val="center"/>
              <w:rPr>
                <w:rFonts w:ascii="Arial" w:hAnsi="Arial" w:cs="Arial"/>
                <w:b/>
              </w:rPr>
            </w:pPr>
            <w:r w:rsidRPr="004914DB">
              <w:rPr>
                <w:rFonts w:ascii="Arial" w:hAnsi="Arial" w:cs="Arial"/>
                <w:b/>
              </w:rPr>
              <w:t>Lenguaje oral y escrito</w:t>
            </w:r>
          </w:p>
          <w:p w14:paraId="2FE90ED4" w14:textId="77777777" w:rsidR="004914DB" w:rsidRPr="004914DB" w:rsidRDefault="004914DB" w:rsidP="004914DB">
            <w:pPr>
              <w:rPr>
                <w:rFonts w:ascii="Arial" w:hAnsi="Arial" w:cs="Arial"/>
              </w:rPr>
            </w:pPr>
            <w:r w:rsidRPr="004914DB">
              <w:rPr>
                <w:rFonts w:ascii="Arial" w:hAnsi="Arial" w:cs="Arial"/>
              </w:rPr>
              <w:t>La educadora diseña situaciones didácticas para generar desafíos o retos mediante el juego que hace que se diviertan, tengan libertad, concentración, interés y motivación.</w:t>
            </w:r>
          </w:p>
          <w:p w14:paraId="1ECC803E" w14:textId="77777777" w:rsidR="004914DB" w:rsidRPr="004914DB" w:rsidRDefault="004914DB" w:rsidP="004914DB">
            <w:pPr>
              <w:rPr>
                <w:rFonts w:ascii="Arial" w:hAnsi="Arial" w:cs="Arial"/>
              </w:rPr>
            </w:pPr>
            <w:r w:rsidRPr="004914DB">
              <w:rPr>
                <w:rFonts w:ascii="Arial" w:hAnsi="Arial" w:cs="Arial"/>
              </w:rPr>
              <w:t xml:space="preserve">Esto desarrolla y fortalece competencias en situaciones reales, resolviendo problemas, experimentando, expresando y descubriendo sus capacidades. </w:t>
            </w:r>
          </w:p>
          <w:p w14:paraId="392A88E3" w14:textId="3DF3DBBE" w:rsidR="004914DB" w:rsidRPr="004914DB" w:rsidRDefault="004914DB" w:rsidP="004914DB">
            <w:r w:rsidRPr="004914DB">
              <w:rPr>
                <w:rFonts w:ascii="Arial" w:hAnsi="Arial" w:cs="Arial"/>
              </w:rPr>
              <w:t xml:space="preserve">Adquirir conocimiento hará que sean autodidactas y que logren autonomía, confianza y seguridad en sí mismos. </w:t>
            </w:r>
          </w:p>
        </w:tc>
      </w:tr>
      <w:tr w:rsidR="00C649AA" w14:paraId="2C25506E" w14:textId="2FD22D47" w:rsidTr="004914DB">
        <w:trPr>
          <w:jc w:val="center"/>
        </w:trPr>
        <w:tc>
          <w:tcPr>
            <w:tcW w:w="2708" w:type="dxa"/>
            <w:shd w:val="clear" w:color="auto" w:fill="D3F4AA"/>
          </w:tcPr>
          <w:p w14:paraId="2FCFD441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530EA019" w14:textId="09C32D23" w:rsid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1FA73D08" w14:textId="6DDD20EA" w:rsidR="008C1AE4" w:rsidRDefault="008C1AE4" w:rsidP="00C649AA">
            <w:pPr>
              <w:jc w:val="center"/>
              <w:rPr>
                <w:b/>
                <w:bCs/>
                <w:color w:val="D3F4AA"/>
              </w:rPr>
            </w:pPr>
          </w:p>
          <w:p w14:paraId="57449603" w14:textId="7D3BC53B" w:rsidR="008C1AE4" w:rsidRDefault="008C1AE4" w:rsidP="00C649AA">
            <w:pPr>
              <w:jc w:val="center"/>
              <w:rPr>
                <w:b/>
                <w:bCs/>
                <w:color w:val="D3F4AA"/>
              </w:rPr>
            </w:pPr>
          </w:p>
          <w:p w14:paraId="790A67F5" w14:textId="1F432834" w:rsidR="008C1AE4" w:rsidRDefault="008C1AE4" w:rsidP="00C649AA">
            <w:pPr>
              <w:jc w:val="center"/>
              <w:rPr>
                <w:b/>
                <w:bCs/>
                <w:color w:val="D3F4AA"/>
              </w:rPr>
            </w:pPr>
          </w:p>
          <w:p w14:paraId="6E6A12A7" w14:textId="765A809C" w:rsidR="008C1AE4" w:rsidRDefault="008C1AE4" w:rsidP="00C649AA">
            <w:pPr>
              <w:jc w:val="center"/>
              <w:rPr>
                <w:b/>
                <w:bCs/>
                <w:color w:val="D3F4AA"/>
              </w:rPr>
            </w:pPr>
          </w:p>
          <w:p w14:paraId="0904C8E7" w14:textId="179BEC82" w:rsidR="008C1AE4" w:rsidRDefault="008C1AE4" w:rsidP="00C649AA">
            <w:pPr>
              <w:jc w:val="center"/>
              <w:rPr>
                <w:b/>
                <w:bCs/>
                <w:color w:val="D3F4AA"/>
              </w:rPr>
            </w:pPr>
          </w:p>
          <w:p w14:paraId="53CCFF9B" w14:textId="77777777" w:rsidR="008C1AE4" w:rsidRPr="00C649AA" w:rsidRDefault="008C1AE4" w:rsidP="00C649AA">
            <w:pPr>
              <w:jc w:val="center"/>
              <w:rPr>
                <w:b/>
                <w:bCs/>
                <w:color w:val="D3F4AA"/>
              </w:rPr>
            </w:pPr>
          </w:p>
          <w:p w14:paraId="7320BACB" w14:textId="261CEBEB" w:rsidR="00C649AA" w:rsidRPr="00CF5247" w:rsidRDefault="00C649AA" w:rsidP="00C649AA">
            <w:pPr>
              <w:jc w:val="center"/>
              <w:rPr>
                <w:rFonts w:ascii="Arial" w:hAnsi="Arial" w:cs="Arial"/>
                <w:b/>
                <w:bCs/>
                <w:color w:val="D3F4AA"/>
              </w:rPr>
            </w:pPr>
            <w:r w:rsidRPr="00CF5247">
              <w:rPr>
                <w:rFonts w:ascii="Arial" w:hAnsi="Arial" w:cs="Arial"/>
                <w:b/>
                <w:bCs/>
                <w:color w:val="385623" w:themeColor="accent6" w:themeShade="80"/>
              </w:rPr>
              <w:t>2011 PREESCOLAR</w:t>
            </w:r>
          </w:p>
          <w:p w14:paraId="49AAE42C" w14:textId="77777777" w:rsidR="00C649AA" w:rsidRPr="00CF5247" w:rsidRDefault="00C649AA" w:rsidP="00C649AA">
            <w:pPr>
              <w:jc w:val="center"/>
              <w:rPr>
                <w:rFonts w:ascii="Arial" w:hAnsi="Arial" w:cs="Arial"/>
                <w:b/>
                <w:bCs/>
                <w:color w:val="D3F4AA"/>
              </w:rPr>
            </w:pPr>
          </w:p>
          <w:p w14:paraId="3C005183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</w:tc>
        <w:tc>
          <w:tcPr>
            <w:tcW w:w="2532" w:type="dxa"/>
            <w:shd w:val="clear" w:color="auto" w:fill="FBFAD9"/>
          </w:tcPr>
          <w:p w14:paraId="51986905" w14:textId="77777777" w:rsidR="008C1AE4" w:rsidRPr="00312556" w:rsidRDefault="008C1AE4" w:rsidP="008C1AE4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>-Adquieran confianza para expresarse, dialogar y conversar en su lengua materna.</w:t>
            </w:r>
          </w:p>
          <w:p w14:paraId="5F01CD7D" w14:textId="77777777" w:rsidR="008C1AE4" w:rsidRPr="00312556" w:rsidRDefault="008C1AE4" w:rsidP="008C1AE4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>-Mejoren su capacidad de escucha, y enriquezcan su lenguaje oral al comunicarse en situaciones variadas.</w:t>
            </w:r>
          </w:p>
          <w:p w14:paraId="3CCA0B87" w14:textId="77777777" w:rsidR="00C649AA" w:rsidRPr="00312556" w:rsidRDefault="008C1AE4" w:rsidP="008C1AE4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>-Desarrollen interés y gusto por la lectura, usen diversos tipos de texto y sepan para qué sirven; se inicien en la práctica de la escritura al expresar gráficamente las ideas que quieren comunicar y reconozcan algunas propiedades del sistema de escritura.</w:t>
            </w:r>
          </w:p>
          <w:p w14:paraId="7343ED26" w14:textId="1521C9D7" w:rsidR="00A80A24" w:rsidRPr="00312556" w:rsidRDefault="00A80A24" w:rsidP="008C1AE4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>-</w:t>
            </w:r>
            <w:r w:rsidR="00294BC2" w:rsidRPr="00312556">
              <w:rPr>
                <w:rFonts w:ascii="Arial" w:hAnsi="Arial" w:cs="Arial"/>
              </w:rPr>
              <w:t xml:space="preserve">Reflexionen consistentemente sobre las características, funcionamiento </w:t>
            </w:r>
            <w:r w:rsidR="008F4A04" w:rsidRPr="00312556">
              <w:rPr>
                <w:rFonts w:ascii="Arial" w:hAnsi="Arial" w:cs="Arial"/>
              </w:rPr>
              <w:t xml:space="preserve">y uso del sistema de escritura. </w:t>
            </w:r>
          </w:p>
        </w:tc>
        <w:tc>
          <w:tcPr>
            <w:tcW w:w="2693" w:type="dxa"/>
            <w:shd w:val="clear" w:color="auto" w:fill="FFCCCC"/>
          </w:tcPr>
          <w:p w14:paraId="0FEDAD7D" w14:textId="27B72E42" w:rsidR="00C649AA" w:rsidRPr="00312556" w:rsidRDefault="00403812">
            <w:pPr>
              <w:rPr>
                <w:rFonts w:ascii="Arial" w:hAnsi="Arial" w:cs="Arial"/>
              </w:rPr>
            </w:pPr>
            <w:r w:rsidRPr="00312556">
              <w:rPr>
                <w:rStyle w:val="tr"/>
                <w:rFonts w:ascii="Arial" w:hAnsi="Arial" w:cs="Arial"/>
                <w:shd w:val="clear" w:color="auto" w:fill="FFCCCC"/>
              </w:rPr>
              <w:t>Adquirir</w:t>
            </w:r>
            <w:r w:rsidR="000A02C8" w:rsidRPr="00312556">
              <w:rPr>
                <w:rStyle w:val="tr"/>
                <w:rFonts w:ascii="Arial" w:hAnsi="Arial" w:cs="Arial"/>
                <w:shd w:val="clear" w:color="auto" w:fill="FFCCCC"/>
              </w:rPr>
              <w:t xml:space="preserve"> en situaciones comunicativas y formas de expresión oral con propósitos diversos, lo que genera un efecto en su desarrollo emocional, cognitivo, físico y social al permitirles adquirir confianza y seguridad en sí mismos, e integrarse a su cultura y a los distintos grupos sociales. También incorporación la cultura escrita a partir de la producción e interpretación de textos diversos. Lo cual fomenta el interés por conocer su contenido y encontrar sentido aun antes de leer de forma convencional y autónoma</w:t>
            </w:r>
            <w:r w:rsidRPr="00312556">
              <w:rPr>
                <w:rStyle w:val="tr"/>
                <w:rFonts w:ascii="Arial" w:hAnsi="Arial" w:cs="Arial"/>
                <w:shd w:val="clear" w:color="auto" w:fill="FFCCCC"/>
              </w:rPr>
              <w:t>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5B63265" w14:textId="77777777" w:rsidR="00C90380" w:rsidRPr="00312556" w:rsidRDefault="007E2A9C" w:rsidP="00427F95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>Comunicativo</w:t>
            </w:r>
            <w:r w:rsidR="007E356D" w:rsidRPr="00312556">
              <w:rPr>
                <w:rFonts w:ascii="Arial" w:hAnsi="Arial" w:cs="Arial"/>
              </w:rPr>
              <w:t>-funcional y de práctica social.</w:t>
            </w:r>
          </w:p>
          <w:p w14:paraId="175AF763" w14:textId="77777777" w:rsidR="007E356D" w:rsidRPr="00312556" w:rsidRDefault="00530D4B" w:rsidP="00427F95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 xml:space="preserve">Que los alumnos participen en situaciones comunicativas: oralidad, </w:t>
            </w:r>
            <w:r w:rsidR="0047770C" w:rsidRPr="00312556">
              <w:rPr>
                <w:rFonts w:ascii="Arial" w:hAnsi="Arial" w:cs="Arial"/>
              </w:rPr>
              <w:t>lectura y escritura</w:t>
            </w:r>
            <w:r w:rsidR="00F36B85" w:rsidRPr="00312556">
              <w:rPr>
                <w:rFonts w:ascii="Arial" w:hAnsi="Arial" w:cs="Arial"/>
              </w:rPr>
              <w:t>.</w:t>
            </w:r>
          </w:p>
          <w:p w14:paraId="727AFDA0" w14:textId="77777777" w:rsidR="00F36B85" w:rsidRPr="00312556" w:rsidRDefault="00D32417" w:rsidP="00427F95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>También se pretende la aproximación de los niños a la lectura y la escritura a partir de la exploración y producción de textos escritos como acercamiento a la escritura</w:t>
            </w:r>
            <w:r w:rsidR="00064771" w:rsidRPr="00312556">
              <w:rPr>
                <w:rFonts w:ascii="Arial" w:hAnsi="Arial" w:cs="Arial"/>
              </w:rPr>
              <w:t xml:space="preserve">. </w:t>
            </w:r>
          </w:p>
          <w:p w14:paraId="2FF9B478" w14:textId="77777777" w:rsidR="00064771" w:rsidRPr="00312556" w:rsidRDefault="00345D68" w:rsidP="00427F95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 xml:space="preserve">Reconocer que los alumnos ingresen a la escuela con conocimientos y experiencias previas sobre el lenguaje y la lectura, le implica al docente trabajar de manera sistemática </w:t>
            </w:r>
            <w:r w:rsidR="002569D1" w:rsidRPr="00312556">
              <w:rPr>
                <w:rFonts w:ascii="Arial" w:hAnsi="Arial" w:cs="Arial"/>
              </w:rPr>
              <w:t>sobre las convencionalidades y especificidades comunicativas y de las habilidades digitales.</w:t>
            </w:r>
          </w:p>
          <w:p w14:paraId="3F9B8851" w14:textId="77777777" w:rsidR="00584550" w:rsidRPr="00312556" w:rsidRDefault="00584550" w:rsidP="00427F95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 xml:space="preserve">Propiciar el desarrollo de proyectos didácticos del lenguaje a fin de </w:t>
            </w:r>
            <w:r w:rsidR="00E91D6A" w:rsidRPr="00312556">
              <w:rPr>
                <w:rFonts w:ascii="Arial" w:hAnsi="Arial" w:cs="Arial"/>
              </w:rPr>
              <w:t>colocar en el contexto de la vida cotidiana las diversas formas y usos del lenguaje</w:t>
            </w:r>
            <w:r w:rsidR="005A7DDB" w:rsidRPr="00312556">
              <w:rPr>
                <w:rFonts w:ascii="Arial" w:hAnsi="Arial" w:cs="Arial"/>
              </w:rPr>
              <w:t xml:space="preserve"> y la comunicación.</w:t>
            </w:r>
          </w:p>
          <w:p w14:paraId="2CDA4EA8" w14:textId="1001781A" w:rsidR="005A7DDB" w:rsidRPr="00312556" w:rsidRDefault="005A7DDB" w:rsidP="00427F95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 xml:space="preserve">El lenguaje se aprende y es expresión de la interacción social </w:t>
            </w:r>
            <w:r w:rsidR="002A7EFB" w:rsidRPr="00312556">
              <w:rPr>
                <w:rFonts w:ascii="Arial" w:hAnsi="Arial" w:cs="Arial"/>
              </w:rPr>
              <w:t xml:space="preserve">y del contexto cultural e histórico.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C7808E7" w14:textId="25428F55" w:rsidR="00C649AA" w:rsidRDefault="00385CA8">
            <w:pPr>
              <w:rPr>
                <w:rFonts w:ascii="Arial" w:hAnsi="Arial" w:cs="Arial"/>
              </w:rPr>
            </w:pPr>
            <w:r w:rsidRPr="00CF5247">
              <w:rPr>
                <w:rFonts w:ascii="Arial" w:hAnsi="Arial" w:cs="Arial"/>
              </w:rPr>
              <w:t xml:space="preserve">Contenidos y actividades </w:t>
            </w:r>
            <w:r w:rsidR="00255D72" w:rsidRPr="00CF5247">
              <w:rPr>
                <w:rFonts w:ascii="Arial" w:hAnsi="Arial" w:cs="Arial"/>
              </w:rPr>
              <w:t>en torno a dos ejes temáticos:</w:t>
            </w:r>
          </w:p>
          <w:p w14:paraId="05816BC0" w14:textId="77777777" w:rsidR="00CF5247" w:rsidRPr="00CF5247" w:rsidRDefault="00CF5247">
            <w:pPr>
              <w:rPr>
                <w:rFonts w:ascii="Arial" w:hAnsi="Arial" w:cs="Arial"/>
              </w:rPr>
            </w:pPr>
          </w:p>
          <w:p w14:paraId="0E5DCE7E" w14:textId="77777777" w:rsidR="00255D72" w:rsidRPr="00CF5247" w:rsidRDefault="00255D72">
            <w:pPr>
              <w:rPr>
                <w:rFonts w:ascii="Arial" w:hAnsi="Arial" w:cs="Arial"/>
              </w:rPr>
            </w:pPr>
            <w:r w:rsidRPr="00CF5247">
              <w:rPr>
                <w:rFonts w:ascii="Arial" w:hAnsi="Arial" w:cs="Arial"/>
              </w:rPr>
              <w:t>-Lenguaje escrito</w:t>
            </w:r>
          </w:p>
          <w:p w14:paraId="1806BC6A" w14:textId="510F5D3F" w:rsidR="00255D72" w:rsidRDefault="00CF5247">
            <w:r>
              <w:rPr>
                <w:rFonts w:ascii="Arial" w:hAnsi="Arial" w:cs="Arial"/>
              </w:rPr>
              <w:t>-</w:t>
            </w:r>
            <w:r w:rsidR="00255D72" w:rsidRPr="00CF5247">
              <w:rPr>
                <w:rFonts w:ascii="Arial" w:hAnsi="Arial" w:cs="Arial"/>
              </w:rPr>
              <w:t>Lenguaje oral</w:t>
            </w:r>
            <w:r w:rsidR="00255D72">
              <w:t xml:space="preserve"> </w:t>
            </w:r>
          </w:p>
          <w:p w14:paraId="55791214" w14:textId="5470D09C" w:rsidR="00CF5247" w:rsidRPr="008A5291" w:rsidRDefault="008A5291">
            <w:pPr>
              <w:rPr>
                <w:rFonts w:ascii="Arial" w:hAnsi="Arial" w:cs="Arial"/>
              </w:rPr>
            </w:pPr>
            <w:r w:rsidRPr="008A5291">
              <w:rPr>
                <w:rFonts w:ascii="Arial" w:hAnsi="Arial" w:cs="Arial"/>
              </w:rPr>
              <w:t>Reflexión sobre la lengua</w:t>
            </w:r>
          </w:p>
          <w:p w14:paraId="2D1FDB34" w14:textId="2E2906FF" w:rsidR="00CF5247" w:rsidRPr="00312556" w:rsidRDefault="00902ABA">
            <w:pPr>
              <w:rPr>
                <w:rFonts w:ascii="Arial" w:hAnsi="Arial" w:cs="Arial"/>
              </w:rPr>
            </w:pPr>
            <w:r w:rsidRPr="00312556">
              <w:rPr>
                <w:rFonts w:ascii="Arial" w:hAnsi="Arial" w:cs="Arial"/>
              </w:rPr>
              <w:t xml:space="preserve">La organización se divide en proyecto didácticos y actividades permanentes, por ejemplo, </w:t>
            </w:r>
            <w:r w:rsidR="003732E5" w:rsidRPr="00312556">
              <w:rPr>
                <w:rFonts w:ascii="Arial" w:hAnsi="Arial" w:cs="Arial"/>
              </w:rPr>
              <w:t xml:space="preserve">propuestas de enseñanza, actividades planificadas </w:t>
            </w:r>
            <w:r w:rsidR="0035306A" w:rsidRPr="00312556">
              <w:rPr>
                <w:rFonts w:ascii="Arial" w:hAnsi="Arial" w:cs="Arial"/>
              </w:rPr>
              <w:t xml:space="preserve">y un desarrollo de habilidades lingüísticas de los niños. </w:t>
            </w:r>
          </w:p>
        </w:tc>
      </w:tr>
      <w:tr w:rsidR="00C649AA" w14:paraId="7A6DD723" w14:textId="3A292EA3" w:rsidTr="004914DB">
        <w:trPr>
          <w:jc w:val="center"/>
        </w:trPr>
        <w:tc>
          <w:tcPr>
            <w:tcW w:w="2708" w:type="dxa"/>
            <w:shd w:val="clear" w:color="auto" w:fill="D3F4AA"/>
          </w:tcPr>
          <w:p w14:paraId="2E8B5265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31E4BCA4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2F25B227" w14:textId="2359A68F" w:rsidR="00C649AA" w:rsidRPr="00CF5247" w:rsidRDefault="00C649AA" w:rsidP="00C649AA">
            <w:pPr>
              <w:jc w:val="center"/>
              <w:rPr>
                <w:rFonts w:ascii="Arial" w:hAnsi="Arial" w:cs="Arial"/>
                <w:b/>
                <w:bCs/>
                <w:color w:val="D3F4AA"/>
              </w:rPr>
            </w:pPr>
            <w:r w:rsidRPr="00CF5247">
              <w:rPr>
                <w:rFonts w:ascii="Arial" w:hAnsi="Arial" w:cs="Arial"/>
                <w:b/>
                <w:bCs/>
                <w:color w:val="385623" w:themeColor="accent6" w:themeShade="80"/>
              </w:rPr>
              <w:t>2017 PREESCOLAR</w:t>
            </w:r>
          </w:p>
          <w:p w14:paraId="54303C16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  <w:p w14:paraId="597E017D" w14:textId="77777777" w:rsidR="00C649AA" w:rsidRPr="00C649AA" w:rsidRDefault="00C649AA" w:rsidP="00C649AA">
            <w:pPr>
              <w:jc w:val="center"/>
              <w:rPr>
                <w:b/>
                <w:bCs/>
                <w:color w:val="D3F4AA"/>
              </w:rPr>
            </w:pPr>
          </w:p>
        </w:tc>
        <w:tc>
          <w:tcPr>
            <w:tcW w:w="2532" w:type="dxa"/>
            <w:shd w:val="clear" w:color="auto" w:fill="FBFAD9"/>
          </w:tcPr>
          <w:p w14:paraId="42DA9515" w14:textId="77777777" w:rsidR="00E1165F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t xml:space="preserve">1. Usar el lenguaje de manera analítica y reflexiva para intercambiar ideas y textos en diversas </w:t>
            </w:r>
            <w:r w:rsidRPr="00E1165F">
              <w:rPr>
                <w:rFonts w:ascii="Arial" w:hAnsi="Arial" w:cs="Arial"/>
              </w:rPr>
              <w:lastRenderedPageBreak/>
              <w:t>situaciones comunicativas.</w:t>
            </w:r>
          </w:p>
          <w:p w14:paraId="5A56D705" w14:textId="77777777" w:rsidR="00E1165F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t xml:space="preserve"> 2. Utilizar el lenguaje para organizar su pensamiento y discurso; expresar lo que saben y construir conocimientos. 3. Reflexionar sobre la forma, la función y el significado del lenguaje para planear, escribir y revisar sus producciones, así como para mejorar su comprensión de los mensajes.</w:t>
            </w:r>
          </w:p>
          <w:p w14:paraId="6AA780D1" w14:textId="77777777" w:rsidR="00E1165F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t xml:space="preserve"> 4. Conocer una diversidad de textos literarios para ampliar su apreciación estética del lenguaje y su comprensión sobre otras perspectivas y valores culturales. </w:t>
            </w:r>
          </w:p>
          <w:p w14:paraId="74751801" w14:textId="77777777" w:rsidR="00E1165F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t xml:space="preserve">5. Utilizar y recrear el lenguaje para participar en actividades lúdicas y literarias. </w:t>
            </w:r>
          </w:p>
          <w:p w14:paraId="2ACE0E1A" w14:textId="77777777" w:rsidR="00E1165F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t xml:space="preserve">6. Participar como individuos responsables e integrantes de una comunidad cultural y lingüística diversa, capaces de asumir posturas razonadas y respetar la pluralidad de opiniones desde una perspectiva crítica y reflexiva. </w:t>
            </w:r>
          </w:p>
          <w:p w14:paraId="15CF3AEF" w14:textId="77777777" w:rsidR="00C649AA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lastRenderedPageBreak/>
              <w:t>7. Reconocer, valorar y comprometerse con el cumplimiento de derechos y obligaciones de hablantes, autores, comunidades y otros actores que se vinculan con los usos orales y escritos del lenguaje.</w:t>
            </w:r>
          </w:p>
          <w:p w14:paraId="520C0F05" w14:textId="3DFFB4FE" w:rsidR="00E1165F" w:rsidRPr="00323112" w:rsidRDefault="00E1165F">
            <w:pPr>
              <w:rPr>
                <w:color w:val="D3F4AA"/>
              </w:rPr>
            </w:pPr>
          </w:p>
        </w:tc>
        <w:tc>
          <w:tcPr>
            <w:tcW w:w="2693" w:type="dxa"/>
            <w:shd w:val="clear" w:color="auto" w:fill="FFCCCC"/>
          </w:tcPr>
          <w:p w14:paraId="147D66A3" w14:textId="77777777" w:rsidR="00C649AA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lastRenderedPageBreak/>
              <w:t xml:space="preserve">Expresa emociones, gustos e ideas en su lengua materna. Usa el lenguaje para relacionarse con otros. Comprende algunas </w:t>
            </w:r>
            <w:r w:rsidRPr="00E1165F">
              <w:rPr>
                <w:rFonts w:ascii="Arial" w:hAnsi="Arial" w:cs="Arial"/>
              </w:rPr>
              <w:lastRenderedPageBreak/>
              <w:t>palabras y expresiones en inglés.</w:t>
            </w:r>
          </w:p>
          <w:p w14:paraId="14F42366" w14:textId="77777777" w:rsidR="00E1165F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t xml:space="preserve">1. Adquirir confianza para expresarse, dialogar y conversar en su lengua; mejorar su capacidad de escucha y enriquecer su lenguaje oral al comunicarse en situaciones variadas. </w:t>
            </w:r>
          </w:p>
          <w:p w14:paraId="33A92143" w14:textId="7EAEDA28" w:rsidR="00E1165F" w:rsidRDefault="00E1165F">
            <w:r w:rsidRPr="00E1165F">
              <w:rPr>
                <w:rFonts w:ascii="Arial" w:hAnsi="Arial" w:cs="Arial"/>
              </w:rPr>
              <w:t>2. 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323BA48C" w14:textId="17BD9AB9" w:rsidR="00C649AA" w:rsidRPr="00E1165F" w:rsidRDefault="00E1165F">
            <w:pPr>
              <w:rPr>
                <w:rFonts w:ascii="Arial" w:hAnsi="Arial" w:cs="Arial"/>
              </w:rPr>
            </w:pPr>
            <w:r w:rsidRPr="00E1165F">
              <w:rPr>
                <w:rFonts w:ascii="Arial" w:hAnsi="Arial" w:cs="Arial"/>
              </w:rPr>
              <w:lastRenderedPageBreak/>
              <w:t xml:space="preserve">Este campo se enfoca en que los niños gradualmente logren expresar ideas cada vez más completas acerca de sus sentimientos, opiniones o percepciones, </w:t>
            </w:r>
            <w:r w:rsidRPr="00E1165F">
              <w:rPr>
                <w:rFonts w:ascii="Arial" w:hAnsi="Arial" w:cs="Arial"/>
              </w:rPr>
              <w:lastRenderedPageBreak/>
              <w:t xml:space="preserve">por medio de experiencias de aprendizaje que favorezcan el intercambio oral intencionado con la docente y sus compañeros de grupo. El progreso en el dominio de la lengua oral en este nivel educativo implica que los niños logren estructurar enunciados más largos y mejor articulados, así como poner en juego su comprensión y reflexión sobre lo que dicen, a quién, cómo y para qué. La tarea de la escuela es crear oportunidades para hablar, aprender a utilizar nuevas palabras y expresiones, lograr construir ideas más completas y coherentes, y ampliar su capacidad de escucha. El lenguaje se relaciona con el desarrollo emocional y cognitivo porque, en un sentido positivo, permite adquirir mayor confianza y seguridad en sí mismos, relacionarse e integrarse a distintos grupos sociales, y es la herramienta para construir significados y conocimientos. También se pretende la aproximación de los niños a la lectura y la escritura a partir de la exploración y producción de textos escritos como acercamiento a la cultura escrita, de modo que </w:t>
            </w:r>
            <w:r w:rsidRPr="00E1165F">
              <w:rPr>
                <w:rFonts w:ascii="Arial" w:hAnsi="Arial" w:cs="Arial"/>
              </w:rPr>
              <w:lastRenderedPageBreak/>
              <w:t>comprendan que se escribe y se lee con intenciones</w:t>
            </w:r>
            <w:r w:rsidRPr="00E1165F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4A45918" w14:textId="77777777" w:rsidR="00C649AA" w:rsidRPr="00922B70" w:rsidRDefault="00E1165F">
            <w:pPr>
              <w:rPr>
                <w:rFonts w:ascii="Arial" w:hAnsi="Arial" w:cs="Arial"/>
              </w:rPr>
            </w:pPr>
            <w:r w:rsidRPr="00922B70">
              <w:rPr>
                <w:rFonts w:ascii="Arial" w:hAnsi="Arial" w:cs="Arial"/>
              </w:rPr>
              <w:lastRenderedPageBreak/>
              <w:t xml:space="preserve">La oralidad </w:t>
            </w:r>
            <w:r w:rsidRPr="00922B70">
              <w:rPr>
                <w:rFonts w:ascii="Arial" w:hAnsi="Arial" w:cs="Arial"/>
              </w:rPr>
              <w:t xml:space="preserve">. El desarrollo del lenguaje de los niños al ingresar a preescolar es variable. Conversar, </w:t>
            </w:r>
            <w:r w:rsidRPr="00922B70">
              <w:rPr>
                <w:rFonts w:ascii="Arial" w:hAnsi="Arial" w:cs="Arial"/>
              </w:rPr>
              <w:lastRenderedPageBreak/>
              <w:t>narrar, describir y explicar son formas de usar el lenguaje que permiten la participación socia</w:t>
            </w:r>
            <w:r w:rsidRPr="00922B70">
              <w:rPr>
                <w:rFonts w:ascii="Arial" w:hAnsi="Arial" w:cs="Arial"/>
              </w:rPr>
              <w:t>l.</w:t>
            </w:r>
          </w:p>
          <w:p w14:paraId="0775664D" w14:textId="77777777" w:rsidR="00E1165F" w:rsidRPr="00922B70" w:rsidRDefault="00E1165F">
            <w:pPr>
              <w:rPr>
                <w:rFonts w:ascii="Arial" w:hAnsi="Arial" w:cs="Arial"/>
              </w:rPr>
            </w:pPr>
            <w:r w:rsidRPr="00922B70">
              <w:rPr>
                <w:rFonts w:ascii="Arial" w:hAnsi="Arial" w:cs="Arial"/>
              </w:rPr>
              <w:t>Estudio. D</w:t>
            </w:r>
            <w:r w:rsidRPr="00922B70">
              <w:rPr>
                <w:rFonts w:ascii="Arial" w:hAnsi="Arial" w:cs="Arial"/>
              </w:rPr>
              <w:t>esde preescolar hasta la secundaria, al uso del lenguaje para aprender.</w:t>
            </w:r>
          </w:p>
          <w:p w14:paraId="20BABEFF" w14:textId="77777777" w:rsidR="00E1165F" w:rsidRPr="00922B70" w:rsidRDefault="00E1165F">
            <w:pPr>
              <w:rPr>
                <w:rFonts w:ascii="Arial" w:hAnsi="Arial" w:cs="Arial"/>
              </w:rPr>
            </w:pPr>
            <w:r w:rsidRPr="00922B70">
              <w:rPr>
                <w:rFonts w:ascii="Arial" w:hAnsi="Arial" w:cs="Arial"/>
              </w:rPr>
              <w:t xml:space="preserve">Literatura. </w:t>
            </w:r>
            <w:r w:rsidRPr="00922B70">
              <w:rPr>
                <w:rFonts w:ascii="Arial" w:hAnsi="Arial" w:cs="Arial"/>
              </w:rPr>
              <w:t>incluye la producción, interpretación e intercambio de cuentos, fábulas, poemas, leyendas, juegos literarios, textos dramáticos y de la tradición oral.</w:t>
            </w:r>
          </w:p>
          <w:p w14:paraId="1D6D745A" w14:textId="77777777" w:rsidR="00E1165F" w:rsidRDefault="00E1165F">
            <w:pPr>
              <w:rPr>
                <w:rFonts w:ascii="Arial" w:hAnsi="Arial" w:cs="Arial"/>
              </w:rPr>
            </w:pPr>
            <w:r w:rsidRPr="00922B70">
              <w:rPr>
                <w:rFonts w:ascii="Arial" w:hAnsi="Arial" w:cs="Arial"/>
              </w:rPr>
              <w:t xml:space="preserve">Participación social. </w:t>
            </w:r>
            <w:r w:rsidRPr="00922B70">
              <w:rPr>
                <w:rFonts w:ascii="Arial" w:hAnsi="Arial" w:cs="Arial"/>
              </w:rPr>
              <w:t>producción e interpretación de textos de uso cotidiano en ambientes alfabetizados vinculados con la vida social como recados, invitaciones, felicitaciones, instructivos y señalamientos.</w:t>
            </w:r>
          </w:p>
          <w:p w14:paraId="58EEE766" w14:textId="35807DF8" w:rsidR="00922B70" w:rsidRDefault="00922B70"/>
        </w:tc>
      </w:tr>
    </w:tbl>
    <w:p w14:paraId="3BE59082" w14:textId="77777777" w:rsidR="00D35E6C" w:rsidRDefault="00922B70"/>
    <w:sectPr w:rsidR="00D35E6C" w:rsidSect="007941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665"/>
    <w:multiLevelType w:val="hybridMultilevel"/>
    <w:tmpl w:val="59FEC5CA"/>
    <w:lvl w:ilvl="0" w:tplc="7640E6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6B0"/>
    <w:multiLevelType w:val="hybridMultilevel"/>
    <w:tmpl w:val="0E6A5D38"/>
    <w:lvl w:ilvl="0" w:tplc="1B3872EA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243"/>
    <w:multiLevelType w:val="hybridMultilevel"/>
    <w:tmpl w:val="64663146"/>
    <w:lvl w:ilvl="0" w:tplc="61B008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3523E"/>
    <w:multiLevelType w:val="hybridMultilevel"/>
    <w:tmpl w:val="F83EFC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D4F92"/>
    <w:multiLevelType w:val="hybridMultilevel"/>
    <w:tmpl w:val="D256E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A"/>
    <w:rsid w:val="0000266F"/>
    <w:rsid w:val="00064771"/>
    <w:rsid w:val="000A02C8"/>
    <w:rsid w:val="00137CFB"/>
    <w:rsid w:val="001C21BC"/>
    <w:rsid w:val="00255D72"/>
    <w:rsid w:val="002569D1"/>
    <w:rsid w:val="00294BC2"/>
    <w:rsid w:val="002A7EFB"/>
    <w:rsid w:val="00312556"/>
    <w:rsid w:val="00323112"/>
    <w:rsid w:val="00345D68"/>
    <w:rsid w:val="0035306A"/>
    <w:rsid w:val="00353CB1"/>
    <w:rsid w:val="003732E5"/>
    <w:rsid w:val="00385CA8"/>
    <w:rsid w:val="003A644C"/>
    <w:rsid w:val="003B21F5"/>
    <w:rsid w:val="00400529"/>
    <w:rsid w:val="00403812"/>
    <w:rsid w:val="00427F95"/>
    <w:rsid w:val="0047770C"/>
    <w:rsid w:val="004914DB"/>
    <w:rsid w:val="004B784E"/>
    <w:rsid w:val="00530D4B"/>
    <w:rsid w:val="00584550"/>
    <w:rsid w:val="005A7DDB"/>
    <w:rsid w:val="00794162"/>
    <w:rsid w:val="007E2A9C"/>
    <w:rsid w:val="007E356D"/>
    <w:rsid w:val="007F343A"/>
    <w:rsid w:val="008A5291"/>
    <w:rsid w:val="008C1AE4"/>
    <w:rsid w:val="008E1EFF"/>
    <w:rsid w:val="008F4A04"/>
    <w:rsid w:val="00902ABA"/>
    <w:rsid w:val="00922B70"/>
    <w:rsid w:val="00A0558A"/>
    <w:rsid w:val="00A31BA6"/>
    <w:rsid w:val="00A80A24"/>
    <w:rsid w:val="00A81B40"/>
    <w:rsid w:val="00B629FA"/>
    <w:rsid w:val="00B83610"/>
    <w:rsid w:val="00C01974"/>
    <w:rsid w:val="00C649AA"/>
    <w:rsid w:val="00C90380"/>
    <w:rsid w:val="00CF5247"/>
    <w:rsid w:val="00D32417"/>
    <w:rsid w:val="00DE5099"/>
    <w:rsid w:val="00E1165F"/>
    <w:rsid w:val="00E67A52"/>
    <w:rsid w:val="00E91D6A"/>
    <w:rsid w:val="00F36B85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63B2"/>
  <w15:chartTrackingRefBased/>
  <w15:docId w15:val="{F46C8AE6-EFED-4C2A-8130-50B1277E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">
    <w:name w:val="tr"/>
    <w:basedOn w:val="Fuentedeprrafopredeter"/>
    <w:rsid w:val="00B629FA"/>
  </w:style>
  <w:style w:type="paragraph" w:styleId="Prrafodelista">
    <w:name w:val="List Paragraph"/>
    <w:basedOn w:val="Normal"/>
    <w:uiPriority w:val="34"/>
    <w:qFormat/>
    <w:rsid w:val="00B8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el\Downloads\cuadro%20comparativo%20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cuadro comparativo 2 (1)</Template>
  <TotalTime>0</TotalTime>
  <Pages>5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</cp:revision>
  <dcterms:created xsi:type="dcterms:W3CDTF">2021-04-15T01:10:00Z</dcterms:created>
  <dcterms:modified xsi:type="dcterms:W3CDTF">2021-04-15T01:10:00Z</dcterms:modified>
</cp:coreProperties>
</file>