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48"/>
        <w:gridCol w:w="445"/>
        <w:gridCol w:w="4798"/>
        <w:gridCol w:w="439"/>
        <w:gridCol w:w="4868"/>
      </w:tblGrid>
      <w:tr w:rsidR="00CC0A8F" w:rsidRPr="005F0F31" w:rsidTr="004A1EE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B67824" w:rsidRDefault="003F3A3F" w:rsidP="00F37523">
            <w:pPr>
              <w:pStyle w:val="Ttulo1"/>
            </w:pPr>
            <w:bookmarkStart w:id="0" w:name="_Hlk514276837"/>
            <w:r w:rsidRPr="003F3A3F">
              <w:rPr>
                <w:highlight w:val="yellow"/>
              </w:rPr>
              <w:t>La Comprensión Lectora</w:t>
            </w:r>
          </w:p>
          <w:p w:rsidR="003F3A3F" w:rsidRPr="003F3A3F" w:rsidRDefault="003F3A3F" w:rsidP="003F3A3F">
            <w:pPr>
              <w:rPr>
                <w:b/>
              </w:rPr>
            </w:pPr>
            <w:r w:rsidRPr="003F3A3F">
              <w:rPr>
                <w:b/>
              </w:rPr>
              <w:t>“Leer significa más que descifrar letras, también implica comprender lo que se lee, usar la información y disfrutar de la lectura”.</w:t>
            </w:r>
          </w:p>
          <w:p w:rsidR="003F3A3F" w:rsidRPr="003F3A3F" w:rsidRDefault="003F3A3F" w:rsidP="003F3A3F">
            <w:r>
              <w:t>La comprensión lectora es un proceso simultaneo de extraer y construir significados a través de la interacción con el lenguaje escrito.</w:t>
            </w:r>
          </w:p>
          <w:p w:rsidR="007D43B3" w:rsidRDefault="003F3A3F" w:rsidP="00F37523">
            <w:pPr>
              <w:pStyle w:val="Ttulo1"/>
            </w:pPr>
            <w:r w:rsidRPr="000F525A">
              <w:rPr>
                <w:highlight w:val="green"/>
              </w:rPr>
              <w:t>Propósito e importancia</w:t>
            </w:r>
          </w:p>
          <w:p w:rsidR="003F3A3F" w:rsidRPr="003F3A3F" w:rsidRDefault="003F3A3F" w:rsidP="003F3A3F">
            <w:r>
              <w:t>La comprensión lectora es el principal propósito de la lectura, y es necesaria en todas las áreas curriculares, no solo en comunicación y lenguaje ya que a través de los textos aprendemos nuevos conceptos, establecemos relaciones entre elementos, leemos sobre los pasos de distintos procesos y descubrimos causas y consecuencias de importantes eventos históricos.</w:t>
            </w:r>
          </w:p>
          <w:p w:rsidR="007C21DB" w:rsidRDefault="007C21DB" w:rsidP="007C21DB">
            <w:pPr>
              <w:pStyle w:val="Ttulo1"/>
            </w:pPr>
            <w:r w:rsidRPr="000F525A">
              <w:rPr>
                <w:highlight w:val="cyan"/>
              </w:rPr>
              <w:t>Habilidades necesarias para comprender</w:t>
            </w:r>
          </w:p>
          <w:p w:rsidR="007C21DB" w:rsidRDefault="007C21DB" w:rsidP="007C21DB">
            <w:r>
              <w:t>La mente del lector procesa la información y para ello usa distintas habilidades, estas permiten la entrada y almacenamiento de la información como la atención y la memoria.</w:t>
            </w:r>
          </w:p>
          <w:p w:rsidR="007C21DB" w:rsidRPr="007C21DB" w:rsidRDefault="007C21DB" w:rsidP="007C21DB">
            <w:r>
              <w:t>Los procesos cognitivos que se activan al leer son: Perceptivos, Léxicos, Sintácticos y semánticos.</w:t>
            </w:r>
          </w:p>
          <w:bookmarkEnd w:id="0"/>
          <w:p w:rsidR="00CC0A8F" w:rsidRPr="00990E76" w:rsidRDefault="00CC0A8F" w:rsidP="007C21DB"/>
        </w:tc>
        <w:tc>
          <w:tcPr>
            <w:tcW w:w="445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CC0A8F" w:rsidRPr="00990E76" w:rsidRDefault="007C21DB" w:rsidP="00990E76">
            <w:pPr>
              <w:pStyle w:val="Fondooscurocontextonormal"/>
            </w:pPr>
            <w:r w:rsidRPr="007C21DB">
              <w:rPr>
                <w:noProof/>
                <w:color w:val="auto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4C424C5B" wp14:editId="267813CE">
                  <wp:simplePos x="0" y="0"/>
                  <wp:positionH relativeFrom="column">
                    <wp:posOffset>901135</wp:posOffset>
                  </wp:positionH>
                  <wp:positionV relativeFrom="paragraph">
                    <wp:posOffset>932815</wp:posOffset>
                  </wp:positionV>
                  <wp:extent cx="2214151" cy="1629246"/>
                  <wp:effectExtent l="0" t="0" r="0" b="9525"/>
                  <wp:wrapNone/>
                  <wp:docPr id="1" name="Imagen 1" descr="Comprensión lectora: un desafío para alumnos y docentes - Magis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rensión lectora: un desafío para alumnos y docentes - Magis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151" cy="162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21DB">
              <w:rPr>
                <w:color w:val="auto"/>
              </w:rPr>
              <w:t>El aprendizaje de la comprensión debe ser permanente, puesto que después de aprender a decodificar debemos profundizar en el uso de la lectura para aprender.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  <w:bookmarkStart w:id="1" w:name="_GoBack"/>
            <w:bookmarkEnd w:id="1"/>
          </w:p>
        </w:tc>
      </w:tr>
      <w:tr w:rsidR="00CC0A8F" w:rsidRPr="005F0F31" w:rsidTr="004A1EEC">
        <w:trPr>
          <w:trHeight w:val="450"/>
          <w:jc w:val="center"/>
        </w:trPr>
        <w:tc>
          <w:tcPr>
            <w:tcW w:w="4848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4A1EEC">
        <w:trPr>
          <w:trHeight w:val="3283"/>
          <w:jc w:val="center"/>
        </w:trPr>
        <w:tc>
          <w:tcPr>
            <w:tcW w:w="4848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7803E6" w:rsidP="004642F0">
            <w:pPr>
              <w:pStyle w:val="Sinespaciado"/>
              <w:rPr>
                <w:noProof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703691AC" wp14:editId="787F787B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37465</wp:posOffset>
                  </wp:positionV>
                  <wp:extent cx="3448685" cy="3975100"/>
                  <wp:effectExtent l="19050" t="0" r="18415" b="1149350"/>
                  <wp:wrapNone/>
                  <wp:docPr id="3" name="Imagen 3" descr="Tres niños leyendo el libro de cuento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es niños leyendo el libro de cuentos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724" cy="400165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8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7D43B3" w:rsidRPr="002D1036" w:rsidRDefault="00860B41" w:rsidP="002D1036">
            <w:pPr>
              <w:pStyle w:val="Ttulo"/>
              <w:rPr>
                <w:color w:val="auto"/>
                <w:sz w:val="20"/>
                <w:szCs w:val="20"/>
              </w:rPr>
            </w:pPr>
            <w:r w:rsidRPr="002D1036">
              <w:rPr>
                <w:color w:val="auto"/>
                <w:sz w:val="20"/>
                <w:szCs w:val="20"/>
              </w:rPr>
              <w:t xml:space="preserve">Escuela Normal de </w:t>
            </w:r>
            <w:r w:rsidR="002D1036" w:rsidRPr="002D1036">
              <w:rPr>
                <w:color w:val="auto"/>
                <w:sz w:val="20"/>
                <w:szCs w:val="20"/>
              </w:rPr>
              <w:t>Educación Preescolar</w:t>
            </w:r>
          </w:p>
          <w:p w:rsidR="00860B41" w:rsidRDefault="002D1036" w:rsidP="00860B41">
            <w:pPr>
              <w:jc w:val="center"/>
            </w:pPr>
            <w:r>
              <w:t>Evidencia de Aprendizaje Unidad I</w:t>
            </w:r>
          </w:p>
          <w:p w:rsidR="002D1036" w:rsidRDefault="002D1036" w:rsidP="00860B41">
            <w:pPr>
              <w:jc w:val="center"/>
            </w:pPr>
            <w:r>
              <w:t>Curso: Desarrollo de competencias lectoras</w:t>
            </w:r>
          </w:p>
          <w:p w:rsidR="002D1036" w:rsidRDefault="002D1036" w:rsidP="00860B41">
            <w:pPr>
              <w:jc w:val="center"/>
            </w:pPr>
            <w:r>
              <w:t>Docente: Lic. Humberto Valdés Sánchez</w:t>
            </w:r>
          </w:p>
          <w:p w:rsidR="002D1036" w:rsidRPr="00860B41" w:rsidRDefault="002D1036" w:rsidP="002D1036">
            <w:pPr>
              <w:jc w:val="center"/>
            </w:pPr>
            <w:r>
              <w:t>Alumna: Jessica Paola Saucedo González</w:t>
            </w:r>
          </w:p>
        </w:tc>
      </w:tr>
    </w:tbl>
    <w:p w:rsidR="00CC0A8F" w:rsidRPr="00CC0A8F" w:rsidRDefault="00CC0A8F" w:rsidP="00C46111">
      <w:r w:rsidRPr="00CC0A8F">
        <w:rPr>
          <w:lang w:bidi="es-ES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60"/>
        <w:gridCol w:w="433"/>
        <w:gridCol w:w="4812"/>
        <w:gridCol w:w="385"/>
        <w:gridCol w:w="4908"/>
      </w:tblGrid>
      <w:tr w:rsidR="00346FFA" w:rsidRPr="005F0F31" w:rsidTr="007C21DB">
        <w:trPr>
          <w:trHeight w:val="2016"/>
          <w:jc w:val="center"/>
        </w:trPr>
        <w:tc>
          <w:tcPr>
            <w:tcW w:w="4860" w:type="dxa"/>
            <w:tcBorders>
              <w:bottom w:val="nil"/>
            </w:tcBorders>
          </w:tcPr>
          <w:p w:rsidR="00346FFA" w:rsidRPr="005F0F31" w:rsidRDefault="007C21DB" w:rsidP="00B67824">
            <w:pPr>
              <w:rPr>
                <w:noProof/>
              </w:rPr>
            </w:pPr>
            <w:r>
              <w:rPr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ADA0B2D" wp14:editId="09EB8CA0">
                  <wp:simplePos x="0" y="0"/>
                  <wp:positionH relativeFrom="column">
                    <wp:posOffset>-193675</wp:posOffset>
                  </wp:positionH>
                  <wp:positionV relativeFrom="paragraph">
                    <wp:posOffset>-190500</wp:posOffset>
                  </wp:positionV>
                  <wp:extent cx="3155950" cy="2266950"/>
                  <wp:effectExtent l="0" t="0" r="6350" b="0"/>
                  <wp:wrapNone/>
                  <wp:docPr id="2" name="Imagen 2" descr="EJERCICIOS DE COMPRENSIÓN LECTORA - CuentosyRece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JERCICIOS DE COMPRENSIÓN LECTORA - CuentosyRece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" w:type="dxa"/>
            <w:vMerge w:val="restart"/>
            <w:vAlign w:val="bottom"/>
          </w:tcPr>
          <w:p w:rsidR="00346FFA" w:rsidRPr="005F0F31" w:rsidRDefault="00346FFA" w:rsidP="007C21DB">
            <w:pPr>
              <w:jc w:val="center"/>
              <w:rPr>
                <w:noProof/>
              </w:rPr>
            </w:pPr>
          </w:p>
        </w:tc>
        <w:tc>
          <w:tcPr>
            <w:tcW w:w="4812" w:type="dxa"/>
            <w:vMerge w:val="restart"/>
          </w:tcPr>
          <w:p w:rsidR="00B67824" w:rsidRDefault="00044AA8" w:rsidP="00044AA8">
            <w:r>
              <w:t>En esta etapa tenemos la ventaja de que el bebé no puede desplazarse independientemente, con esto tenemos dos buenos puntos:</w:t>
            </w:r>
          </w:p>
          <w:p w:rsidR="00044AA8" w:rsidRDefault="00044AA8" w:rsidP="00044AA8">
            <w:pPr>
              <w:pStyle w:val="Prrafodelista"/>
              <w:numPr>
                <w:ilvl w:val="0"/>
                <w:numId w:val="8"/>
              </w:numPr>
            </w:pPr>
            <w:r>
              <w:t>A esta edad los padres y quienes rodean al bebé serán nuestros mejores aliados, pues son motivados por las reacciones de los bebés lectores.</w:t>
            </w:r>
          </w:p>
          <w:p w:rsidR="00044AA8" w:rsidRPr="00990E76" w:rsidRDefault="000F525A" w:rsidP="00044AA8">
            <w:pPr>
              <w:pStyle w:val="Prrafodelista"/>
              <w:numPr>
                <w:ilvl w:val="0"/>
                <w:numId w:val="8"/>
              </w:numPr>
            </w:pPr>
            <w:r>
              <w:t>Los niños de 2 o 3 años son un público maravilloso al que es indispensable presentarle la lectura como fuente de placer.</w:t>
            </w:r>
          </w:p>
          <w:p w:rsidR="007D43B3" w:rsidRPr="00F37523" w:rsidRDefault="000F525A" w:rsidP="00F37523">
            <w:pPr>
              <w:pStyle w:val="Ttulo1"/>
              <w:rPr>
                <w:rStyle w:val="Ttulo1Car"/>
                <w:b/>
              </w:rPr>
            </w:pPr>
            <w:r w:rsidRPr="002D1036">
              <w:rPr>
                <w:highlight w:val="green"/>
              </w:rPr>
              <w:t>Comprensión</w:t>
            </w:r>
            <w:r w:rsidR="002D1036" w:rsidRPr="002D1036">
              <w:rPr>
                <w:highlight w:val="green"/>
              </w:rPr>
              <w:t xml:space="preserve"> lectora: </w:t>
            </w:r>
            <w:r w:rsidRPr="002D1036">
              <w:rPr>
                <w:highlight w:val="green"/>
              </w:rPr>
              <w:t>intervención pedagógica</w:t>
            </w:r>
          </w:p>
          <w:p w:rsidR="00346FFA" w:rsidRPr="00990E76" w:rsidRDefault="00860B41" w:rsidP="00860B41">
            <w:r>
              <w:t>El sistema educativo debe propiciar la lectura desde el preescolar centrándose siempre en la construcción del significado que le da el niño al texto.</w:t>
            </w:r>
          </w:p>
        </w:tc>
        <w:tc>
          <w:tcPr>
            <w:tcW w:w="385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vAlign w:val="center"/>
          </w:tcPr>
          <w:p w:rsidR="00346FFA" w:rsidRPr="00F37523" w:rsidRDefault="002D1036" w:rsidP="002D1036">
            <w:pPr>
              <w:pStyle w:val="Cita"/>
            </w:pPr>
            <w:r>
              <w:rPr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71B70C3A" wp14:editId="165CF96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-212090</wp:posOffset>
                  </wp:positionV>
                  <wp:extent cx="3028950" cy="2209800"/>
                  <wp:effectExtent l="0" t="0" r="0" b="0"/>
                  <wp:wrapNone/>
                  <wp:docPr id="5" name="Imagen 5" descr="Fotos de Niños leyendo libros, Imágenes de Niños leyendo libros ⬇ Descargar 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s de Niños leyendo libros, Imágenes de Niños leyendo libros ⬇ Descargar 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6FFA" w:rsidRPr="005F0F31" w:rsidTr="007C21DB">
        <w:trPr>
          <w:trHeight w:val="2016"/>
          <w:jc w:val="center"/>
        </w:trPr>
        <w:tc>
          <w:tcPr>
            <w:tcW w:w="4860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</w:tcPr>
          <w:p w:rsidR="00346FFA" w:rsidRPr="005F0F31" w:rsidRDefault="00346FFA" w:rsidP="00346FFA">
            <w:pPr>
              <w:pStyle w:val="Sinespaciado"/>
            </w:pPr>
          </w:p>
        </w:tc>
      </w:tr>
      <w:tr w:rsidR="004642F0" w:rsidRPr="005F0F31" w:rsidTr="007C21DB">
        <w:trPr>
          <w:trHeight w:val="2016"/>
          <w:jc w:val="center"/>
        </w:trPr>
        <w:tc>
          <w:tcPr>
            <w:tcW w:w="4860" w:type="dxa"/>
            <w:vMerge w:val="restart"/>
          </w:tcPr>
          <w:p w:rsidR="000B3143" w:rsidRPr="000B3143" w:rsidRDefault="000B3143" w:rsidP="000B3143">
            <w:pPr>
              <w:pStyle w:val="Ttulo1"/>
            </w:pPr>
            <w:r w:rsidRPr="000F525A">
              <w:rPr>
                <w:highlight w:val="yellow"/>
              </w:rPr>
              <w:t>Libros y Lectura: ¿Por qué comenzar con los más pequeños?</w:t>
            </w:r>
          </w:p>
          <w:p w:rsidR="004642F0" w:rsidRDefault="00044AA8" w:rsidP="007803E6">
            <w:r>
              <w:t>En todo el mundo, los primeros juegos lingüísticos y los primeros relatos establecen un puente entre placer y realidad.</w:t>
            </w:r>
          </w:p>
          <w:p w:rsidR="00044AA8" w:rsidRDefault="00044AA8" w:rsidP="007803E6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034A9656" wp14:editId="5F76248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942340</wp:posOffset>
                  </wp:positionV>
                  <wp:extent cx="1536700" cy="2051973"/>
                  <wp:effectExtent l="0" t="0" r="6350" b="5715"/>
                  <wp:wrapNone/>
                  <wp:docPr id="4" name="Imagen 4" descr="Proyectos Actuales – Child Language L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yectos Actuales – Child Language 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05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Algo muy interesante es que, si acercamos libros ilustrados al bebé son capaces de reconocer en los textos o las ilustraciones las representaciones de los vocablos y los ritmos que utilizan cotidianamente.</w:t>
            </w:r>
          </w:p>
          <w:p w:rsidR="00044AA8" w:rsidRPr="00990E76" w:rsidRDefault="00044AA8" w:rsidP="007803E6"/>
        </w:tc>
        <w:tc>
          <w:tcPr>
            <w:tcW w:w="433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812" w:type="dxa"/>
            <w:vMerge/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385" w:type="dxa"/>
            <w:vMerge/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4642F0" w:rsidRDefault="002D1036" w:rsidP="002D1036">
            <w:r>
              <w:t>Para que los niños lleguen a una buena comprensión lectora nuestra primera premisa será respetar lo que ellos han comprendido.</w:t>
            </w:r>
          </w:p>
          <w:p w:rsidR="002D1036" w:rsidRDefault="002D1036" w:rsidP="002D1036">
            <w:r>
              <w:t>En primer lugar, porque es válido ya que se hace a través de su interacción espontanea con el texto.</w:t>
            </w:r>
          </w:p>
          <w:p w:rsidR="00B67824" w:rsidRDefault="002D1036" w:rsidP="002D1036">
            <w:r>
              <w:t>En segundo lugar, porque al equivocarse le niño podrá formular hipótesis.</w:t>
            </w:r>
          </w:p>
          <w:p w:rsidR="002D1036" w:rsidRDefault="002D1036" w:rsidP="002D1036"/>
          <w:p w:rsidR="002D1036" w:rsidRPr="002D1036" w:rsidRDefault="002D1036" w:rsidP="002D1036">
            <w:pPr>
              <w:rPr>
                <w:rStyle w:val="Ttulo1Car"/>
                <w:rFonts w:asciiTheme="minorHAnsi" w:hAnsiTheme="minorHAnsi"/>
                <w:b w:val="0"/>
                <w:color w:val="auto"/>
                <w:spacing w:val="0"/>
                <w:sz w:val="22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139065</wp:posOffset>
                      </wp:positionV>
                      <wp:extent cx="3092450" cy="1543050"/>
                      <wp:effectExtent l="0" t="0" r="12700" b="1905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0" cy="15430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D125A9" id="Rectángulo redondeado 6" o:spid="_x0000_s1026" style="position:absolute;margin-left:-4.75pt;margin-top:10.95pt;width:243.5pt;height:1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" filled="f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:rsidR="00B67824" w:rsidRPr="00990E76" w:rsidRDefault="002D1036" w:rsidP="002D1036">
            <w:pPr>
              <w:jc w:val="center"/>
            </w:pPr>
            <w:r>
              <w:t>Mantengamos esta concepción de la comprensión y de la interacción entre las personas como docentes, y reconozcamos que la interpretación del niño tiene un valor propio, no obstaculicemos su proceso con técnicas ajenas al desarrollo, ayudémoslo a comprender mejor.</w:t>
            </w:r>
          </w:p>
        </w:tc>
      </w:tr>
      <w:tr w:rsidR="004642F0" w:rsidRPr="005F0F31" w:rsidTr="007C21DB">
        <w:trPr>
          <w:trHeight w:val="2016"/>
          <w:jc w:val="center"/>
        </w:trPr>
        <w:tc>
          <w:tcPr>
            <w:tcW w:w="48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5F0F31" w:rsidRDefault="00764F98" w:rsidP="00C46111">
            <w:pPr>
              <w:rPr>
                <w:noProof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4384" behindDoc="0" locked="0" layoutInCell="1" allowOverlap="1" wp14:anchorId="004A1A03" wp14:editId="35D4992A">
                  <wp:simplePos x="0" y="0"/>
                  <wp:positionH relativeFrom="column">
                    <wp:posOffset>-189230</wp:posOffset>
                  </wp:positionH>
                  <wp:positionV relativeFrom="paragraph">
                    <wp:posOffset>97155</wp:posOffset>
                  </wp:positionV>
                  <wp:extent cx="2940050" cy="2927350"/>
                  <wp:effectExtent l="0" t="0" r="0" b="6350"/>
                  <wp:wrapNone/>
                  <wp:docPr id="7" name="Imagen 7" descr="Importancia de la lectura en los niños pequeños - Kids&amp;Clou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portancia de la lectura en los niños pequeños - Kids&amp;Clou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528" cy="293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7C21DB">
        <w:trPr>
          <w:trHeight w:val="2016"/>
          <w:jc w:val="center"/>
        </w:trPr>
        <w:tc>
          <w:tcPr>
            <w:tcW w:w="48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4A1EEC">
      <w:headerReference w:type="default" r:id="rId17"/>
      <w:headerReference w:type="first" r:id="rId18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E5" w:rsidRDefault="002A31E5" w:rsidP="00D210FA">
      <w:pPr>
        <w:spacing w:after="0"/>
      </w:pPr>
      <w:r>
        <w:separator/>
      </w:r>
    </w:p>
  </w:endnote>
  <w:endnote w:type="continuationSeparator" w:id="0">
    <w:p w:rsidR="002A31E5" w:rsidRDefault="002A31E5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E5" w:rsidRDefault="002A31E5" w:rsidP="00D210FA">
      <w:pPr>
        <w:spacing w:after="0"/>
      </w:pPr>
      <w:r>
        <w:separator/>
      </w:r>
    </w:p>
  </w:footnote>
  <w:footnote w:type="continuationSeparator" w:id="0">
    <w:p w:rsidR="002A31E5" w:rsidRDefault="002A31E5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upo 6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ángulo 45" descr="Imagen interior parte superior izquierda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upo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ángulo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upo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ángulo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ángulo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upo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ángulo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ángulo 46" descr="Centrar la imagen dentro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upo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">
              <v:rect id="Rectángulo 45" o:spid="_x0000_s1027" alt="Imagen interior parte superior izquierda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magen interior parte superior izquierda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upo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ángulo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ángulo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ángulo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upo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ángulo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ángulo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ángulo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upo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ángulo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ángulo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ángulo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ángulo 46" o:spid="_x0000_s1040" alt="Centrar la imagen dentro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rar la imagen dentro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es-ES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upo 6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ángulo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o 26" descr="Elementos de diseño" title="Diseño frontal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30" descr="Niño con tiza " title="Imagen frontal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 36" descr="Niño coloreando" title="Imagen frontal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ángulo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o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o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ángulo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ángulo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ángulo 37" descr="Niño con las manos pintadas " title="Niño con las manos pintada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upo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">
              <v:rect id="Rectángulo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upo 26" o:spid="_x0000_s1043" alt="Elementos de diseño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ángulo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ángulo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ángulo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ángulo 30" o:spid="_x0000_s1047" alt="Niño con tiza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Niño con tiza " recolor="t" type="frame"/>
                </v:rect>
                <v:rect id="Rectángulo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ángulo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ángulo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ángulo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ángulo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ángulo 36" o:spid="_x0000_s1053" alt="Niño coloreando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Niño coloreando" recolor="t" type="frame"/>
                </v:rect>
              </v:group>
              <v:rect id="Rectángulo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upo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ángulo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ángulo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ángulo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upo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ángulo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ángulo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ángulo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ángulo 37" o:spid="_x0000_s1063" alt="Niño con las manos pintada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Niño con las manos pintada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2401"/>
    <w:multiLevelType w:val="hybridMultilevel"/>
    <w:tmpl w:val="CAFCA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3F"/>
    <w:rsid w:val="00002366"/>
    <w:rsid w:val="00023293"/>
    <w:rsid w:val="00044AA8"/>
    <w:rsid w:val="00061977"/>
    <w:rsid w:val="0008782A"/>
    <w:rsid w:val="000A065A"/>
    <w:rsid w:val="000B3143"/>
    <w:rsid w:val="000F0E07"/>
    <w:rsid w:val="000F525A"/>
    <w:rsid w:val="00106FC5"/>
    <w:rsid w:val="00120DEC"/>
    <w:rsid w:val="00135FB0"/>
    <w:rsid w:val="001C55B6"/>
    <w:rsid w:val="001D6CC4"/>
    <w:rsid w:val="00206405"/>
    <w:rsid w:val="00253267"/>
    <w:rsid w:val="002823CD"/>
    <w:rsid w:val="00287787"/>
    <w:rsid w:val="00291685"/>
    <w:rsid w:val="002A31E5"/>
    <w:rsid w:val="002B0A3D"/>
    <w:rsid w:val="002D1036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3F3A3F"/>
    <w:rsid w:val="004045E5"/>
    <w:rsid w:val="00421496"/>
    <w:rsid w:val="00422C27"/>
    <w:rsid w:val="0044367C"/>
    <w:rsid w:val="004642F0"/>
    <w:rsid w:val="004A1EEC"/>
    <w:rsid w:val="00500564"/>
    <w:rsid w:val="0051102B"/>
    <w:rsid w:val="005838BC"/>
    <w:rsid w:val="005B57E1"/>
    <w:rsid w:val="005E0B19"/>
    <w:rsid w:val="005E61E0"/>
    <w:rsid w:val="005F0F31"/>
    <w:rsid w:val="006024ED"/>
    <w:rsid w:val="0061793F"/>
    <w:rsid w:val="0062123A"/>
    <w:rsid w:val="00622901"/>
    <w:rsid w:val="0065542C"/>
    <w:rsid w:val="006605F8"/>
    <w:rsid w:val="006676A1"/>
    <w:rsid w:val="006833BD"/>
    <w:rsid w:val="006E2D42"/>
    <w:rsid w:val="00720FEE"/>
    <w:rsid w:val="00764B6F"/>
    <w:rsid w:val="00764F98"/>
    <w:rsid w:val="007803E6"/>
    <w:rsid w:val="007C21DB"/>
    <w:rsid w:val="007C7319"/>
    <w:rsid w:val="007D43B3"/>
    <w:rsid w:val="007F20B4"/>
    <w:rsid w:val="007F525E"/>
    <w:rsid w:val="0082695D"/>
    <w:rsid w:val="0083044C"/>
    <w:rsid w:val="0085182D"/>
    <w:rsid w:val="00860B41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D0F39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188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11"/>
  </w:style>
  <w:style w:type="paragraph" w:styleId="Ttulo1">
    <w:name w:val="heading 1"/>
    <w:basedOn w:val="Normal"/>
    <w:next w:val="Normal"/>
    <w:link w:val="Ttulo1C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Ttulo4">
    <w:name w:val="heading 4"/>
    <w:next w:val="Normal"/>
    <w:link w:val="Ttulo4C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Prrafodelist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Textoennegrita">
    <w:name w:val="Strong"/>
    <w:basedOn w:val="Fuentedeprrafopredeter"/>
    <w:uiPriority w:val="22"/>
    <w:semiHidden/>
    <w:rsid w:val="00967D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Fuentedeprrafopredeter"/>
    <w:uiPriority w:val="99"/>
    <w:semiHidden/>
    <w:rsid w:val="00967DAB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semiHidden/>
    <w:rsid w:val="00967DAB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Referenciaintensa">
    <w:name w:val="Intense Reference"/>
    <w:basedOn w:val="Fuentedeprrafopredeter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Fuentedeprrafopredeter"/>
    <w:uiPriority w:val="99"/>
    <w:semiHidden/>
    <w:rsid w:val="00967DAB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Fondooscurocontextonormal">
    <w:name w:val="Fondo oscuro con texto normal"/>
    <w:basedOn w:val="Normal"/>
    <w:qFormat/>
    <w:rsid w:val="00990E76"/>
    <w:rPr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rsid w:val="00C46111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111"/>
  </w:style>
  <w:style w:type="paragraph" w:styleId="Piedepgina">
    <w:name w:val="footer"/>
    <w:basedOn w:val="Normal"/>
    <w:link w:val="PiedepginaCar"/>
    <w:uiPriority w:val="99"/>
    <w:semiHidden/>
    <w:rsid w:val="00C46111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111"/>
  </w:style>
  <w:style w:type="paragraph" w:styleId="Sinespaciado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0640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itaCar">
    <w:name w:val="Cita Car"/>
    <w:basedOn w:val="Fuentedeprrafopredeter"/>
    <w:link w:val="Cita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jpeg"/><Relationship Id="rId2" Type="http://schemas.openxmlformats.org/officeDocument/2006/relationships/image" Target="media/image8.jpg"/><Relationship Id="rId1" Type="http://schemas.openxmlformats.org/officeDocument/2006/relationships/image" Target="media/image7.jpeg"/><Relationship Id="rId4" Type="http://schemas.openxmlformats.org/officeDocument/2006/relationships/image" Target="media/image7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" Type="http://schemas.openxmlformats.org/officeDocument/2006/relationships/image" Target="media/image10.jpg"/><Relationship Id="rId1" Type="http://schemas.openxmlformats.org/officeDocument/2006/relationships/image" Target="media/image9.jpg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4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eneo%20Fuente\AppData\Roaming\Microsoft\Plantillas\Folleto%20de%20educ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2EA44-00FE-4132-888B-DD5DE620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educación</Template>
  <TotalTime>0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2021-04-26T21:48:00Z</dcterms:created>
  <dcterms:modified xsi:type="dcterms:W3CDTF">2021-04-27T01:52:00Z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