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52" w:rsidRDefault="002F13F9" w:rsidP="00A418A9">
      <w:pPr>
        <w:spacing w:line="360" w:lineRule="auto"/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36576" distB="36576" distL="36576" distR="36576" simplePos="0" relativeHeight="251635200" behindDoc="0" locked="0" layoutInCell="1" allowOverlap="1" wp14:anchorId="696B82A2" wp14:editId="5C7F6182">
                <wp:simplePos x="0" y="0"/>
                <wp:positionH relativeFrom="page">
                  <wp:posOffset>752475</wp:posOffset>
                </wp:positionH>
                <wp:positionV relativeFrom="page">
                  <wp:posOffset>1622425</wp:posOffset>
                </wp:positionV>
                <wp:extent cx="2468245" cy="2906395"/>
                <wp:effectExtent l="0" t="0" r="8255" b="8255"/>
                <wp:wrapNone/>
                <wp:docPr id="61" name="Cuadro de text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68245" cy="290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5E49" w:rsidRPr="009E7B6C" w:rsidRDefault="00E14614" w:rsidP="005F3078">
                            <w:pPr>
                              <w:rPr>
                                <w:b/>
                                <w:sz w:val="28"/>
                                <w:lang w:bidi="es-ES"/>
                              </w:rPr>
                            </w:pPr>
                            <w:r w:rsidRPr="009E7B6C">
                              <w:rPr>
                                <w:b/>
                                <w:sz w:val="28"/>
                                <w:lang w:bidi="es-ES"/>
                              </w:rPr>
                              <w:t>Es un proceso simultáneo de extraer</w:t>
                            </w:r>
                            <w:r w:rsidR="003D53D8" w:rsidRPr="009E7B6C">
                              <w:rPr>
                                <w:b/>
                                <w:sz w:val="28"/>
                                <w:lang w:bidi="es-ES"/>
                              </w:rPr>
                              <w:t xml:space="preserve"> y construir significado</w:t>
                            </w:r>
                            <w:r w:rsidR="009E7B6C" w:rsidRPr="009E7B6C">
                              <w:rPr>
                                <w:b/>
                                <w:sz w:val="28"/>
                                <w:lang w:bidi="es-ES"/>
                              </w:rPr>
                              <w:t xml:space="preserve"> a través de la interacción con el lenguaje escrito.</w:t>
                            </w:r>
                            <w:r w:rsidR="003D53D8" w:rsidRPr="009E7B6C">
                              <w:rPr>
                                <w:b/>
                                <w:sz w:val="28"/>
                                <w:lang w:bidi="es-ES"/>
                              </w:rPr>
                              <w:t xml:space="preserve"> </w:t>
                            </w:r>
                          </w:p>
                          <w:p w:rsidR="009E7B6C" w:rsidRDefault="009E7B6C" w:rsidP="005F3078">
                            <w:pPr>
                              <w:rPr>
                                <w:b/>
                                <w:sz w:val="24"/>
                                <w:lang w:bidi="es-ES"/>
                              </w:rPr>
                            </w:pPr>
                          </w:p>
                          <w:p w:rsidR="007B5E49" w:rsidRDefault="007B5E49" w:rsidP="005F3078">
                            <w:pPr>
                              <w:rPr>
                                <w:b/>
                                <w:sz w:val="24"/>
                                <w:lang w:bidi="es-ES"/>
                              </w:rPr>
                            </w:pPr>
                          </w:p>
                          <w:p w:rsidR="00446D6F" w:rsidRPr="00EE7976" w:rsidRDefault="007B5E49" w:rsidP="009E7B6C">
                            <w:pPr>
                              <w:ind w:left="720"/>
                              <w:rPr>
                                <w:b/>
                                <w:color w:val="3592CF" w:themeColor="accent2"/>
                                <w:sz w:val="22"/>
                                <w:lang w:val="es-MX" w:bidi="es-ES"/>
                              </w:rPr>
                            </w:pPr>
                            <w:r w:rsidRPr="00EE7976">
                              <w:rPr>
                                <w:b/>
                                <w:i/>
                                <w:color w:val="3592CF" w:themeColor="accent2"/>
                                <w:sz w:val="22"/>
                                <w:lang w:bidi="es-ES"/>
                              </w:rPr>
                              <w:t>‘</w:t>
                            </w:r>
                            <w:r w:rsidRPr="00EE7976">
                              <w:rPr>
                                <w:b/>
                                <w:i/>
                                <w:color w:val="3592CF" w:themeColor="accent2"/>
                                <w:sz w:val="22"/>
                                <w:lang w:val="es-MX" w:bidi="es-ES"/>
                              </w:rPr>
                              <w:t>LEER’</w:t>
                            </w:r>
                            <w:r w:rsidRPr="00EE7976">
                              <w:rPr>
                                <w:b/>
                                <w:color w:val="3592CF" w:themeColor="accent2"/>
                                <w:sz w:val="22"/>
                                <w:lang w:val="es-MX" w:bidi="es-ES"/>
                              </w:rPr>
                              <w:t xml:space="preserve"> s</w:t>
                            </w:r>
                            <w:r w:rsidR="006B49EB" w:rsidRPr="00EE7976">
                              <w:rPr>
                                <w:b/>
                                <w:color w:val="3592CF" w:themeColor="accent2"/>
                                <w:sz w:val="22"/>
                                <w:lang w:val="es-MX" w:bidi="es-ES"/>
                              </w:rPr>
                              <w:t>ignifica más que descifrar letras, comprender lo que se lee, usar la información y disfrutar de la lectura</w:t>
                            </w:r>
                            <w:r w:rsidR="008A27A8" w:rsidRPr="00EE7976">
                              <w:rPr>
                                <w:b/>
                                <w:color w:val="3592CF" w:themeColor="accent2"/>
                                <w:sz w:val="22"/>
                                <w:lang w:val="es-MX" w:bidi="es-ES"/>
                              </w:rPr>
                              <w:t xml:space="preserve"> (Aprendizaje Lectoescritura).</w:t>
                            </w:r>
                          </w:p>
                          <w:p w:rsidR="00956D8E" w:rsidRPr="00DC0BD4" w:rsidRDefault="00956D8E" w:rsidP="005F3078">
                            <w:pPr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7" o:spid="_x0000_s1026" type="#_x0000_t202" style="position:absolute;margin-left:59.25pt;margin-top:127.75pt;width:194.35pt;height:228.85pt;z-index:2516352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7B5E49" w:rsidRPr="009E7B6C" w:rsidRDefault="00E14614" w:rsidP="005F3078">
                      <w:pPr>
                        <w:rPr>
                          <w:b/>
                          <w:sz w:val="28"/>
                          <w:lang w:bidi="es-ES"/>
                        </w:rPr>
                      </w:pPr>
                      <w:r w:rsidRPr="009E7B6C">
                        <w:rPr>
                          <w:b/>
                          <w:sz w:val="28"/>
                          <w:lang w:bidi="es-ES"/>
                        </w:rPr>
                        <w:t>Es un proceso simultáneo de extraer</w:t>
                      </w:r>
                      <w:r w:rsidR="003D53D8" w:rsidRPr="009E7B6C">
                        <w:rPr>
                          <w:b/>
                          <w:sz w:val="28"/>
                          <w:lang w:bidi="es-ES"/>
                        </w:rPr>
                        <w:t xml:space="preserve"> y construir significado</w:t>
                      </w:r>
                      <w:r w:rsidR="009E7B6C" w:rsidRPr="009E7B6C">
                        <w:rPr>
                          <w:b/>
                          <w:sz w:val="28"/>
                          <w:lang w:bidi="es-ES"/>
                        </w:rPr>
                        <w:t xml:space="preserve"> a través de la interacción con el lenguaje escrito.</w:t>
                      </w:r>
                      <w:r w:rsidR="003D53D8" w:rsidRPr="009E7B6C">
                        <w:rPr>
                          <w:b/>
                          <w:sz w:val="28"/>
                          <w:lang w:bidi="es-ES"/>
                        </w:rPr>
                        <w:t xml:space="preserve"> </w:t>
                      </w:r>
                    </w:p>
                    <w:p w:rsidR="009E7B6C" w:rsidRDefault="009E7B6C" w:rsidP="005F3078">
                      <w:pPr>
                        <w:rPr>
                          <w:b/>
                          <w:sz w:val="24"/>
                          <w:lang w:bidi="es-ES"/>
                        </w:rPr>
                      </w:pPr>
                    </w:p>
                    <w:p w:rsidR="007B5E49" w:rsidRDefault="007B5E49" w:rsidP="005F3078">
                      <w:pPr>
                        <w:rPr>
                          <w:b/>
                          <w:sz w:val="24"/>
                          <w:lang w:bidi="es-ES"/>
                        </w:rPr>
                      </w:pPr>
                    </w:p>
                    <w:p w:rsidR="00446D6F" w:rsidRPr="00EE7976" w:rsidRDefault="007B5E49" w:rsidP="009E7B6C">
                      <w:pPr>
                        <w:ind w:left="720"/>
                        <w:rPr>
                          <w:b/>
                          <w:color w:val="3592CF" w:themeColor="accent2"/>
                          <w:sz w:val="22"/>
                          <w:lang w:val="es-MX" w:bidi="es-ES"/>
                        </w:rPr>
                      </w:pPr>
                      <w:r w:rsidRPr="00EE7976">
                        <w:rPr>
                          <w:b/>
                          <w:i/>
                          <w:color w:val="3592CF" w:themeColor="accent2"/>
                          <w:sz w:val="22"/>
                          <w:lang w:bidi="es-ES"/>
                        </w:rPr>
                        <w:t>‘</w:t>
                      </w:r>
                      <w:r w:rsidRPr="00EE7976">
                        <w:rPr>
                          <w:b/>
                          <w:i/>
                          <w:color w:val="3592CF" w:themeColor="accent2"/>
                          <w:sz w:val="22"/>
                          <w:lang w:val="es-MX" w:bidi="es-ES"/>
                        </w:rPr>
                        <w:t>LEER’</w:t>
                      </w:r>
                      <w:r w:rsidRPr="00EE7976">
                        <w:rPr>
                          <w:b/>
                          <w:color w:val="3592CF" w:themeColor="accent2"/>
                          <w:sz w:val="22"/>
                          <w:lang w:val="es-MX" w:bidi="es-ES"/>
                        </w:rPr>
                        <w:t xml:space="preserve"> s</w:t>
                      </w:r>
                      <w:r w:rsidR="006B49EB" w:rsidRPr="00EE7976">
                        <w:rPr>
                          <w:b/>
                          <w:color w:val="3592CF" w:themeColor="accent2"/>
                          <w:sz w:val="22"/>
                          <w:lang w:val="es-MX" w:bidi="es-ES"/>
                        </w:rPr>
                        <w:t>ignifica más que descifrar letras, comprender lo que se lee, usar la información y disfrutar de la lectura</w:t>
                      </w:r>
                      <w:r w:rsidR="008A27A8" w:rsidRPr="00EE7976">
                        <w:rPr>
                          <w:b/>
                          <w:color w:val="3592CF" w:themeColor="accent2"/>
                          <w:sz w:val="22"/>
                          <w:lang w:val="es-MX" w:bidi="es-ES"/>
                        </w:rPr>
                        <w:t xml:space="preserve"> (Aprendizaje Lectoescritura).</w:t>
                      </w:r>
                    </w:p>
                    <w:p w:rsidR="00956D8E" w:rsidRPr="00DC0BD4" w:rsidRDefault="00956D8E" w:rsidP="005F3078">
                      <w:pPr>
                        <w:rPr>
                          <w:b/>
                          <w:sz w:val="24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36576" distB="36576" distL="36576" distR="36576" simplePos="0" relativeHeight="251636224" behindDoc="0" locked="0" layoutInCell="1" allowOverlap="1" wp14:anchorId="4E416B50" wp14:editId="3EBEABA3">
                <wp:simplePos x="0" y="0"/>
                <wp:positionH relativeFrom="page">
                  <wp:posOffset>304800</wp:posOffset>
                </wp:positionH>
                <wp:positionV relativeFrom="page">
                  <wp:posOffset>436880</wp:posOffset>
                </wp:positionV>
                <wp:extent cx="2705100" cy="876300"/>
                <wp:effectExtent l="0" t="0" r="0" b="0"/>
                <wp:wrapNone/>
                <wp:docPr id="38" name="Cuadro de text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05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6D6F" w:rsidRPr="00EE7976" w:rsidRDefault="005A659F" w:rsidP="00446D6F">
                            <w:pPr>
                              <w:pStyle w:val="Ttulo3"/>
                              <w:rPr>
                                <w:smallCaps/>
                                <w:color w:val="082A75" w:themeColor="text2"/>
                                <w:sz w:val="56"/>
                              </w:rPr>
                            </w:pPr>
                            <w:r w:rsidRPr="00EE7976">
                              <w:rPr>
                                <w:smallCaps/>
                                <w:color w:val="082A75" w:themeColor="text2"/>
                                <w:sz w:val="56"/>
                                <w:lang w:val="es-ES" w:bidi="es-ES"/>
                              </w:rPr>
                              <w:t>La Comprensión Lectora…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8" o:spid="_x0000_s1027" type="#_x0000_t202" style="position:absolute;margin-left:24pt;margin-top:34.4pt;width:213pt;height:69pt;z-index:2516362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446D6F" w:rsidRPr="00EE7976" w:rsidRDefault="005A659F" w:rsidP="00446D6F">
                      <w:pPr>
                        <w:pStyle w:val="Ttulo3"/>
                        <w:rPr>
                          <w:smallCaps/>
                          <w:color w:val="082A75" w:themeColor="text2"/>
                          <w:sz w:val="56"/>
                        </w:rPr>
                      </w:pPr>
                      <w:r w:rsidRPr="00EE7976">
                        <w:rPr>
                          <w:smallCaps/>
                          <w:color w:val="082A75" w:themeColor="text2"/>
                          <w:sz w:val="56"/>
                          <w:lang w:val="es-ES" w:bidi="es-ES"/>
                        </w:rPr>
                        <w:t>La Comprensión Lectora…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23D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3CB624F" wp14:editId="1C873F3A">
                <wp:simplePos x="0" y="0"/>
                <wp:positionH relativeFrom="page">
                  <wp:posOffset>3569335</wp:posOffset>
                </wp:positionH>
                <wp:positionV relativeFrom="page">
                  <wp:posOffset>99695</wp:posOffset>
                </wp:positionV>
                <wp:extent cx="0" cy="7350760"/>
                <wp:effectExtent l="0" t="0" r="19050" b="2159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07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z-index:251720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1.05pt,7.85pt" to="281.05pt,5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" strokecolor="#024f75 [3204]" strokeweight="1.5pt">
                <v:stroke joinstyle="miter"/>
                <w10:wrap anchorx="page" anchory="page"/>
              </v:line>
            </w:pict>
          </mc:Fallback>
        </mc:AlternateContent>
      </w:r>
      <w:r w:rsidR="000A23DC">
        <w:rPr>
          <w:noProof/>
          <w:lang w:eastAsia="es-ES"/>
        </w:rPr>
        <w:drawing>
          <wp:anchor distT="0" distB="0" distL="114300" distR="114300" simplePos="0" relativeHeight="251701760" behindDoc="0" locked="0" layoutInCell="1" allowOverlap="1" wp14:anchorId="0B915556" wp14:editId="61837FBC">
            <wp:simplePos x="0" y="0"/>
            <wp:positionH relativeFrom="page">
              <wp:posOffset>1285875</wp:posOffset>
            </wp:positionH>
            <wp:positionV relativeFrom="page">
              <wp:posOffset>4714875</wp:posOffset>
            </wp:positionV>
            <wp:extent cx="2247900" cy="1473835"/>
            <wp:effectExtent l="0" t="0" r="0" b="0"/>
            <wp:wrapTopAndBottom/>
            <wp:docPr id="6" name="Imagen 6" descr="7 aplicaciones para trabajar la comprensión lectora de los peques desde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 aplicaciones para trabajar la comprensión lectora de los peques desde ca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7383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3D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CC831AE" wp14:editId="7726A6A4">
                <wp:simplePos x="0" y="0"/>
                <wp:positionH relativeFrom="page">
                  <wp:posOffset>7125335</wp:posOffset>
                </wp:positionH>
                <wp:positionV relativeFrom="page">
                  <wp:posOffset>92075</wp:posOffset>
                </wp:positionV>
                <wp:extent cx="0" cy="7350760"/>
                <wp:effectExtent l="0" t="0" r="19050" b="2159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07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722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05pt,7.25pt" to="561.05pt,5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" strokecolor="#024f75 [3204]" strokeweight="1.5pt">
                <v:stroke joinstyle="miter"/>
                <w10:wrap anchorx="page" anchory="page"/>
              </v:line>
            </w:pict>
          </mc:Fallback>
        </mc:AlternateContent>
      </w:r>
      <w:r w:rsidR="002B0D7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215" behindDoc="0" locked="0" layoutInCell="1" allowOverlap="1" wp14:anchorId="20D3D7E4" wp14:editId="7A0E1879">
                <wp:simplePos x="0" y="0"/>
                <wp:positionH relativeFrom="page">
                  <wp:posOffset>4415155</wp:posOffset>
                </wp:positionH>
                <wp:positionV relativeFrom="page">
                  <wp:posOffset>3429000</wp:posOffset>
                </wp:positionV>
                <wp:extent cx="1911350" cy="1555115"/>
                <wp:effectExtent l="0" t="0" r="12700" b="26035"/>
                <wp:wrapNone/>
                <wp:docPr id="36" name="3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55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6 Elipse" o:spid="_x0000_s1026" style="position:absolute;margin-left:347.65pt;margin-top:270pt;width:150.5pt;height:122.45pt;z-index:25172121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" fillcolor="#024f75 [3204]" strokecolor="#012639 [1604]" strokeweight="1pt">
                <v:stroke joinstyle="miter"/>
                <w10:wrap anchorx="page" anchory="page"/>
              </v:oval>
            </w:pict>
          </mc:Fallback>
        </mc:AlternateContent>
      </w:r>
      <w:r w:rsidR="002B0D72">
        <w:rPr>
          <w:noProof/>
          <w:lang w:eastAsia="es-ES"/>
        </w:rPr>
        <w:drawing>
          <wp:anchor distT="0" distB="0" distL="114300" distR="114300" simplePos="0" relativeHeight="251725312" behindDoc="0" locked="0" layoutInCell="1" allowOverlap="1" wp14:anchorId="09CDC136" wp14:editId="3579F3C8">
            <wp:simplePos x="0" y="0"/>
            <wp:positionH relativeFrom="page">
              <wp:posOffset>4203065</wp:posOffset>
            </wp:positionH>
            <wp:positionV relativeFrom="page">
              <wp:posOffset>3424555</wp:posOffset>
            </wp:positionV>
            <wp:extent cx="1955800" cy="1448435"/>
            <wp:effectExtent l="0" t="0" r="6350" b="0"/>
            <wp:wrapTopAndBottom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434298-libro-de-lectura-del-niño-pequeño-de-dibujos-animad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4843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D72">
        <w:rPr>
          <w:noProof/>
          <w:lang w:eastAsia="es-ES"/>
        </w:rPr>
        <mc:AlternateContent>
          <mc:Choice Requires="wps">
            <w:drawing>
              <wp:anchor distT="36576" distB="36576" distL="36576" distR="36576" simplePos="0" relativeHeight="251715072" behindDoc="0" locked="0" layoutInCell="1" allowOverlap="1" wp14:anchorId="228A1E38" wp14:editId="27B606AA">
                <wp:simplePos x="0" y="0"/>
                <wp:positionH relativeFrom="page">
                  <wp:posOffset>4631055</wp:posOffset>
                </wp:positionH>
                <wp:positionV relativeFrom="page">
                  <wp:posOffset>1306195</wp:posOffset>
                </wp:positionV>
                <wp:extent cx="2188845" cy="2220595"/>
                <wp:effectExtent l="0" t="0" r="1905" b="8255"/>
                <wp:wrapNone/>
                <wp:docPr id="16" name="Cuadro de tex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88845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192E" w:rsidRPr="002B0D72" w:rsidRDefault="0007192E" w:rsidP="0007192E">
                            <w:pPr>
                              <w:pStyle w:val="Ttulo4"/>
                              <w:numPr>
                                <w:ilvl w:val="0"/>
                                <w:numId w:val="6"/>
                              </w:numPr>
                              <w:spacing w:before="0"/>
                              <w:rPr>
                                <w:sz w:val="32"/>
                                <w:szCs w:val="44"/>
                                <w:lang w:val="es-ES" w:bidi="es-ES"/>
                              </w:rPr>
                            </w:pPr>
                            <w:r w:rsidRPr="002B0D72">
                              <w:rPr>
                                <w:sz w:val="32"/>
                                <w:szCs w:val="44"/>
                                <w:lang w:val="es-ES" w:bidi="es-ES"/>
                              </w:rPr>
                              <w:t xml:space="preserve">Aprender a leer a través de la programación de ejercicios. </w:t>
                            </w:r>
                          </w:p>
                          <w:p w:rsidR="0007192E" w:rsidRPr="002B0D72" w:rsidRDefault="0007192E" w:rsidP="0007192E">
                            <w:pPr>
                              <w:pStyle w:val="Ttulo4"/>
                              <w:numPr>
                                <w:ilvl w:val="0"/>
                                <w:numId w:val="6"/>
                              </w:numPr>
                              <w:spacing w:before="0"/>
                              <w:rPr>
                                <w:sz w:val="32"/>
                                <w:szCs w:val="44"/>
                                <w:lang w:val="es-ES" w:bidi="es-ES"/>
                              </w:rPr>
                            </w:pPr>
                            <w:r w:rsidRPr="002B0D72">
                              <w:rPr>
                                <w:sz w:val="32"/>
                                <w:szCs w:val="44"/>
                                <w:lang w:val="es-ES" w:bidi="es-ES"/>
                              </w:rPr>
                              <w:t>Aprender a leer leyendo por placer.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5" o:spid="_x0000_s1026" type="#_x0000_t202" style="position:absolute;margin-left:364.65pt;margin-top:102.85pt;width:172.35pt;height:174.85pt;z-index:251715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07192E" w:rsidRPr="002B0D72" w:rsidRDefault="0007192E" w:rsidP="0007192E">
                      <w:pPr>
                        <w:pStyle w:val="Ttulo4"/>
                        <w:numPr>
                          <w:ilvl w:val="0"/>
                          <w:numId w:val="6"/>
                        </w:numPr>
                        <w:spacing w:before="0"/>
                        <w:rPr>
                          <w:sz w:val="32"/>
                          <w:szCs w:val="44"/>
                          <w:lang w:val="es-ES" w:bidi="es-ES"/>
                        </w:rPr>
                      </w:pPr>
                      <w:r w:rsidRPr="002B0D72">
                        <w:rPr>
                          <w:sz w:val="32"/>
                          <w:szCs w:val="44"/>
                          <w:lang w:val="es-ES" w:bidi="es-ES"/>
                        </w:rPr>
                        <w:t xml:space="preserve">Aprender a leer a través de la programación de ejercicios. </w:t>
                      </w:r>
                    </w:p>
                    <w:p w:rsidR="0007192E" w:rsidRPr="002B0D72" w:rsidRDefault="0007192E" w:rsidP="0007192E">
                      <w:pPr>
                        <w:pStyle w:val="Ttulo4"/>
                        <w:numPr>
                          <w:ilvl w:val="0"/>
                          <w:numId w:val="6"/>
                        </w:numPr>
                        <w:spacing w:before="0"/>
                        <w:rPr>
                          <w:sz w:val="32"/>
                          <w:szCs w:val="44"/>
                          <w:lang w:val="es-ES" w:bidi="es-ES"/>
                        </w:rPr>
                      </w:pPr>
                      <w:r w:rsidRPr="002B0D72">
                        <w:rPr>
                          <w:sz w:val="32"/>
                          <w:szCs w:val="44"/>
                          <w:lang w:val="es-ES" w:bidi="es-ES"/>
                        </w:rPr>
                        <w:t>Aprender a leer leyendo por placer.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279B">
        <w:rPr>
          <w:noProof/>
          <w:lang w:eastAsia="es-ES"/>
        </w:rPr>
        <mc:AlternateContent>
          <mc:Choice Requires="wps">
            <w:drawing>
              <wp:anchor distT="36576" distB="36576" distL="36576" distR="36576" simplePos="0" relativeHeight="251712000" behindDoc="0" locked="0" layoutInCell="1" allowOverlap="1" wp14:anchorId="0D2A63B4" wp14:editId="2E3FAFDB">
                <wp:simplePos x="0" y="0"/>
                <wp:positionH relativeFrom="page">
                  <wp:posOffset>3834765</wp:posOffset>
                </wp:positionH>
                <wp:positionV relativeFrom="page">
                  <wp:posOffset>215900</wp:posOffset>
                </wp:positionV>
                <wp:extent cx="2861945" cy="409575"/>
                <wp:effectExtent l="0" t="0" r="0" b="0"/>
                <wp:wrapNone/>
                <wp:docPr id="13" name="Cuadro de tex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6194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6337" w:rsidRPr="0007192E" w:rsidRDefault="008E0DEC" w:rsidP="004F6337">
                            <w:pPr>
                              <w:pStyle w:val="Subttulo"/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  <w:r w:rsidRPr="0007192E">
                              <w:rPr>
                                <w:b/>
                                <w:sz w:val="32"/>
                                <w:lang w:val="es-MX" w:bidi="es-ES"/>
                              </w:rPr>
                              <w:t xml:space="preserve">Estas son dos tendencias </w:t>
                            </w:r>
                            <w:r w:rsidR="00491CB8" w:rsidRPr="0007192E">
                              <w:rPr>
                                <w:b/>
                                <w:sz w:val="32"/>
                                <w:lang w:val="es-MX" w:bidi="es-ES"/>
                              </w:rPr>
                              <w:t>didácticas opuestas para aprender a leer (sobre todo en la escuela primaria):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4" o:spid="_x0000_s1027" type="#_x0000_t202" style="position:absolute;margin-left:301.95pt;margin-top:17pt;width:225.35pt;height:32.25pt;z-index:251712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4F6337" w:rsidRPr="0007192E" w:rsidRDefault="008E0DEC" w:rsidP="004F6337">
                      <w:pPr>
                        <w:pStyle w:val="Subttulo"/>
                        <w:rPr>
                          <w:b/>
                          <w:sz w:val="32"/>
                          <w:lang w:val="es-MX"/>
                        </w:rPr>
                      </w:pPr>
                      <w:r w:rsidRPr="0007192E">
                        <w:rPr>
                          <w:b/>
                          <w:sz w:val="32"/>
                          <w:lang w:val="es-MX" w:bidi="es-ES"/>
                        </w:rPr>
                        <w:t xml:space="preserve">Estas son dos tendencias </w:t>
                      </w:r>
                      <w:r w:rsidR="00491CB8" w:rsidRPr="0007192E">
                        <w:rPr>
                          <w:b/>
                          <w:sz w:val="32"/>
                          <w:lang w:val="es-MX" w:bidi="es-ES"/>
                        </w:rPr>
                        <w:t>didácticas opuestas para aprender a leer (sobre todo en la escuela primaria):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18A9">
        <w:rPr>
          <w:noProof/>
          <w:lang w:eastAsia="es-ES"/>
        </w:rPr>
        <mc:AlternateContent>
          <mc:Choice Requires="wps">
            <w:drawing>
              <wp:anchor distT="36576" distB="36576" distL="36576" distR="36576" simplePos="0" relativeHeight="251724288" behindDoc="0" locked="0" layoutInCell="1" allowOverlap="1" wp14:anchorId="5C4A38A0" wp14:editId="266B4AB0">
                <wp:simplePos x="0" y="0"/>
                <wp:positionH relativeFrom="page">
                  <wp:posOffset>4417060</wp:posOffset>
                </wp:positionH>
                <wp:positionV relativeFrom="page">
                  <wp:posOffset>5236020</wp:posOffset>
                </wp:positionV>
                <wp:extent cx="2514600" cy="1794510"/>
                <wp:effectExtent l="0" t="0" r="0" b="0"/>
                <wp:wrapNone/>
                <wp:docPr id="21" name="Cuadro de text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14600" cy="179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1075" w:rsidRPr="00022B9E" w:rsidRDefault="00022B9E" w:rsidP="00A418A9">
                            <w:pPr>
                              <w:spacing w:line="360" w:lineRule="auto"/>
                              <w:rPr>
                                <w:b/>
                                <w:sz w:val="24"/>
                                <w:lang w:bidi="es-ES"/>
                              </w:rPr>
                            </w:pPr>
                            <w:r w:rsidRPr="00022B9E">
                              <w:rPr>
                                <w:b/>
                                <w:sz w:val="24"/>
                                <w:lang w:bidi="es-ES"/>
                              </w:rPr>
                              <w:t>*</w:t>
                            </w:r>
                            <w:r w:rsidR="00571075" w:rsidRPr="00022B9E">
                              <w:rPr>
                                <w:b/>
                                <w:sz w:val="24"/>
                                <w:lang w:bidi="es-ES"/>
                              </w:rPr>
                              <w:t xml:space="preserve">Cambiar la interrogación tradicional del profesor, de </w:t>
                            </w:r>
                            <w:r w:rsidR="00571075" w:rsidRPr="00D25611">
                              <w:rPr>
                                <w:b/>
                                <w:i/>
                                <w:sz w:val="24"/>
                                <w:lang w:bidi="es-ES"/>
                              </w:rPr>
                              <w:t>‘¿Qué no saben los alumnos y cómo puedo enseñárselo?’</w:t>
                            </w:r>
                            <w:r w:rsidR="00571075" w:rsidRPr="00022B9E">
                              <w:rPr>
                                <w:b/>
                                <w:sz w:val="24"/>
                                <w:lang w:bidi="es-ES"/>
                              </w:rPr>
                              <w:t xml:space="preserve"> por </w:t>
                            </w:r>
                            <w:r w:rsidR="00571075" w:rsidRPr="00D25611">
                              <w:rPr>
                                <w:b/>
                                <w:i/>
                                <w:sz w:val="24"/>
                                <w:lang w:bidi="es-ES"/>
                              </w:rPr>
                              <w:t xml:space="preserve">‘¿Qué saben los alumnos y cómo puedo </w:t>
                            </w:r>
                            <w:r w:rsidR="000D198C" w:rsidRPr="00D25611">
                              <w:rPr>
                                <w:b/>
                                <w:i/>
                                <w:sz w:val="24"/>
                                <w:lang w:bidi="es-ES"/>
                              </w:rPr>
                              <w:t>ampliarlo o precisarlo?</w:t>
                            </w:r>
                            <w:r w:rsidR="00D25611" w:rsidRPr="00D25611">
                              <w:rPr>
                                <w:b/>
                                <w:i/>
                                <w:sz w:val="24"/>
                                <w:lang w:bidi="es-ES"/>
                              </w:rPr>
                              <w:t>’</w:t>
                            </w:r>
                            <w:r w:rsidRPr="00022B9E">
                              <w:rPr>
                                <w:b/>
                                <w:sz w:val="24"/>
                                <w:lang w:bidi="es-ES"/>
                              </w:rPr>
                              <w:t>*</w:t>
                            </w:r>
                          </w:p>
                          <w:p w:rsidR="00571075" w:rsidRPr="00022B9E" w:rsidRDefault="00571075" w:rsidP="00A418A9">
                            <w:pPr>
                              <w:spacing w:line="360" w:lineRule="auto"/>
                              <w:rPr>
                                <w:b/>
                                <w:sz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7" o:spid="_x0000_s1028" type="#_x0000_t202" style="position:absolute;margin-left:347.8pt;margin-top:412.3pt;width:198pt;height:141.3pt;z-index:251724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571075" w:rsidRPr="00022B9E" w:rsidRDefault="00022B9E" w:rsidP="00A418A9">
                      <w:pPr>
                        <w:spacing w:line="360" w:lineRule="auto"/>
                        <w:rPr>
                          <w:b/>
                          <w:sz w:val="24"/>
                          <w:lang w:bidi="es-ES"/>
                        </w:rPr>
                      </w:pPr>
                      <w:r w:rsidRPr="00022B9E">
                        <w:rPr>
                          <w:b/>
                          <w:sz w:val="24"/>
                          <w:lang w:bidi="es-ES"/>
                        </w:rPr>
                        <w:t>*</w:t>
                      </w:r>
                      <w:r w:rsidR="00571075" w:rsidRPr="00022B9E">
                        <w:rPr>
                          <w:b/>
                          <w:sz w:val="24"/>
                          <w:lang w:bidi="es-ES"/>
                        </w:rPr>
                        <w:t xml:space="preserve">Cambiar la interrogación tradicional del profesor, de </w:t>
                      </w:r>
                      <w:r w:rsidR="00571075" w:rsidRPr="00D25611">
                        <w:rPr>
                          <w:b/>
                          <w:i/>
                          <w:sz w:val="24"/>
                          <w:lang w:bidi="es-ES"/>
                        </w:rPr>
                        <w:t>‘¿Qué no saben los alumnos y cómo puedo enseñárselo?’</w:t>
                      </w:r>
                      <w:r w:rsidR="00571075" w:rsidRPr="00022B9E">
                        <w:rPr>
                          <w:b/>
                          <w:sz w:val="24"/>
                          <w:lang w:bidi="es-ES"/>
                        </w:rPr>
                        <w:t xml:space="preserve"> por </w:t>
                      </w:r>
                      <w:r w:rsidR="00571075" w:rsidRPr="00D25611">
                        <w:rPr>
                          <w:b/>
                          <w:i/>
                          <w:sz w:val="24"/>
                          <w:lang w:bidi="es-ES"/>
                        </w:rPr>
                        <w:t xml:space="preserve">‘¿Qué saben los alumnos y cómo puedo </w:t>
                      </w:r>
                      <w:r w:rsidR="000D198C" w:rsidRPr="00D25611">
                        <w:rPr>
                          <w:b/>
                          <w:i/>
                          <w:sz w:val="24"/>
                          <w:lang w:bidi="es-ES"/>
                        </w:rPr>
                        <w:t>ampliarlo o precisarlo?</w:t>
                      </w:r>
                      <w:r w:rsidR="00D25611" w:rsidRPr="00D25611">
                        <w:rPr>
                          <w:b/>
                          <w:i/>
                          <w:sz w:val="24"/>
                          <w:lang w:bidi="es-ES"/>
                        </w:rPr>
                        <w:t>’</w:t>
                      </w:r>
                      <w:r w:rsidRPr="00022B9E">
                        <w:rPr>
                          <w:b/>
                          <w:sz w:val="24"/>
                          <w:lang w:bidi="es-ES"/>
                        </w:rPr>
                        <w:t>*</w:t>
                      </w:r>
                    </w:p>
                    <w:p w:rsidR="00571075" w:rsidRPr="00022B9E" w:rsidRDefault="00571075" w:rsidP="00A418A9">
                      <w:pPr>
                        <w:spacing w:line="360" w:lineRule="auto"/>
                        <w:rPr>
                          <w:b/>
                          <w:sz w:val="22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18A9">
        <w:rPr>
          <w:noProof/>
          <w:lang w:eastAsia="es-ES"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 wp14:anchorId="7D1CFF60" wp14:editId="5C7E03FA">
                <wp:simplePos x="0" y="0"/>
                <wp:positionH relativeFrom="page">
                  <wp:posOffset>3835400</wp:posOffset>
                </wp:positionH>
                <wp:positionV relativeFrom="page">
                  <wp:posOffset>7195630</wp:posOffset>
                </wp:positionV>
                <wp:extent cx="2991485" cy="1014730"/>
                <wp:effectExtent l="0" t="0" r="0" b="8890"/>
                <wp:wrapNone/>
                <wp:docPr id="52" name="Cuadro de tex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9148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6D6F" w:rsidRPr="007F2286" w:rsidRDefault="007F2286" w:rsidP="005F3078">
                            <w:pPr>
                              <w:pStyle w:val="Ttulo7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 w:bidi="es-ES"/>
                              </w:rPr>
                              <w:t>Yaneth Montserrath Muñoz Quintanilla #14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6" o:spid="_x0000_s1031" type="#_x0000_t202" style="position:absolute;margin-left:302pt;margin-top:566.6pt;width:235.55pt;height:79.9pt;z-index:2516413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2sAwMAAKk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446D6F" w:rsidRPr="007F2286" w:rsidRDefault="007F2286" w:rsidP="005F3078">
                      <w:pPr>
                        <w:pStyle w:val="Ttulo7"/>
                        <w:rPr>
                          <w:lang w:val="es-MX"/>
                        </w:rPr>
                      </w:pPr>
                      <w:r>
                        <w:rPr>
                          <w:lang w:val="es-MX" w:bidi="es-ES"/>
                        </w:rPr>
                        <w:t>Yaneth Montserrath Muñoz Quintanilla #14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4114">
        <w:rPr>
          <w:noProof/>
          <w:lang w:eastAsia="es-ES"/>
        </w:rPr>
        <w:drawing>
          <wp:anchor distT="0" distB="0" distL="114300" distR="114300" simplePos="0" relativeHeight="251700736" behindDoc="0" locked="0" layoutInCell="1" allowOverlap="1" wp14:anchorId="4321FDE2" wp14:editId="0A159BD9">
            <wp:simplePos x="0" y="0"/>
            <wp:positionH relativeFrom="page">
              <wp:posOffset>8258175</wp:posOffset>
            </wp:positionH>
            <wp:positionV relativeFrom="page">
              <wp:posOffset>666750</wp:posOffset>
            </wp:positionV>
            <wp:extent cx="2143125" cy="1428750"/>
            <wp:effectExtent l="0" t="0" r="9525" b="0"/>
            <wp:wrapTopAndBottom/>
            <wp:docPr id="4" name="Imagen 4" descr="La importancia de la lectura en la etap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 importancia de la lectura en la etapa infant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90A">
        <w:rPr>
          <w:noProof/>
          <w:lang w:eastAsia="es-ES"/>
        </w:rPr>
        <mc:AlternateContent>
          <mc:Choice Requires="wps">
            <w:drawing>
              <wp:anchor distT="36576" distB="36576" distL="36576" distR="36576" simplePos="0" relativeHeight="251640320" behindDoc="0" locked="0" layoutInCell="1" allowOverlap="1" wp14:anchorId="7A089803" wp14:editId="36BCB688">
                <wp:simplePos x="0" y="0"/>
                <wp:positionH relativeFrom="page">
                  <wp:posOffset>7391400</wp:posOffset>
                </wp:positionH>
                <wp:positionV relativeFrom="page">
                  <wp:posOffset>4581525</wp:posOffset>
                </wp:positionV>
                <wp:extent cx="3162300" cy="2733675"/>
                <wp:effectExtent l="0" t="0" r="0" b="9525"/>
                <wp:wrapNone/>
                <wp:docPr id="49" name="Cuadro de tex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23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3A86" w:rsidRPr="000144ED" w:rsidRDefault="008E65D3" w:rsidP="00173A86">
                            <w:pPr>
                              <w:pStyle w:val="Ttulo4"/>
                              <w:spacing w:before="0"/>
                              <w:rPr>
                                <w:sz w:val="28"/>
                                <w:szCs w:val="44"/>
                                <w:lang w:val="es-ES" w:bidi="es-ES"/>
                              </w:rPr>
                            </w:pPr>
                            <w:r w:rsidRPr="000144ED">
                              <w:rPr>
                                <w:sz w:val="28"/>
                                <w:szCs w:val="44"/>
                                <w:lang w:val="es-ES" w:bidi="es-ES"/>
                              </w:rPr>
                              <w:t xml:space="preserve">Se comienza con bebés que tienen pocos meses de edad porque en cualquier lugar, los primeros juegos lingüísticos y los primeros relatos establecen </w:t>
                            </w:r>
                            <w:r w:rsidR="00F35E3D" w:rsidRPr="000144ED">
                              <w:rPr>
                                <w:sz w:val="28"/>
                                <w:szCs w:val="44"/>
                                <w:lang w:val="es-ES" w:bidi="es-ES"/>
                              </w:rPr>
                              <w:t>un puente entre placer y realidad.</w:t>
                            </w:r>
                            <w:r w:rsidR="00173A86" w:rsidRPr="000144ED">
                              <w:rPr>
                                <w:sz w:val="28"/>
                                <w:szCs w:val="44"/>
                                <w:lang w:val="es-ES" w:bidi="es-ES"/>
                              </w:rPr>
                              <w:t xml:space="preserve"> </w:t>
                            </w:r>
                          </w:p>
                          <w:p w:rsidR="00173A86" w:rsidRPr="000144ED" w:rsidRDefault="00173A86" w:rsidP="00173A86">
                            <w:pPr>
                              <w:pStyle w:val="Ttulo4"/>
                              <w:spacing w:before="0"/>
                              <w:rPr>
                                <w:sz w:val="28"/>
                                <w:szCs w:val="44"/>
                                <w:lang w:val="es-ES" w:bidi="es-ES"/>
                              </w:rPr>
                            </w:pPr>
                            <w:r w:rsidRPr="000144ED">
                              <w:rPr>
                                <w:sz w:val="28"/>
                                <w:szCs w:val="44"/>
                                <w:lang w:val="es-ES" w:bidi="es-ES"/>
                              </w:rPr>
                              <w:t xml:space="preserve">Si acercamos libros ilustrados a los bebés </w:t>
                            </w:r>
                            <w:r w:rsidR="000144ED" w:rsidRPr="000144ED">
                              <w:rPr>
                                <w:sz w:val="28"/>
                                <w:szCs w:val="44"/>
                                <w:lang w:val="es-ES" w:bidi="es-ES"/>
                              </w:rPr>
                              <w:t xml:space="preserve">tienen la capacidad de reconocer en los libros o las ilustraciones, las representaciones de los vocablos </w:t>
                            </w:r>
                            <w:r w:rsidR="000144ED">
                              <w:rPr>
                                <w:sz w:val="28"/>
                                <w:szCs w:val="44"/>
                                <w:lang w:val="es-ES" w:bidi="es-ES"/>
                              </w:rPr>
                              <w:t>y los ritmos que utilizan día con día.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82pt;margin-top:360.75pt;width:249pt;height:215.25pt;z-index: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173A86" w:rsidRPr="000144ED" w:rsidRDefault="008E65D3" w:rsidP="00173A86">
                      <w:pPr>
                        <w:pStyle w:val="Ttulo4"/>
                        <w:spacing w:before="0"/>
                        <w:rPr>
                          <w:sz w:val="28"/>
                          <w:szCs w:val="44"/>
                          <w:lang w:val="es-ES" w:bidi="es-ES"/>
                        </w:rPr>
                      </w:pPr>
                      <w:r w:rsidRPr="000144ED">
                        <w:rPr>
                          <w:sz w:val="28"/>
                          <w:szCs w:val="44"/>
                          <w:lang w:val="es-ES" w:bidi="es-ES"/>
                        </w:rPr>
                        <w:t xml:space="preserve">Se comienza con bebés que tienen pocos meses de edad porque en cualquier lugar, los primeros juegos lingüísticos y los primeros relatos establecen </w:t>
                      </w:r>
                      <w:r w:rsidR="00F35E3D" w:rsidRPr="000144ED">
                        <w:rPr>
                          <w:sz w:val="28"/>
                          <w:szCs w:val="44"/>
                          <w:lang w:val="es-ES" w:bidi="es-ES"/>
                        </w:rPr>
                        <w:t>un puente entre placer y realidad.</w:t>
                      </w:r>
                      <w:r w:rsidR="00173A86" w:rsidRPr="000144ED">
                        <w:rPr>
                          <w:sz w:val="28"/>
                          <w:szCs w:val="44"/>
                          <w:lang w:val="es-ES" w:bidi="es-ES"/>
                        </w:rPr>
                        <w:t xml:space="preserve"> </w:t>
                      </w:r>
                    </w:p>
                    <w:p w:rsidR="00173A86" w:rsidRPr="000144ED" w:rsidRDefault="00173A86" w:rsidP="00173A86">
                      <w:pPr>
                        <w:pStyle w:val="Ttulo4"/>
                        <w:spacing w:before="0"/>
                        <w:rPr>
                          <w:sz w:val="28"/>
                          <w:szCs w:val="44"/>
                          <w:lang w:val="es-ES" w:bidi="es-ES"/>
                        </w:rPr>
                      </w:pPr>
                      <w:r w:rsidRPr="000144ED">
                        <w:rPr>
                          <w:sz w:val="28"/>
                          <w:szCs w:val="44"/>
                          <w:lang w:val="es-ES" w:bidi="es-ES"/>
                        </w:rPr>
                        <w:t xml:space="preserve">Si acercamos libros ilustrados a los bebés </w:t>
                      </w:r>
                      <w:r w:rsidR="000144ED" w:rsidRPr="000144ED">
                        <w:rPr>
                          <w:sz w:val="28"/>
                          <w:szCs w:val="44"/>
                          <w:lang w:val="es-ES" w:bidi="es-ES"/>
                        </w:rPr>
                        <w:t xml:space="preserve">tienen la capacidad de reconocer en los libros o las ilustraciones, las representaciones de los vocablos </w:t>
                      </w:r>
                      <w:r w:rsidR="000144ED">
                        <w:rPr>
                          <w:sz w:val="28"/>
                          <w:szCs w:val="44"/>
                          <w:lang w:val="es-ES" w:bidi="es-ES"/>
                        </w:rPr>
                        <w:t>y los ritmos que utilizan día con día.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90A">
        <w:rPr>
          <w:noProof/>
          <w:lang w:eastAsia="es-ES"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00B35A99" wp14:editId="7BA7553A">
                <wp:simplePos x="0" y="0"/>
                <wp:positionH relativeFrom="page">
                  <wp:posOffset>7505700</wp:posOffset>
                </wp:positionH>
                <wp:positionV relativeFrom="page">
                  <wp:posOffset>4010025</wp:posOffset>
                </wp:positionV>
                <wp:extent cx="2409825" cy="409575"/>
                <wp:effectExtent l="0" t="0" r="9525" b="0"/>
                <wp:wrapNone/>
                <wp:docPr id="50" name="Cuadro de tex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09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D6F" w:rsidRPr="00AA4EDF" w:rsidRDefault="00AA4EDF" w:rsidP="005F3078">
                            <w:pPr>
                              <w:pStyle w:val="Subttulo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AA4EDF">
                              <w:rPr>
                                <w:b/>
                                <w:sz w:val="24"/>
                                <w:lang w:val="es-MX" w:bidi="es-ES"/>
                              </w:rPr>
                              <w:t>¿Por qué comenzar con la temprana edad?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91pt;margin-top:315.75pt;width:189.75pt;height:32.25pt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446D6F" w:rsidRPr="00AA4EDF" w:rsidRDefault="00AA4EDF" w:rsidP="005F3078">
                      <w:pPr>
                        <w:pStyle w:val="Subttulo"/>
                        <w:rPr>
                          <w:b/>
                          <w:sz w:val="24"/>
                          <w:lang w:val="es-MX"/>
                        </w:rPr>
                      </w:pPr>
                      <w:r w:rsidRPr="00AA4EDF">
                        <w:rPr>
                          <w:b/>
                          <w:sz w:val="24"/>
                          <w:lang w:val="es-MX" w:bidi="es-ES"/>
                        </w:rPr>
                        <w:t>¿Por qué comenzar con la temprana edad?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25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D7D945F" wp14:editId="35B1E118">
                <wp:simplePos x="0" y="0"/>
                <wp:positionH relativeFrom="page">
                  <wp:posOffset>7448550</wp:posOffset>
                </wp:positionH>
                <wp:positionV relativeFrom="page">
                  <wp:posOffset>3619500</wp:posOffset>
                </wp:positionV>
                <wp:extent cx="2952750" cy="0"/>
                <wp:effectExtent l="0" t="19050" r="19050" b="3810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6.5pt,285pt" to="819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" strokecolor="#66b2ca [3207]" strokeweight="4.5pt">
                <v:stroke joinstyle="miter"/>
                <w10:wrap anchorx="page" anchory="page"/>
              </v:line>
            </w:pict>
          </mc:Fallback>
        </mc:AlternateContent>
      </w:r>
      <w:r w:rsidR="009F3893">
        <w:rPr>
          <w:noProof/>
          <w:lang w:eastAsia="es-ES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041534BB" wp14:editId="3C94A9B3">
                <wp:simplePos x="0" y="0"/>
                <wp:positionH relativeFrom="page">
                  <wp:posOffset>7390765</wp:posOffset>
                </wp:positionH>
                <wp:positionV relativeFrom="page">
                  <wp:posOffset>2400300</wp:posOffset>
                </wp:positionV>
                <wp:extent cx="3209925" cy="1171575"/>
                <wp:effectExtent l="0" t="0" r="9525" b="9525"/>
                <wp:wrapNone/>
                <wp:docPr id="75" name="Cuadro de tex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099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7A9B" w:rsidRPr="009F3893" w:rsidRDefault="00CC1EA7" w:rsidP="005F3078">
                            <w:pPr>
                              <w:pStyle w:val="Ttulo"/>
                              <w:rPr>
                                <w:color w:val="082A75" w:themeColor="text2"/>
                                <w:sz w:val="70"/>
                                <w:szCs w:val="70"/>
                                <w:lang w:val="es-MX"/>
                              </w:rPr>
                            </w:pPr>
                            <w:r w:rsidRPr="009F3893">
                              <w:rPr>
                                <w:color w:val="082A75" w:themeColor="text2"/>
                                <w:sz w:val="70"/>
                                <w:szCs w:val="70"/>
                                <w:lang w:val="es-MX" w:bidi="es-ES"/>
                              </w:rPr>
                              <w:t>La lectura desde temprana edad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81.95pt;margin-top:189pt;width:252.75pt;height:92.25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817A9B" w:rsidRPr="009F3893" w:rsidRDefault="00CC1EA7" w:rsidP="005F3078">
                      <w:pPr>
                        <w:pStyle w:val="Ttulo"/>
                        <w:rPr>
                          <w:color w:val="082A75" w:themeColor="text2"/>
                          <w:sz w:val="70"/>
                          <w:szCs w:val="70"/>
                          <w:lang w:val="es-MX"/>
                        </w:rPr>
                      </w:pPr>
                      <w:r w:rsidRPr="009F3893">
                        <w:rPr>
                          <w:color w:val="082A75" w:themeColor="text2"/>
                          <w:sz w:val="70"/>
                          <w:szCs w:val="70"/>
                          <w:lang w:val="es-MX" w:bidi="es-ES"/>
                        </w:rPr>
                        <w:t>La lectura desde temprana edad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40BB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2E3F019C" wp14:editId="422D7F62">
                <wp:simplePos x="0" y="0"/>
                <wp:positionH relativeFrom="column">
                  <wp:posOffset>337820</wp:posOffset>
                </wp:positionH>
                <wp:positionV relativeFrom="page">
                  <wp:posOffset>5491480</wp:posOffset>
                </wp:positionV>
                <wp:extent cx="1737995" cy="3232785"/>
                <wp:effectExtent l="0" t="0" r="0" b="5715"/>
                <wp:wrapNone/>
                <wp:docPr id="77" name="Grupo 77" descr="grupo de gráficos de arc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37995" cy="3232785"/>
                          <a:chOff x="0" y="0"/>
                          <a:chExt cx="2581275" cy="4800600"/>
                        </a:xfrm>
                      </wpg:grpSpPr>
                      <wps:wsp>
                        <wps:cNvPr id="78" name="Círculo: Sin relleno 78"/>
                        <wps:cNvSpPr/>
                        <wps:spPr>
                          <a:xfrm>
                            <a:off x="0" y="0"/>
                            <a:ext cx="2581275" cy="2581275"/>
                          </a:xfrm>
                          <a:prstGeom prst="donu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Círculo: Sin relleno 79"/>
                        <wps:cNvSpPr/>
                        <wps:spPr>
                          <a:xfrm>
                            <a:off x="228600" y="2600325"/>
                            <a:ext cx="2124075" cy="2124075"/>
                          </a:xfrm>
                          <a:prstGeom prst="donu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ángulo 80"/>
                        <wps:cNvSpPr/>
                        <wps:spPr>
                          <a:xfrm>
                            <a:off x="114300" y="3667125"/>
                            <a:ext cx="2314575" cy="1133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77" o:spid="_x0000_s1026" alt="Descripción: grupo de gráficos de arco" style="position:absolute;margin-left:26.6pt;margin-top:432.4pt;width:136.85pt;height:254.55pt;rotation:180;z-index:-251637248;mso-position-vertical-relative:page;mso-width-relative:margin;mso-height-relative:margin" coordsize="25812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: Sin relleno 78" o:spid="_x0000_s1027" type="#_x0000_t23" style="position:absolute;width:25812;height:25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bVe8IA&#10;AADbAAAADwAAAGRycy9kb3ducmV2LnhtbERPy2rCQBTdF/yH4QrdlDqpQi2pE7FWoehCEv2AS+bm&#10;UTN30sw0Sf/eWRRcHs57tR5NI3rqXG1ZwcssAkGcW11zqeBy3j+/gXAeWWNjmRT8kYN1MnlYYazt&#10;wCn1mS9FCGEXo4LK+zaW0uUVGXQz2xIHrrCdQR9gV0rd4RDCTSPnUfQqDdYcGipsaVtRfs1+jYLP&#10;3eG4m5+kLH6+8alccGq3xw+lHqfj5h2Ep9Hfxf/uL61gGcaGL+EH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tV7wgAAANsAAAAPAAAAAAAAAAAAAAAAAJgCAABkcnMvZG93&#10;bnJldi54bWxQSwUGAAAAAAQABAD1AAAAhwMAAAAA&#10;" fillcolor="#66b2ca [3207]" stroked="f" strokeweight="1pt">
                  <v:stroke joinstyle="miter"/>
                </v:shape>
                <v:shape id="Círculo: Sin relleno 79" o:spid="_x0000_s1028" type="#_x0000_t23" style="position:absolute;left:2286;top:26003;width:21240;height:21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0HocMA&#10;AADbAAAADwAAAGRycy9kb3ducmV2LnhtbESPzWrDMBCE74W+g9hAb7WcEJrGjRJKoGByy8+hx0Xa&#10;WG6slZEUx+3TR4VCj8PMfMOsNqPrxEAhtp4VTIsSBLH2puVGwen48fwKIiZkg51nUvBNETbrx4cV&#10;VsbfeE/DITUiQzhWqMCm1FdSRm3JYSx8T5y9sw8OU5ahkSbgLcNdJ2dl+SIdtpwXLPa0taQvh6tT&#10;8PUz/9zWZ2/307Csd8NcdzFqpZ4m4/sbiERj+g//tWujYLGE3y/5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0HocMAAADbAAAADwAAAAAAAAAAAAAAAACYAgAAZHJzL2Rv&#10;d25yZXYueG1sUEsFBgAAAAAEAAQA9QAAAIgDAAAAAA==&#10;" fillcolor="#d6e9f5 [661]" stroked="f" strokeweight="1pt">
                  <v:stroke joinstyle="miter"/>
                </v:shape>
                <v:rect id="Rectángulo 80" o:spid="_x0000_s1029" style="position:absolute;left:1143;top:36671;width:23145;height:1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BTMIA&#10;AADbAAAADwAAAGRycy9kb3ducmV2LnhtbERPz2vCMBS+D/wfwhN2m6keNq1NRWRjG+wwq6DHR/PS&#10;FpuX0qS1+++Xw2DHj+93tptsK0bqfeNYwXKRgCAunW64UnA+vT2tQfiArLF1TAp+yMMunz1kmGp3&#10;5yONRahEDGGfooI6hC6V0pc1WfQL1xFHzrjeYoiwr6Tu8R7DbStXSfIsLTYcG2rs6FBTeSsGq+Bq&#10;8P30+um/pFmNZtN8DxfzMij1OJ/2WxCBpvAv/nN/aAXruD5+i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QFMwgAAANsAAAAPAAAAAAAAAAAAAAAAAJgCAABkcnMvZG93&#10;bnJldi54bWxQSwUGAAAAAAQABAD1AAAAhwMAAAAA&#10;" fillcolor="white [3212]" strokecolor="white [3212]" strokeweight="1pt"/>
                <w10:wrap anchory="page"/>
              </v:group>
            </w:pict>
          </mc:Fallback>
        </mc:AlternateContent>
      </w:r>
      <w:r w:rsidR="00F240BB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67CB7E7" wp14:editId="59A808EF">
                <wp:simplePos x="0" y="0"/>
                <wp:positionH relativeFrom="column">
                  <wp:posOffset>6671310</wp:posOffset>
                </wp:positionH>
                <wp:positionV relativeFrom="page">
                  <wp:posOffset>-1296035</wp:posOffset>
                </wp:positionV>
                <wp:extent cx="2581275" cy="4800600"/>
                <wp:effectExtent l="0" t="0" r="9525" b="19050"/>
                <wp:wrapNone/>
                <wp:docPr id="74" name="Grupo 74" descr="grupo-de-gráficos-de-arc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4800600"/>
                          <a:chOff x="0" y="0"/>
                          <a:chExt cx="2581275" cy="4800600"/>
                        </a:xfrm>
                      </wpg:grpSpPr>
                      <wps:wsp>
                        <wps:cNvPr id="70" name="Círculo: Sin relleno 70"/>
                        <wps:cNvSpPr/>
                        <wps:spPr>
                          <a:xfrm>
                            <a:off x="0" y="0"/>
                            <a:ext cx="2581275" cy="2581275"/>
                          </a:xfrm>
                          <a:prstGeom prst="donu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Círculo: Sin relleno 71"/>
                        <wps:cNvSpPr/>
                        <wps:spPr>
                          <a:xfrm>
                            <a:off x="228600" y="2600325"/>
                            <a:ext cx="2124075" cy="2124075"/>
                          </a:xfrm>
                          <a:prstGeom prst="donu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tángulo 73"/>
                        <wps:cNvSpPr/>
                        <wps:spPr>
                          <a:xfrm>
                            <a:off x="114300" y="3667125"/>
                            <a:ext cx="2314575" cy="1133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74" o:spid="_x0000_s1026" alt="Descripción: grupo-de-gráficos-de-arco" style="position:absolute;margin-left:525.3pt;margin-top:-102.05pt;width:203.25pt;height:378pt;z-index:-251642368;mso-position-vertical-relative:page" coordsize="25812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">
                <v:shape id="Círculo: Sin relleno 70" o:spid="_x0000_s1027" type="#_x0000_t23" style="position:absolute;width:25812;height:25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lxY74A&#10;AADbAAAADwAAAGRycy9kb3ducmV2LnhtbERPuwrCMBTdBf8hXMFNU8VnNYoIioMOPgbHS3Nti81N&#10;aaJWv94MguPhvOfL2hTiSZXLLSvodSMQxInVOacKLudNZwLCeWSNhWVS8CYHy0WzMcdY2xcf6Xny&#10;qQgh7GJUkHlfxlK6JCODrmtL4sDdbGXQB1ilUlf4CuGmkP0oGkmDOYeGDEtaZ5TcTw+jYHuX+6s+&#10;DI+Hwb7u7T6fZDtdO6XarXo1A+Gp9n/xz73TCsZhffgSfoB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pcWO+AAAA2wAAAA8AAAAAAAAAAAAAAAAAmAIAAGRycy9kb3ducmV2&#10;LnhtbFBLBQYAAAAABAAEAPUAAACDAwAAAAA=&#10;" fillcolor="#082a75 [3215]" stroked="f" strokeweight="1pt">
                  <v:stroke joinstyle="miter"/>
                </v:shape>
                <v:shape id="Círculo: Sin relleno 71" o:spid="_x0000_s1028" type="#_x0000_t23" style="position:absolute;left:2286;top:26003;width:21240;height:21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85sUA&#10;AADbAAAADwAAAGRycy9kb3ducmV2LnhtbESP3WrCQBSE7wu+w3IEb6RukoKW1FVsTEHqhfjzAIfs&#10;MUnNnk2zW03f3i0IvRxm5htmvuxNI67UudqygngSgSAurK65VHA6fjy/gnAeWWNjmRT8koPlYvA0&#10;x1TbG+/pevClCBB2KSqovG9TKV1RkUE3sS1x8M62M+iD7EqpO7wFuGlkEkVTabDmsFBhS1lFxeXw&#10;YxSs889tnuykPH9/4bh84b3Ntu9KjYb96g2Ep97/hx/tjVYwi+Hv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fHzmxQAAANsAAAAPAAAAAAAAAAAAAAAAAJgCAABkcnMv&#10;ZG93bnJldi54bWxQSwUGAAAAAAQABAD1AAAAigMAAAAA&#10;" fillcolor="#66b2ca [3207]" stroked="f" strokeweight="1pt">
                  <v:stroke joinstyle="miter"/>
                </v:shape>
                <v:rect id="Rectángulo 73" o:spid="_x0000_s1029" style="position:absolute;left:1143;top:36671;width:23145;height:1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vHMUA&#10;AADbAAAADwAAAGRycy9kb3ducmV2LnhtbESPQWvCQBSE7wX/w/KE3upGC1Wjq4i0tIUeNAp6fGTf&#10;JsHs25DdxPTfdwuFHoeZ+YZZbwdbi55aXzlWMJ0kIIhzpysuFJxPb08LED4ga6wdk4Jv8rDdjB7W&#10;mGp35yP1WShEhLBPUUEZQpNK6fOSLPqJa4ijZ1xrMUTZFlK3eI9wW8tZkrxIixXHhRIb2peU37LO&#10;KrgafD+9fvovaWa9WVaH7mLmnVKP42G3AhFoCP/hv/aHVjB/ht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u8cxQAAANsAAAAPAAAAAAAAAAAAAAAAAJgCAABkcnMv&#10;ZG93bnJldi54bWxQSwUGAAAAAAQABAD1AAAAigMAAAAA&#10;" fillcolor="white [3212]" strokecolor="white [3212]" strokeweight="1pt"/>
                <w10:wrap anchory="page"/>
              </v:group>
            </w:pict>
          </mc:Fallback>
        </mc:AlternateContent>
      </w:r>
      <w:r w:rsidR="00446D6F">
        <w:rPr>
          <w:lang w:bidi="es-ES"/>
        </w:rPr>
        <w:br w:type="page"/>
      </w:r>
      <w:r w:rsidR="002B47EC" w:rsidRPr="00926E77">
        <w:rPr>
          <w:noProof/>
          <w:lang w:eastAsia="es-ES"/>
        </w:rPr>
        <w:lastRenderedPageBreak/>
        <mc:AlternateContent>
          <mc:Choice Requires="wps">
            <w:drawing>
              <wp:anchor distT="36576" distB="36576" distL="36576" distR="36576" simplePos="0" relativeHeight="251695616" behindDoc="0" locked="0" layoutInCell="1" allowOverlap="1" wp14:anchorId="0F212EB8" wp14:editId="070A07F0">
                <wp:simplePos x="0" y="0"/>
                <wp:positionH relativeFrom="page">
                  <wp:posOffset>447675</wp:posOffset>
                </wp:positionH>
                <wp:positionV relativeFrom="page">
                  <wp:posOffset>523240</wp:posOffset>
                </wp:positionV>
                <wp:extent cx="2533650" cy="1247775"/>
                <wp:effectExtent l="0" t="0" r="0" b="9525"/>
                <wp:wrapNone/>
                <wp:docPr id="25" name="Cuadro de tex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36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6E77" w:rsidRPr="007E2BE5" w:rsidRDefault="002F7E58" w:rsidP="00926E77">
                            <w:pPr>
                              <w:pStyle w:val="Ttulo3"/>
                              <w:rPr>
                                <w:color w:val="082A75" w:themeColor="text2"/>
                                <w:sz w:val="40"/>
                                <w:lang w:val="es-ES"/>
                              </w:rPr>
                            </w:pPr>
                            <w:r w:rsidRPr="007E2BE5">
                              <w:rPr>
                                <w:color w:val="082A75" w:themeColor="text2"/>
                                <w:sz w:val="40"/>
                                <w:lang w:val="es-ES" w:bidi="es-ES"/>
                              </w:rPr>
                              <w:t>Tipos de cuentos y textos narrativos recomendados para preescolar</w:t>
                            </w:r>
                            <w:r w:rsidR="002214DE">
                              <w:rPr>
                                <w:color w:val="082A75" w:themeColor="text2"/>
                                <w:sz w:val="40"/>
                                <w:lang w:val="es-ES" w:bidi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4" o:spid="_x0000_s1035" type="#_x0000_t202" style="position:absolute;margin-left:35.25pt;margin-top:41.2pt;width:199.5pt;height:98.25pt;z-index:2516956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4FAgMAAKk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" filled="f" stroked="f" strokeweight="0" insetpen="t">
                <o:lock v:ext="edit" shapetype="t"/>
                <v:textbox inset="2.85pt,2.85pt,2.85pt,2.85pt">
                  <w:txbxContent>
                    <w:p w:rsidR="00926E77" w:rsidRPr="007E2BE5" w:rsidRDefault="002F7E58" w:rsidP="00926E77">
                      <w:pPr>
                        <w:pStyle w:val="Ttulo3"/>
                        <w:rPr>
                          <w:color w:val="082A75" w:themeColor="text2"/>
                          <w:sz w:val="40"/>
                          <w:lang w:val="es-ES"/>
                        </w:rPr>
                      </w:pPr>
                      <w:r w:rsidRPr="007E2BE5">
                        <w:rPr>
                          <w:color w:val="082A75" w:themeColor="text2"/>
                          <w:sz w:val="40"/>
                          <w:lang w:val="es-ES" w:bidi="es-ES"/>
                        </w:rPr>
                        <w:t>Tipos de cuentos y textos narrativos recomendados para preescolar</w:t>
                      </w:r>
                      <w:r w:rsidR="002214DE">
                        <w:rPr>
                          <w:color w:val="082A75" w:themeColor="text2"/>
                          <w:sz w:val="40"/>
                          <w:lang w:val="es-ES" w:bidi="es-ES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47EC" w:rsidRPr="00926E77">
        <w:rPr>
          <w:noProof/>
          <w:lang w:eastAsia="es-ES"/>
        </w:rPr>
        <mc:AlternateContent>
          <mc:Choice Requires="wps">
            <w:drawing>
              <wp:anchor distT="36576" distB="36576" distL="36576" distR="36576" simplePos="0" relativeHeight="251707904" behindDoc="0" locked="0" layoutInCell="1" allowOverlap="1" wp14:anchorId="1745A6BF" wp14:editId="661AB5B1">
                <wp:simplePos x="0" y="0"/>
                <wp:positionH relativeFrom="page">
                  <wp:posOffset>7421245</wp:posOffset>
                </wp:positionH>
                <wp:positionV relativeFrom="page">
                  <wp:posOffset>266700</wp:posOffset>
                </wp:positionV>
                <wp:extent cx="2533650" cy="1771650"/>
                <wp:effectExtent l="0" t="0" r="0" b="0"/>
                <wp:wrapNone/>
                <wp:docPr id="10" name="Cuadro de tex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365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28EC" w:rsidRPr="00183DE2" w:rsidRDefault="00183DE2" w:rsidP="001C28EC">
                            <w:pPr>
                              <w:pStyle w:val="Ttulo3"/>
                              <w:rPr>
                                <w:color w:val="082A75" w:themeColor="text2"/>
                                <w:lang w:val="es-ES"/>
                              </w:rPr>
                            </w:pPr>
                            <w:r>
                              <w:rPr>
                                <w:color w:val="082A75" w:themeColor="text2"/>
                                <w:lang w:val="es-ES" w:bidi="es-ES"/>
                              </w:rPr>
                              <w:t>Estos son algunos c</w:t>
                            </w:r>
                            <w:r w:rsidR="001C28EC" w:rsidRPr="00183DE2">
                              <w:rPr>
                                <w:color w:val="082A75" w:themeColor="text2"/>
                                <w:lang w:val="es-ES" w:bidi="es-ES"/>
                              </w:rPr>
                              <w:t>onsejos que debe tomar en cuenta la animadora de lectura para lograr un exitoso acercamiento del niño con la lectura</w:t>
                            </w:r>
                            <w:r>
                              <w:rPr>
                                <w:color w:val="082A75" w:themeColor="text2"/>
                                <w:lang w:val="es-ES" w:bidi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84.35pt;margin-top:21pt;width:199.5pt;height:139.5pt;z-index:2517079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" filled="f" stroked="f" strokeweight="0" insetpen="t">
                <o:lock v:ext="edit" shapetype="t"/>
                <v:textbox inset="2.85pt,2.85pt,2.85pt,2.85pt">
                  <w:txbxContent>
                    <w:p w:rsidR="001C28EC" w:rsidRPr="00183DE2" w:rsidRDefault="00183DE2" w:rsidP="001C28EC">
                      <w:pPr>
                        <w:pStyle w:val="Ttulo3"/>
                        <w:rPr>
                          <w:color w:val="082A75" w:themeColor="text2"/>
                          <w:lang w:val="es-ES"/>
                        </w:rPr>
                      </w:pPr>
                      <w:r>
                        <w:rPr>
                          <w:color w:val="082A75" w:themeColor="text2"/>
                          <w:lang w:val="es-ES" w:bidi="es-ES"/>
                        </w:rPr>
                        <w:t>Estos son algunos c</w:t>
                      </w:r>
                      <w:r w:rsidR="001C28EC" w:rsidRPr="00183DE2">
                        <w:rPr>
                          <w:color w:val="082A75" w:themeColor="text2"/>
                          <w:lang w:val="es-ES" w:bidi="es-ES"/>
                        </w:rPr>
                        <w:t>onsejos que debe tomar en cuenta la animadora de lectura para lograr un exitoso acercamiento del niño con la lectura</w:t>
                      </w:r>
                      <w:r>
                        <w:rPr>
                          <w:color w:val="082A75" w:themeColor="text2"/>
                          <w:lang w:val="es-ES" w:bidi="es-ES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23D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9B92C02" wp14:editId="3FDA0100">
                <wp:simplePos x="0" y="0"/>
                <wp:positionH relativeFrom="page">
                  <wp:posOffset>3562350</wp:posOffset>
                </wp:positionH>
                <wp:positionV relativeFrom="page">
                  <wp:posOffset>49530</wp:posOffset>
                </wp:positionV>
                <wp:extent cx="0" cy="7350760"/>
                <wp:effectExtent l="0" t="0" r="19050" b="2159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07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7160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5pt,3.9pt" to="280.5pt,5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" strokecolor="#024f75 [3204]" strokeweight="1.5pt">
                <v:stroke joinstyle="miter"/>
                <w10:wrap anchorx="page" anchory="page"/>
              </v:line>
            </w:pict>
          </mc:Fallback>
        </mc:AlternateContent>
      </w:r>
      <w:r w:rsidR="000A23D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965204A" wp14:editId="27946EB5">
                <wp:simplePos x="0" y="0"/>
                <wp:positionH relativeFrom="page">
                  <wp:posOffset>7126605</wp:posOffset>
                </wp:positionH>
                <wp:positionV relativeFrom="page">
                  <wp:posOffset>49530</wp:posOffset>
                </wp:positionV>
                <wp:extent cx="0" cy="7350760"/>
                <wp:effectExtent l="0" t="0" r="19050" b="2159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07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z-index:251718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15pt,3.9pt" to="561.15pt,5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" strokecolor="#024f75 [3204]" strokeweight="1.5pt">
                <v:stroke joinstyle="miter"/>
                <w10:wrap anchorx="page" anchory="page"/>
              </v:line>
            </w:pict>
          </mc:Fallback>
        </mc:AlternateContent>
      </w:r>
      <w:r w:rsidR="00D25735" w:rsidRPr="00926E77">
        <w:rPr>
          <w:noProof/>
          <w:lang w:eastAsia="es-ES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0467D599" wp14:editId="1E79F8C5">
                <wp:simplePos x="0" y="0"/>
                <wp:positionH relativeFrom="page">
                  <wp:posOffset>4108640</wp:posOffset>
                </wp:positionH>
                <wp:positionV relativeFrom="page">
                  <wp:posOffset>57150</wp:posOffset>
                </wp:positionV>
                <wp:extent cx="2464435" cy="7477125"/>
                <wp:effectExtent l="0" t="0" r="0" b="9525"/>
                <wp:wrapNone/>
                <wp:docPr id="22" name="Cuadro de text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64435" cy="747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44C2" w:rsidRPr="003A44C2" w:rsidRDefault="003A44C2" w:rsidP="009F17FD">
                            <w:pPr>
                              <w:pStyle w:val="Ttulo4"/>
                              <w:numPr>
                                <w:ilvl w:val="0"/>
                                <w:numId w:val="3"/>
                              </w:numPr>
                              <w:spacing w:before="0" w:after="120"/>
                              <w:ind w:left="714" w:hanging="357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lang w:val="es-ES" w:bidi="es-ES"/>
                              </w:rPr>
                            </w:pPr>
                            <w:r w:rsidRPr="003A44C2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lang w:val="es-ES" w:bidi="es-ES"/>
                              </w:rPr>
                              <w:t>Tiene una mejor cohesión en su proceso metal y la comprensión del entorno, y así comienzan sus primeras conductas de oposición.</w:t>
                            </w:r>
                          </w:p>
                          <w:p w:rsidR="003A44C2" w:rsidRPr="003A44C2" w:rsidRDefault="003A44C2" w:rsidP="009F17FD">
                            <w:pPr>
                              <w:pStyle w:val="Ttulo4"/>
                              <w:numPr>
                                <w:ilvl w:val="0"/>
                                <w:numId w:val="3"/>
                              </w:numPr>
                              <w:spacing w:before="0" w:after="120"/>
                              <w:ind w:left="714" w:hanging="357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lang w:val="es-ES" w:bidi="es-ES"/>
                              </w:rPr>
                            </w:pPr>
                            <w:r w:rsidRPr="003A44C2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lang w:val="es-ES" w:bidi="es-ES"/>
                              </w:rPr>
                              <w:t>Adquiere el sentido del humor y la capacidad de hacer un pequeño espectáculo para divertirse con sus rechazos.</w:t>
                            </w:r>
                          </w:p>
                          <w:p w:rsidR="003A44C2" w:rsidRPr="003A44C2" w:rsidRDefault="003A44C2" w:rsidP="009F17FD">
                            <w:pPr>
                              <w:pStyle w:val="Ttulo4"/>
                              <w:numPr>
                                <w:ilvl w:val="0"/>
                                <w:numId w:val="3"/>
                              </w:numPr>
                              <w:spacing w:before="0" w:after="120"/>
                              <w:ind w:left="714" w:hanging="357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lang w:val="es-ES" w:bidi="es-ES"/>
                              </w:rPr>
                            </w:pPr>
                            <w:r w:rsidRPr="003A44C2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lang w:val="es-ES" w:bidi="es-ES"/>
                              </w:rPr>
                              <w:t>Progresa su lectura de imágenes, aunque es difícil notar lo que pasa por su mente.</w:t>
                            </w:r>
                          </w:p>
                          <w:p w:rsidR="001C6B52" w:rsidRDefault="001C6B52" w:rsidP="00926E77">
                            <w:pPr>
                              <w:pStyle w:val="Ttulo4"/>
                              <w:spacing w:before="0"/>
                              <w:rPr>
                                <w:lang w:val="es-ES" w:bidi="es-ES"/>
                              </w:rPr>
                            </w:pPr>
                          </w:p>
                          <w:p w:rsidR="00A95429" w:rsidRPr="00A95429" w:rsidRDefault="00A95429" w:rsidP="00A95429">
                            <w:pPr>
                              <w:rPr>
                                <w:lang w:bidi="es-ES"/>
                              </w:rPr>
                            </w:pPr>
                          </w:p>
                          <w:p w:rsidR="00A95429" w:rsidRPr="00A95429" w:rsidRDefault="00A95429" w:rsidP="00A95429">
                            <w:pPr>
                              <w:rPr>
                                <w:lang w:bidi="es-ES"/>
                              </w:rPr>
                            </w:pPr>
                          </w:p>
                          <w:p w:rsidR="00A95429" w:rsidRPr="00B96BF8" w:rsidRDefault="002214DE" w:rsidP="00124149">
                            <w:pPr>
                              <w:pStyle w:val="Ttulo4"/>
                              <w:spacing w:before="0"/>
                              <w:jc w:val="center"/>
                              <w:rPr>
                                <w:b/>
                                <w:lang w:val="es-ES" w:bidi="es-ES"/>
                              </w:rPr>
                            </w:pPr>
                            <w:r w:rsidRPr="00B96BF8">
                              <w:rPr>
                                <w:b/>
                                <w:lang w:val="es-ES" w:bidi="es-ES"/>
                              </w:rPr>
                              <w:t>Aspectos más importantes en el desarrollo del niño y su relación con los libros</w:t>
                            </w:r>
                            <w:r w:rsidR="00A95429" w:rsidRPr="00B96BF8">
                              <w:rPr>
                                <w:b/>
                                <w:lang w:val="es-ES" w:bidi="es-ES"/>
                              </w:rPr>
                              <w:t>…</w:t>
                            </w:r>
                          </w:p>
                          <w:p w:rsidR="00A95429" w:rsidRDefault="00A95429" w:rsidP="00A95429">
                            <w:pPr>
                              <w:rPr>
                                <w:lang w:bidi="es-ES"/>
                              </w:rPr>
                            </w:pPr>
                          </w:p>
                          <w:p w:rsidR="00A95429" w:rsidRDefault="00A95429" w:rsidP="00A95429">
                            <w:pPr>
                              <w:rPr>
                                <w:lang w:bidi="es-ES"/>
                              </w:rPr>
                            </w:pPr>
                          </w:p>
                          <w:p w:rsidR="00A95429" w:rsidRPr="00A95429" w:rsidRDefault="00A95429" w:rsidP="00A95429">
                            <w:pPr>
                              <w:rPr>
                                <w:lang w:bidi="es-ES"/>
                              </w:rPr>
                            </w:pPr>
                          </w:p>
                          <w:p w:rsidR="009F17FD" w:rsidRPr="009F17FD" w:rsidRDefault="009F17FD" w:rsidP="005708E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sz w:val="22"/>
                              </w:rPr>
                            </w:pPr>
                            <w:r w:rsidRPr="009F17FD">
                              <w:rPr>
                                <w:sz w:val="22"/>
                              </w:rPr>
                              <w:t>Comprende lo que se le dice, o lo que se le lee.</w:t>
                            </w:r>
                          </w:p>
                          <w:p w:rsidR="009F17FD" w:rsidRPr="009F17FD" w:rsidRDefault="009F17FD" w:rsidP="005708E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sz w:val="22"/>
                              </w:rPr>
                            </w:pPr>
                            <w:r w:rsidRPr="009F17FD">
                              <w:rPr>
                                <w:sz w:val="22"/>
                              </w:rPr>
                              <w:t>Sabe diferenciar muy bien entre la realidad, en la cual no quiere plegarse.</w:t>
                            </w:r>
                          </w:p>
                          <w:p w:rsidR="00926E77" w:rsidRPr="009F17FD" w:rsidRDefault="009F17FD" w:rsidP="005708E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sz w:val="22"/>
                              </w:rPr>
                            </w:pPr>
                            <w:r w:rsidRPr="009F17FD">
                              <w:rPr>
                                <w:sz w:val="22"/>
                              </w:rPr>
                              <w:t>El relato le permite un escape o una distancia, sin que el niño tenga que cuestionarse sobre lo que es ‘verdad’ o no.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14" o:spid="_x0000_s1037" type="#_x0000_t202" style="position:absolute;margin-left:323.5pt;margin-top:4.5pt;width:194.05pt;height:588.75pt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" filled="f" stroked="f" strokeweight="0" insetpen="t">
                <o:lock v:ext="edit" shapetype="t"/>
                <v:textbox inset="2.85pt,2.85pt,2.85pt,2.85pt">
                  <w:txbxContent>
                    <w:p w:rsidR="003A44C2" w:rsidRPr="003A44C2" w:rsidRDefault="003A44C2" w:rsidP="009F17FD">
                      <w:pPr>
                        <w:pStyle w:val="Ttulo4"/>
                        <w:numPr>
                          <w:ilvl w:val="0"/>
                          <w:numId w:val="3"/>
                        </w:numPr>
                        <w:spacing w:before="0" w:after="120"/>
                        <w:ind w:left="714" w:hanging="357"/>
                        <w:rPr>
                          <w:rFonts w:asciiTheme="minorHAnsi" w:hAnsiTheme="minorHAnsi" w:cstheme="minorHAnsi"/>
                          <w:color w:val="auto"/>
                          <w:sz w:val="22"/>
                          <w:lang w:val="es-ES" w:bidi="es-ES"/>
                        </w:rPr>
                      </w:pPr>
                      <w:r w:rsidRPr="003A44C2">
                        <w:rPr>
                          <w:rFonts w:asciiTheme="minorHAnsi" w:hAnsiTheme="minorHAnsi" w:cstheme="minorHAnsi"/>
                          <w:color w:val="auto"/>
                          <w:sz w:val="22"/>
                          <w:lang w:val="es-ES" w:bidi="es-ES"/>
                        </w:rPr>
                        <w:t>Tiene una mejor cohesión en su proceso metal y la comprensión del entorno, y así comienzan sus primeras conductas de oposición.</w:t>
                      </w:r>
                    </w:p>
                    <w:p w:rsidR="003A44C2" w:rsidRPr="003A44C2" w:rsidRDefault="003A44C2" w:rsidP="009F17FD">
                      <w:pPr>
                        <w:pStyle w:val="Ttulo4"/>
                        <w:numPr>
                          <w:ilvl w:val="0"/>
                          <w:numId w:val="3"/>
                        </w:numPr>
                        <w:spacing w:before="0" w:after="120"/>
                        <w:ind w:left="714" w:hanging="357"/>
                        <w:rPr>
                          <w:rFonts w:asciiTheme="minorHAnsi" w:hAnsiTheme="minorHAnsi" w:cstheme="minorHAnsi"/>
                          <w:color w:val="auto"/>
                          <w:sz w:val="22"/>
                          <w:lang w:val="es-ES" w:bidi="es-ES"/>
                        </w:rPr>
                      </w:pPr>
                      <w:r w:rsidRPr="003A44C2">
                        <w:rPr>
                          <w:rFonts w:asciiTheme="minorHAnsi" w:hAnsiTheme="minorHAnsi" w:cstheme="minorHAnsi"/>
                          <w:color w:val="auto"/>
                          <w:sz w:val="22"/>
                          <w:lang w:val="es-ES" w:bidi="es-ES"/>
                        </w:rPr>
                        <w:t>Adquiere el sentido del humor y la capacidad de hacer un pequeño espectáculo para divertirse con sus rechazos.</w:t>
                      </w:r>
                    </w:p>
                    <w:p w:rsidR="003A44C2" w:rsidRPr="003A44C2" w:rsidRDefault="003A44C2" w:rsidP="009F17FD">
                      <w:pPr>
                        <w:pStyle w:val="Ttulo4"/>
                        <w:numPr>
                          <w:ilvl w:val="0"/>
                          <w:numId w:val="3"/>
                        </w:numPr>
                        <w:spacing w:before="0" w:after="120"/>
                        <w:ind w:left="714" w:hanging="357"/>
                        <w:rPr>
                          <w:rFonts w:asciiTheme="minorHAnsi" w:hAnsiTheme="minorHAnsi" w:cstheme="minorHAnsi"/>
                          <w:color w:val="auto"/>
                          <w:sz w:val="22"/>
                          <w:lang w:val="es-ES" w:bidi="es-ES"/>
                        </w:rPr>
                      </w:pPr>
                      <w:r w:rsidRPr="003A44C2">
                        <w:rPr>
                          <w:rFonts w:asciiTheme="minorHAnsi" w:hAnsiTheme="minorHAnsi" w:cstheme="minorHAnsi"/>
                          <w:color w:val="auto"/>
                          <w:sz w:val="22"/>
                          <w:lang w:val="es-ES" w:bidi="es-ES"/>
                        </w:rPr>
                        <w:t>Progresa su lectura de imágenes, aunque es difícil notar lo que pasa por su mente.</w:t>
                      </w:r>
                    </w:p>
                    <w:p w:rsidR="001C6B52" w:rsidRDefault="001C6B52" w:rsidP="00926E77">
                      <w:pPr>
                        <w:pStyle w:val="Ttulo4"/>
                        <w:spacing w:before="0"/>
                        <w:rPr>
                          <w:lang w:val="es-ES" w:bidi="es-ES"/>
                        </w:rPr>
                      </w:pPr>
                    </w:p>
                    <w:p w:rsidR="00A95429" w:rsidRPr="00A95429" w:rsidRDefault="00A95429" w:rsidP="00A95429">
                      <w:pPr>
                        <w:rPr>
                          <w:lang w:bidi="es-ES"/>
                        </w:rPr>
                      </w:pPr>
                    </w:p>
                    <w:p w:rsidR="00A95429" w:rsidRPr="00A95429" w:rsidRDefault="00A95429" w:rsidP="00A95429">
                      <w:pPr>
                        <w:rPr>
                          <w:lang w:bidi="es-ES"/>
                        </w:rPr>
                      </w:pPr>
                    </w:p>
                    <w:p w:rsidR="00A95429" w:rsidRPr="00B96BF8" w:rsidRDefault="002214DE" w:rsidP="00124149">
                      <w:pPr>
                        <w:pStyle w:val="Ttulo4"/>
                        <w:spacing w:before="0"/>
                        <w:jc w:val="center"/>
                        <w:rPr>
                          <w:b/>
                          <w:lang w:val="es-ES" w:bidi="es-ES"/>
                        </w:rPr>
                      </w:pPr>
                      <w:r w:rsidRPr="00B96BF8">
                        <w:rPr>
                          <w:b/>
                          <w:lang w:val="es-ES" w:bidi="es-ES"/>
                        </w:rPr>
                        <w:t>Aspectos más importantes en el desarrollo del niño y su relación con los libros</w:t>
                      </w:r>
                      <w:r w:rsidR="00A95429" w:rsidRPr="00B96BF8">
                        <w:rPr>
                          <w:b/>
                          <w:lang w:val="es-ES" w:bidi="es-ES"/>
                        </w:rPr>
                        <w:t>…</w:t>
                      </w:r>
                    </w:p>
                    <w:p w:rsidR="00A95429" w:rsidRDefault="00A95429" w:rsidP="00A95429">
                      <w:pPr>
                        <w:rPr>
                          <w:lang w:bidi="es-ES"/>
                        </w:rPr>
                      </w:pPr>
                    </w:p>
                    <w:p w:rsidR="00A95429" w:rsidRDefault="00A95429" w:rsidP="00A95429">
                      <w:pPr>
                        <w:rPr>
                          <w:lang w:bidi="es-ES"/>
                        </w:rPr>
                      </w:pPr>
                    </w:p>
                    <w:p w:rsidR="00A95429" w:rsidRPr="00A95429" w:rsidRDefault="00A95429" w:rsidP="00A95429">
                      <w:pPr>
                        <w:rPr>
                          <w:lang w:bidi="es-ES"/>
                        </w:rPr>
                      </w:pPr>
                    </w:p>
                    <w:p w:rsidR="009F17FD" w:rsidRPr="009F17FD" w:rsidRDefault="009F17FD" w:rsidP="005708E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20"/>
                        <w:ind w:left="714" w:hanging="357"/>
                        <w:contextualSpacing w:val="0"/>
                        <w:rPr>
                          <w:sz w:val="22"/>
                        </w:rPr>
                      </w:pPr>
                      <w:r w:rsidRPr="009F17FD">
                        <w:rPr>
                          <w:sz w:val="22"/>
                        </w:rPr>
                        <w:t>Comprende lo que se le dice, o lo que se le lee.</w:t>
                      </w:r>
                    </w:p>
                    <w:p w:rsidR="009F17FD" w:rsidRPr="009F17FD" w:rsidRDefault="009F17FD" w:rsidP="005708E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20"/>
                        <w:ind w:left="714" w:hanging="357"/>
                        <w:contextualSpacing w:val="0"/>
                        <w:rPr>
                          <w:sz w:val="22"/>
                        </w:rPr>
                      </w:pPr>
                      <w:r w:rsidRPr="009F17FD">
                        <w:rPr>
                          <w:sz w:val="22"/>
                        </w:rPr>
                        <w:t>Sabe diferenciar muy bien entre la realidad, en la cual no quiere plegarse.</w:t>
                      </w:r>
                    </w:p>
                    <w:p w:rsidR="00926E77" w:rsidRPr="009F17FD" w:rsidRDefault="009F17FD" w:rsidP="005708E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20"/>
                        <w:ind w:left="714" w:hanging="357"/>
                        <w:contextualSpacing w:val="0"/>
                        <w:rPr>
                          <w:sz w:val="22"/>
                        </w:rPr>
                      </w:pPr>
                      <w:r w:rsidRPr="009F17FD">
                        <w:rPr>
                          <w:sz w:val="22"/>
                        </w:rPr>
                        <w:t>El relato le permite un escape o una distancia, sin que el niño tenga que cuestionarse sobre lo que es ‘verdad’ o 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6337" w:rsidRPr="00926E77">
        <w:rPr>
          <w:noProof/>
          <w:lang w:eastAsia="es-ES"/>
        </w:rPr>
        <mc:AlternateContent>
          <mc:Choice Requires="wps">
            <w:drawing>
              <wp:anchor distT="36576" distB="36576" distL="36576" distR="36576" simplePos="0" relativeHeight="251709952" behindDoc="0" locked="0" layoutInCell="1" allowOverlap="1" wp14:anchorId="48495B28" wp14:editId="413AF336">
                <wp:simplePos x="0" y="0"/>
                <wp:positionH relativeFrom="page">
                  <wp:posOffset>7915275</wp:posOffset>
                </wp:positionH>
                <wp:positionV relativeFrom="page">
                  <wp:posOffset>2047240</wp:posOffset>
                </wp:positionV>
                <wp:extent cx="2420620" cy="3152775"/>
                <wp:effectExtent l="0" t="0" r="0" b="9525"/>
                <wp:wrapNone/>
                <wp:docPr id="12" name="Cuadro de tex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2062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EE7" w:rsidRPr="00BB6978" w:rsidRDefault="001A5EE7" w:rsidP="001A5E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contextualSpacing w:val="0"/>
                              <w:rPr>
                                <w:sz w:val="24"/>
                                <w:lang w:val="es-MX" w:bidi="es-ES"/>
                              </w:rPr>
                            </w:pPr>
                            <w:r w:rsidRPr="00BB6978">
                              <w:rPr>
                                <w:sz w:val="24"/>
                                <w:lang w:val="es-MX" w:bidi="es-ES"/>
                              </w:rPr>
                              <w:t>Atender las necesidades del niño.</w:t>
                            </w:r>
                          </w:p>
                          <w:p w:rsidR="001A5EE7" w:rsidRPr="00BB6978" w:rsidRDefault="001A5EE7" w:rsidP="001A5E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contextualSpacing w:val="0"/>
                              <w:rPr>
                                <w:sz w:val="24"/>
                                <w:lang w:val="es-MX" w:bidi="es-ES"/>
                              </w:rPr>
                            </w:pPr>
                            <w:r w:rsidRPr="00BB6978">
                              <w:rPr>
                                <w:sz w:val="24"/>
                                <w:lang w:val="es-MX" w:bidi="es-ES"/>
                              </w:rPr>
                              <w:t>Respetar el ritmo individual de cada niño.</w:t>
                            </w:r>
                          </w:p>
                          <w:p w:rsidR="001A5EE7" w:rsidRPr="00BB6978" w:rsidRDefault="001A5EE7" w:rsidP="001A5E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contextualSpacing w:val="0"/>
                              <w:rPr>
                                <w:sz w:val="24"/>
                                <w:lang w:val="es-MX" w:bidi="es-ES"/>
                              </w:rPr>
                            </w:pPr>
                            <w:r w:rsidRPr="00BB6978">
                              <w:rPr>
                                <w:sz w:val="24"/>
                                <w:lang w:val="es-MX" w:bidi="es-ES"/>
                              </w:rPr>
                              <w:t xml:space="preserve">Se le debe acompañar leyéndole </w:t>
                            </w:r>
                            <w:r w:rsidR="005D6E0C" w:rsidRPr="00BB6978">
                              <w:rPr>
                                <w:sz w:val="24"/>
                                <w:lang w:val="es-MX" w:bidi="es-ES"/>
                              </w:rPr>
                              <w:t xml:space="preserve">el libro </w:t>
                            </w:r>
                            <w:r w:rsidRPr="00BB6978">
                              <w:rPr>
                                <w:sz w:val="24"/>
                                <w:lang w:val="es-MX" w:bidi="es-ES"/>
                              </w:rPr>
                              <w:t xml:space="preserve">que el niño ha elegido. </w:t>
                            </w:r>
                          </w:p>
                          <w:p w:rsidR="001A5EE7" w:rsidRPr="00BB6978" w:rsidRDefault="001A5EE7" w:rsidP="001A5E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contextualSpacing w:val="0"/>
                              <w:rPr>
                                <w:sz w:val="24"/>
                                <w:lang w:val="es-MX" w:bidi="es-ES"/>
                              </w:rPr>
                            </w:pPr>
                            <w:r w:rsidRPr="00BB6978">
                              <w:rPr>
                                <w:sz w:val="24"/>
                                <w:lang w:val="es-MX" w:bidi="es-ES"/>
                              </w:rPr>
                              <w:t>Hacer sentir al niño en confianza.</w:t>
                            </w:r>
                          </w:p>
                          <w:p w:rsidR="001A5EE7" w:rsidRPr="00BB6978" w:rsidRDefault="001A5EE7" w:rsidP="001A5E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contextualSpacing w:val="0"/>
                              <w:rPr>
                                <w:sz w:val="24"/>
                                <w:lang w:val="es-MX" w:bidi="es-ES"/>
                              </w:rPr>
                            </w:pPr>
                            <w:r w:rsidRPr="00BB6978">
                              <w:rPr>
                                <w:sz w:val="24"/>
                                <w:lang w:val="es-MX" w:bidi="es-ES"/>
                              </w:rPr>
                              <w:t>Se les debe</w:t>
                            </w:r>
                            <w:r w:rsidR="00AC45FF" w:rsidRPr="00BB6978">
                              <w:rPr>
                                <w:sz w:val="24"/>
                                <w:lang w:val="es-MX" w:bidi="es-ES"/>
                              </w:rPr>
                              <w:t>n</w:t>
                            </w:r>
                            <w:r w:rsidRPr="00BB6978">
                              <w:rPr>
                                <w:sz w:val="24"/>
                                <w:lang w:val="es-MX" w:bidi="es-ES"/>
                              </w:rPr>
                              <w:t xml:space="preserve"> mostrar libros ilustrados de grandes autores, que vienen siendo obras de arte.</w:t>
                            </w:r>
                          </w:p>
                          <w:p w:rsidR="001A5EE7" w:rsidRPr="00BB6978" w:rsidRDefault="001A5EE7" w:rsidP="001A5EE7">
                            <w:pPr>
                              <w:numPr>
                                <w:ilvl w:val="0"/>
                                <w:numId w:val="0"/>
                              </w:numPr>
                              <w:spacing w:after="240"/>
                              <w:rPr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2" o:spid="_x0000_s1037" type="#_x0000_t202" style="position:absolute;margin-left:623.25pt;margin-top:161.2pt;width:190.6pt;height:248.25pt;z-index:2517099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1A5EE7" w:rsidRPr="00BB6978" w:rsidRDefault="001A5EE7" w:rsidP="001A5EE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240"/>
                        <w:contextualSpacing w:val="0"/>
                        <w:rPr>
                          <w:sz w:val="24"/>
                          <w:lang w:val="es-MX" w:bidi="es-ES"/>
                        </w:rPr>
                      </w:pPr>
                      <w:r w:rsidRPr="00BB6978">
                        <w:rPr>
                          <w:sz w:val="24"/>
                          <w:lang w:val="es-MX" w:bidi="es-ES"/>
                        </w:rPr>
                        <w:t>Atender las necesidades del niño.</w:t>
                      </w:r>
                    </w:p>
                    <w:p w:rsidR="001A5EE7" w:rsidRPr="00BB6978" w:rsidRDefault="001A5EE7" w:rsidP="001A5EE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240"/>
                        <w:contextualSpacing w:val="0"/>
                        <w:rPr>
                          <w:sz w:val="24"/>
                          <w:lang w:val="es-MX" w:bidi="es-ES"/>
                        </w:rPr>
                      </w:pPr>
                      <w:r w:rsidRPr="00BB6978">
                        <w:rPr>
                          <w:sz w:val="24"/>
                          <w:lang w:val="es-MX" w:bidi="es-ES"/>
                        </w:rPr>
                        <w:t>Respetar el ritmo individual de cada niño.</w:t>
                      </w:r>
                    </w:p>
                    <w:p w:rsidR="001A5EE7" w:rsidRPr="00BB6978" w:rsidRDefault="001A5EE7" w:rsidP="001A5EE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240"/>
                        <w:contextualSpacing w:val="0"/>
                        <w:rPr>
                          <w:sz w:val="24"/>
                          <w:lang w:val="es-MX" w:bidi="es-ES"/>
                        </w:rPr>
                      </w:pPr>
                      <w:r w:rsidRPr="00BB6978">
                        <w:rPr>
                          <w:sz w:val="24"/>
                          <w:lang w:val="es-MX" w:bidi="es-ES"/>
                        </w:rPr>
                        <w:t xml:space="preserve">Se le debe acompañar leyéndole </w:t>
                      </w:r>
                      <w:r w:rsidR="005D6E0C" w:rsidRPr="00BB6978">
                        <w:rPr>
                          <w:sz w:val="24"/>
                          <w:lang w:val="es-MX" w:bidi="es-ES"/>
                        </w:rPr>
                        <w:t xml:space="preserve">el libro </w:t>
                      </w:r>
                      <w:r w:rsidRPr="00BB6978">
                        <w:rPr>
                          <w:sz w:val="24"/>
                          <w:lang w:val="es-MX" w:bidi="es-ES"/>
                        </w:rPr>
                        <w:t xml:space="preserve">que el niño ha elegido. </w:t>
                      </w:r>
                    </w:p>
                    <w:p w:rsidR="001A5EE7" w:rsidRPr="00BB6978" w:rsidRDefault="001A5EE7" w:rsidP="001A5EE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240"/>
                        <w:contextualSpacing w:val="0"/>
                        <w:rPr>
                          <w:sz w:val="24"/>
                          <w:lang w:val="es-MX" w:bidi="es-ES"/>
                        </w:rPr>
                      </w:pPr>
                      <w:r w:rsidRPr="00BB6978">
                        <w:rPr>
                          <w:sz w:val="24"/>
                          <w:lang w:val="es-MX" w:bidi="es-ES"/>
                        </w:rPr>
                        <w:t>Hacer sentir al niño en confianza.</w:t>
                      </w:r>
                    </w:p>
                    <w:p w:rsidR="001A5EE7" w:rsidRPr="00BB6978" w:rsidRDefault="001A5EE7" w:rsidP="001A5EE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240"/>
                        <w:contextualSpacing w:val="0"/>
                        <w:rPr>
                          <w:sz w:val="24"/>
                          <w:lang w:val="es-MX" w:bidi="es-ES"/>
                        </w:rPr>
                      </w:pPr>
                      <w:r w:rsidRPr="00BB6978">
                        <w:rPr>
                          <w:sz w:val="24"/>
                          <w:lang w:val="es-MX" w:bidi="es-ES"/>
                        </w:rPr>
                        <w:t>Se les debe</w:t>
                      </w:r>
                      <w:r w:rsidR="00AC45FF" w:rsidRPr="00BB6978">
                        <w:rPr>
                          <w:sz w:val="24"/>
                          <w:lang w:val="es-MX" w:bidi="es-ES"/>
                        </w:rPr>
                        <w:t>n</w:t>
                      </w:r>
                      <w:r w:rsidRPr="00BB6978">
                        <w:rPr>
                          <w:sz w:val="24"/>
                          <w:lang w:val="es-MX" w:bidi="es-ES"/>
                        </w:rPr>
                        <w:t xml:space="preserve"> mostrar libros ilustrados de grandes autores, que vienen siendo obras de arte.</w:t>
                      </w:r>
                    </w:p>
                    <w:p w:rsidR="001A5EE7" w:rsidRPr="00BB6978" w:rsidRDefault="001A5EE7" w:rsidP="001A5EE7">
                      <w:pPr>
                        <w:numPr>
                          <w:ilvl w:val="0"/>
                          <w:numId w:val="0"/>
                        </w:numPr>
                        <w:spacing w:after="240"/>
                        <w:rPr>
                          <w:sz w:val="24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6337">
        <w:rPr>
          <w:noProof/>
          <w:lang w:eastAsia="es-ES"/>
        </w:rPr>
        <w:drawing>
          <wp:anchor distT="0" distB="0" distL="114300" distR="114300" simplePos="0" relativeHeight="251713024" behindDoc="0" locked="0" layoutInCell="1" allowOverlap="1" wp14:anchorId="0D9124C1" wp14:editId="143BB431">
            <wp:simplePos x="0" y="0"/>
            <wp:positionH relativeFrom="page">
              <wp:posOffset>8465185</wp:posOffset>
            </wp:positionH>
            <wp:positionV relativeFrom="page">
              <wp:posOffset>5203190</wp:posOffset>
            </wp:positionV>
            <wp:extent cx="2044700" cy="2044700"/>
            <wp:effectExtent l="0" t="0" r="0" b="0"/>
            <wp:wrapTopAndBottom/>
            <wp:docPr id="15" name="Imagen 15" descr="QUÉ SIGNIFICA SER MAESTRA? — Steem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QUÉ SIGNIFICA SER MAESTRA? — SteemK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14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17C787E" wp14:editId="2F27588F">
                <wp:simplePos x="0" y="0"/>
                <wp:positionH relativeFrom="page">
                  <wp:posOffset>5173029</wp:posOffset>
                </wp:positionH>
                <wp:positionV relativeFrom="page">
                  <wp:posOffset>2711132</wp:posOffset>
                </wp:positionV>
                <wp:extent cx="671830" cy="456565"/>
                <wp:effectExtent l="0" t="25718" r="45403" b="26352"/>
                <wp:wrapNone/>
                <wp:docPr id="8" name="8 Flecha a la derecha con band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1830" cy="45656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8 Flecha a la derecha con bandas" o:spid="_x0000_s1026" type="#_x0000_t93" style="position:absolute;margin-left:407.35pt;margin-top:213.45pt;width:52.9pt;height:35.95pt;rotation:-90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" adj="14260" fillcolor="#024f75 [3204]" strokecolor="#012639 [1604]" strokeweight="1pt">
                <w10:wrap anchorx="page" anchory="page"/>
              </v:shape>
            </w:pict>
          </mc:Fallback>
        </mc:AlternateContent>
      </w:r>
      <w:r w:rsidR="00053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37D372D" wp14:editId="45BA68ED">
                <wp:simplePos x="0" y="0"/>
                <wp:positionH relativeFrom="page">
                  <wp:posOffset>5164455</wp:posOffset>
                </wp:positionH>
                <wp:positionV relativeFrom="page">
                  <wp:posOffset>4969510</wp:posOffset>
                </wp:positionV>
                <wp:extent cx="671830" cy="456565"/>
                <wp:effectExtent l="0" t="6668" r="45403" b="45402"/>
                <wp:wrapNone/>
                <wp:docPr id="9" name="9 Flecha a la derecha con band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1830" cy="45656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Flecha a la derecha con bandas" o:spid="_x0000_s1026" type="#_x0000_t93" style="position:absolute;margin-left:406.65pt;margin-top:391.3pt;width:52.9pt;height:35.95pt;rotation:90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" adj="14260" fillcolor="#024f75 [3204]" strokecolor="#012639 [1604]" strokeweight="1pt">
                <w10:wrap anchorx="page" anchory="page"/>
              </v:shape>
            </w:pict>
          </mc:Fallback>
        </mc:AlternateContent>
      </w:r>
      <w:r w:rsidR="00A31140">
        <w:rPr>
          <w:noProof/>
          <w:lang w:eastAsia="es-ES"/>
        </w:rPr>
        <w:drawing>
          <wp:anchor distT="0" distB="0" distL="114300" distR="114300" simplePos="0" relativeHeight="251702784" behindDoc="0" locked="0" layoutInCell="1" allowOverlap="1" wp14:anchorId="1B58330D" wp14:editId="21AB433B">
            <wp:simplePos x="0" y="0"/>
            <wp:positionH relativeFrom="page">
              <wp:posOffset>446405</wp:posOffset>
            </wp:positionH>
            <wp:positionV relativeFrom="page">
              <wp:posOffset>5200650</wp:posOffset>
            </wp:positionV>
            <wp:extent cx="2893060" cy="2204085"/>
            <wp:effectExtent l="0" t="0" r="2540" b="5715"/>
            <wp:wrapTopAndBottom/>
            <wp:docPr id="7" name="Imagen 7" descr="Felices los niños lindos niño y niña leen el libro junt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elices los niños lindos niño y niña leen el libro juntos | Vector Premi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140" w:rsidRPr="00926E77">
        <w:rPr>
          <w:noProof/>
          <w:lang w:eastAsia="es-ES"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 wp14:anchorId="423EE92D" wp14:editId="02844CC7">
                <wp:simplePos x="0" y="0"/>
                <wp:positionH relativeFrom="page">
                  <wp:posOffset>600075</wp:posOffset>
                </wp:positionH>
                <wp:positionV relativeFrom="page">
                  <wp:posOffset>2857500</wp:posOffset>
                </wp:positionV>
                <wp:extent cx="2734945" cy="2809875"/>
                <wp:effectExtent l="0" t="0" r="8255" b="9525"/>
                <wp:wrapNone/>
                <wp:docPr id="24" name="Cuadro de tex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3494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6E77" w:rsidRPr="007E2BE5" w:rsidRDefault="00F90C1F" w:rsidP="007E2BE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40"/>
                              <w:rPr>
                                <w:sz w:val="32"/>
                              </w:rPr>
                            </w:pPr>
                            <w:r w:rsidRPr="007E2BE5">
                              <w:rPr>
                                <w:sz w:val="32"/>
                                <w:lang w:val="es-MX" w:bidi="es-ES"/>
                              </w:rPr>
                              <w:t>Cuentos de hadas o tradicional</w:t>
                            </w:r>
                            <w:r w:rsidR="007E2BE5" w:rsidRPr="007E2BE5">
                              <w:rPr>
                                <w:sz w:val="32"/>
                                <w:lang w:val="es-MX" w:bidi="es-ES"/>
                              </w:rPr>
                              <w:t>.</w:t>
                            </w:r>
                          </w:p>
                          <w:p w:rsidR="007E2BE5" w:rsidRPr="007E2BE5" w:rsidRDefault="007E2BE5" w:rsidP="007E2BE5">
                            <w:pPr>
                              <w:numPr>
                                <w:ilvl w:val="0"/>
                                <w:numId w:val="0"/>
                              </w:numPr>
                              <w:spacing w:after="40"/>
                              <w:rPr>
                                <w:sz w:val="32"/>
                              </w:rPr>
                            </w:pPr>
                          </w:p>
                          <w:p w:rsidR="00F90C1F" w:rsidRPr="007E2BE5" w:rsidRDefault="00F00293" w:rsidP="007E2BE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40"/>
                              <w:rPr>
                                <w:sz w:val="32"/>
                              </w:rPr>
                            </w:pPr>
                            <w:r w:rsidRPr="007E2BE5">
                              <w:rPr>
                                <w:sz w:val="32"/>
                                <w:lang w:val="es-MX" w:bidi="es-ES"/>
                              </w:rPr>
                              <w:t>Cuento disparatados o absurdo</w:t>
                            </w:r>
                            <w:r w:rsidR="007E2BE5" w:rsidRPr="007E2BE5">
                              <w:rPr>
                                <w:sz w:val="32"/>
                                <w:lang w:val="es-MX" w:bidi="es-ES"/>
                              </w:rPr>
                              <w:t>.</w:t>
                            </w:r>
                          </w:p>
                          <w:p w:rsidR="007E2BE5" w:rsidRPr="007E2BE5" w:rsidRDefault="007E2BE5" w:rsidP="007E2BE5">
                            <w:pPr>
                              <w:numPr>
                                <w:ilvl w:val="0"/>
                                <w:numId w:val="0"/>
                              </w:numPr>
                              <w:spacing w:after="40"/>
                              <w:rPr>
                                <w:sz w:val="32"/>
                              </w:rPr>
                            </w:pPr>
                          </w:p>
                          <w:p w:rsidR="00F90C1F" w:rsidRPr="007E2BE5" w:rsidRDefault="00F00293" w:rsidP="007E2BE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40"/>
                              <w:rPr>
                                <w:sz w:val="32"/>
                              </w:rPr>
                            </w:pPr>
                            <w:r w:rsidRPr="007E2BE5">
                              <w:rPr>
                                <w:sz w:val="32"/>
                                <w:lang w:val="es-MX" w:bidi="es-ES"/>
                              </w:rPr>
                              <w:t>Cuento popular</w:t>
                            </w:r>
                            <w:r w:rsidR="007E2BE5" w:rsidRPr="007E2BE5">
                              <w:rPr>
                                <w:sz w:val="32"/>
                                <w:lang w:val="es-MX" w:bidi="es-ES"/>
                              </w:rPr>
                              <w:t>.</w:t>
                            </w:r>
                          </w:p>
                          <w:p w:rsidR="007E2BE5" w:rsidRPr="007E2BE5" w:rsidRDefault="007E2BE5" w:rsidP="007E2BE5">
                            <w:pPr>
                              <w:numPr>
                                <w:ilvl w:val="0"/>
                                <w:numId w:val="0"/>
                              </w:numPr>
                              <w:spacing w:after="40"/>
                              <w:rPr>
                                <w:sz w:val="32"/>
                              </w:rPr>
                            </w:pPr>
                          </w:p>
                          <w:p w:rsidR="00F00293" w:rsidRPr="007E2BE5" w:rsidRDefault="00F00293" w:rsidP="007E2BE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40"/>
                              <w:rPr>
                                <w:sz w:val="32"/>
                              </w:rPr>
                            </w:pPr>
                            <w:r w:rsidRPr="007E2BE5">
                              <w:rPr>
                                <w:sz w:val="32"/>
                                <w:lang w:val="es-MX" w:bidi="es-ES"/>
                              </w:rPr>
                              <w:t>Fábulas</w:t>
                            </w:r>
                            <w:r w:rsidR="007E2BE5" w:rsidRPr="007E2BE5">
                              <w:rPr>
                                <w:sz w:val="32"/>
                                <w:lang w:val="es-MX" w:bidi="es-ES"/>
                              </w:rPr>
                              <w:t>.</w:t>
                            </w:r>
                          </w:p>
                          <w:p w:rsidR="00F00293" w:rsidRPr="007E2BE5" w:rsidRDefault="00F00293" w:rsidP="007E2BE5">
                            <w:pPr>
                              <w:numPr>
                                <w:ilvl w:val="0"/>
                                <w:numId w:val="0"/>
                              </w:numPr>
                              <w:spacing w:after="40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7.25pt;margin-top:225pt;width:215.35pt;height:221.25pt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926E77" w:rsidRPr="007E2BE5" w:rsidRDefault="00F90C1F" w:rsidP="007E2BE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40"/>
                        <w:rPr>
                          <w:sz w:val="32"/>
                        </w:rPr>
                      </w:pPr>
                      <w:r w:rsidRPr="007E2BE5">
                        <w:rPr>
                          <w:sz w:val="32"/>
                          <w:lang w:val="es-MX" w:bidi="es-ES"/>
                        </w:rPr>
                        <w:t>Cuentos de hadas o tradicional</w:t>
                      </w:r>
                      <w:r w:rsidR="007E2BE5" w:rsidRPr="007E2BE5">
                        <w:rPr>
                          <w:sz w:val="32"/>
                          <w:lang w:val="es-MX" w:bidi="es-ES"/>
                        </w:rPr>
                        <w:t>.</w:t>
                      </w:r>
                    </w:p>
                    <w:p w:rsidR="007E2BE5" w:rsidRPr="007E2BE5" w:rsidRDefault="007E2BE5" w:rsidP="007E2BE5">
                      <w:pPr>
                        <w:numPr>
                          <w:ilvl w:val="0"/>
                          <w:numId w:val="0"/>
                        </w:numPr>
                        <w:spacing w:after="40"/>
                        <w:rPr>
                          <w:sz w:val="32"/>
                        </w:rPr>
                      </w:pPr>
                    </w:p>
                    <w:p w:rsidR="00F90C1F" w:rsidRPr="007E2BE5" w:rsidRDefault="00F00293" w:rsidP="007E2BE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40"/>
                        <w:rPr>
                          <w:sz w:val="32"/>
                        </w:rPr>
                      </w:pPr>
                      <w:r w:rsidRPr="007E2BE5">
                        <w:rPr>
                          <w:sz w:val="32"/>
                          <w:lang w:val="es-MX" w:bidi="es-ES"/>
                        </w:rPr>
                        <w:t>Cuento disparatados o absurdo</w:t>
                      </w:r>
                      <w:r w:rsidR="007E2BE5" w:rsidRPr="007E2BE5">
                        <w:rPr>
                          <w:sz w:val="32"/>
                          <w:lang w:val="es-MX" w:bidi="es-ES"/>
                        </w:rPr>
                        <w:t>.</w:t>
                      </w:r>
                    </w:p>
                    <w:p w:rsidR="007E2BE5" w:rsidRPr="007E2BE5" w:rsidRDefault="007E2BE5" w:rsidP="007E2BE5">
                      <w:pPr>
                        <w:numPr>
                          <w:ilvl w:val="0"/>
                          <w:numId w:val="0"/>
                        </w:numPr>
                        <w:spacing w:after="40"/>
                        <w:rPr>
                          <w:sz w:val="32"/>
                        </w:rPr>
                      </w:pPr>
                    </w:p>
                    <w:p w:rsidR="00F90C1F" w:rsidRPr="007E2BE5" w:rsidRDefault="00F00293" w:rsidP="007E2BE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40"/>
                        <w:rPr>
                          <w:sz w:val="32"/>
                        </w:rPr>
                      </w:pPr>
                      <w:r w:rsidRPr="007E2BE5">
                        <w:rPr>
                          <w:sz w:val="32"/>
                          <w:lang w:val="es-MX" w:bidi="es-ES"/>
                        </w:rPr>
                        <w:t>Cuento popular</w:t>
                      </w:r>
                      <w:r w:rsidR="007E2BE5" w:rsidRPr="007E2BE5">
                        <w:rPr>
                          <w:sz w:val="32"/>
                          <w:lang w:val="es-MX" w:bidi="es-ES"/>
                        </w:rPr>
                        <w:t>.</w:t>
                      </w:r>
                    </w:p>
                    <w:p w:rsidR="007E2BE5" w:rsidRPr="007E2BE5" w:rsidRDefault="007E2BE5" w:rsidP="007E2BE5">
                      <w:pPr>
                        <w:numPr>
                          <w:ilvl w:val="0"/>
                          <w:numId w:val="0"/>
                        </w:numPr>
                        <w:spacing w:after="40"/>
                        <w:rPr>
                          <w:sz w:val="32"/>
                        </w:rPr>
                      </w:pPr>
                    </w:p>
                    <w:p w:rsidR="00F00293" w:rsidRPr="007E2BE5" w:rsidRDefault="00F00293" w:rsidP="007E2BE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40"/>
                        <w:rPr>
                          <w:sz w:val="32"/>
                        </w:rPr>
                      </w:pPr>
                      <w:r w:rsidRPr="007E2BE5">
                        <w:rPr>
                          <w:sz w:val="32"/>
                          <w:lang w:val="es-MX" w:bidi="es-ES"/>
                        </w:rPr>
                        <w:t>Fábulas</w:t>
                      </w:r>
                      <w:r w:rsidR="007E2BE5" w:rsidRPr="007E2BE5">
                        <w:rPr>
                          <w:sz w:val="32"/>
                          <w:lang w:val="es-MX" w:bidi="es-ES"/>
                        </w:rPr>
                        <w:t>.</w:t>
                      </w:r>
                    </w:p>
                    <w:p w:rsidR="00F00293" w:rsidRPr="007E2BE5" w:rsidRDefault="00F00293" w:rsidP="007E2BE5">
                      <w:pPr>
                        <w:numPr>
                          <w:ilvl w:val="0"/>
                          <w:numId w:val="0"/>
                        </w:numPr>
                        <w:spacing w:after="40"/>
                        <w:rPr>
                          <w:sz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2BE5" w:rsidRPr="00926E77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28821136" wp14:editId="20DB10D3">
                <wp:simplePos x="0" y="0"/>
                <wp:positionH relativeFrom="column">
                  <wp:posOffset>-747395</wp:posOffset>
                </wp:positionH>
                <wp:positionV relativeFrom="paragraph">
                  <wp:posOffset>-6240780</wp:posOffset>
                </wp:positionV>
                <wp:extent cx="2777490" cy="1477645"/>
                <wp:effectExtent l="0" t="0" r="22860" b="8255"/>
                <wp:wrapNone/>
                <wp:docPr id="28" name="Grupo 28" descr="grupo-de-gráficos-de-arc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490" cy="1477645"/>
                          <a:chOff x="0" y="0"/>
                          <a:chExt cx="2777864" cy="1478004"/>
                        </a:xfrm>
                      </wpg:grpSpPr>
                      <wpg:grpSp>
                        <wpg:cNvPr id="29" name="Grupo 29"/>
                        <wpg:cNvGrpSpPr/>
                        <wpg:grpSpPr>
                          <a:xfrm>
                            <a:off x="1219200" y="0"/>
                            <a:ext cx="1558664" cy="1478004"/>
                            <a:chOff x="0" y="0"/>
                            <a:chExt cx="1558664" cy="1478004"/>
                          </a:xfrm>
                        </wpg:grpSpPr>
                        <wps:wsp>
                          <wps:cNvPr id="31" name="Círculo: Sin relleno 31"/>
                          <wps:cNvSpPr/>
                          <wps:spPr>
                            <a:xfrm rot="10800000">
                              <a:off x="47625" y="47625"/>
                              <a:ext cx="1430379" cy="1430379"/>
                            </a:xfrm>
                            <a:prstGeom prst="donu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ángulo 32" descr="bloque-blanco"/>
                          <wps:cNvSpPr/>
                          <wps:spPr>
                            <a:xfrm rot="10800000">
                              <a:off x="0" y="0"/>
                              <a:ext cx="1558664" cy="7632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Grupo 33"/>
                        <wpg:cNvGrpSpPr/>
                        <wpg:grpSpPr>
                          <a:xfrm>
                            <a:off x="0" y="0"/>
                            <a:ext cx="1558290" cy="1477645"/>
                            <a:chOff x="0" y="0"/>
                            <a:chExt cx="1558664" cy="1478004"/>
                          </a:xfrm>
                        </wpg:grpSpPr>
                        <wps:wsp>
                          <wps:cNvPr id="34" name="Círculo: Sin relleno 34"/>
                          <wps:cNvSpPr/>
                          <wps:spPr>
                            <a:xfrm rot="10800000">
                              <a:off x="47625" y="47625"/>
                              <a:ext cx="1430379" cy="1430379"/>
                            </a:xfrm>
                            <a:prstGeom prst="donu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ángulo 35"/>
                          <wps:cNvSpPr/>
                          <wps:spPr>
                            <a:xfrm rot="10800000">
                              <a:off x="0" y="0"/>
                              <a:ext cx="1558664" cy="7632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28" o:spid="_x0000_s1026" alt="Descripción: grupo-de-gráficos-de-arco" style="position:absolute;margin-left:-58.85pt;margin-top:-491.4pt;width:218.7pt;height:116.35pt;z-index:-251618816" coordsize="27778,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">
                <v:group id="Grupo 29" o:spid="_x0000_s1027" style="position:absolute;left:12192;width:15586;height:14780" coordsize="15586,14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Círculo: Sin relleno 31" o:spid="_x0000_s1028" type="#_x0000_t23" style="position:absolute;left:476;top:476;width:14304;height:1430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eIMIA&#10;AADbAAAADwAAAGRycy9kb3ducmV2LnhtbESPQYvCMBSE74L/ITzBi2iqgkg1igpCLx7UhfX4aJ5t&#10;sXkpSbT13xthYY/DzHzDrLedqcWLnK8sK5hOEhDEudUVFwp+rsfxEoQPyBpry6TgTR62m35vjam2&#10;LZ/pdQmFiBD2KSooQ2hSKX1ekkE/sQ1x9O7WGQxRukJqh22Em1rOkmQhDVYcF0ps6FBS/rg8jQJp&#10;FqPnb3urr1l7bvbOZvfT4abUcNDtViACdeE//NfOtIL5FL5f4g+Qm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1d4gwgAAANsAAAAPAAAAAAAAAAAAAAAAAJgCAABkcnMvZG93&#10;bnJldi54bWxQSwUGAAAAAAQABAD1AAAAhwMAAAAA&#10;" fillcolor="#d6e9f5 [661]" stroked="f" strokeweight="1pt">
                    <v:stroke joinstyle="miter"/>
                  </v:shape>
                  <v:rect id="Rectángulo 32" o:spid="_x0000_s1029" alt="bloque-blanco" style="position:absolute;width:15586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/tsIA&#10;AADbAAAADwAAAGRycy9kb3ducmV2LnhtbESP0WrCQBRE3wv+w3IF3+pGhRKjqwSrkIJ9MPoBl+w1&#10;CWbvht2txr93C4U+DjNzhllvB9OJOznfWlYwmyYgiCurW64VXM6H9xSED8gaO8uk4EketpvR2xoz&#10;bR98onsZahEh7DNU0ITQZ1L6qiGDfmp74uhdrTMYonS11A4fEW46OU+SD2mw5bjQYE+7hqpb+WMU&#10;+OL4GdL6u3XLfVGmF86PX5QrNRkP+QpEoCH8h//ahVawmMPv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3+2wgAAANsAAAAPAAAAAAAAAAAAAAAAAJgCAABkcnMvZG93&#10;bnJldi54bWxQSwUGAAAAAAQABAD1AAAAhwMAAAAA&#10;" fillcolor="white [3212]" strokecolor="white [3212]" strokeweight="1pt"/>
                </v:group>
                <v:group id="Grupo 33" o:spid="_x0000_s1030" style="position:absolute;width:15582;height:14776" coordsize="15586,14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Círculo: Sin relleno 34" o:spid="_x0000_s1031" type="#_x0000_t23" style="position:absolute;left:476;top:476;width:14304;height:1430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9NcQA&#10;AADbAAAADwAAAGRycy9kb3ducmV2LnhtbESPQWvCQBSE7wX/w/KE3upGTaXEbEQFoUgVtLbnZ/aZ&#10;BLNvQ3aryb93C4Ueh5n5hkkXnanFjVpXWVYwHkUgiHOrKy4UnD43L28gnEfWWFsmBT05WGSDpxQT&#10;be98oNvRFyJA2CWooPS+SaR0eUkG3cg2xMG72NagD7ItpG7xHuCmlpMomkmDFYeFEhtal5Rfjz9G&#10;wdd2dX6Nd/3Ht42x3+7p1DfmqtTzsFvOQXjq/H/4r/2uFUxj+P0SfoD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RvTXEAAAA2wAAAA8AAAAAAAAAAAAAAAAAmAIAAGRycy9k&#10;b3ducmV2LnhtbFBLBQYAAAAABAAEAPUAAACJAwAAAAA=&#10;" fillcolor="#66b2ca [3207]" stroked="f" strokeweight="1pt">
                    <v:stroke joinstyle="miter"/>
                  </v:shape>
                  <v:rect id="Rectángulo 35" o:spid="_x0000_s1032" style="position:absolute;width:15586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nwsQA&#10;AADbAAAADwAAAGRycy9kb3ducmV2LnhtbESPwWrDMBBE74X8g9hAbo3chBbHtRxMmoAL6aFOPmCx&#10;traptTKSmjh/HxUKPQ4z84bJt5MZxIWc7y0reFomIIgbq3tuFZxPh8cUhA/IGgfLpOBGHrbF7CHH&#10;TNsrf9KlDq2IEPYZKuhCGDMpfdORQb+0I3H0vqwzGKJ0rdQOrxFuBrlKkhdpsOe40OFIu46a7/rH&#10;KPDV8S2k7UfvNvuqTs9cHt+pVGoxn8pXEIGm8B/+a1dawfoZfr/E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y58LEAAAA2wAAAA8AAAAAAAAAAAAAAAAAmAIAAGRycy9k&#10;b3ducmV2LnhtbFBLBQYAAAAABAAEAPUAAACJAwAAAAA=&#10;" fillcolor="white [3212]" strokecolor="white [3212]" strokeweight="1pt"/>
                </v:group>
              </v:group>
            </w:pict>
          </mc:Fallback>
        </mc:AlternateContent>
      </w:r>
      <w:r w:rsidR="00F240BB" w:rsidRPr="00926E77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14673886" wp14:editId="56F0270C">
                <wp:simplePos x="0" y="0"/>
                <wp:positionH relativeFrom="column">
                  <wp:posOffset>4162425</wp:posOffset>
                </wp:positionH>
                <wp:positionV relativeFrom="paragraph">
                  <wp:posOffset>-788035</wp:posOffset>
                </wp:positionV>
                <wp:extent cx="5511165" cy="2931795"/>
                <wp:effectExtent l="0" t="0" r="13335" b="20955"/>
                <wp:wrapNone/>
                <wp:docPr id="40" name="Grupo 40" descr="grupo-de-gráficos-de-arc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511165" cy="2931795"/>
                          <a:chOff x="0" y="0"/>
                          <a:chExt cx="2777864" cy="1478004"/>
                        </a:xfrm>
                      </wpg:grpSpPr>
                      <wpg:grpSp>
                        <wpg:cNvPr id="41" name="Grupo 41"/>
                        <wpg:cNvGrpSpPr/>
                        <wpg:grpSpPr>
                          <a:xfrm>
                            <a:off x="1219200" y="0"/>
                            <a:ext cx="1558664" cy="1478004"/>
                            <a:chOff x="0" y="0"/>
                            <a:chExt cx="1558664" cy="1478004"/>
                          </a:xfrm>
                        </wpg:grpSpPr>
                        <wps:wsp>
                          <wps:cNvPr id="42" name="Círculo: Sin relleno 42"/>
                          <wps:cNvSpPr/>
                          <wps:spPr>
                            <a:xfrm rot="10800000">
                              <a:off x="47625" y="47625"/>
                              <a:ext cx="1430379" cy="1430379"/>
                            </a:xfrm>
                            <a:prstGeom prst="donu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ángulo 43"/>
                          <wps:cNvSpPr/>
                          <wps:spPr>
                            <a:xfrm rot="10800000">
                              <a:off x="0" y="0"/>
                              <a:ext cx="1558664" cy="7632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upo 44"/>
                        <wpg:cNvGrpSpPr/>
                        <wpg:grpSpPr>
                          <a:xfrm>
                            <a:off x="0" y="0"/>
                            <a:ext cx="1558290" cy="1477645"/>
                            <a:chOff x="0" y="0"/>
                            <a:chExt cx="1558664" cy="1478004"/>
                          </a:xfrm>
                        </wpg:grpSpPr>
                        <wps:wsp>
                          <wps:cNvPr id="45" name="Círculo: Sin relleno 45" descr="forma ovalada"/>
                          <wps:cNvSpPr/>
                          <wps:spPr>
                            <a:xfrm rot="10800000">
                              <a:off x="47625" y="47625"/>
                              <a:ext cx="1430379" cy="1430379"/>
                            </a:xfrm>
                            <a:prstGeom prst="donu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tángulo 46"/>
                          <wps:cNvSpPr/>
                          <wps:spPr>
                            <a:xfrm rot="10800000">
                              <a:off x="0" y="0"/>
                              <a:ext cx="1558664" cy="7632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0" o:spid="_x0000_s1026" alt="Descripción: grupo-de-gráficos-de-arco" style="position:absolute;margin-left:327.75pt;margin-top:-62.05pt;width:433.95pt;height:230.85pt;rotation:180;z-index:-251617792;mso-width-relative:margin;mso-height-relative:margin" coordsize="27778,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">
                <v:group id="Grupo 41" o:spid="_x0000_s1027" style="position:absolute;left:12192;width:15586;height:14780" coordsize="15586,14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Círculo: Sin relleno 42" o:spid="_x0000_s1028" type="#_x0000_t23" style="position:absolute;left:476;top:476;width:14304;height:1430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D8MQA&#10;AADbAAAADwAAAGRycy9kb3ducmV2LnhtbESPQWvCQBSE7wX/w/IKvdVNRUpNswlBKLTgRevF22v2&#10;mQSzb+PuJkZ/vVso9DjMzDdMVkymEyM531pW8DJPQBBXVrdcK9h/fzy/gfABWWNnmRRcyUORzx4y&#10;TLW98JbGXahFhLBPUUETQp9K6auGDPq57Ymjd7TOYIjS1VI7vES46eQiSV6lwZbjQoM9rRuqTrvB&#10;KGBHX4czb5brn2G7cvWNy1XCSj09TuU7iEBT+A//tT+1guUCfr/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DA/DEAAAA2wAAAA8AAAAAAAAAAAAAAAAAmAIAAGRycy9k&#10;b3ducmV2LnhtbFBLBQYAAAAABAAEAPUAAACJAwAAAAA=&#10;" fillcolor="#f2f2f2 [3052]" stroked="f" strokeweight="1pt">
                    <v:stroke joinstyle="miter"/>
                  </v:shape>
                  <v:rect id="Rectángulo 43" o:spid="_x0000_s1029" style="position:absolute;width:15586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pUMQA&#10;AADbAAAADwAAAGRycy9kb3ducmV2LnhtbESPwWrDMBBE74X8g9hAbo3cpBTHtRxMmoAL6aFOPmCx&#10;traptTKSmjh/HxUKPQ4z84bJt5MZxIWc7y0reFomIIgbq3tuFZxPh8cUhA/IGgfLpOBGHrbF7CHH&#10;TNsrf9KlDq2IEPYZKuhCGDMpfdORQb+0I3H0vqwzGKJ0rdQOrxFuBrlKkhdpsOe40OFIu46a7/rH&#10;KPDV8S2k7UfvNvuqTs9cHt+pVGoxn8pXEIGm8B/+a1dawfMafr/E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RqVDEAAAA2wAAAA8AAAAAAAAAAAAAAAAAmAIAAGRycy9k&#10;b3ducmV2LnhtbFBLBQYAAAAABAAEAPUAAACJAwAAAAA=&#10;" fillcolor="white [3212]" strokecolor="white [3212]" strokeweight="1pt"/>
                </v:group>
                <v:group id="Grupo 44" o:spid="_x0000_s1030" style="position:absolute;width:15582;height:14776" coordsize="15586,14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Círculo: Sin relleno 45" o:spid="_x0000_s1031" type="#_x0000_t23" alt="forma ovalada" style="position:absolute;left:476;top:476;width:14304;height:1430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GtMQA&#10;AADbAAAADwAAAGRycy9kb3ducmV2LnhtbESPQWvCQBSE70L/w/IKvekmpS0a3YgILelNUw8en9ln&#10;Esy+DbsbTfvru0Khx2FmvmFW69F04krOt5YVpLMEBHFldcu1gsPX+3QOwgdkjZ1lUvBNHtb5w2SF&#10;mbY33tO1DLWIEPYZKmhC6DMpfdWQQT+zPXH0ztYZDFG6WmqHtwg3nXxOkjdpsOW40GBP24aqSzkY&#10;BZ/bovTHheWdKz78Pt0MP+E0KPX0OG6WIAKN4T/81y60gpdXuH+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dhrTEAAAA2wAAAA8AAAAAAAAAAAAAAAAAmAIAAGRycy9k&#10;b3ducmV2LnhtbFBLBQYAAAAABAAEAPUAAACJAwAAAAA=&#10;" fillcolor="#024f75 [3204]" stroked="f" strokeweight="1pt">
                    <v:stroke joinstyle="miter"/>
                  </v:shape>
                  <v:rect id="Rectángulo 46" o:spid="_x0000_s1032" style="position:absolute;width:15586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KyMMA&#10;AADbAAAADwAAAGRycy9kb3ducmV2LnhtbESP0WrCQBRE34X+w3ILvummUiSmrhKqhQj2wTQfcMne&#10;JqHZu2F31fj3riD0cZiZM8x6O5peXMj5zrKCt3kCgri2uuNGQfXzNUtB+ICssbdMCm7kYbt5mawx&#10;0/bKJ7qUoRERwj5DBW0IQyalr1sy6Od2II7er3UGQ5SukdrhNcJNLxdJspQGO44LLQ702VL9V56N&#10;Al8cdyFtvju32hdlWnF+PFCu1PR1zD9ABBrDf/jZLrSC9yU8vs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KyMMAAADbAAAADwAAAAAAAAAAAAAAAACYAgAAZHJzL2Rv&#10;d25yZXYueG1sUEsFBgAAAAAEAAQA9QAAAIgDAAAAAA==&#10;" fillcolor="white [3212]" strokecolor="white [3212]" strokeweight="1pt"/>
                </v:group>
              </v:group>
            </w:pict>
          </mc:Fallback>
        </mc:AlternateContent>
      </w:r>
    </w:p>
    <w:sectPr w:rsidR="00615652" w:rsidSect="00CC1EA7">
      <w:type w:val="nextColumn"/>
      <w:pgSz w:w="16838" w:h="11906" w:orient="landscape" w:code="9"/>
      <w:pgMar w:top="11448" w:right="864" w:bottom="318" w:left="864" w:header="720" w:footer="720" w:gutter="0"/>
      <w:cols w:num="3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2B" w:rsidRDefault="0095202B" w:rsidP="005F3078">
      <w:pPr>
        <w:spacing w:after="0"/>
      </w:pPr>
      <w:r>
        <w:separator/>
      </w:r>
    </w:p>
  </w:endnote>
  <w:endnote w:type="continuationSeparator" w:id="0">
    <w:p w:rsidR="0095202B" w:rsidRDefault="0095202B" w:rsidP="005F30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2B" w:rsidRDefault="0095202B" w:rsidP="005F3078">
      <w:pPr>
        <w:spacing w:after="0"/>
      </w:pPr>
      <w:r>
        <w:separator/>
      </w:r>
    </w:p>
  </w:footnote>
  <w:footnote w:type="continuationSeparator" w:id="0">
    <w:p w:rsidR="0095202B" w:rsidRDefault="0095202B" w:rsidP="005F30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AA1"/>
    <w:multiLevelType w:val="hybridMultilevel"/>
    <w:tmpl w:val="D92E5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05221"/>
    <w:multiLevelType w:val="hybridMultilevel"/>
    <w:tmpl w:val="FF04D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37592"/>
    <w:multiLevelType w:val="hybridMultilevel"/>
    <w:tmpl w:val="797E5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63218"/>
    <w:multiLevelType w:val="hybridMultilevel"/>
    <w:tmpl w:val="0D7A4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F65D0"/>
    <w:multiLevelType w:val="hybridMultilevel"/>
    <w:tmpl w:val="41886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06F86"/>
    <w:multiLevelType w:val="hybridMultilevel"/>
    <w:tmpl w:val="8A567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78"/>
    <w:rsid w:val="0000229C"/>
    <w:rsid w:val="000144ED"/>
    <w:rsid w:val="00022B9E"/>
    <w:rsid w:val="00053157"/>
    <w:rsid w:val="00065314"/>
    <w:rsid w:val="0007192E"/>
    <w:rsid w:val="0008090A"/>
    <w:rsid w:val="000815D5"/>
    <w:rsid w:val="000A23DC"/>
    <w:rsid w:val="000D198C"/>
    <w:rsid w:val="000E70AF"/>
    <w:rsid w:val="001234D7"/>
    <w:rsid w:val="00124149"/>
    <w:rsid w:val="00173A86"/>
    <w:rsid w:val="00183DE2"/>
    <w:rsid w:val="001A5EE7"/>
    <w:rsid w:val="001C28EC"/>
    <w:rsid w:val="001C6B52"/>
    <w:rsid w:val="001F7383"/>
    <w:rsid w:val="0020561B"/>
    <w:rsid w:val="002214DE"/>
    <w:rsid w:val="002321F7"/>
    <w:rsid w:val="002419AC"/>
    <w:rsid w:val="00265FB8"/>
    <w:rsid w:val="0027279B"/>
    <w:rsid w:val="00280875"/>
    <w:rsid w:val="002A7968"/>
    <w:rsid w:val="002B0D72"/>
    <w:rsid w:val="002B47EC"/>
    <w:rsid w:val="002C5F6E"/>
    <w:rsid w:val="002F13F9"/>
    <w:rsid w:val="002F7E58"/>
    <w:rsid w:val="0032758E"/>
    <w:rsid w:val="00336716"/>
    <w:rsid w:val="00390E2F"/>
    <w:rsid w:val="003A16F3"/>
    <w:rsid w:val="003A44C2"/>
    <w:rsid w:val="003D53D8"/>
    <w:rsid w:val="003E6F76"/>
    <w:rsid w:val="004175CD"/>
    <w:rsid w:val="00446D6F"/>
    <w:rsid w:val="00463082"/>
    <w:rsid w:val="00491CB8"/>
    <w:rsid w:val="004F6337"/>
    <w:rsid w:val="00504689"/>
    <w:rsid w:val="00506068"/>
    <w:rsid w:val="005063B3"/>
    <w:rsid w:val="005327E4"/>
    <w:rsid w:val="005708EA"/>
    <w:rsid w:val="00571075"/>
    <w:rsid w:val="005845DD"/>
    <w:rsid w:val="005A659F"/>
    <w:rsid w:val="005D6E0C"/>
    <w:rsid w:val="005F3078"/>
    <w:rsid w:val="00615652"/>
    <w:rsid w:val="00630FA0"/>
    <w:rsid w:val="00636CD7"/>
    <w:rsid w:val="00643D47"/>
    <w:rsid w:val="00660157"/>
    <w:rsid w:val="006B3D9A"/>
    <w:rsid w:val="006B49EB"/>
    <w:rsid w:val="006C626C"/>
    <w:rsid w:val="006E0AB1"/>
    <w:rsid w:val="00700526"/>
    <w:rsid w:val="007035C8"/>
    <w:rsid w:val="00741068"/>
    <w:rsid w:val="00752634"/>
    <w:rsid w:val="00755625"/>
    <w:rsid w:val="007631A3"/>
    <w:rsid w:val="00774ED2"/>
    <w:rsid w:val="00776AEC"/>
    <w:rsid w:val="007B5E49"/>
    <w:rsid w:val="007B7BE8"/>
    <w:rsid w:val="007D1E04"/>
    <w:rsid w:val="007E2BE5"/>
    <w:rsid w:val="007F2286"/>
    <w:rsid w:val="007F2B09"/>
    <w:rsid w:val="008118BB"/>
    <w:rsid w:val="00817A9B"/>
    <w:rsid w:val="0084154D"/>
    <w:rsid w:val="008807A4"/>
    <w:rsid w:val="00880B5B"/>
    <w:rsid w:val="008A27A8"/>
    <w:rsid w:val="008E0DEC"/>
    <w:rsid w:val="008E65D3"/>
    <w:rsid w:val="008F2995"/>
    <w:rsid w:val="00926E77"/>
    <w:rsid w:val="00932D9E"/>
    <w:rsid w:val="0093385A"/>
    <w:rsid w:val="0095202B"/>
    <w:rsid w:val="00955E77"/>
    <w:rsid w:val="00956D8E"/>
    <w:rsid w:val="009E7B6C"/>
    <w:rsid w:val="009F17FD"/>
    <w:rsid w:val="009F3893"/>
    <w:rsid w:val="00A31140"/>
    <w:rsid w:val="00A418A9"/>
    <w:rsid w:val="00A51CC0"/>
    <w:rsid w:val="00A609DE"/>
    <w:rsid w:val="00A61202"/>
    <w:rsid w:val="00A94789"/>
    <w:rsid w:val="00A95429"/>
    <w:rsid w:val="00AA04DE"/>
    <w:rsid w:val="00AA4EDF"/>
    <w:rsid w:val="00AC0216"/>
    <w:rsid w:val="00AC45FF"/>
    <w:rsid w:val="00AD64EE"/>
    <w:rsid w:val="00B05C01"/>
    <w:rsid w:val="00B21070"/>
    <w:rsid w:val="00B3514A"/>
    <w:rsid w:val="00B80A67"/>
    <w:rsid w:val="00B82230"/>
    <w:rsid w:val="00B84ADC"/>
    <w:rsid w:val="00B92531"/>
    <w:rsid w:val="00B96BF8"/>
    <w:rsid w:val="00BB6978"/>
    <w:rsid w:val="00BE6C46"/>
    <w:rsid w:val="00BF4378"/>
    <w:rsid w:val="00C9334C"/>
    <w:rsid w:val="00C94114"/>
    <w:rsid w:val="00CB0A12"/>
    <w:rsid w:val="00CC17D6"/>
    <w:rsid w:val="00CC1EA7"/>
    <w:rsid w:val="00D16932"/>
    <w:rsid w:val="00D24507"/>
    <w:rsid w:val="00D25611"/>
    <w:rsid w:val="00D25735"/>
    <w:rsid w:val="00DB05AC"/>
    <w:rsid w:val="00DC0BD4"/>
    <w:rsid w:val="00DE45EC"/>
    <w:rsid w:val="00E03525"/>
    <w:rsid w:val="00E14614"/>
    <w:rsid w:val="00E303CA"/>
    <w:rsid w:val="00E36C9F"/>
    <w:rsid w:val="00E5506C"/>
    <w:rsid w:val="00E77BEE"/>
    <w:rsid w:val="00EE7976"/>
    <w:rsid w:val="00F00293"/>
    <w:rsid w:val="00F01E08"/>
    <w:rsid w:val="00F135A4"/>
    <w:rsid w:val="00F240BB"/>
    <w:rsid w:val="00F35E3D"/>
    <w:rsid w:val="00F90C1F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F0D29" w:themeColor="text1"/>
      <w:spacing w:val="15"/>
      <w:szCs w:val="22"/>
    </w:rPr>
  </w:style>
  <w:style w:type="paragraph" w:styleId="Ttulo1">
    <w:name w:val="heading 1"/>
    <w:next w:val="Normal"/>
    <w:qFormat/>
    <w:rsid w:val="00817A9B"/>
    <w:pPr>
      <w:outlineLvl w:val="0"/>
    </w:pPr>
    <w:rPr>
      <w:rFonts w:asciiTheme="minorHAnsi" w:hAnsiTheme="minorHAnsi"/>
      <w:b/>
      <w:color w:val="024F75" w:themeColor="accent1"/>
      <w:spacing w:val="30"/>
      <w:sz w:val="72"/>
      <w:szCs w:val="28"/>
    </w:rPr>
  </w:style>
  <w:style w:type="paragraph" w:styleId="Ttulo2">
    <w:name w:val="heading 2"/>
    <w:basedOn w:val="Normal"/>
    <w:next w:val="Normal"/>
    <w:link w:val="Ttulo2Car"/>
    <w:qFormat/>
    <w:rsid w:val="005F3078"/>
    <w:pPr>
      <w:outlineLvl w:val="1"/>
    </w:pPr>
    <w:rPr>
      <w:color w:val="34ABA2" w:themeColor="accent3"/>
      <w:kern w:val="28"/>
      <w:sz w:val="48"/>
      <w:szCs w:val="52"/>
      <w:lang w:val="en"/>
    </w:rPr>
  </w:style>
  <w:style w:type="paragraph" w:styleId="Ttulo3">
    <w:name w:val="heading 3"/>
    <w:next w:val="Normal"/>
    <w:link w:val="Ttulo3Car"/>
    <w:qFormat/>
    <w:rsid w:val="00817A9B"/>
    <w:pPr>
      <w:spacing w:after="360"/>
      <w:outlineLvl w:val="2"/>
    </w:pPr>
    <w:rPr>
      <w:rFonts w:asciiTheme="majorHAnsi" w:hAnsiTheme="majorHAnsi" w:cs="Arial"/>
      <w:b/>
      <w:bCs/>
      <w:color w:val="024F75" w:themeColor="accent1"/>
      <w:spacing w:val="20"/>
      <w:sz w:val="32"/>
      <w:szCs w:val="32"/>
      <w:lang w:val="en"/>
    </w:rPr>
  </w:style>
  <w:style w:type="paragraph" w:styleId="Ttulo4">
    <w:name w:val="heading 4"/>
    <w:next w:val="Normal"/>
    <w:link w:val="Ttulo4Car"/>
    <w:qFormat/>
    <w:rsid w:val="005F3078"/>
    <w:pPr>
      <w:spacing w:before="360" w:after="240"/>
      <w:outlineLvl w:val="3"/>
    </w:pPr>
    <w:rPr>
      <w:rFonts w:asciiTheme="majorHAnsi" w:hAnsiTheme="majorHAnsi" w:cs="Arial"/>
      <w:bCs/>
      <w:color w:val="3592CF" w:themeColor="accent2"/>
      <w:spacing w:val="10"/>
      <w:sz w:val="36"/>
      <w:szCs w:val="28"/>
      <w:lang w:val="en"/>
    </w:rPr>
  </w:style>
  <w:style w:type="paragraph" w:styleId="Ttulo7">
    <w:name w:val="heading 7"/>
    <w:aliases w:val="Heading 7 Char"/>
    <w:basedOn w:val="Normal"/>
    <w:link w:val="Ttulo7Car"/>
    <w:qFormat/>
    <w:rsid w:val="00CB0A12"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cs="Arial Black"/>
      <w:color w:val="3592CF" w:themeColor="accent2"/>
      <w:kern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Ttulo7Car"/>
    <w:link w:val="Ttulo2"/>
    <w:rsid w:val="005F3078"/>
    <w:rPr>
      <w:rFonts w:asciiTheme="minorHAnsi" w:eastAsiaTheme="minorEastAsia" w:hAnsiTheme="minorHAnsi" w:cstheme="minorBidi"/>
      <w:color w:val="34ABA2" w:themeColor="accent3"/>
      <w:spacing w:val="15"/>
      <w:kern w:val="28"/>
      <w:sz w:val="48"/>
      <w:szCs w:val="52"/>
      <w:lang w:val="en"/>
    </w:rPr>
  </w:style>
  <w:style w:type="character" w:customStyle="1" w:styleId="Ttulo7Car">
    <w:name w:val="Título 7 Car"/>
    <w:aliases w:val="Heading 7 Char Car"/>
    <w:basedOn w:val="Fuentedeprrafopredeter"/>
    <w:link w:val="Ttulo7"/>
    <w:rsid w:val="00CB0A12"/>
    <w:rPr>
      <w:rFonts w:asciiTheme="minorHAnsi" w:eastAsiaTheme="minorEastAsia" w:hAnsiTheme="minorHAnsi" w:cs="Arial Black"/>
      <w:color w:val="3592CF" w:themeColor="accent2"/>
      <w:spacing w:val="15"/>
      <w:kern w:val="28"/>
    </w:rPr>
  </w:style>
  <w:style w:type="paragraph" w:customStyle="1" w:styleId="CaptionText">
    <w:name w:val="CaptionText"/>
    <w:rsid w:val="000E70AF"/>
    <w:pPr>
      <w:jc w:val="center"/>
    </w:pPr>
    <w:rPr>
      <w:rFonts w:ascii="Arial" w:hAnsi="Arial" w:cs="Arial"/>
      <w:kern w:val="28"/>
      <w:sz w:val="15"/>
      <w:szCs w:val="15"/>
      <w:lang w:val="en"/>
    </w:rPr>
  </w:style>
  <w:style w:type="paragraph" w:styleId="Textoindependiente">
    <w:name w:val="Body Text"/>
    <w:basedOn w:val="Normal"/>
    <w:link w:val="TextoindependienteCar"/>
    <w:rsid w:val="000E70AF"/>
    <w:pPr>
      <w:spacing w:after="143" w:line="406" w:lineRule="auto"/>
    </w:pPr>
    <w:rPr>
      <w:rFonts w:ascii="Tahoma" w:hAnsi="Tahoma" w:cs="Arial"/>
      <w:kern w:val="28"/>
      <w:sz w:val="18"/>
      <w:szCs w:val="18"/>
      <w:lang w:val="en"/>
    </w:rPr>
  </w:style>
  <w:style w:type="character" w:customStyle="1" w:styleId="TextoindependienteCar">
    <w:name w:val="Texto independiente Car"/>
    <w:basedOn w:val="Fuentedeprrafopredeter"/>
    <w:link w:val="Textoindependiente"/>
    <w:rsid w:val="000E70AF"/>
    <w:rPr>
      <w:rFonts w:ascii="Tahoma" w:hAnsi="Tahoma" w:cs="Arial"/>
      <w:kern w:val="28"/>
      <w:sz w:val="18"/>
      <w:szCs w:val="18"/>
      <w:lang w:val="en" w:eastAsia="en-US" w:bidi="ar-SA"/>
    </w:rPr>
  </w:style>
  <w:style w:type="paragraph" w:customStyle="1" w:styleId="consigna">
    <w:name w:val="consigna"/>
    <w:basedOn w:val="Normal"/>
    <w:rsid w:val="000E70AF"/>
    <w:rPr>
      <w:rFonts w:ascii="Tahoma" w:hAnsi="Tahoma"/>
      <w:spacing w:val="20"/>
      <w:sz w:val="22"/>
    </w:rPr>
  </w:style>
  <w:style w:type="paragraph" w:customStyle="1" w:styleId="Direccin1">
    <w:name w:val="Dirección 1"/>
    <w:next w:val="Normal"/>
    <w:rsid w:val="000E70AF"/>
    <w:rPr>
      <w:rFonts w:ascii="Palatino Linotype" w:hAnsi="Palatino Linotype"/>
      <w:sz w:val="22"/>
      <w:szCs w:val="24"/>
    </w:rPr>
  </w:style>
  <w:style w:type="paragraph" w:customStyle="1" w:styleId="Direccin2">
    <w:name w:val="Dirección 2"/>
    <w:next w:val="Normal"/>
    <w:rsid w:val="000E70AF"/>
    <w:rPr>
      <w:rFonts w:ascii="Tahoma" w:hAnsi="Tahoma" w:cs="Arial"/>
      <w:kern w:val="28"/>
      <w:sz w:val="18"/>
      <w:szCs w:val="18"/>
      <w:lang w:val="en"/>
    </w:rPr>
  </w:style>
  <w:style w:type="paragraph" w:styleId="Subttulo">
    <w:name w:val="Subtitle"/>
    <w:basedOn w:val="Normal"/>
    <w:next w:val="Normal"/>
    <w:link w:val="SubttuloCar"/>
    <w:uiPriority w:val="11"/>
    <w:qFormat/>
    <w:rsid w:val="002419AC"/>
    <w:rPr>
      <w:color w:val="082A75" w:themeColor="text2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419AC"/>
    <w:rPr>
      <w:rFonts w:asciiTheme="minorHAnsi" w:eastAsiaTheme="minorEastAsia" w:hAnsiTheme="minorHAnsi" w:cstheme="minorBidi"/>
      <w:color w:val="082A75" w:themeColor="text2"/>
      <w:spacing w:val="15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F3078"/>
    <w:pPr>
      <w:contextualSpacing/>
    </w:pPr>
    <w:rPr>
      <w:rFonts w:asciiTheme="majorHAnsi" w:eastAsiaTheme="majorEastAsia" w:hAnsiTheme="majorHAnsi" w:cstheme="majorBidi"/>
      <w:color w:val="024F75" w:themeColor="accent1"/>
      <w:spacing w:val="-10"/>
      <w:kern w:val="28"/>
      <w:sz w:val="7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3078"/>
    <w:rPr>
      <w:rFonts w:asciiTheme="majorHAnsi" w:eastAsiaTheme="majorEastAsia" w:hAnsiTheme="majorHAnsi" w:cstheme="majorBidi"/>
      <w:color w:val="024F75" w:themeColor="accent1"/>
      <w:spacing w:val="-10"/>
      <w:kern w:val="28"/>
      <w:sz w:val="72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5F3078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F3078"/>
    <w:rPr>
      <w:rFonts w:asciiTheme="minorHAnsi" w:eastAsiaTheme="minorEastAsia" w:hAnsiTheme="minorHAnsi" w:cstheme="minorBidi"/>
      <w:color w:val="3B33A2" w:themeColor="text1" w:themeTint="A5"/>
      <w:spacing w:val="15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F3078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078"/>
    <w:rPr>
      <w:rFonts w:asciiTheme="minorHAnsi" w:eastAsiaTheme="minorEastAsia" w:hAnsiTheme="minorHAnsi" w:cstheme="minorBidi"/>
      <w:color w:val="3B33A2" w:themeColor="text1" w:themeTint="A5"/>
      <w:spacing w:val="15"/>
      <w:szCs w:val="22"/>
    </w:rPr>
  </w:style>
  <w:style w:type="character" w:styleId="nfasissutil">
    <w:name w:val="Subtle Emphasis"/>
    <w:basedOn w:val="Fuentedeprrafopredeter"/>
    <w:uiPriority w:val="19"/>
    <w:qFormat/>
    <w:rsid w:val="002419AC"/>
    <w:rPr>
      <w:rFonts w:asciiTheme="minorHAnsi" w:hAnsiTheme="minorHAnsi"/>
      <w:i/>
      <w:iCs/>
      <w:color w:val="082A75" w:themeColor="text2"/>
      <w:sz w:val="20"/>
    </w:rPr>
  </w:style>
  <w:style w:type="character" w:styleId="nfasis">
    <w:name w:val="Emphasis"/>
    <w:basedOn w:val="Fuentedeprrafopredeter"/>
    <w:uiPriority w:val="20"/>
    <w:qFormat/>
    <w:rsid w:val="005F3078"/>
    <w:rPr>
      <w:rFonts w:asciiTheme="minorHAnsi" w:hAnsiTheme="minorHAnsi"/>
      <w:i/>
      <w:iCs/>
      <w:sz w:val="22"/>
    </w:rPr>
  </w:style>
  <w:style w:type="character" w:styleId="nfasisintenso">
    <w:name w:val="Intense Emphasis"/>
    <w:basedOn w:val="Fuentedeprrafopredeter"/>
    <w:uiPriority w:val="21"/>
    <w:qFormat/>
    <w:rsid w:val="005F3078"/>
    <w:rPr>
      <w:rFonts w:asciiTheme="majorHAnsi" w:hAnsiTheme="majorHAnsi"/>
      <w:i/>
      <w:iCs/>
      <w:color w:val="024F75" w:themeColor="accent1"/>
      <w:sz w:val="22"/>
    </w:rPr>
  </w:style>
  <w:style w:type="character" w:styleId="Textoennegrita">
    <w:name w:val="Strong"/>
    <w:basedOn w:val="Fuentedeprrafopredeter"/>
    <w:uiPriority w:val="22"/>
    <w:qFormat/>
    <w:rsid w:val="002419AC"/>
    <w:rPr>
      <w:rFonts w:asciiTheme="majorHAnsi" w:hAnsiTheme="majorHAnsi"/>
      <w:b/>
      <w:bCs/>
      <w:color w:val="0F0D29" w:themeColor="text1"/>
      <w:sz w:val="24"/>
    </w:rPr>
  </w:style>
  <w:style w:type="character" w:styleId="Referenciasutil">
    <w:name w:val="Subtle Reference"/>
    <w:basedOn w:val="Fuentedeprrafopredeter"/>
    <w:uiPriority w:val="31"/>
    <w:qFormat/>
    <w:rsid w:val="005F3078"/>
    <w:rPr>
      <w:rFonts w:asciiTheme="minorHAnsi" w:hAnsiTheme="minorHAnsi"/>
      <w:smallCaps/>
      <w:color w:val="082A75" w:themeColor="text2"/>
      <w:sz w:val="20"/>
    </w:rPr>
  </w:style>
  <w:style w:type="character" w:styleId="Referenciaintensa">
    <w:name w:val="Intense Reference"/>
    <w:basedOn w:val="Fuentedeprrafopredeter"/>
    <w:uiPriority w:val="32"/>
    <w:qFormat/>
    <w:rsid w:val="005F3078"/>
    <w:rPr>
      <w:rFonts w:asciiTheme="minorHAnsi" w:hAnsiTheme="minorHAnsi"/>
      <w:b/>
      <w:bCs/>
      <w:smallCaps/>
      <w:color w:val="024F7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5F3078"/>
    <w:rPr>
      <w:rFonts w:asciiTheme="minorHAnsi" w:hAnsiTheme="minorHAnsi"/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5F307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F3078"/>
    <w:pPr>
      <w:spacing w:before="200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F3078"/>
    <w:rPr>
      <w:rFonts w:asciiTheme="minorHAnsi" w:eastAsiaTheme="minorEastAsia" w:hAnsiTheme="minorHAnsi" w:cstheme="minorBidi"/>
      <w:i/>
      <w:iCs/>
      <w:color w:val="0F0D29" w:themeColor="text1"/>
      <w:spacing w:val="15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3078"/>
    <w:pPr>
      <w:pBdr>
        <w:top w:val="single" w:sz="4" w:space="10" w:color="024F75" w:themeColor="accent1"/>
        <w:bottom w:val="single" w:sz="4" w:space="10" w:color="024F75" w:themeColor="accent1"/>
      </w:pBdr>
      <w:spacing w:before="360" w:after="360"/>
      <w:ind w:left="864" w:right="864"/>
      <w:jc w:val="center"/>
    </w:pPr>
    <w:rPr>
      <w:i/>
      <w:iCs/>
      <w:color w:val="024F7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3078"/>
    <w:rPr>
      <w:rFonts w:asciiTheme="minorHAnsi" w:eastAsiaTheme="minorEastAsia" w:hAnsiTheme="minorHAnsi" w:cstheme="minorBidi"/>
      <w:i/>
      <w:iCs/>
      <w:color w:val="024F75" w:themeColor="accent1"/>
      <w:spacing w:val="15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B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BEE"/>
    <w:rPr>
      <w:rFonts w:ascii="Tahoma" w:eastAsiaTheme="minorEastAsia" w:hAnsi="Tahoma" w:cs="Tahoma"/>
      <w:color w:val="0F0D29" w:themeColor="text1"/>
      <w:spacing w:val="15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C28EC"/>
    <w:rPr>
      <w:rFonts w:asciiTheme="majorHAnsi" w:hAnsiTheme="majorHAnsi" w:cs="Arial"/>
      <w:b/>
      <w:bCs/>
      <w:color w:val="024F75" w:themeColor="accent1"/>
      <w:spacing w:val="20"/>
      <w:sz w:val="32"/>
      <w:szCs w:val="32"/>
      <w:lang w:val="en"/>
    </w:rPr>
  </w:style>
  <w:style w:type="character" w:customStyle="1" w:styleId="Ttulo4Car">
    <w:name w:val="Título 4 Car"/>
    <w:basedOn w:val="Fuentedeprrafopredeter"/>
    <w:link w:val="Ttulo4"/>
    <w:rsid w:val="00700526"/>
    <w:rPr>
      <w:rFonts w:asciiTheme="majorHAnsi" w:hAnsiTheme="majorHAnsi" w:cs="Arial"/>
      <w:bCs/>
      <w:color w:val="3592CF" w:themeColor="accent2"/>
      <w:spacing w:val="10"/>
      <w:sz w:val="36"/>
      <w:szCs w:val="28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F0D29" w:themeColor="text1"/>
      <w:spacing w:val="15"/>
      <w:szCs w:val="22"/>
    </w:rPr>
  </w:style>
  <w:style w:type="paragraph" w:styleId="Ttulo1">
    <w:name w:val="heading 1"/>
    <w:next w:val="Normal"/>
    <w:qFormat/>
    <w:rsid w:val="00817A9B"/>
    <w:pPr>
      <w:outlineLvl w:val="0"/>
    </w:pPr>
    <w:rPr>
      <w:rFonts w:asciiTheme="minorHAnsi" w:hAnsiTheme="minorHAnsi"/>
      <w:b/>
      <w:color w:val="024F75" w:themeColor="accent1"/>
      <w:spacing w:val="30"/>
      <w:sz w:val="72"/>
      <w:szCs w:val="28"/>
    </w:rPr>
  </w:style>
  <w:style w:type="paragraph" w:styleId="Ttulo2">
    <w:name w:val="heading 2"/>
    <w:basedOn w:val="Normal"/>
    <w:next w:val="Normal"/>
    <w:link w:val="Ttulo2Car"/>
    <w:qFormat/>
    <w:rsid w:val="005F3078"/>
    <w:pPr>
      <w:outlineLvl w:val="1"/>
    </w:pPr>
    <w:rPr>
      <w:color w:val="34ABA2" w:themeColor="accent3"/>
      <w:kern w:val="28"/>
      <w:sz w:val="48"/>
      <w:szCs w:val="52"/>
      <w:lang w:val="en"/>
    </w:rPr>
  </w:style>
  <w:style w:type="paragraph" w:styleId="Ttulo3">
    <w:name w:val="heading 3"/>
    <w:next w:val="Normal"/>
    <w:link w:val="Ttulo3Car"/>
    <w:qFormat/>
    <w:rsid w:val="00817A9B"/>
    <w:pPr>
      <w:spacing w:after="360"/>
      <w:outlineLvl w:val="2"/>
    </w:pPr>
    <w:rPr>
      <w:rFonts w:asciiTheme="majorHAnsi" w:hAnsiTheme="majorHAnsi" w:cs="Arial"/>
      <w:b/>
      <w:bCs/>
      <w:color w:val="024F75" w:themeColor="accent1"/>
      <w:spacing w:val="20"/>
      <w:sz w:val="32"/>
      <w:szCs w:val="32"/>
      <w:lang w:val="en"/>
    </w:rPr>
  </w:style>
  <w:style w:type="paragraph" w:styleId="Ttulo4">
    <w:name w:val="heading 4"/>
    <w:next w:val="Normal"/>
    <w:link w:val="Ttulo4Car"/>
    <w:qFormat/>
    <w:rsid w:val="005F3078"/>
    <w:pPr>
      <w:spacing w:before="360" w:after="240"/>
      <w:outlineLvl w:val="3"/>
    </w:pPr>
    <w:rPr>
      <w:rFonts w:asciiTheme="majorHAnsi" w:hAnsiTheme="majorHAnsi" w:cs="Arial"/>
      <w:bCs/>
      <w:color w:val="3592CF" w:themeColor="accent2"/>
      <w:spacing w:val="10"/>
      <w:sz w:val="36"/>
      <w:szCs w:val="28"/>
      <w:lang w:val="en"/>
    </w:rPr>
  </w:style>
  <w:style w:type="paragraph" w:styleId="Ttulo7">
    <w:name w:val="heading 7"/>
    <w:aliases w:val="Heading 7 Char"/>
    <w:basedOn w:val="Normal"/>
    <w:link w:val="Ttulo7Car"/>
    <w:qFormat/>
    <w:rsid w:val="00CB0A12"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cs="Arial Black"/>
      <w:color w:val="3592CF" w:themeColor="accent2"/>
      <w:kern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Ttulo7Car"/>
    <w:link w:val="Ttulo2"/>
    <w:rsid w:val="005F3078"/>
    <w:rPr>
      <w:rFonts w:asciiTheme="minorHAnsi" w:eastAsiaTheme="minorEastAsia" w:hAnsiTheme="minorHAnsi" w:cstheme="minorBidi"/>
      <w:color w:val="34ABA2" w:themeColor="accent3"/>
      <w:spacing w:val="15"/>
      <w:kern w:val="28"/>
      <w:sz w:val="48"/>
      <w:szCs w:val="52"/>
      <w:lang w:val="en"/>
    </w:rPr>
  </w:style>
  <w:style w:type="character" w:customStyle="1" w:styleId="Ttulo7Car">
    <w:name w:val="Título 7 Car"/>
    <w:aliases w:val="Heading 7 Char Car"/>
    <w:basedOn w:val="Fuentedeprrafopredeter"/>
    <w:link w:val="Ttulo7"/>
    <w:rsid w:val="00CB0A12"/>
    <w:rPr>
      <w:rFonts w:asciiTheme="minorHAnsi" w:eastAsiaTheme="minorEastAsia" w:hAnsiTheme="minorHAnsi" w:cs="Arial Black"/>
      <w:color w:val="3592CF" w:themeColor="accent2"/>
      <w:spacing w:val="15"/>
      <w:kern w:val="28"/>
    </w:rPr>
  </w:style>
  <w:style w:type="paragraph" w:customStyle="1" w:styleId="CaptionText">
    <w:name w:val="CaptionText"/>
    <w:rsid w:val="000E70AF"/>
    <w:pPr>
      <w:jc w:val="center"/>
    </w:pPr>
    <w:rPr>
      <w:rFonts w:ascii="Arial" w:hAnsi="Arial" w:cs="Arial"/>
      <w:kern w:val="28"/>
      <w:sz w:val="15"/>
      <w:szCs w:val="15"/>
      <w:lang w:val="en"/>
    </w:rPr>
  </w:style>
  <w:style w:type="paragraph" w:styleId="Textoindependiente">
    <w:name w:val="Body Text"/>
    <w:basedOn w:val="Normal"/>
    <w:link w:val="TextoindependienteCar"/>
    <w:rsid w:val="000E70AF"/>
    <w:pPr>
      <w:spacing w:after="143" w:line="406" w:lineRule="auto"/>
    </w:pPr>
    <w:rPr>
      <w:rFonts w:ascii="Tahoma" w:hAnsi="Tahoma" w:cs="Arial"/>
      <w:kern w:val="28"/>
      <w:sz w:val="18"/>
      <w:szCs w:val="18"/>
      <w:lang w:val="en"/>
    </w:rPr>
  </w:style>
  <w:style w:type="character" w:customStyle="1" w:styleId="TextoindependienteCar">
    <w:name w:val="Texto independiente Car"/>
    <w:basedOn w:val="Fuentedeprrafopredeter"/>
    <w:link w:val="Textoindependiente"/>
    <w:rsid w:val="000E70AF"/>
    <w:rPr>
      <w:rFonts w:ascii="Tahoma" w:hAnsi="Tahoma" w:cs="Arial"/>
      <w:kern w:val="28"/>
      <w:sz w:val="18"/>
      <w:szCs w:val="18"/>
      <w:lang w:val="en" w:eastAsia="en-US" w:bidi="ar-SA"/>
    </w:rPr>
  </w:style>
  <w:style w:type="paragraph" w:customStyle="1" w:styleId="consigna">
    <w:name w:val="consigna"/>
    <w:basedOn w:val="Normal"/>
    <w:rsid w:val="000E70AF"/>
    <w:rPr>
      <w:rFonts w:ascii="Tahoma" w:hAnsi="Tahoma"/>
      <w:spacing w:val="20"/>
      <w:sz w:val="22"/>
    </w:rPr>
  </w:style>
  <w:style w:type="paragraph" w:customStyle="1" w:styleId="Direccin1">
    <w:name w:val="Dirección 1"/>
    <w:next w:val="Normal"/>
    <w:rsid w:val="000E70AF"/>
    <w:rPr>
      <w:rFonts w:ascii="Palatino Linotype" w:hAnsi="Palatino Linotype"/>
      <w:sz w:val="22"/>
      <w:szCs w:val="24"/>
    </w:rPr>
  </w:style>
  <w:style w:type="paragraph" w:customStyle="1" w:styleId="Direccin2">
    <w:name w:val="Dirección 2"/>
    <w:next w:val="Normal"/>
    <w:rsid w:val="000E70AF"/>
    <w:rPr>
      <w:rFonts w:ascii="Tahoma" w:hAnsi="Tahoma" w:cs="Arial"/>
      <w:kern w:val="28"/>
      <w:sz w:val="18"/>
      <w:szCs w:val="18"/>
      <w:lang w:val="en"/>
    </w:rPr>
  </w:style>
  <w:style w:type="paragraph" w:styleId="Subttulo">
    <w:name w:val="Subtitle"/>
    <w:basedOn w:val="Normal"/>
    <w:next w:val="Normal"/>
    <w:link w:val="SubttuloCar"/>
    <w:uiPriority w:val="11"/>
    <w:qFormat/>
    <w:rsid w:val="002419AC"/>
    <w:rPr>
      <w:color w:val="082A75" w:themeColor="text2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419AC"/>
    <w:rPr>
      <w:rFonts w:asciiTheme="minorHAnsi" w:eastAsiaTheme="minorEastAsia" w:hAnsiTheme="minorHAnsi" w:cstheme="minorBidi"/>
      <w:color w:val="082A75" w:themeColor="text2"/>
      <w:spacing w:val="15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F3078"/>
    <w:pPr>
      <w:contextualSpacing/>
    </w:pPr>
    <w:rPr>
      <w:rFonts w:asciiTheme="majorHAnsi" w:eastAsiaTheme="majorEastAsia" w:hAnsiTheme="majorHAnsi" w:cstheme="majorBidi"/>
      <w:color w:val="024F75" w:themeColor="accent1"/>
      <w:spacing w:val="-10"/>
      <w:kern w:val="28"/>
      <w:sz w:val="7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3078"/>
    <w:rPr>
      <w:rFonts w:asciiTheme="majorHAnsi" w:eastAsiaTheme="majorEastAsia" w:hAnsiTheme="majorHAnsi" w:cstheme="majorBidi"/>
      <w:color w:val="024F75" w:themeColor="accent1"/>
      <w:spacing w:val="-10"/>
      <w:kern w:val="28"/>
      <w:sz w:val="72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5F3078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F3078"/>
    <w:rPr>
      <w:rFonts w:asciiTheme="minorHAnsi" w:eastAsiaTheme="minorEastAsia" w:hAnsiTheme="minorHAnsi" w:cstheme="minorBidi"/>
      <w:color w:val="3B33A2" w:themeColor="text1" w:themeTint="A5"/>
      <w:spacing w:val="15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F3078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078"/>
    <w:rPr>
      <w:rFonts w:asciiTheme="minorHAnsi" w:eastAsiaTheme="minorEastAsia" w:hAnsiTheme="minorHAnsi" w:cstheme="minorBidi"/>
      <w:color w:val="3B33A2" w:themeColor="text1" w:themeTint="A5"/>
      <w:spacing w:val="15"/>
      <w:szCs w:val="22"/>
    </w:rPr>
  </w:style>
  <w:style w:type="character" w:styleId="nfasissutil">
    <w:name w:val="Subtle Emphasis"/>
    <w:basedOn w:val="Fuentedeprrafopredeter"/>
    <w:uiPriority w:val="19"/>
    <w:qFormat/>
    <w:rsid w:val="002419AC"/>
    <w:rPr>
      <w:rFonts w:asciiTheme="minorHAnsi" w:hAnsiTheme="minorHAnsi"/>
      <w:i/>
      <w:iCs/>
      <w:color w:val="082A75" w:themeColor="text2"/>
      <w:sz w:val="20"/>
    </w:rPr>
  </w:style>
  <w:style w:type="character" w:styleId="nfasis">
    <w:name w:val="Emphasis"/>
    <w:basedOn w:val="Fuentedeprrafopredeter"/>
    <w:uiPriority w:val="20"/>
    <w:qFormat/>
    <w:rsid w:val="005F3078"/>
    <w:rPr>
      <w:rFonts w:asciiTheme="minorHAnsi" w:hAnsiTheme="minorHAnsi"/>
      <w:i/>
      <w:iCs/>
      <w:sz w:val="22"/>
    </w:rPr>
  </w:style>
  <w:style w:type="character" w:styleId="nfasisintenso">
    <w:name w:val="Intense Emphasis"/>
    <w:basedOn w:val="Fuentedeprrafopredeter"/>
    <w:uiPriority w:val="21"/>
    <w:qFormat/>
    <w:rsid w:val="005F3078"/>
    <w:rPr>
      <w:rFonts w:asciiTheme="majorHAnsi" w:hAnsiTheme="majorHAnsi"/>
      <w:i/>
      <w:iCs/>
      <w:color w:val="024F75" w:themeColor="accent1"/>
      <w:sz w:val="22"/>
    </w:rPr>
  </w:style>
  <w:style w:type="character" w:styleId="Textoennegrita">
    <w:name w:val="Strong"/>
    <w:basedOn w:val="Fuentedeprrafopredeter"/>
    <w:uiPriority w:val="22"/>
    <w:qFormat/>
    <w:rsid w:val="002419AC"/>
    <w:rPr>
      <w:rFonts w:asciiTheme="majorHAnsi" w:hAnsiTheme="majorHAnsi"/>
      <w:b/>
      <w:bCs/>
      <w:color w:val="0F0D29" w:themeColor="text1"/>
      <w:sz w:val="24"/>
    </w:rPr>
  </w:style>
  <w:style w:type="character" w:styleId="Referenciasutil">
    <w:name w:val="Subtle Reference"/>
    <w:basedOn w:val="Fuentedeprrafopredeter"/>
    <w:uiPriority w:val="31"/>
    <w:qFormat/>
    <w:rsid w:val="005F3078"/>
    <w:rPr>
      <w:rFonts w:asciiTheme="minorHAnsi" w:hAnsiTheme="minorHAnsi"/>
      <w:smallCaps/>
      <w:color w:val="082A75" w:themeColor="text2"/>
      <w:sz w:val="20"/>
    </w:rPr>
  </w:style>
  <w:style w:type="character" w:styleId="Referenciaintensa">
    <w:name w:val="Intense Reference"/>
    <w:basedOn w:val="Fuentedeprrafopredeter"/>
    <w:uiPriority w:val="32"/>
    <w:qFormat/>
    <w:rsid w:val="005F3078"/>
    <w:rPr>
      <w:rFonts w:asciiTheme="minorHAnsi" w:hAnsiTheme="minorHAnsi"/>
      <w:b/>
      <w:bCs/>
      <w:smallCaps/>
      <w:color w:val="024F7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5F3078"/>
    <w:rPr>
      <w:rFonts w:asciiTheme="minorHAnsi" w:hAnsiTheme="minorHAnsi"/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5F307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F3078"/>
    <w:pPr>
      <w:spacing w:before="200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F3078"/>
    <w:rPr>
      <w:rFonts w:asciiTheme="minorHAnsi" w:eastAsiaTheme="minorEastAsia" w:hAnsiTheme="minorHAnsi" w:cstheme="minorBidi"/>
      <w:i/>
      <w:iCs/>
      <w:color w:val="0F0D29" w:themeColor="text1"/>
      <w:spacing w:val="15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3078"/>
    <w:pPr>
      <w:pBdr>
        <w:top w:val="single" w:sz="4" w:space="10" w:color="024F75" w:themeColor="accent1"/>
        <w:bottom w:val="single" w:sz="4" w:space="10" w:color="024F75" w:themeColor="accent1"/>
      </w:pBdr>
      <w:spacing w:before="360" w:after="360"/>
      <w:ind w:left="864" w:right="864"/>
      <w:jc w:val="center"/>
    </w:pPr>
    <w:rPr>
      <w:i/>
      <w:iCs/>
      <w:color w:val="024F7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3078"/>
    <w:rPr>
      <w:rFonts w:asciiTheme="minorHAnsi" w:eastAsiaTheme="minorEastAsia" w:hAnsiTheme="minorHAnsi" w:cstheme="minorBidi"/>
      <w:i/>
      <w:iCs/>
      <w:color w:val="024F75" w:themeColor="accent1"/>
      <w:spacing w:val="15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B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BEE"/>
    <w:rPr>
      <w:rFonts w:ascii="Tahoma" w:eastAsiaTheme="minorEastAsia" w:hAnsi="Tahoma" w:cs="Tahoma"/>
      <w:color w:val="0F0D29" w:themeColor="text1"/>
      <w:spacing w:val="15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C28EC"/>
    <w:rPr>
      <w:rFonts w:asciiTheme="majorHAnsi" w:hAnsiTheme="majorHAnsi" w:cs="Arial"/>
      <w:b/>
      <w:bCs/>
      <w:color w:val="024F75" w:themeColor="accent1"/>
      <w:spacing w:val="20"/>
      <w:sz w:val="32"/>
      <w:szCs w:val="32"/>
      <w:lang w:val="en"/>
    </w:rPr>
  </w:style>
  <w:style w:type="character" w:customStyle="1" w:styleId="Ttulo4Car">
    <w:name w:val="Título 4 Car"/>
    <w:basedOn w:val="Fuentedeprrafopredeter"/>
    <w:link w:val="Ttulo4"/>
    <w:rsid w:val="00700526"/>
    <w:rPr>
      <w:rFonts w:asciiTheme="majorHAnsi" w:hAnsiTheme="majorHAnsi" w:cs="Arial"/>
      <w:bCs/>
      <w:color w:val="3592CF" w:themeColor="accent2"/>
      <w:spacing w:val="10"/>
      <w:sz w:val="36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ethmontserrath\AppData\Roaming\Microsoft\Plantillas\Folleto_diseo_de_arco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EA707-2A13-46AD-8C10-38A934A1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Folleto_diseo_de_arco</Template>
  <TotalTime>214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70</cp:revision>
  <dcterms:created xsi:type="dcterms:W3CDTF">2021-04-24T05:16:00Z</dcterms:created>
  <dcterms:modified xsi:type="dcterms:W3CDTF">2021-04-27T05:29:00Z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TC060873201033</vt:lpwstr>
  </property>
</Properties>
</file>