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439"/>
        <w:gridCol w:w="4868"/>
      </w:tblGrid>
      <w:tr w:rsidR="00CC0A8F" w:rsidRPr="005F0F31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7D43B3" w:rsidRDefault="00481B1A" w:rsidP="0004554D">
            <w:pPr>
              <w:jc w:val="both"/>
            </w:pPr>
            <w:bookmarkStart w:id="0" w:name="_Hlk514276837"/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A356B" wp14:editId="15101D1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2771775" cy="1752600"/>
                      <wp:effectExtent l="19050" t="19050" r="47625" b="457200"/>
                      <wp:wrapNone/>
                      <wp:docPr id="9" name="Llamada ovalad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71775" cy="1752600"/>
                              </a:xfrm>
                              <a:prstGeom prst="wedgeEllipseCallout">
                                <a:avLst>
                                  <a:gd name="adj1" fmla="val 32103"/>
                                  <a:gd name="adj2" fmla="val 7336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B1A" w:rsidRDefault="00481B1A" w:rsidP="00481B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A356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9" o:spid="_x0000_s1026" type="#_x0000_t63" style="position:absolute;left:0;text-align:left;margin-left:10.75pt;margin-top:5.25pt;width:218.25pt;height:13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" adj="17734,26648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481B1A" w:rsidRDefault="00481B1A" w:rsidP="00481B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54D">
              <w:t xml:space="preserve"> </w:t>
            </w:r>
          </w:p>
          <w:p w:rsidR="002157F8" w:rsidRDefault="00C543E2" w:rsidP="0004554D">
            <w:pPr>
              <w:jc w:val="both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9DA2C" wp14:editId="14738E6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45085</wp:posOffset>
                      </wp:positionV>
                      <wp:extent cx="2600325" cy="1447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3E2" w:rsidRPr="004B41B4" w:rsidRDefault="00C543E2" w:rsidP="004B41B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B41B4">
                                    <w:rPr>
                                      <w:sz w:val="24"/>
                                      <w:szCs w:val="24"/>
                                    </w:rPr>
                                    <w:t xml:space="preserve">La mayor </w:t>
                                  </w:r>
                                  <w:r w:rsidR="004B41B4" w:rsidRPr="004B41B4">
                                    <w:rPr>
                                      <w:sz w:val="24"/>
                                      <w:szCs w:val="24"/>
                                    </w:rPr>
                                    <w:t>alegría</w:t>
                                  </w:r>
                                  <w:r w:rsidRPr="004B41B4">
                                    <w:rPr>
                                      <w:sz w:val="24"/>
                                      <w:szCs w:val="24"/>
                                    </w:rPr>
                                    <w:t xml:space="preserve"> viene siemp</w:t>
                                  </w:r>
                                  <w:r w:rsidR="004B41B4" w:rsidRPr="004B41B4">
                                    <w:rPr>
                                      <w:sz w:val="24"/>
                                      <w:szCs w:val="24"/>
                                    </w:rPr>
                                    <w:t>re acompañada de un buen libro y n</w:t>
                                  </w:r>
                                  <w:r w:rsidRPr="004B41B4">
                                    <w:rPr>
                                      <w:sz w:val="24"/>
                                      <w:szCs w:val="24"/>
                                    </w:rPr>
                                    <w:t>ada enciende mejor la curiosidad de un niño como ser protagonista de una gran aventura.</w:t>
                                  </w:r>
                                </w:p>
                                <w:p w:rsidR="00C543E2" w:rsidRDefault="00C543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772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7" type="#_x0000_t202" style="position:absolute;left:0;text-align:left;margin-left:19pt;margin-top:3.55pt;width:204.7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" filled="f" stroked="f">
                      <v:textbox>
                        <w:txbxContent>
                          <w:p w:rsidR="00C543E2" w:rsidRPr="004B41B4" w:rsidRDefault="00C543E2" w:rsidP="004B41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41B4">
                              <w:rPr>
                                <w:sz w:val="24"/>
                                <w:szCs w:val="24"/>
                              </w:rPr>
                              <w:t xml:space="preserve">La mayor </w:t>
                            </w:r>
                            <w:r w:rsidR="004B41B4" w:rsidRPr="004B41B4">
                              <w:rPr>
                                <w:sz w:val="24"/>
                                <w:szCs w:val="24"/>
                              </w:rPr>
                              <w:t>alegría</w:t>
                            </w:r>
                            <w:r w:rsidRPr="004B41B4">
                              <w:rPr>
                                <w:sz w:val="24"/>
                                <w:szCs w:val="24"/>
                              </w:rPr>
                              <w:t xml:space="preserve"> viene siemp</w:t>
                            </w:r>
                            <w:r w:rsidR="004B41B4" w:rsidRPr="004B41B4">
                              <w:rPr>
                                <w:sz w:val="24"/>
                                <w:szCs w:val="24"/>
                              </w:rPr>
                              <w:t>re acompañada de un buen libro y n</w:t>
                            </w:r>
                            <w:r w:rsidRPr="004B41B4">
                              <w:rPr>
                                <w:sz w:val="24"/>
                                <w:szCs w:val="24"/>
                              </w:rPr>
                              <w:t>ada enciende mejor la curiosidad de un niño como ser protagonista de una gran aventura.</w:t>
                            </w:r>
                          </w:p>
                          <w:p w:rsidR="00C543E2" w:rsidRDefault="00C543E2"/>
                        </w:txbxContent>
                      </v:textbox>
                    </v:shape>
                  </w:pict>
                </mc:Fallback>
              </mc:AlternateContent>
            </w:r>
          </w:p>
          <w:p w:rsidR="002157F8" w:rsidRDefault="002157F8" w:rsidP="0004554D">
            <w:pPr>
              <w:jc w:val="both"/>
            </w:pPr>
          </w:p>
          <w:p w:rsidR="002157F8" w:rsidRDefault="002157F8" w:rsidP="0004554D">
            <w:pPr>
              <w:jc w:val="both"/>
            </w:pPr>
          </w:p>
          <w:p w:rsidR="002157F8" w:rsidRDefault="002157F8" w:rsidP="0004554D">
            <w:pPr>
              <w:jc w:val="both"/>
            </w:pPr>
          </w:p>
          <w:p w:rsidR="001C171B" w:rsidRDefault="001C171B" w:rsidP="001C171B"/>
          <w:p w:rsidR="001C171B" w:rsidRPr="001C171B" w:rsidRDefault="001C171B" w:rsidP="001C171B"/>
          <w:bookmarkEnd w:id="0"/>
          <w:p w:rsidR="00CC0A8F" w:rsidRPr="00990E76" w:rsidRDefault="001C171B" w:rsidP="001C171B">
            <w:pPr>
              <w:jc w:val="center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A8C50" wp14:editId="6B55A7CF">
                      <wp:simplePos x="0" y="0"/>
                      <wp:positionH relativeFrom="column">
                        <wp:posOffset>1127124</wp:posOffset>
                      </wp:positionH>
                      <wp:positionV relativeFrom="paragraph">
                        <wp:posOffset>2761615</wp:posOffset>
                      </wp:positionV>
                      <wp:extent cx="1704975" cy="1257300"/>
                      <wp:effectExtent l="0" t="0" r="9525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57F8" w:rsidRPr="001C171B" w:rsidRDefault="002157F8" w:rsidP="002157F8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1C171B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La mejor forma como los padres pueden ayudar a sus hijos a aprender a leer es leerles a ellos en casa.</w:t>
                                  </w:r>
                                </w:p>
                                <w:p w:rsidR="002157F8" w:rsidRDefault="002157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096C5" id="Cuadro de texto 6" o:spid="_x0000_s1028" type="#_x0000_t202" style="position:absolute;left:0;text-align:left;margin-left:88.75pt;margin-top:217.45pt;width:134.2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" fillcolor="#a5a5a5 [3206]" stroked="f">
                      <v:fill opacity="32896f"/>
                      <v:textbox>
                        <w:txbxContent>
                          <w:p w:rsidR="002157F8" w:rsidRPr="001C171B" w:rsidRDefault="002157F8" w:rsidP="002157F8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C171B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La mejor forma como los padres pueden ayudar a sus hijos a aprender a leer es leerles a ellos en casa.</w:t>
                            </w:r>
                          </w:p>
                          <w:p w:rsidR="002157F8" w:rsidRDefault="002157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5013ACBB" wp14:editId="1DD65794">
                  <wp:extent cx="1924050" cy="1209031"/>
                  <wp:effectExtent l="19050" t="0" r="19050" b="372745"/>
                  <wp:docPr id="5" name="Imagen 5" descr="Diez lecturas veraniegas para niños y jóvenes - aula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ez lecturas veraniegas para niños y jóvenes - aulaPlan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84" cy="121458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2157F8" w:rsidRDefault="002157F8" w:rsidP="00A2631A">
            <w:pPr>
              <w:pStyle w:val="Ttulo2"/>
              <w:jc w:val="center"/>
              <w:rPr>
                <w:color w:val="auto"/>
              </w:rPr>
            </w:pPr>
          </w:p>
          <w:p w:rsidR="00206405" w:rsidRPr="00A2631A" w:rsidRDefault="002157F8" w:rsidP="00A2631A">
            <w:pPr>
              <w:pStyle w:val="Ttulo2"/>
              <w:jc w:val="center"/>
              <w:rPr>
                <w:rStyle w:val="Ttulo2Car"/>
                <w:b/>
                <w:color w:val="auto"/>
              </w:rPr>
            </w:pPr>
            <w:r>
              <w:rPr>
                <w:noProof/>
                <w:color w:val="auto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EA93D8" wp14:editId="3C369F7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338455</wp:posOffset>
                      </wp:positionV>
                      <wp:extent cx="2543175" cy="165735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7F8" w:rsidRDefault="002157F8" w:rsidP="002157F8">
                                  <w:pPr>
                                    <w:jc w:val="both"/>
                                  </w:pPr>
                                  <w:r>
                                    <w:t xml:space="preserve">El propósito de la enseñanza de la comprensión lectora es acompañar al estudiante para que llegue a ser un buen lector y sea autónomo en su comprensión lectora, es por esto que es muy importante adentrar a los niños desde muy temprana edad al mundo de la lectura.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6CA1E" id="Cuadro de texto 8" o:spid="_x0000_s1029" type="#_x0000_t202" style="position:absolute;left:0;text-align:left;margin-left:11.6pt;margin-top:26.65pt;width:200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" filled="f" stroked="f">
                      <v:textbox>
                        <w:txbxContent>
                          <w:p w:rsidR="002157F8" w:rsidRDefault="002157F8" w:rsidP="002157F8">
                            <w:pPr>
                              <w:jc w:val="both"/>
                            </w:pPr>
                            <w:r>
                              <w:t xml:space="preserve">El propósito de la enseñanza de la comprensión lectora es acompañar al estudiante para que llegue a ser un buen lector y sea autónomo en su comprensión lectora, es por esto que es muy importante adentrar a los niños desde muy temprana edad al mundo de la lectura.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31A" w:rsidRPr="00A2631A">
              <w:rPr>
                <w:color w:val="auto"/>
              </w:rPr>
              <w:t>Propósito</w:t>
            </w:r>
          </w:p>
          <w:p w:rsidR="00CC0A8F" w:rsidRPr="00D00033" w:rsidRDefault="00CC0A8F" w:rsidP="00D00033">
            <w:pPr>
              <w:pStyle w:val="Fondooscurocontextonormal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716F7A" w:rsidRDefault="00716F7A" w:rsidP="00716F7A">
            <w:pPr>
              <w:jc w:val="center"/>
              <w:rPr>
                <w:rFonts w:ascii="AR BLANCA" w:hAnsi="AR BLANCA"/>
                <w:b/>
                <w:noProof/>
                <w:sz w:val="72"/>
                <w:szCs w:val="72"/>
              </w:rPr>
            </w:pPr>
          </w:p>
          <w:p w:rsidR="00CC0A8F" w:rsidRDefault="0032533E" w:rsidP="00716F7A">
            <w:pPr>
              <w:jc w:val="center"/>
              <w:rPr>
                <w:rFonts w:ascii="AR BLANCA" w:hAnsi="AR BLANCA"/>
                <w:b/>
                <w:noProof/>
                <w:sz w:val="72"/>
                <w:szCs w:val="72"/>
              </w:rPr>
            </w:pPr>
            <w:r w:rsidRPr="00716F7A">
              <w:rPr>
                <w:rFonts w:ascii="AR BLANCA" w:hAnsi="AR BLANCA"/>
                <w:b/>
                <w:noProof/>
                <w:sz w:val="72"/>
                <w:szCs w:val="72"/>
              </w:rPr>
              <w:t>Importancia que tiene leerles a los niños a temprana edad</w:t>
            </w:r>
          </w:p>
          <w:p w:rsidR="00716F7A" w:rsidRPr="00716F7A" w:rsidRDefault="00716F7A" w:rsidP="00716F7A">
            <w:pPr>
              <w:jc w:val="center"/>
              <w:rPr>
                <w:rFonts w:ascii="AR BLANCA" w:hAnsi="AR BLANCA"/>
                <w:b/>
                <w:noProof/>
                <w:sz w:val="72"/>
                <w:szCs w:val="72"/>
              </w:rPr>
            </w:pPr>
          </w:p>
        </w:tc>
      </w:tr>
      <w:tr w:rsidR="00CC0A8F" w:rsidRPr="005F0F31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04554D" w:rsidP="004642F0">
            <w:pPr>
              <w:pStyle w:val="Sinespaciado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02B1E" wp14:editId="33D2C8A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955040</wp:posOffset>
                      </wp:positionV>
                      <wp:extent cx="2628900" cy="188595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88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54D" w:rsidRPr="00B97CFE" w:rsidRDefault="0004554D" w:rsidP="00B97C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 w:rsidRPr="00B97CFE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Leerles a los niños en voz alta, contarles anécdotas,</w:t>
                                  </w:r>
                                  <w:r w:rsidR="00B97CFE" w:rsidRPr="00B97CFE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 </w:t>
                                  </w:r>
                                  <w:r w:rsidRPr="00B97CFE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leyendas </w:t>
                                  </w:r>
                                  <w:r w:rsidR="00B97CFE" w:rsidRPr="00B97CFE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e historias, enriquece el repertorio de l</w:t>
                                  </w:r>
                                  <w:r w:rsidR="00B97CFE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>enguaje de los niños</w:t>
                                  </w:r>
                                  <w:r w:rsidR="00B97CFE" w:rsidRPr="00B97CFE"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 y favorece la comprensión.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02B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30" type="#_x0000_t202" style="position:absolute;margin-left:37.4pt;margin-top:75.2pt;width:207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" filled="f" stroked="f">
                      <v:textbox>
                        <w:txbxContent>
                          <w:p w:rsidR="0004554D" w:rsidRPr="00B97CFE" w:rsidRDefault="0004554D" w:rsidP="00B97C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97CFE">
                              <w:rPr>
                                <w:sz w:val="28"/>
                                <w:szCs w:val="28"/>
                                <w:lang w:val="es-MX"/>
                              </w:rPr>
                              <w:t>Leerles a los niños en voz alta, contarles anécdotas,</w:t>
                            </w:r>
                            <w:r w:rsidR="00B97CFE" w:rsidRPr="00B97CFE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B97CFE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leyendas </w:t>
                            </w:r>
                            <w:r w:rsidR="00B97CFE" w:rsidRPr="00B97CFE">
                              <w:rPr>
                                <w:sz w:val="28"/>
                                <w:szCs w:val="28"/>
                                <w:lang w:val="es-MX"/>
                              </w:rPr>
                              <w:t>e historias, enriquece el repertorio de l</w:t>
                            </w:r>
                            <w:r w:rsidR="00B97CFE">
                              <w:rPr>
                                <w:sz w:val="28"/>
                                <w:szCs w:val="28"/>
                                <w:lang w:val="es-MX"/>
                              </w:rPr>
                              <w:t>enguaje de los niños</w:t>
                            </w:r>
                            <w:r w:rsidR="00B97CFE" w:rsidRPr="00B97CFE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y favorece la comprensión.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  <w:bookmarkStart w:id="1" w:name="_GoBack"/>
        <w:bookmarkEnd w:id="1"/>
      </w:tr>
      <w:tr w:rsidR="004642F0" w:rsidRPr="005F0F31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32533E" w:rsidRPr="00E43317" w:rsidRDefault="0032533E" w:rsidP="00E43317">
            <w:pPr>
              <w:pStyle w:val="Ttulo"/>
              <w:rPr>
                <w:b w:val="0"/>
                <w:color w:val="auto"/>
                <w:sz w:val="26"/>
                <w:szCs w:val="26"/>
              </w:rPr>
            </w:pPr>
            <w:r w:rsidRPr="00E43317">
              <w:rPr>
                <w:b w:val="0"/>
                <w:color w:val="auto"/>
                <w:sz w:val="26"/>
                <w:szCs w:val="26"/>
              </w:rPr>
              <w:t xml:space="preserve">Escuela de </w:t>
            </w:r>
            <w:r w:rsidR="00E43317" w:rsidRPr="00E43317">
              <w:rPr>
                <w:b w:val="0"/>
                <w:color w:val="auto"/>
                <w:sz w:val="26"/>
                <w:szCs w:val="26"/>
              </w:rPr>
              <w:t>Educación</w:t>
            </w:r>
            <w:r w:rsidRPr="00E43317">
              <w:rPr>
                <w:b w:val="0"/>
                <w:color w:val="auto"/>
                <w:sz w:val="26"/>
                <w:szCs w:val="26"/>
              </w:rPr>
              <w:t xml:space="preserve"> Preescolar.</w:t>
            </w:r>
          </w:p>
          <w:p w:rsidR="007D43B3" w:rsidRDefault="00A87F26" w:rsidP="00E43317">
            <w:pPr>
              <w:jc w:val="center"/>
            </w:pPr>
            <w:r>
              <w:t>Graciela de la Garza Barboza.</w:t>
            </w:r>
          </w:p>
          <w:p w:rsidR="00E43317" w:rsidRDefault="00E43317" w:rsidP="00E43317">
            <w:pPr>
              <w:jc w:val="center"/>
            </w:pPr>
            <w:r>
              <w:t>Cuarto semestre, sección “C”.</w:t>
            </w:r>
          </w:p>
          <w:p w:rsidR="00A87F26" w:rsidRDefault="00E43317" w:rsidP="00E43317">
            <w:pPr>
              <w:jc w:val="center"/>
            </w:pPr>
            <w:r>
              <w:t>22 de abril de 2021.</w:t>
            </w:r>
          </w:p>
          <w:p w:rsidR="0032533E" w:rsidRPr="0032533E" w:rsidRDefault="0032533E" w:rsidP="0032533E"/>
        </w:tc>
      </w:tr>
    </w:tbl>
    <w:p w:rsidR="00CC0A8F" w:rsidRPr="00CC0A8F" w:rsidRDefault="00CC0A8F" w:rsidP="00C46111">
      <w:r w:rsidRPr="00CC0A8F">
        <w:rPr>
          <w:lang w:bidi="es-ES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60"/>
        <w:gridCol w:w="433"/>
        <w:gridCol w:w="4812"/>
        <w:gridCol w:w="385"/>
        <w:gridCol w:w="4908"/>
      </w:tblGrid>
      <w:tr w:rsidR="00346FFA" w:rsidRPr="005F0F31" w:rsidTr="004A1EEC">
        <w:trPr>
          <w:trHeight w:val="3211"/>
          <w:jc w:val="center"/>
        </w:trPr>
        <w:tc>
          <w:tcPr>
            <w:tcW w:w="4860" w:type="dxa"/>
            <w:tcBorders>
              <w:bottom w:val="nil"/>
            </w:tcBorders>
          </w:tcPr>
          <w:p w:rsidR="001C171B" w:rsidRDefault="001C171B" w:rsidP="00B67824">
            <w:pPr>
              <w:rPr>
                <w:noProof/>
              </w:rPr>
            </w:pPr>
          </w:p>
          <w:p w:rsidR="001C171B" w:rsidRDefault="00557B59" w:rsidP="001C171B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9FFA76" wp14:editId="0558580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149860</wp:posOffset>
                      </wp:positionV>
                      <wp:extent cx="2752725" cy="1685925"/>
                      <wp:effectExtent l="0" t="0" r="0" b="9525"/>
                      <wp:wrapNone/>
                      <wp:docPr id="62" name="Cuadro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7B59" w:rsidRPr="00557B59" w:rsidRDefault="00557B59" w:rsidP="00557B59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57B59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>Estudios realizados mostraron que todos los niños que habían aprendido a leer tempranamente, habían estado en contacto con lo escrito y los libros, ya sea en el seno de su familia o en una biblioteca.</w:t>
                                  </w:r>
                                </w:p>
                                <w:p w:rsidR="00557B59" w:rsidRPr="00C1278C" w:rsidRDefault="00557B5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FFA76" id="Cuadro de texto 62" o:spid="_x0000_s1031" type="#_x0000_t202" style="position:absolute;margin-left:11.45pt;margin-top:11.8pt;width:216.75pt;height:132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" filled="f" stroked="f">
                      <v:textbox>
                        <w:txbxContent>
                          <w:p w:rsidR="00557B59" w:rsidRPr="00557B59" w:rsidRDefault="00557B59" w:rsidP="00557B59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57B59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>Estudios realizados mostraron que todos los niños que habían aprendido a leer tempranamente, habían estado en contacto con lo escrito y los libros, ya sea en el seno de su familia o en una biblioteca.</w:t>
                            </w:r>
                          </w:p>
                          <w:p w:rsidR="00557B59" w:rsidRPr="00C1278C" w:rsidRDefault="00557B5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6FFA" w:rsidRPr="001C171B" w:rsidRDefault="00346FFA" w:rsidP="001C171B">
            <w:pPr>
              <w:jc w:val="center"/>
            </w:pPr>
          </w:p>
        </w:tc>
        <w:tc>
          <w:tcPr>
            <w:tcW w:w="433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:rsidR="009373D4" w:rsidRDefault="00B37B71" w:rsidP="00990E7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162027</wp:posOffset>
                      </wp:positionV>
                      <wp:extent cx="161925" cy="180975"/>
                      <wp:effectExtent l="0" t="0" r="9525" b="9525"/>
                      <wp:wrapNone/>
                      <wp:docPr id="61" name="Anil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F204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illo 61" o:spid="_x0000_s1026" type="#_x0000_t23" style="position:absolute;margin-left:64.85pt;margin-top:12.75pt;width:1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" fillcolor="#ffc000 [3207]" stroked="f">
                      <v:fill opacity="32896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417453" wp14:editId="65185EDB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247650</wp:posOffset>
                      </wp:positionV>
                      <wp:extent cx="171450" cy="190500"/>
                      <wp:effectExtent l="0" t="0" r="0" b="0"/>
                      <wp:wrapNone/>
                      <wp:docPr id="3" name="Anil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35009" id="Anillo 3" o:spid="_x0000_s1026" type="#_x0000_t23" style="position:absolute;margin-left:143.6pt;margin-top:19.5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" fillcolor="#ffc000 [3207]" stroked="f">
                      <v:fill opacity="32896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C2D603" wp14:editId="669923E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104775</wp:posOffset>
                      </wp:positionV>
                      <wp:extent cx="161925" cy="161925"/>
                      <wp:effectExtent l="0" t="0" r="9525" b="9525"/>
                      <wp:wrapNone/>
                      <wp:docPr id="60" name="Anil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AEBD7" id="Anillo 60" o:spid="_x0000_s1026" type="#_x0000_t23" style="position:absolute;margin-left:4.85pt;margin-top:8.2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" fillcolor="#ffc000 [3207]" stroked="f">
                      <v:fill opacity="32896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025312" wp14:editId="20399556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142977</wp:posOffset>
                      </wp:positionV>
                      <wp:extent cx="171450" cy="200025"/>
                      <wp:effectExtent l="0" t="0" r="0" b="9525"/>
                      <wp:wrapNone/>
                      <wp:docPr id="58" name="Anil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E4E16" id="Anillo 58" o:spid="_x0000_s1026" type="#_x0000_t23" style="position:absolute;margin-left:205.1pt;margin-top:11.25pt;width:13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" fillcolor="#ffc000 [3207]" stroked="f">
                      <v:fill opacity="32896f"/>
                    </v:shape>
                  </w:pict>
                </mc:Fallback>
              </mc:AlternateContent>
            </w:r>
          </w:p>
          <w:p w:rsidR="009373D4" w:rsidRPr="009373D4" w:rsidRDefault="00557B59" w:rsidP="009373D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9E3C01" wp14:editId="0270EED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283210</wp:posOffset>
                      </wp:positionV>
                      <wp:extent cx="2514600" cy="165735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7B59" w:rsidRPr="00557B59" w:rsidRDefault="00557B59" w:rsidP="00557B59">
                                  <w:pPr>
                                    <w:jc w:val="both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57B59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A temprana edad los niños se apoderan de los libros por si mismos; quieren elegirlos, y los entregan o los señalan para que se los lean. Es aquí donde debemos dejar que cada niño recorra su propio camino en las historias y los libros que prefiera. </w:t>
                                  </w:r>
                                </w:p>
                                <w:p w:rsidR="00494EEB" w:rsidRPr="000A6559" w:rsidRDefault="000A6559" w:rsidP="00557B59">
                                  <w:pPr>
                                    <w:jc w:val="both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</w:t>
                                  </w:r>
                                  <w:r w:rsidR="00494EEB" w:rsidRPr="000A6559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3C01" id="Cuadro de texto 1" o:spid="_x0000_s1032" type="#_x0000_t202" style="position:absolute;margin-left:11.6pt;margin-top:22.3pt;width:198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" fillcolor="#a5a5a5 [3206]" stroked="f">
                      <v:fill opacity="32896f"/>
                      <v:textbox>
                        <w:txbxContent>
                          <w:p w:rsidR="00557B59" w:rsidRPr="00557B59" w:rsidRDefault="00557B59" w:rsidP="00557B59">
                            <w:p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57B59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A temprana edad los niños se apoderan de los libros por si mismos; quieren elegirlos, y los entregan o los señalan para que se los lean. Es aquí donde debemos dejar que cada niño recorra su propio camino en las historias y los libros que prefiera. </w:t>
                            </w:r>
                          </w:p>
                          <w:p w:rsidR="00494EEB" w:rsidRPr="000A6559" w:rsidRDefault="000A6559" w:rsidP="00557B59">
                            <w:p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494EEB" w:rsidRPr="000A6559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6C2A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7C94D4" wp14:editId="526689E4">
                      <wp:simplePos x="0" y="0"/>
                      <wp:positionH relativeFrom="column">
                        <wp:posOffset>2486024</wp:posOffset>
                      </wp:positionH>
                      <wp:positionV relativeFrom="paragraph">
                        <wp:posOffset>219075</wp:posOffset>
                      </wp:positionV>
                      <wp:extent cx="390464" cy="215090"/>
                      <wp:effectExtent l="106680" t="0" r="97790" b="0"/>
                      <wp:wrapNone/>
                      <wp:docPr id="13" name="Franja diagon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310434">
                                <a:off x="0" y="0"/>
                                <a:ext cx="390464" cy="215090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DB7DB" id="Franja diagonal 13" o:spid="_x0000_s1026" style="position:absolute;margin-left:195.75pt;margin-top:17.25pt;width:30.75pt;height:16.95pt;rotation:361587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464,21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" path="m,107545l195232,,390464,,,215090,,107545xe" fillcolor="#ed7d31 [3205]" stroked="f">
                      <v:fill opacity="32896f"/>
                      <v:path arrowok="t" o:connecttype="custom" o:connectlocs="0,107545;195232,0;390464,0;0,215090;0,107545" o:connectangles="0,0,0,0,0"/>
                    </v:shape>
                  </w:pict>
                </mc:Fallback>
              </mc:AlternateContent>
            </w:r>
            <w:r w:rsidR="00C06C2A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C4D9DA" wp14:editId="14E65ADD">
                      <wp:simplePos x="0" y="0"/>
                      <wp:positionH relativeFrom="column">
                        <wp:posOffset>18371</wp:posOffset>
                      </wp:positionH>
                      <wp:positionV relativeFrom="paragraph">
                        <wp:posOffset>63516</wp:posOffset>
                      </wp:positionV>
                      <wp:extent cx="285750" cy="385952"/>
                      <wp:effectExtent l="57150" t="0" r="57150" b="0"/>
                      <wp:wrapNone/>
                      <wp:docPr id="12" name="Franja diagon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626354">
                                <a:off x="0" y="0"/>
                                <a:ext cx="285750" cy="385952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2CAE9" id="Franja diagonal 12" o:spid="_x0000_s1026" style="position:absolute;margin-left:1.45pt;margin-top:5pt;width:22.5pt;height:30.4pt;rotation:-1089388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8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" path="m,192976l142875,,285750,,,385952,,192976xe" fillcolor="#ed7d31 [3205]" stroked="f">
                      <v:fill opacity="32896f"/>
                      <v:path arrowok="t" o:connecttype="custom" o:connectlocs="0,192976;142875,0;285750,0;0,385952;0,192976" o:connectangles="0,0,0,0,0"/>
                    </v:shape>
                  </w:pict>
                </mc:Fallback>
              </mc:AlternateContent>
            </w:r>
          </w:p>
          <w:p w:rsidR="009373D4" w:rsidRPr="009373D4" w:rsidRDefault="009373D4" w:rsidP="009373D4"/>
          <w:p w:rsidR="009373D4" w:rsidRPr="009373D4" w:rsidRDefault="009373D4" w:rsidP="009373D4"/>
          <w:p w:rsidR="009373D4" w:rsidRPr="009373D4" w:rsidRDefault="009373D4" w:rsidP="009373D4"/>
          <w:p w:rsidR="009373D4" w:rsidRPr="009373D4" w:rsidRDefault="009373D4" w:rsidP="009373D4"/>
          <w:p w:rsidR="009373D4" w:rsidRPr="009373D4" w:rsidRDefault="00557B59" w:rsidP="009373D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0242AB" wp14:editId="10C46B92">
                      <wp:simplePos x="0" y="0"/>
                      <wp:positionH relativeFrom="column">
                        <wp:posOffset>318</wp:posOffset>
                      </wp:positionH>
                      <wp:positionV relativeFrom="paragraph">
                        <wp:posOffset>273367</wp:posOffset>
                      </wp:positionV>
                      <wp:extent cx="352425" cy="298631"/>
                      <wp:effectExtent l="46038" t="11112" r="36512" b="0"/>
                      <wp:wrapNone/>
                      <wp:docPr id="15" name="Franja diagon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666097">
                                <a:off x="0" y="0"/>
                                <a:ext cx="352425" cy="298631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F306E" id="Franja diagonal 15" o:spid="_x0000_s1026" style="position:absolute;margin-left:.05pt;margin-top:21.5pt;width:27.75pt;height:23.5pt;rotation:509662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9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" path="m,149316l176213,,352425,,,298631,,149316xe" fillcolor="#ed7d31 [3205]" stroked="f">
                      <v:fill opacity="32896f"/>
                      <v:path arrowok="t" o:connecttype="custom" o:connectlocs="0,149316;176213,0;352425,0;0,298631;0,149316" o:connectangles="0,0,0,0,0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4FDE13" wp14:editId="480745B6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287655</wp:posOffset>
                      </wp:positionV>
                      <wp:extent cx="523875" cy="209550"/>
                      <wp:effectExtent l="0" t="0" r="9525" b="0"/>
                      <wp:wrapNone/>
                      <wp:docPr id="7" name="Franja diagon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diagStrip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2DBF5" id="Franja diagonal 7" o:spid="_x0000_s1026" style="position:absolute;margin-left:194.55pt;margin-top:22.65pt;width:41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" path="m,104775l261938,,523875,,,209550,,104775xe" fillcolor="#ed7d31 [3205]" stroked="f">
                      <v:fill opacity="32896f"/>
                      <v:path arrowok="t" o:connecttype="custom" o:connectlocs="0,104775;261938,0;523875,0;0,209550;0,104775" o:connectangles="0,0,0,0,0"/>
                    </v:shape>
                  </w:pict>
                </mc:Fallback>
              </mc:AlternateContent>
            </w:r>
          </w:p>
          <w:p w:rsidR="009373D4" w:rsidRPr="009373D4" w:rsidRDefault="009373D4" w:rsidP="009373D4"/>
          <w:p w:rsidR="009373D4" w:rsidRDefault="00B37B71" w:rsidP="009373D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186690</wp:posOffset>
                      </wp:positionV>
                      <wp:extent cx="228600" cy="219075"/>
                      <wp:effectExtent l="0" t="0" r="0" b="9525"/>
                      <wp:wrapNone/>
                      <wp:docPr id="44" name="Anil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1C338" id="Anillo 44" o:spid="_x0000_s1026" type="#_x0000_t23" style="position:absolute;margin-left:20.6pt;margin-top:14.7pt;width:1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" adj="5175" fillcolor="#ffc000 [3207]" stroked="f">
                      <v:fill opacity="32896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A0915" wp14:editId="063B19B0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155088</wp:posOffset>
                      </wp:positionV>
                      <wp:extent cx="180975" cy="171450"/>
                      <wp:effectExtent l="0" t="0" r="9525" b="0"/>
                      <wp:wrapNone/>
                      <wp:docPr id="16" name="Anil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0043" id="Anillo 16" o:spid="_x0000_s1026" type="#_x0000_t23" style="position:absolute;margin-left:85.1pt;margin-top:12.2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" adj="5116" fillcolor="#ffc000 [3207]" stroked="f">
                      <v:fill opacity="32896f"/>
                    </v:shape>
                  </w:pict>
                </mc:Fallback>
              </mc:AlternateContent>
            </w:r>
            <w:r w:rsidR="00C06C2A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47B7A2" wp14:editId="125C734F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72390</wp:posOffset>
                      </wp:positionV>
                      <wp:extent cx="200025" cy="171450"/>
                      <wp:effectExtent l="0" t="0" r="9525" b="0"/>
                      <wp:wrapNone/>
                      <wp:docPr id="22" name="Ani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9370D" id="Anillo 22" o:spid="_x0000_s1026" type="#_x0000_t23" style="position:absolute;margin-left:157.85pt;margin-top:5.7pt;width:15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" adj="4629" fillcolor="#ffc000 [3207]" stroked="f">
                      <v:fill opacity="32896f"/>
                    </v:shape>
                  </w:pict>
                </mc:Fallback>
              </mc:AlternateContent>
            </w:r>
          </w:p>
          <w:p w:rsidR="009373D4" w:rsidRDefault="009373D4" w:rsidP="009373D4"/>
          <w:p w:rsidR="00346FFA" w:rsidRPr="009373D4" w:rsidRDefault="00B37B71" w:rsidP="009373D4">
            <w:pPr>
              <w:tabs>
                <w:tab w:val="left" w:pos="1080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123825</wp:posOffset>
                      </wp:positionV>
                      <wp:extent cx="219075" cy="219075"/>
                      <wp:effectExtent l="0" t="0" r="9525" b="9525"/>
                      <wp:wrapNone/>
                      <wp:docPr id="43" name="Anil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A45C" id="Anillo 43" o:spid="_x0000_s1026" type="#_x0000_t23" style="position:absolute;margin-left:67.8pt;margin-top:9.75pt;width:17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" fillcolor="#ffc000 [3207]" stroked="f">
                      <v:fill opacity="32896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66675</wp:posOffset>
                      </wp:positionV>
                      <wp:extent cx="180975" cy="190500"/>
                      <wp:effectExtent l="0" t="0" r="9525" b="0"/>
                      <wp:wrapNone/>
                      <wp:docPr id="38" name="Anil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8F79" id="Anillo 38" o:spid="_x0000_s1026" type="#_x0000_t23" style="position:absolute;margin-left:135.35pt;margin-top:5.25pt;width:14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" fillcolor="#ffc000 [3207]" stroked="f">
                      <v:fill opacity="32896f"/>
                    </v:shape>
                  </w:pict>
                </mc:Fallback>
              </mc:AlternateContent>
            </w:r>
            <w:r w:rsidR="00C06C2A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190500</wp:posOffset>
                      </wp:positionV>
                      <wp:extent cx="209550" cy="190500"/>
                      <wp:effectExtent l="0" t="0" r="0" b="0"/>
                      <wp:wrapNone/>
                      <wp:docPr id="21" name="Anil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7164" id="Anillo 21" o:spid="_x0000_s1026" type="#_x0000_t23" style="position:absolute;margin-left:3.35pt;margin-top:15pt;width:16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" adj="4909" fillcolor="#ffc000 [3207]" stroked="f">
                      <v:fill opacity="32896f"/>
                    </v:shape>
                  </w:pict>
                </mc:Fallback>
              </mc:AlternateContent>
            </w:r>
            <w:r w:rsidR="00C06C2A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0BC711" wp14:editId="75E08913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133350</wp:posOffset>
                      </wp:positionV>
                      <wp:extent cx="219075" cy="209550"/>
                      <wp:effectExtent l="0" t="0" r="9525" b="0"/>
                      <wp:wrapNone/>
                      <wp:docPr id="20" name="Anil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70C27" id="Anillo 20" o:spid="_x0000_s1026" type="#_x0000_t23" style="position:absolute;margin-left:205.85pt;margin-top:10.5pt;width:17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" adj="5165" fillcolor="#ffc000 [3207]" stroked="f">
                      <v:fill opacity="32896f"/>
                    </v:shape>
                  </w:pict>
                </mc:Fallback>
              </mc:AlternateContent>
            </w:r>
            <w:r w:rsidR="009373D4">
              <w:tab/>
            </w:r>
          </w:p>
        </w:tc>
        <w:tc>
          <w:tcPr>
            <w:tcW w:w="385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:rsidR="004B41B4" w:rsidRPr="004B41B4" w:rsidRDefault="004B41B4" w:rsidP="004B41B4">
            <w:pPr>
              <w:pStyle w:val="Cita"/>
              <w:rPr>
                <w:rFonts w:ascii="Lucida Calligraphy" w:hAnsi="Lucida Calligraphy"/>
                <w:color w:val="0D0D0D" w:themeColor="text1" w:themeTint="F2"/>
                <w:sz w:val="40"/>
                <w:szCs w:val="40"/>
              </w:rPr>
            </w:pPr>
          </w:p>
          <w:p w:rsidR="00346FFA" w:rsidRPr="004B41B4" w:rsidRDefault="004B41B4" w:rsidP="004B41B4">
            <w:pPr>
              <w:pStyle w:val="Cita"/>
              <w:rPr>
                <w:rFonts w:ascii="Lucida Calligraphy" w:hAnsi="Lucida Calligraphy"/>
                <w:b w:val="0"/>
                <w:color w:val="0D0D0D" w:themeColor="text1" w:themeTint="F2"/>
                <w:sz w:val="32"/>
                <w:szCs w:val="32"/>
              </w:rPr>
            </w:pPr>
            <w:r w:rsidRPr="004B41B4">
              <w:rPr>
                <w:rFonts w:ascii="Lucida Calligraphy" w:hAnsi="Lucida Calligraphy"/>
                <w:b w:val="0"/>
                <w:color w:val="0D0D0D" w:themeColor="text1" w:themeTint="F2"/>
                <w:sz w:val="40"/>
                <w:szCs w:val="40"/>
              </w:rPr>
              <w:t>“</w:t>
            </w:r>
            <w:r w:rsidRPr="004B41B4">
              <w:rPr>
                <w:rFonts w:ascii="Lucida Calligraphy" w:hAnsi="Lucida Calligraphy"/>
                <w:b w:val="0"/>
                <w:color w:val="0D0D0D" w:themeColor="text1" w:themeTint="F2"/>
                <w:sz w:val="32"/>
                <w:szCs w:val="32"/>
              </w:rPr>
              <w:t>Acostumbra a tu hijo a leer. Un niño que lee ser</w:t>
            </w:r>
            <w:r w:rsidRPr="004B41B4">
              <w:rPr>
                <w:rFonts w:ascii="Lucida Calligraphy" w:eastAsia="Times New Roman" w:hAnsi="Lucida Calligraphy" w:cs="Times New Roman"/>
                <w:b w:val="0"/>
                <w:color w:val="000000"/>
                <w:sz w:val="32"/>
                <w:szCs w:val="32"/>
                <w:lang w:eastAsia="es-MX"/>
              </w:rPr>
              <w:t>á</w:t>
            </w:r>
            <w:r w:rsidRPr="004B41B4">
              <w:rPr>
                <w:rFonts w:ascii="Lucida Calligraphy" w:hAnsi="Lucida Calligraphy"/>
                <w:b w:val="0"/>
                <w:color w:val="0D0D0D" w:themeColor="text1" w:themeTint="F2"/>
                <w:sz w:val="32"/>
                <w:szCs w:val="32"/>
              </w:rPr>
              <w:t xml:space="preserve"> un adulto que piensa” </w:t>
            </w:r>
          </w:p>
          <w:p w:rsidR="004B41B4" w:rsidRPr="004B41B4" w:rsidRDefault="004B41B4" w:rsidP="004B41B4">
            <w:pPr>
              <w:rPr>
                <w:rFonts w:ascii="Lucida Calligraphy" w:hAnsi="Lucida Calligraphy"/>
                <w:sz w:val="40"/>
                <w:szCs w:val="40"/>
              </w:rPr>
            </w:pPr>
          </w:p>
        </w:tc>
      </w:tr>
      <w:tr w:rsidR="00346FFA" w:rsidRPr="005F0F31" w:rsidTr="004A1EEC">
        <w:trPr>
          <w:trHeight w:val="369"/>
          <w:jc w:val="center"/>
        </w:trPr>
        <w:tc>
          <w:tcPr>
            <w:tcW w:w="4860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:rsidR="00346FFA" w:rsidRPr="005F0F31" w:rsidRDefault="00346FFA" w:rsidP="00346FFA">
            <w:pPr>
              <w:pStyle w:val="Sinespaciado"/>
            </w:pPr>
          </w:p>
        </w:tc>
      </w:tr>
      <w:tr w:rsidR="004642F0" w:rsidRPr="005F0F31" w:rsidTr="004A1EEC">
        <w:trPr>
          <w:trHeight w:val="1872"/>
          <w:jc w:val="center"/>
        </w:trPr>
        <w:tc>
          <w:tcPr>
            <w:tcW w:w="4860" w:type="dxa"/>
            <w:vMerge w:val="restart"/>
          </w:tcPr>
          <w:p w:rsidR="004642F0" w:rsidRPr="00990E76" w:rsidRDefault="002234D9" w:rsidP="00990E76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C1158C" wp14:editId="70645C8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2626361</wp:posOffset>
                      </wp:positionV>
                      <wp:extent cx="2362200" cy="1047750"/>
                      <wp:effectExtent l="0" t="0" r="0" b="0"/>
                      <wp:wrapNone/>
                      <wp:docPr id="66" name="Cuadro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FBB" w:rsidRPr="002234D9" w:rsidRDefault="00006FBB" w:rsidP="002234D9">
                                  <w:pPr>
                                    <w:jc w:val="both"/>
                                    <w:rPr>
                                      <w:color w:val="0D0D0D" w:themeColor="text1" w:themeTint="F2"/>
                                      <w:lang w:val="es-MX"/>
                                    </w:rPr>
                                  </w:pPr>
                                  <w:r w:rsidRPr="002234D9">
                                    <w:rPr>
                                      <w:color w:val="0D0D0D" w:themeColor="text1" w:themeTint="F2"/>
                                      <w:lang w:val="es-MX"/>
                                    </w:rPr>
                                    <w:t xml:space="preserve">Leerles a los niños a temprana edad logra que ellos realicen </w:t>
                                  </w:r>
                                  <w:r w:rsidR="002234D9" w:rsidRPr="002234D9">
                                    <w:rPr>
                                      <w:color w:val="0D0D0D" w:themeColor="text1" w:themeTint="F2"/>
                                      <w:lang w:val="es-MX"/>
                                    </w:rPr>
                                    <w:t>su propia</w:t>
                                  </w:r>
                                  <w:r w:rsidRPr="002234D9">
                                    <w:rPr>
                                      <w:color w:val="0D0D0D" w:themeColor="text1" w:themeTint="F2"/>
                                      <w:lang w:val="es-MX"/>
                                    </w:rPr>
                                    <w:t xml:space="preserve"> lectura con su propio recorrido, siguiendo la historia a su manera.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1158C" id="Cuadro de texto 66" o:spid="_x0000_s1033" type="#_x0000_t202" style="position:absolute;margin-left:24.25pt;margin-top:206.8pt;width:186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" fillcolor="#a5a5a5 [3206]" stroked="f">
                      <v:fill opacity="32896f"/>
                      <v:textbox>
                        <w:txbxContent>
                          <w:p w:rsidR="00006FBB" w:rsidRPr="002234D9" w:rsidRDefault="00006FBB" w:rsidP="002234D9">
                            <w:pPr>
                              <w:jc w:val="both"/>
                              <w:rPr>
                                <w:color w:val="0D0D0D" w:themeColor="text1" w:themeTint="F2"/>
                                <w:lang w:val="es-MX"/>
                              </w:rPr>
                            </w:pPr>
                            <w:r w:rsidRPr="002234D9">
                              <w:rPr>
                                <w:color w:val="0D0D0D" w:themeColor="text1" w:themeTint="F2"/>
                                <w:lang w:val="es-MX"/>
                              </w:rPr>
                              <w:t xml:space="preserve">Leerles a los niños a temprana edad logra que ellos realicen </w:t>
                            </w:r>
                            <w:r w:rsidR="002234D9" w:rsidRPr="002234D9">
                              <w:rPr>
                                <w:color w:val="0D0D0D" w:themeColor="text1" w:themeTint="F2"/>
                                <w:lang w:val="es-MX"/>
                              </w:rPr>
                              <w:t>su propia</w:t>
                            </w:r>
                            <w:r w:rsidRPr="002234D9">
                              <w:rPr>
                                <w:color w:val="0D0D0D" w:themeColor="text1" w:themeTint="F2"/>
                                <w:lang w:val="es-MX"/>
                              </w:rPr>
                              <w:t xml:space="preserve"> lectura con su propio recorrido, siguiendo la historia a su manera.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119DA9" wp14:editId="5FDA0E1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930910</wp:posOffset>
                      </wp:positionV>
                      <wp:extent cx="2352675" cy="1304925"/>
                      <wp:effectExtent l="0" t="0" r="9525" b="9525"/>
                      <wp:wrapNone/>
                      <wp:docPr id="64" name="Cuadro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FBB" w:rsidRPr="00006FBB" w:rsidRDefault="00006FBB" w:rsidP="00006FBB">
                                  <w:pPr>
                                    <w:jc w:val="both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006FBB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Las rimas, las canciones de cuna y los libros ilustrados acompañan la evolución de los temores, así como los deseos de conquista y los escenarios afectivos y cognitivos del niño.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9DA9" id="Cuadro de texto 64" o:spid="_x0000_s1034" type="#_x0000_t202" style="position:absolute;margin-left:25pt;margin-top:73.3pt;width:185.2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" fillcolor="#a5a5a5 [3206]" stroked="f">
                      <v:fill opacity="32896f"/>
                      <v:textbox>
                        <w:txbxContent>
                          <w:p w:rsidR="00006FBB" w:rsidRPr="00006FBB" w:rsidRDefault="00006FBB" w:rsidP="00006FBB">
                            <w:p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06FBB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Las rimas, las canciones de cuna y los libros ilustrados acompañan la evolución de los temores, así como los deseos de conquista y los escenarios afectivos y cognitivos del niño.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F71DC7" w:rsidRDefault="00F71DC7" w:rsidP="00C543E2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  <w:p w:rsidR="00F71DC7" w:rsidRDefault="0000099E" w:rsidP="0000099E">
            <w:pPr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5FE6BD8" wp14:editId="6C7C234B">
                  <wp:extent cx="2114550" cy="1521182"/>
                  <wp:effectExtent l="0" t="0" r="0" b="3175"/>
                  <wp:docPr id="14" name="Imagen 14" descr="Importancia de la lectura en los niños pequeños - Kids&amp;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portancia de la lectura en los niños pequeños - Kids&amp;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568" cy="152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67824" w:rsidRPr="00990E76" w:rsidRDefault="0000099E" w:rsidP="0000099E">
            <w:r>
              <w:rPr>
                <w:noProof/>
                <w:color w:val="000000" w:themeColor="text1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62EEAD" wp14:editId="7B6B5B8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248285</wp:posOffset>
                      </wp:positionV>
                      <wp:extent cx="2962275" cy="1504950"/>
                      <wp:effectExtent l="0" t="0" r="9525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1DC7" w:rsidRPr="00C543E2" w:rsidRDefault="00F71DC7" w:rsidP="00F71DC7">
                                  <w:pPr>
                                    <w:jc w:val="both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543E2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Si les leen a los niños a temprana edad pueden enseñarles que las historias tienen inicio, nudo y desenlace; también pueden enseñar el significado de nuevas palabras. Luego, cuando los estudiantes aprendan a leer podrán usar estos conocimientos en sus propias lecturas. </w:t>
                                  </w:r>
                                </w:p>
                                <w:p w:rsidR="00F71DC7" w:rsidRDefault="00F71D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2EEAD" id="Cuadro de texto 11" o:spid="_x0000_s1035" type="#_x0000_t202" style="position:absolute;margin-left:-3pt;margin-top:19.55pt;width:233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" fillcolor="#a5a5a5 [3206]" stroked="f">
                      <v:fill opacity="32896f"/>
                      <v:textbox>
                        <w:txbxContent>
                          <w:p w:rsidR="00F71DC7" w:rsidRPr="00C543E2" w:rsidRDefault="00F71DC7" w:rsidP="00F71DC7">
                            <w:p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543E2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Si les leen a los niños a temprana edad pueden enseñarles que las historias tienen inicio, nudo y desenlace; también pueden enseñar el significado de nuevas palabras. Luego, cuando los estudiantes aprendan a leer podrán usar estos conocimientos en sus propias lecturas. </w:t>
                            </w:r>
                          </w:p>
                          <w:p w:rsidR="00F71DC7" w:rsidRDefault="00F71DC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2F0" w:rsidRPr="005F0F31" w:rsidTr="004A1EEC">
        <w:trPr>
          <w:trHeight w:val="405"/>
          <w:jc w:val="center"/>
        </w:trPr>
        <w:tc>
          <w:tcPr>
            <w:tcW w:w="48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A1EEC">
        <w:trPr>
          <w:trHeight w:val="4032"/>
          <w:jc w:val="center"/>
        </w:trPr>
        <w:tc>
          <w:tcPr>
            <w:tcW w:w="48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0A6559" w:rsidRDefault="000A6559" w:rsidP="000A6559">
            <w:pPr>
              <w:jc w:val="both"/>
              <w:rPr>
                <w:color w:val="0D0D0D" w:themeColor="text1" w:themeTint="F2"/>
                <w:sz w:val="24"/>
                <w:szCs w:val="24"/>
                <w:lang w:val="es-MX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7B332A" wp14:editId="7866805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301625</wp:posOffset>
                      </wp:positionV>
                      <wp:extent cx="2486025" cy="21336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213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6559" w:rsidRPr="009373D4" w:rsidRDefault="000A6559" w:rsidP="000A6559">
                                  <w:pPr>
                                    <w:jc w:val="both"/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9373D4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>Los tipos de cuentos, y otros textos narrativos, recomendados para niños pequeños son:</w:t>
                                  </w:r>
                                </w:p>
                                <w:p w:rsidR="000A6559" w:rsidRPr="009373D4" w:rsidRDefault="000A6559" w:rsidP="000A6559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9373D4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Cuento de hadas o tradicional. </w:t>
                                  </w:r>
                                </w:p>
                                <w:p w:rsidR="000A6559" w:rsidRPr="009373D4" w:rsidRDefault="000A6559" w:rsidP="000A6559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9373D4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Cuento disparatado o absurdo. </w:t>
                                  </w:r>
                                </w:p>
                                <w:p w:rsidR="000A6559" w:rsidRPr="009373D4" w:rsidRDefault="000A6559" w:rsidP="000A6559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9373D4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Cuento popular. </w:t>
                                  </w:r>
                                </w:p>
                                <w:p w:rsidR="000A6559" w:rsidRPr="009373D4" w:rsidRDefault="000A6559" w:rsidP="000A6559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9373D4">
                                    <w:rPr>
                                      <w:color w:val="0D0D0D" w:themeColor="text1" w:themeTint="F2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Fábula. </w:t>
                                  </w:r>
                                </w:p>
                                <w:p w:rsidR="000A6559" w:rsidRDefault="000A65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B332A" id="Cuadro de texto 2" o:spid="_x0000_s1036" type="#_x0000_t202" style="position:absolute;left:0;text-align:left;margin-left:16.8pt;margin-top:23.75pt;width:195.75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" filled="f" stroked="f">
                      <v:textbox>
                        <w:txbxContent>
                          <w:p w:rsidR="000A6559" w:rsidRPr="009373D4" w:rsidRDefault="000A6559" w:rsidP="000A6559">
                            <w:p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373D4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>Los tipos de cuentos, y otros textos narrativos, recomendados para niños pequeños son:</w:t>
                            </w:r>
                          </w:p>
                          <w:p w:rsidR="000A6559" w:rsidRPr="009373D4" w:rsidRDefault="000A6559" w:rsidP="000A655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373D4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Cuento de hadas o tradicional. </w:t>
                            </w:r>
                          </w:p>
                          <w:p w:rsidR="000A6559" w:rsidRPr="009373D4" w:rsidRDefault="000A6559" w:rsidP="000A655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373D4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Cuento disparatado o absurdo. </w:t>
                            </w:r>
                          </w:p>
                          <w:p w:rsidR="000A6559" w:rsidRPr="009373D4" w:rsidRDefault="000A6559" w:rsidP="000A655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373D4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Cuento popular. </w:t>
                            </w:r>
                          </w:p>
                          <w:p w:rsidR="000A6559" w:rsidRPr="009373D4" w:rsidRDefault="000A6559" w:rsidP="000A655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373D4">
                              <w:rPr>
                                <w:color w:val="0D0D0D" w:themeColor="text1" w:themeTint="F2"/>
                                <w:sz w:val="24"/>
                                <w:szCs w:val="24"/>
                                <w:lang w:val="es-MX"/>
                              </w:rPr>
                              <w:t xml:space="preserve">Fábula. </w:t>
                            </w:r>
                          </w:p>
                          <w:p w:rsidR="000A6559" w:rsidRDefault="000A6559"/>
                        </w:txbxContent>
                      </v:textbox>
                    </v:shape>
                  </w:pict>
                </mc:Fallback>
              </mc:AlternateContent>
            </w:r>
          </w:p>
          <w:p w:rsidR="000A6559" w:rsidRDefault="000A6559" w:rsidP="000A6559">
            <w:pPr>
              <w:jc w:val="both"/>
              <w:rPr>
                <w:color w:val="0D0D0D" w:themeColor="text1" w:themeTint="F2"/>
                <w:sz w:val="24"/>
                <w:szCs w:val="24"/>
                <w:lang w:val="es-MX"/>
              </w:rPr>
            </w:pPr>
          </w:p>
          <w:p w:rsidR="004642F0" w:rsidRPr="005F0F31" w:rsidRDefault="004642F0" w:rsidP="000A6559">
            <w:pPr>
              <w:pStyle w:val="Prrafodelista"/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FD6AA1">
      <w:headerReference w:type="default" r:id="rId13"/>
      <w:headerReference w:type="first" r:id="rId14"/>
      <w:pgSz w:w="16838" w:h="11906" w:orient="landscape" w:code="9"/>
      <w:pgMar w:top="720" w:right="720" w:bottom="576" w:left="720" w:header="432" w:footer="288" w:gutter="0"/>
      <w:pgBorders w:offsetFrom="page">
        <w:top w:val="dashSmallGap" w:sz="4" w:space="24" w:color="FFFF00"/>
        <w:left w:val="dashSmallGap" w:sz="4" w:space="24" w:color="FFFF00"/>
        <w:bottom w:val="dashSmallGap" w:sz="4" w:space="24" w:color="FFFF00"/>
        <w:right w:val="dashSmallGap" w:sz="4" w:space="24" w:color="FFFF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3E" w:rsidRDefault="0032533E" w:rsidP="00D210FA">
      <w:pPr>
        <w:spacing w:after="0"/>
      </w:pPr>
      <w:r>
        <w:separator/>
      </w:r>
    </w:p>
  </w:endnote>
  <w:endnote w:type="continuationSeparator" w:id="0">
    <w:p w:rsidR="0032533E" w:rsidRDefault="0032533E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3E" w:rsidRDefault="0032533E" w:rsidP="00D210FA">
      <w:pPr>
        <w:spacing w:after="0"/>
      </w:pPr>
      <w:r>
        <w:separator/>
      </w:r>
    </w:p>
  </w:footnote>
  <w:footnote w:type="continuationSeparator" w:id="0">
    <w:p w:rsidR="0032533E" w:rsidRDefault="0032533E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posOffset>476250</wp:posOffset>
              </wp:positionH>
              <wp:positionV relativeFrom="page">
                <wp:posOffset>447675</wp:posOffset>
              </wp:positionV>
              <wp:extent cx="9629186" cy="6479109"/>
              <wp:effectExtent l="0" t="0" r="10160" b="0"/>
              <wp:wrapNone/>
              <wp:docPr id="63" name="Grupo 6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9186" cy="6479109"/>
                        <a:chOff x="0" y="-182981"/>
                        <a:chExt cx="9630856" cy="6475428"/>
                      </a:xfrm>
                    </wpg:grpSpPr>
                    <wps:wsp>
                      <wps:cNvPr id="45" name="Rectángulo 45" descr="Imagen interior parte superior izquierda"/>
                      <wps:cNvSpPr>
                        <a:spLocks noChangeAspect="1"/>
                      </wps:cNvSpPr>
                      <wps:spPr>
                        <a:xfrm>
                          <a:off x="0" y="-182975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o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ángulo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o 55"/>
                      <wpg:cNvGrpSpPr/>
                      <wpg:grpSpPr>
                        <a:xfrm rot="10800000">
                          <a:off x="6642828" y="-182981"/>
                          <a:ext cx="2988028" cy="2315368"/>
                          <a:chOff x="-45373" y="5301172"/>
                          <a:chExt cx="2929438" cy="16649468"/>
                        </a:xfrm>
                      </wpg:grpSpPr>
                      <wps:wsp>
                        <wps:cNvPr id="56" name="Rectángulo 56"/>
                        <wps:cNvSpPr/>
                        <wps:spPr>
                          <a:xfrm>
                            <a:off x="-45373" y="5438080"/>
                            <a:ext cx="984926" cy="1634714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939553" y="5369626"/>
                            <a:ext cx="959543" cy="165810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1899094" y="5301172"/>
                            <a:ext cx="984971" cy="1641484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o 1"/>
                      <wpg:cNvGrpSpPr/>
                      <wpg:grpSpPr>
                        <a:xfrm rot="10800000">
                          <a:off x="3375337" y="3510278"/>
                          <a:ext cx="2978502" cy="137174"/>
                          <a:chOff x="-2858" y="7019209"/>
                          <a:chExt cx="2920099" cy="986398"/>
                        </a:xfrm>
                      </wpg:grpSpPr>
                      <wps:wsp>
                        <wps:cNvPr id="52" name="Rectángulo 52"/>
                        <wps:cNvSpPr/>
                        <wps:spPr>
                          <a:xfrm>
                            <a:off x="-2858" y="7019260"/>
                            <a:ext cx="984926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982068" y="7019310"/>
                            <a:ext cx="959543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1932270" y="7019209"/>
                            <a:ext cx="984971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ángulo 46" descr="Centrar la imagen dentro"/>
                      <wps:cNvSpPr>
                        <a:spLocks noChangeAspect="1"/>
                      </wps:cNvSpPr>
                      <wps:spPr>
                        <a:xfrm rot="10800000">
                          <a:off x="3365809" y="3848951"/>
                          <a:ext cx="3105578" cy="2443496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FAB1" id="Grupo 63" o:spid="_x0000_s1032" style="position:absolute;margin-left:37.5pt;margin-top:35.25pt;width:758.2pt;height:510.15pt;z-index:-251646976;mso-position-horizontal-relative:page;mso-position-vertical-relative:page" coordorigin=",-1829" coordsize="96308,6475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">
              <v:rect id="Rectángulo 45" o:spid="_x0000_s1033" alt="Imagen interior parte superior izquierda" style="position:absolute;top:-1829;width:31089;height:24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magen interior parte superior izquierda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o 1" o:spid="_x0000_s1034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ángulo 48" o:spid="_x0000_s1035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49" o:spid="_x0000_s1036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50" o:spid="_x0000_s1037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</v:rect>
              </v:group>
              <v:group id="Grupo 55" o:spid="_x0000_s1038" style="position:absolute;left:66428;top:-1829;width:29880;height:23152;rotation:180" coordorigin="-453,53011" coordsize="29294,1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ángulo 56" o:spid="_x0000_s1039" style="position:absolute;left:-453;top:54380;width:9848;height:16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57" o:spid="_x0000_s1040" style="position:absolute;left:9395;top:53696;width:9595;height:16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59" o:spid="_x0000_s1041" style="position:absolute;left:18990;top:53011;width:9850;height:164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</v:rect>
              </v:group>
              <v:group id="Grupo 1" o:spid="_x0000_s1042" style="position:absolute;left:33753;top:35102;width:29785;height:1372;rotation:180" coordorigin="-28,70192" coordsize="29200,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ángulo 52" o:spid="_x0000_s1043" style="position:absolute;left:-28;top:70192;width:9848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</v:rect>
                <v:rect id="Rectángulo 53" o:spid="_x0000_s1044" style="position:absolute;left:9820;top:70193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54" o:spid="_x0000_s1045" style="position:absolute;left:19322;top:70192;width:9850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</v:group>
              <v:rect id="Rectángulo 46" o:spid="_x0000_s1046" alt="Centrar la imagen dentro" style="position:absolute;left:33658;top:38489;width:31055;height:2443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rar la imagen dentro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es-ES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posOffset>485775</wp:posOffset>
              </wp:positionH>
              <wp:positionV relativeFrom="page">
                <wp:posOffset>457200</wp:posOffset>
              </wp:positionV>
              <wp:extent cx="9696450" cy="6553201"/>
              <wp:effectExtent l="0" t="0" r="19050" b="0"/>
              <wp:wrapNone/>
              <wp:docPr id="65" name="Grupo 6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96450" cy="6553201"/>
                        <a:chOff x="38101" y="238124"/>
                        <a:chExt cx="9696450" cy="6553201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3371851" y="257174"/>
                          <a:ext cx="2978904" cy="26047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o 26" descr="Elementos de diseño" title="Diseño frontal"/>
                      <wpg:cNvGrpSpPr>
                        <a:grpSpLocks noChangeAspect="1"/>
                      </wpg:cNvGrpSpPr>
                      <wpg:grpSpPr>
                        <a:xfrm>
                          <a:off x="6475615" y="238124"/>
                          <a:ext cx="3108791" cy="5037206"/>
                          <a:chOff x="-1" y="247951"/>
                          <a:chExt cx="3235326" cy="5245085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 rot="10800000">
                            <a:off x="1981199" y="247951"/>
                            <a:ext cx="1218565" cy="112428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 descr="Niño con tiza " title="Imagen frontal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 descr="Niño coloreando" title="Imagen frontal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ángulo 17"/>
                      <wps:cNvSpPr/>
                      <wps:spPr>
                        <a:xfrm>
                          <a:off x="6740751" y="5245615"/>
                          <a:ext cx="2993800" cy="14191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"/>
                      <wpg:cNvGrpSpPr/>
                      <wpg:grpSpPr>
                        <a:xfrm rot="10800000">
                          <a:off x="38101" y="3952871"/>
                          <a:ext cx="962025" cy="2690205"/>
                          <a:chOff x="2067431" y="7296409"/>
                          <a:chExt cx="943213" cy="19345848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2067431" y="7296409"/>
                            <a:ext cx="289501" cy="1318120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 flipH="1">
                            <a:off x="2347593" y="7394808"/>
                            <a:ext cx="317518" cy="1602813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2683788" y="7296453"/>
                            <a:ext cx="326856" cy="1934580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1"/>
                      <wpg:cNvGrpSpPr/>
                      <wpg:grpSpPr>
                        <a:xfrm rot="10800000">
                          <a:off x="3400426" y="2934392"/>
                          <a:ext cx="2950329" cy="137154"/>
                          <a:chOff x="0" y="2433178"/>
                          <a:chExt cx="2892636" cy="986304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063028" y="2433185"/>
                            <a:ext cx="829608" cy="9862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ángulo 37" descr="Niño con las manos pintadas " title="Niño con las manos pintadas"/>
                      <wps:cNvSpPr>
                        <a:spLocks noChangeAspect="1"/>
                      </wps:cNvSpPr>
                      <wps:spPr>
                        <a:xfrm>
                          <a:off x="3161188" y="3243271"/>
                          <a:ext cx="3108960" cy="3548054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FAB3" id="Grupo 65" o:spid="_x0000_s1047" style="position:absolute;margin-left:38.25pt;margin-top:36pt;width:763.5pt;height:516pt;z-index:-251644928;mso-position-horizontal-relative:page;mso-position-vertical-relative:page" coordorigin="381,2381" coordsize="96964,655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">
              <v:rect id="Rectángulo 18" o:spid="_x0000_s1048" style="position:absolute;left:33718;top:2571;width:29789;height:26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  <v:group id="Grupo 26" o:spid="_x0000_s1049" alt="Elementos de diseño" style="position:absolute;left:64756;top:2381;width:31088;height:50372" coordorigin=",2479" coordsize="32353,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ángulo 27" o:spid="_x0000_s1050" style="position:absolute;left:19811;top:2479;width:12186;height:112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28" o:spid="_x0000_s1051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29" o:spid="_x0000_s1052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30" o:spid="_x0000_s1053" alt="Niño con tiza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Niño con tiza " recolor="t" type="frame"/>
                </v:rect>
                <v:rect id="Rectángulo 31" o:spid="_x0000_s1054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32" o:spid="_x0000_s1055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ángulo 33" o:spid="_x0000_s1056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ángulo 34" o:spid="_x0000_s1057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ángulo 35" o:spid="_x0000_s1058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36" o:spid="_x0000_s1059" alt="Niño coloreando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Niño coloreando" recolor="t" type="frame"/>
                </v:rect>
              </v:group>
              <v:rect id="Rectángulo 17" o:spid="_x0000_s1060" style="position:absolute;left:67407;top:52456;width:29938;height:1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upo 1" o:spid="_x0000_s1061" style="position:absolute;left:381;top:39528;width:9620;height:26902;rotation:180" coordorigin="20674,72964" coordsize="9432,19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ángulo 23" o:spid="_x0000_s1062" style="position:absolute;left:20674;top:72964;width:2895;height:131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24" o:spid="_x0000_s1063" style="position:absolute;left:23475;top:73948;width:3176;height:1602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25" o:spid="_x0000_s1064" style="position:absolute;left:26837;top:72964;width:3269;height:193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</v:rect>
              </v:group>
              <v:group id="Grupo 1" o:spid="_x0000_s1065" style="position:absolute;left:34004;top:29343;width:29503;height:1372;rotation:180" coordorigin=",24331" coordsize="28926,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ángulo 40" o:spid="_x0000_s106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</v:rect>
                <v:rect id="Rectángulo 41" o:spid="_x0000_s106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rect>
                <v:rect id="Rectángulo 42" o:spid="_x0000_s1068" style="position:absolute;left:20630;top:24331;width:82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</v:rect>
              </v:group>
              <v:rect id="Rectángulo 37" o:spid="_x0000_s1069" alt="Niño con las manos pintadas " style="position:absolute;left:31611;top:32432;width:31090;height:35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Niño con las manos pintada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6A2"/>
      </v:shape>
    </w:pict>
  </w:numPicBullet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31A"/>
    <w:multiLevelType w:val="hybridMultilevel"/>
    <w:tmpl w:val="FE4E7A7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3E"/>
    <w:rsid w:val="0000099E"/>
    <w:rsid w:val="00002366"/>
    <w:rsid w:val="00006FBB"/>
    <w:rsid w:val="00023293"/>
    <w:rsid w:val="0004554D"/>
    <w:rsid w:val="00061977"/>
    <w:rsid w:val="0008782A"/>
    <w:rsid w:val="000A065A"/>
    <w:rsid w:val="000A6559"/>
    <w:rsid w:val="000F0E07"/>
    <w:rsid w:val="00106FC5"/>
    <w:rsid w:val="00120DEC"/>
    <w:rsid w:val="00135FB0"/>
    <w:rsid w:val="001C171B"/>
    <w:rsid w:val="001C55B6"/>
    <w:rsid w:val="001D6CC4"/>
    <w:rsid w:val="00206405"/>
    <w:rsid w:val="002157F8"/>
    <w:rsid w:val="002234D9"/>
    <w:rsid w:val="00253267"/>
    <w:rsid w:val="002823CD"/>
    <w:rsid w:val="00287787"/>
    <w:rsid w:val="00291685"/>
    <w:rsid w:val="002B0A3D"/>
    <w:rsid w:val="003007A7"/>
    <w:rsid w:val="0032533E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81B1A"/>
    <w:rsid w:val="00494EEB"/>
    <w:rsid w:val="004A1EEC"/>
    <w:rsid w:val="004B41B4"/>
    <w:rsid w:val="00500564"/>
    <w:rsid w:val="0051102B"/>
    <w:rsid w:val="00557B59"/>
    <w:rsid w:val="005838BC"/>
    <w:rsid w:val="005B57E1"/>
    <w:rsid w:val="005E0B19"/>
    <w:rsid w:val="005E61E0"/>
    <w:rsid w:val="005F0F31"/>
    <w:rsid w:val="006024ED"/>
    <w:rsid w:val="0061793F"/>
    <w:rsid w:val="0062123A"/>
    <w:rsid w:val="00622901"/>
    <w:rsid w:val="0065542C"/>
    <w:rsid w:val="006605F8"/>
    <w:rsid w:val="006676A1"/>
    <w:rsid w:val="006833BD"/>
    <w:rsid w:val="006E2D42"/>
    <w:rsid w:val="00716F7A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15182"/>
    <w:rsid w:val="009373D4"/>
    <w:rsid w:val="0094702A"/>
    <w:rsid w:val="00967DAB"/>
    <w:rsid w:val="00990E76"/>
    <w:rsid w:val="00991A53"/>
    <w:rsid w:val="00996F4E"/>
    <w:rsid w:val="009F71FE"/>
    <w:rsid w:val="00A14E63"/>
    <w:rsid w:val="00A2631A"/>
    <w:rsid w:val="00A31F33"/>
    <w:rsid w:val="00A70A62"/>
    <w:rsid w:val="00A71DA8"/>
    <w:rsid w:val="00A87F26"/>
    <w:rsid w:val="00AB1210"/>
    <w:rsid w:val="00AB770D"/>
    <w:rsid w:val="00AF2088"/>
    <w:rsid w:val="00AF5FB0"/>
    <w:rsid w:val="00B0080A"/>
    <w:rsid w:val="00B0538C"/>
    <w:rsid w:val="00B37AB8"/>
    <w:rsid w:val="00B37B71"/>
    <w:rsid w:val="00B418DE"/>
    <w:rsid w:val="00B47FE7"/>
    <w:rsid w:val="00B67824"/>
    <w:rsid w:val="00B97CFE"/>
    <w:rsid w:val="00BE15BA"/>
    <w:rsid w:val="00C06C2A"/>
    <w:rsid w:val="00C1278C"/>
    <w:rsid w:val="00C20ED0"/>
    <w:rsid w:val="00C46111"/>
    <w:rsid w:val="00C543E2"/>
    <w:rsid w:val="00C83332"/>
    <w:rsid w:val="00C95E04"/>
    <w:rsid w:val="00CC0A8F"/>
    <w:rsid w:val="00CC24B6"/>
    <w:rsid w:val="00CD3A64"/>
    <w:rsid w:val="00CE08CD"/>
    <w:rsid w:val="00D00033"/>
    <w:rsid w:val="00D0664A"/>
    <w:rsid w:val="00D210FA"/>
    <w:rsid w:val="00D30F1D"/>
    <w:rsid w:val="00D57231"/>
    <w:rsid w:val="00D87B48"/>
    <w:rsid w:val="00D91203"/>
    <w:rsid w:val="00D94FD1"/>
    <w:rsid w:val="00E41692"/>
    <w:rsid w:val="00E43317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71DC7"/>
    <w:rsid w:val="00F81125"/>
    <w:rsid w:val="00FC538A"/>
    <w:rsid w:val="00FD6AA1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676D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5.jpg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%20de%20la%20garza\AppData\Roaming\Microsoft\Templates\Folleto%20de%20educ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elements/1.1/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85C6A-575D-4E08-A809-CFFE68E5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educación</Template>
  <TotalTime>0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2021-04-22T08:46:00Z</dcterms:created>
  <dcterms:modified xsi:type="dcterms:W3CDTF">2021-04-23T00:33:00Z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