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A2AA" w14:textId="77777777" w:rsidR="004C2FD6" w:rsidRPr="00F8574B" w:rsidRDefault="004C2FD6" w:rsidP="004C2FD6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ESCUELA NORMAL DE EDUCACIÓN PREESCOLAR</w:t>
      </w:r>
    </w:p>
    <w:p w14:paraId="2A0C3A1D" w14:textId="77777777" w:rsidR="004C2FD6" w:rsidRPr="00F8574B" w:rsidRDefault="004C2FD6" w:rsidP="004C2FD6">
      <w:pPr>
        <w:jc w:val="center"/>
        <w:rPr>
          <w:rFonts w:ascii="Arial" w:hAnsi="Arial" w:cs="Arial"/>
          <w:b/>
          <w:bCs/>
          <w:kern w:val="24"/>
        </w:rPr>
      </w:pPr>
    </w:p>
    <w:p w14:paraId="321E22A8" w14:textId="77777777" w:rsidR="004C2FD6" w:rsidRPr="00F8574B" w:rsidRDefault="004C2FD6" w:rsidP="004C2FD6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LICENCIATURA EN EDUCACIÓN PREESCOLAR</w:t>
      </w:r>
    </w:p>
    <w:p w14:paraId="492462BE" w14:textId="77777777" w:rsidR="004C2FD6" w:rsidRPr="00F8574B" w:rsidRDefault="004C2FD6" w:rsidP="004C2FD6">
      <w:pPr>
        <w:jc w:val="center"/>
        <w:rPr>
          <w:rFonts w:ascii="Arial" w:hAnsi="Arial" w:cs="Arial"/>
          <w:b/>
          <w:bCs/>
          <w:kern w:val="24"/>
        </w:rPr>
      </w:pPr>
    </w:p>
    <w:p w14:paraId="13ECF974" w14:textId="77777777" w:rsidR="004C2FD6" w:rsidRPr="00F8574B" w:rsidRDefault="004C2FD6" w:rsidP="004C2FD6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CICLO ESCOLAR 2020-2021</w:t>
      </w:r>
    </w:p>
    <w:p w14:paraId="052A963C" w14:textId="77777777" w:rsidR="004C2FD6" w:rsidRPr="00F8574B" w:rsidRDefault="004C2FD6" w:rsidP="004C2FD6">
      <w:pPr>
        <w:rPr>
          <w:rFonts w:ascii="Arial" w:hAnsi="Arial" w:cs="Arial"/>
          <w:b/>
          <w:bCs/>
          <w:kern w:val="24"/>
        </w:rPr>
      </w:pPr>
    </w:p>
    <w:p w14:paraId="4DD22D06" w14:textId="77777777" w:rsidR="004C2FD6" w:rsidRPr="00F8574B" w:rsidRDefault="004C2FD6" w:rsidP="004C2FD6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noProof/>
          <w:kern w:val="24"/>
        </w:rPr>
        <w:drawing>
          <wp:inline distT="0" distB="0" distL="0" distR="0" wp14:anchorId="1BA7D742" wp14:editId="10F9B3F4">
            <wp:extent cx="2070445" cy="942975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625FC" w14:textId="77777777" w:rsidR="004C2FD6" w:rsidRPr="00F8574B" w:rsidRDefault="004C2FD6" w:rsidP="004C2FD6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>Nombre:</w:t>
      </w:r>
      <w:r w:rsidRPr="00F8574B">
        <w:rPr>
          <w:rFonts w:ascii="Arial" w:hAnsi="Arial" w:cs="Arial"/>
          <w:kern w:val="24"/>
        </w:rPr>
        <w:t xml:space="preserve"> VELAZQUEZ MEDELLIN ARYADNA N.# 21 </w:t>
      </w:r>
    </w:p>
    <w:p w14:paraId="53BBF01D" w14:textId="77777777" w:rsidR="004C2FD6" w:rsidRPr="00F8574B" w:rsidRDefault="004C2FD6" w:rsidP="004C2FD6">
      <w:pPr>
        <w:jc w:val="center"/>
        <w:rPr>
          <w:rFonts w:ascii="Arial" w:hAnsi="Arial" w:cs="Arial"/>
          <w:b/>
          <w:bCs/>
          <w:kern w:val="24"/>
        </w:rPr>
      </w:pPr>
    </w:p>
    <w:p w14:paraId="0ED8D3C8" w14:textId="178E0DF2" w:rsidR="004C2FD6" w:rsidRPr="00F8574B" w:rsidRDefault="004C2FD6" w:rsidP="00FB48E1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GRUPO C</w:t>
      </w:r>
    </w:p>
    <w:p w14:paraId="2F4149B1" w14:textId="6A1A0103" w:rsidR="004C2FD6" w:rsidRPr="00093FEA" w:rsidRDefault="004C2FD6" w:rsidP="004C2FD6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TRABAJO: </w:t>
      </w:r>
      <w:r>
        <w:rPr>
          <w:rFonts w:ascii="Arial" w:hAnsi="Arial" w:cs="Arial"/>
          <w:kern w:val="24"/>
        </w:rPr>
        <w:t>EVIDENCIA UNIDAD 1- CUADRO COMPARATIVO</w:t>
      </w:r>
      <w:r w:rsidRPr="00093FEA">
        <w:rPr>
          <w:rFonts w:ascii="Arial" w:hAnsi="Arial" w:cs="Arial"/>
          <w:kern w:val="24"/>
        </w:rPr>
        <w:t xml:space="preserve"> </w:t>
      </w:r>
    </w:p>
    <w:p w14:paraId="76B4E151" w14:textId="77777777" w:rsidR="004C2FD6" w:rsidRPr="00F8574B" w:rsidRDefault="004C2FD6" w:rsidP="004C2FD6">
      <w:pPr>
        <w:rPr>
          <w:rFonts w:ascii="Arial" w:hAnsi="Arial" w:cs="Arial"/>
          <w:b/>
          <w:bCs/>
          <w:kern w:val="24"/>
        </w:rPr>
      </w:pPr>
    </w:p>
    <w:p w14:paraId="1434CE59" w14:textId="77777777" w:rsidR="004C2FD6" w:rsidRDefault="004C2FD6" w:rsidP="004C2FD6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COMPETENCIA DE UNIDAD: </w:t>
      </w:r>
    </w:p>
    <w:p w14:paraId="48DCF1CA" w14:textId="77777777" w:rsidR="004C2FD6" w:rsidRPr="00093FEA" w:rsidRDefault="004C2FD6" w:rsidP="004C2FD6">
      <w:pPr>
        <w:jc w:val="center"/>
        <w:rPr>
          <w:rFonts w:ascii="Arial" w:hAnsi="Arial" w:cs="Arial"/>
        </w:rPr>
      </w:pPr>
      <w:r w:rsidRPr="00093FEA">
        <w:rPr>
          <w:rFonts w:ascii="Arial" w:hAnsi="Arial" w:cs="Arial"/>
        </w:rPr>
        <w:t xml:space="preserve">° Utiliza los recursos metodológicos y técnicos de la investigación para explicar, comprender situaciones educativas y mejorar su docencia. </w:t>
      </w:r>
    </w:p>
    <w:p w14:paraId="5F34BAD5" w14:textId="77777777" w:rsidR="004C2FD6" w:rsidRPr="00093FEA" w:rsidRDefault="004C2FD6" w:rsidP="004C2FD6">
      <w:pPr>
        <w:jc w:val="center"/>
        <w:rPr>
          <w:rFonts w:ascii="Arial" w:hAnsi="Arial" w:cs="Arial"/>
          <w:b/>
          <w:bCs/>
          <w:kern w:val="24"/>
        </w:rPr>
      </w:pPr>
      <w:r w:rsidRPr="00093FEA">
        <w:rPr>
          <w:rFonts w:ascii="Arial" w:hAnsi="Arial" w:cs="Arial"/>
        </w:rPr>
        <w:t>° Emplea los medios tecnológicos y las fuentes de información científica disponibles para mantenerse actualizado respecto a los diversos campos de conocimiento que intervienen en su trabajo docente</w:t>
      </w:r>
    </w:p>
    <w:p w14:paraId="04F05F2A" w14:textId="77777777" w:rsidR="004C2FD6" w:rsidRDefault="004C2FD6" w:rsidP="004C2FD6">
      <w:pPr>
        <w:jc w:val="center"/>
        <w:rPr>
          <w:rFonts w:ascii="Arial" w:hAnsi="Arial" w:cs="Arial"/>
          <w:b/>
          <w:bCs/>
          <w:kern w:val="24"/>
        </w:rPr>
      </w:pPr>
    </w:p>
    <w:p w14:paraId="7ADD3840" w14:textId="7464F321" w:rsidR="004C2FD6" w:rsidRPr="00FB48E1" w:rsidRDefault="004C2FD6" w:rsidP="00FB48E1">
      <w:pPr>
        <w:jc w:val="center"/>
        <w:rPr>
          <w:rFonts w:ascii="Arial" w:hAnsi="Arial" w:cs="Arial"/>
        </w:rPr>
      </w:pPr>
      <w:r w:rsidRPr="00F8574B">
        <w:rPr>
          <w:rFonts w:ascii="Arial" w:hAnsi="Arial" w:cs="Arial"/>
          <w:b/>
          <w:bCs/>
          <w:kern w:val="24"/>
        </w:rPr>
        <w:t xml:space="preserve">MATERIA: </w:t>
      </w:r>
      <w:r>
        <w:rPr>
          <w:rFonts w:ascii="Arial" w:hAnsi="Arial" w:cs="Arial"/>
          <w:kern w:val="24"/>
        </w:rPr>
        <w:t xml:space="preserve">PLANEACIÓN Y EVALUACIÓN DE LA ENSEÑANZA Y EL APRENDIZAJE </w:t>
      </w:r>
    </w:p>
    <w:p w14:paraId="13C3E531" w14:textId="77777777" w:rsidR="004C2FD6" w:rsidRPr="002D18B8" w:rsidRDefault="004C2FD6" w:rsidP="004C2FD6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DOCENTE: </w:t>
      </w:r>
      <w:r>
        <w:rPr>
          <w:rFonts w:ascii="Arial" w:hAnsi="Arial" w:cs="Arial"/>
          <w:kern w:val="24"/>
        </w:rPr>
        <w:t xml:space="preserve">EVA FABIOLA RUÍZ PRADIS </w:t>
      </w:r>
    </w:p>
    <w:p w14:paraId="5D3C38AE" w14:textId="77777777" w:rsidR="004C2FD6" w:rsidRDefault="004C2FD6" w:rsidP="004C2FD6">
      <w:pPr>
        <w:jc w:val="right"/>
        <w:rPr>
          <w:rFonts w:ascii="Arial" w:hAnsi="Arial" w:cs="Arial"/>
          <w:b/>
          <w:bCs/>
          <w:kern w:val="24"/>
        </w:rPr>
      </w:pPr>
    </w:p>
    <w:p w14:paraId="6A5747AC" w14:textId="77777777" w:rsidR="004C2FD6" w:rsidRDefault="004C2FD6" w:rsidP="004C2FD6">
      <w:pPr>
        <w:jc w:val="right"/>
        <w:rPr>
          <w:rFonts w:ascii="Arial" w:hAnsi="Arial" w:cs="Arial"/>
          <w:b/>
          <w:bCs/>
          <w:kern w:val="24"/>
        </w:rPr>
      </w:pPr>
    </w:p>
    <w:p w14:paraId="316570DF" w14:textId="6C0E8C11" w:rsidR="004C2FD6" w:rsidRPr="00F8574B" w:rsidRDefault="004C2FD6" w:rsidP="004C2FD6">
      <w:pPr>
        <w:jc w:val="right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kern w:val="24"/>
        </w:rPr>
        <w:t xml:space="preserve">17 de abril </w:t>
      </w:r>
      <w:r w:rsidRPr="00F8574B">
        <w:rPr>
          <w:rFonts w:ascii="Arial" w:hAnsi="Arial" w:cs="Arial"/>
          <w:b/>
          <w:bCs/>
          <w:kern w:val="24"/>
        </w:rPr>
        <w:t>de 2021     SALTILLO, COAHUILA.</w:t>
      </w:r>
    </w:p>
    <w:p w14:paraId="4D6656C5" w14:textId="67737142" w:rsidR="004C2FD6" w:rsidRDefault="00FB48E1" w:rsidP="004C2FD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45DEE0" wp14:editId="52CCD90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707380" cy="546735"/>
                <wp:effectExtent l="0" t="0" r="0" b="571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546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88CC4" w14:textId="607EDA6C" w:rsidR="00323112" w:rsidRPr="00323112" w:rsidRDefault="003844E9" w:rsidP="00366E43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sz w:val="56"/>
                                <w:szCs w:val="56"/>
                              </w:rPr>
                              <w:t>Evidencia de la unidad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5DEE0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0;margin-top:1pt;width:449.4pt;height:43.05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" filled="f" stroked="f" strokeweight=".5pt">
                <v:textbox>
                  <w:txbxContent>
                    <w:p w14:paraId="32F88CC4" w14:textId="607EDA6C" w:rsidR="00323112" w:rsidRPr="00323112" w:rsidRDefault="003844E9" w:rsidP="00366E43">
                      <w:pPr>
                        <w:jc w:val="center"/>
                        <w:rPr>
                          <w:rFonts w:ascii="Gill Sans Ultra Bold" w:hAnsi="Gill Sans Ultra Bold"/>
                          <w:sz w:val="56"/>
                          <w:szCs w:val="56"/>
                        </w:rPr>
                      </w:pPr>
                      <w:r>
                        <w:rPr>
                          <w:rFonts w:ascii="Gill Sans Ultra Bold" w:hAnsi="Gill Sans Ultra Bold"/>
                          <w:sz w:val="56"/>
                          <w:szCs w:val="56"/>
                        </w:rPr>
                        <w:t>Evidencia de la unidad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E4692" wp14:editId="3452D802">
                <wp:simplePos x="0" y="0"/>
                <wp:positionH relativeFrom="column">
                  <wp:posOffset>6492240</wp:posOffset>
                </wp:positionH>
                <wp:positionV relativeFrom="paragraph">
                  <wp:posOffset>-185420</wp:posOffset>
                </wp:positionV>
                <wp:extent cx="617220" cy="632460"/>
                <wp:effectExtent l="0" t="0" r="0" b="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9D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E95367" id="Elipse 4" o:spid="_x0000_s1026" style="position:absolute;margin-left:511.2pt;margin-top:-14.6pt;width:48.6pt;height:4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" fillcolor="#f9dbf7" stroked="f" strokeweight="1pt">
                <v:stroke joinstyle="miter"/>
              </v:oval>
            </w:pict>
          </mc:Fallback>
        </mc:AlternateContent>
      </w:r>
    </w:p>
    <w:p w14:paraId="000F6092" w14:textId="06EDAF87" w:rsidR="00323112" w:rsidRDefault="00366E4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0E56D" wp14:editId="123DF246">
                <wp:simplePos x="0" y="0"/>
                <wp:positionH relativeFrom="column">
                  <wp:posOffset>1512570</wp:posOffset>
                </wp:positionH>
                <wp:positionV relativeFrom="paragraph">
                  <wp:posOffset>-208280</wp:posOffset>
                </wp:positionV>
                <wp:extent cx="617220" cy="632460"/>
                <wp:effectExtent l="0" t="0" r="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BFA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508604" id="Elipse 5" o:spid="_x0000_s1026" style="position:absolute;margin-left:119.1pt;margin-top:-16.4pt;width:48.6pt;height:4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" fillcolor="#fbfad9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008E6" wp14:editId="666C25F0">
                <wp:simplePos x="0" y="0"/>
                <wp:positionH relativeFrom="column">
                  <wp:posOffset>1874520</wp:posOffset>
                </wp:positionH>
                <wp:positionV relativeFrom="paragraph">
                  <wp:posOffset>-505460</wp:posOffset>
                </wp:positionV>
                <wp:extent cx="617220" cy="63246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D3F4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222DC" id="Elipse 6" o:spid="_x0000_s1026" style="position:absolute;margin-left:147.6pt;margin-top:-39.8pt;width:48.6pt;height:4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" fillcolor="#d3f4aa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F0255" wp14:editId="701F2096">
                <wp:simplePos x="0" y="0"/>
                <wp:positionH relativeFrom="column">
                  <wp:posOffset>2358390</wp:posOffset>
                </wp:positionH>
                <wp:positionV relativeFrom="paragraph">
                  <wp:posOffset>-265430</wp:posOffset>
                </wp:positionV>
                <wp:extent cx="617220" cy="632460"/>
                <wp:effectExtent l="0" t="0" r="0" b="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9D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881399" id="Elipse 8" o:spid="_x0000_s1026" style="position:absolute;margin-left:185.7pt;margin-top:-20.9pt;width:48.6pt;height:4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" fillcolor="#f9dbf7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54FEB" wp14:editId="4D60FE84">
                <wp:simplePos x="0" y="0"/>
                <wp:positionH relativeFrom="column">
                  <wp:posOffset>2813685</wp:posOffset>
                </wp:positionH>
                <wp:positionV relativeFrom="paragraph">
                  <wp:posOffset>-476885</wp:posOffset>
                </wp:positionV>
                <wp:extent cx="617220" cy="632460"/>
                <wp:effectExtent l="0" t="0" r="0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BFA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555EC2" id="Elipse 9" o:spid="_x0000_s1026" style="position:absolute;margin-left:221.55pt;margin-top:-37.55pt;width:48.6pt;height:4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" fillcolor="#fbfad9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46DC6" wp14:editId="331FA272">
                <wp:simplePos x="0" y="0"/>
                <wp:positionH relativeFrom="column">
                  <wp:posOffset>3329940</wp:posOffset>
                </wp:positionH>
                <wp:positionV relativeFrom="paragraph">
                  <wp:posOffset>-280670</wp:posOffset>
                </wp:positionV>
                <wp:extent cx="617220" cy="632460"/>
                <wp:effectExtent l="0" t="0" r="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D3F4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E6FFF2" id="Elipse 10" o:spid="_x0000_s1026" style="position:absolute;margin-left:262.2pt;margin-top:-22.1pt;width:48.6pt;height:4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" fillcolor="#d3f4aa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BE25F" wp14:editId="10B09012">
                <wp:simplePos x="0" y="0"/>
                <wp:positionH relativeFrom="column">
                  <wp:posOffset>3594735</wp:posOffset>
                </wp:positionH>
                <wp:positionV relativeFrom="paragraph">
                  <wp:posOffset>-594995</wp:posOffset>
                </wp:positionV>
                <wp:extent cx="617220" cy="632460"/>
                <wp:effectExtent l="0" t="0" r="0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BFA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2241E" id="Elipse 13" o:spid="_x0000_s1026" style="position:absolute;margin-left:283.05pt;margin-top:-46.85pt;width:48.6pt;height:4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" fillcolor="#fbfad9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48215E" wp14:editId="18F23242">
                <wp:simplePos x="0" y="0"/>
                <wp:positionH relativeFrom="column">
                  <wp:posOffset>4042410</wp:posOffset>
                </wp:positionH>
                <wp:positionV relativeFrom="paragraph">
                  <wp:posOffset>-332105</wp:posOffset>
                </wp:positionV>
                <wp:extent cx="617220" cy="632460"/>
                <wp:effectExtent l="0" t="0" r="0" b="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D3F4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1FF6EA" id="Elipse 14" o:spid="_x0000_s1026" style="position:absolute;margin-left:318.3pt;margin-top:-26.15pt;width:48.6pt;height:4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" fillcolor="#d3f4aa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C5E5DF" wp14:editId="3278EBFD">
                <wp:simplePos x="0" y="0"/>
                <wp:positionH relativeFrom="margin">
                  <wp:posOffset>4449445</wp:posOffset>
                </wp:positionH>
                <wp:positionV relativeFrom="paragraph">
                  <wp:posOffset>-594995</wp:posOffset>
                </wp:positionV>
                <wp:extent cx="617220" cy="632460"/>
                <wp:effectExtent l="0" t="0" r="0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9D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4F064D" id="Elipse 11" o:spid="_x0000_s1026" style="position:absolute;margin-left:350.35pt;margin-top:-46.85pt;width:48.6pt;height:49.8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" fillcolor="#f9dbf7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5E9DE3" wp14:editId="21C7497F">
                <wp:simplePos x="0" y="0"/>
                <wp:positionH relativeFrom="column">
                  <wp:posOffset>4892040</wp:posOffset>
                </wp:positionH>
                <wp:positionV relativeFrom="paragraph">
                  <wp:posOffset>-412115</wp:posOffset>
                </wp:positionV>
                <wp:extent cx="617220" cy="632460"/>
                <wp:effectExtent l="0" t="0" r="0" b="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9D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7B8295" id="Elipse 15" o:spid="_x0000_s1026" style="position:absolute;margin-left:385.2pt;margin-top:-32.45pt;width:48.6pt;height:49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" fillcolor="#f9dbf7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7431BF" wp14:editId="751A330F">
                <wp:simplePos x="0" y="0"/>
                <wp:positionH relativeFrom="column">
                  <wp:posOffset>5250180</wp:posOffset>
                </wp:positionH>
                <wp:positionV relativeFrom="paragraph">
                  <wp:posOffset>-610235</wp:posOffset>
                </wp:positionV>
                <wp:extent cx="617220" cy="632460"/>
                <wp:effectExtent l="0" t="0" r="0" b="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BFA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250F61" id="Elipse 16" o:spid="_x0000_s1026" style="position:absolute;margin-left:413.4pt;margin-top:-48.05pt;width:48.6pt;height:49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" fillcolor="#fbfad9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27080D" wp14:editId="68A627F5">
                <wp:simplePos x="0" y="0"/>
                <wp:positionH relativeFrom="column">
                  <wp:posOffset>5667375</wp:posOffset>
                </wp:positionH>
                <wp:positionV relativeFrom="paragraph">
                  <wp:posOffset>-400685</wp:posOffset>
                </wp:positionV>
                <wp:extent cx="617220" cy="632460"/>
                <wp:effectExtent l="0" t="0" r="0" b="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D3F4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9364A" id="Elipse 17" o:spid="_x0000_s1026" style="position:absolute;margin-left:446.25pt;margin-top:-31.55pt;width:48.6pt;height:4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" fillcolor="#d3f4aa" stroked="f" strokeweight="1pt">
                <v:stroke joinstyle="miter"/>
              </v:oval>
            </w:pict>
          </mc:Fallback>
        </mc:AlternateContent>
      </w:r>
      <w:r w:rsidR="003231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E3DB0" wp14:editId="46A4F49C">
                <wp:simplePos x="0" y="0"/>
                <wp:positionH relativeFrom="column">
                  <wp:posOffset>6069330</wp:posOffset>
                </wp:positionH>
                <wp:positionV relativeFrom="paragraph">
                  <wp:posOffset>-278765</wp:posOffset>
                </wp:positionV>
                <wp:extent cx="617220" cy="632460"/>
                <wp:effectExtent l="0" t="0" r="0" b="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9D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933F4B" id="Elipse 18" o:spid="_x0000_s1026" style="position:absolute;margin-left:477.9pt;margin-top:-21.95pt;width:48.6pt;height:4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" fillcolor="#f9dbf7" stroked="f" strokeweight="1pt">
                <v:stroke joinstyle="miter"/>
              </v:oval>
            </w:pict>
          </mc:Fallback>
        </mc:AlternateContent>
      </w:r>
    </w:p>
    <w:p w14:paraId="68F876C3" w14:textId="49DACEE0" w:rsidR="00323112" w:rsidRDefault="004C2FD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B6CAF" wp14:editId="788C7F5D">
                <wp:simplePos x="0" y="0"/>
                <wp:positionH relativeFrom="column">
                  <wp:posOffset>5092065</wp:posOffset>
                </wp:positionH>
                <wp:positionV relativeFrom="paragraph">
                  <wp:posOffset>243205</wp:posOffset>
                </wp:positionV>
                <wp:extent cx="1752600" cy="533400"/>
                <wp:effectExtent l="0" t="0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33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4FB9D" w14:textId="4E32140D" w:rsidR="004C2FD6" w:rsidRPr="00143408" w:rsidRDefault="009D24F5" w:rsidP="004C2F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</w:rPr>
                              <w:t xml:space="preserve">Planeación y evaluación </w:t>
                            </w:r>
                            <w:r w:rsidR="00DB2FD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</w:rPr>
                              <w:t>presentados por autores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B6CAF" id="Rectángulo: esquinas redondeadas 3" o:spid="_x0000_s1027" style="position:absolute;margin-left:400.95pt;margin-top:19.15pt;width:138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" fillcolor="yellow" stroked="f" strokeweight="1pt">
                <v:stroke joinstyle="miter"/>
                <v:textbox>
                  <w:txbxContent>
                    <w:p w14:paraId="5B24FB9D" w14:textId="4E32140D" w:rsidR="004C2FD6" w:rsidRPr="00143408" w:rsidRDefault="009D24F5" w:rsidP="004C2F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</w:rPr>
                        <w:t xml:space="preserve">Planeación y evaluación </w:t>
                      </w:r>
                      <w:r w:rsidR="00DB2FD1"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</w:rPr>
                        <w:t>presentados por autores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F0F9C0" w14:textId="3241BB60" w:rsidR="00323112" w:rsidRDefault="00FA14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7C994" wp14:editId="308C8258">
                <wp:simplePos x="0" y="0"/>
                <wp:positionH relativeFrom="margin">
                  <wp:posOffset>2005330</wp:posOffset>
                </wp:positionH>
                <wp:positionV relativeFrom="paragraph">
                  <wp:posOffset>5715</wp:posOffset>
                </wp:positionV>
                <wp:extent cx="1752600" cy="476250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762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91C0C" w14:textId="1DF49504" w:rsidR="004C2FD6" w:rsidRPr="00143408" w:rsidRDefault="00DB2FD1" w:rsidP="004C2F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</w:rPr>
                              <w:t>Entrevistas a la</w:t>
                            </w:r>
                            <w:r w:rsidR="003844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</w:rPr>
                              <w:t>e</w:t>
                            </w:r>
                            <w:r w:rsidR="004C2FD6" w:rsidRPr="001434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</w:rPr>
                              <w:t>ducadora</w:t>
                            </w:r>
                            <w:r w:rsidR="003844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</w:rPr>
                              <w:t>s en 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7C994" id="Rectángulo: esquinas redondeadas 2" o:spid="_x0000_s1028" style="position:absolute;margin-left:157.9pt;margin-top:.45pt;width:138pt;height:37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" fillcolor="yellow" stroked="f" strokeweight="1pt">
                <v:stroke joinstyle="miter"/>
                <v:textbox>
                  <w:txbxContent>
                    <w:p w14:paraId="45B91C0C" w14:textId="1DF49504" w:rsidR="004C2FD6" w:rsidRPr="00143408" w:rsidRDefault="00DB2FD1" w:rsidP="004C2F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</w:rPr>
                        <w:t>Entrevistas a la</w:t>
                      </w:r>
                      <w:r w:rsidR="003844E9"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</w:rPr>
                        <w:t xml:space="preserve">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</w:rPr>
                        <w:t>e</w:t>
                      </w:r>
                      <w:r w:rsidR="004C2FD6" w:rsidRPr="00143408"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</w:rPr>
                        <w:t>ducadora</w:t>
                      </w:r>
                      <w:r w:rsidR="003844E9"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</w:rPr>
                        <w:t>s en servicio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DBD6B2" w14:textId="77777777" w:rsidR="004C2FD6" w:rsidRDefault="004C2FD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39"/>
        <w:gridCol w:w="5268"/>
      </w:tblGrid>
      <w:tr w:rsidR="00FA1431" w:rsidRPr="00FB48E1" w14:paraId="4E307F65" w14:textId="77777777" w:rsidTr="00976E74">
        <w:trPr>
          <w:trHeight w:val="990"/>
          <w:jc w:val="center"/>
        </w:trPr>
        <w:tc>
          <w:tcPr>
            <w:tcW w:w="4939" w:type="dxa"/>
            <w:shd w:val="clear" w:color="auto" w:fill="FBFAD9"/>
          </w:tcPr>
          <w:p w14:paraId="679687AF" w14:textId="23BB06CC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1-¿Cómo es la forma en la que usted plantea?</w:t>
            </w:r>
          </w:p>
          <w:p w14:paraId="59007934" w14:textId="0484D358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A mi entender todas a las educadoras entrevistadas primero seleccionan los aprendizajes esperados de acuerdo con las necesidades del grupo, con un propósito, seleccionan los campos de formación académica a trabajar, se toma en cuenta los saberes previos del grupo desarrollando la situación didáctica con inicio, desarrollo y cierre.</w:t>
            </w:r>
          </w:p>
          <w:p w14:paraId="78E10D4D" w14:textId="76AC77C9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2-¿Cómo organiza los tiempos en su planeación y en cuanto tiempo dura una actividad? </w:t>
            </w:r>
          </w:p>
          <w:p w14:paraId="517C494A" w14:textId="2CB603C5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La organización de los tiempos en la mayoría de ellas es cuando tienen algún tiempo libre y la duración de la actividad varia de 1 a 3 días, hasta una semana o 2 semanas.</w:t>
            </w:r>
          </w:p>
          <w:p w14:paraId="391ACF59" w14:textId="5DBB7342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3-¿Qué elementos tiene su planeación y en que fundamenta para su elaboración?</w:t>
            </w:r>
          </w:p>
          <w:p w14:paraId="7B418AE2" w14:textId="6FA6D610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Considero que las cuatro hacen lo mismo que toman en cuenta el propósito, campo de formación académica, nombre de situación didáctica, organizador curricular1, organizador curricular 2, aprendizajes esperados, tiempo-espacio, secuencia didáctica con inicio, desarrollo y cierre, recursos y evaluación.  </w:t>
            </w:r>
          </w:p>
          <w:p w14:paraId="29C7D110" w14:textId="6E6F09F0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4-¿Cómo se da cuenta si se logra el propósito de su planeación?</w:t>
            </w:r>
          </w:p>
          <w:p w14:paraId="34DD2C35" w14:textId="26D359DC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Coinciden en la participación e involucramiento de los niños, los trabajos realizaos y cuando exponen y dan a conocer lo aprendido. </w:t>
            </w:r>
          </w:p>
          <w:p w14:paraId="0EF7F2DE" w14:textId="152B04BF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5-¿Cómo realizar la evaluación diagnostica?</w:t>
            </w:r>
          </w:p>
          <w:p w14:paraId="2E61D33A" w14:textId="2BFD38F5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Ellas realizan una evaluación para cada uno de los alumnos del grupo, se realiza una lista de competencias, lista de cotejo y situaciones de aprendizaje.</w:t>
            </w:r>
          </w:p>
          <w:p w14:paraId="1C009AE3" w14:textId="2C7ED9EF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6-¿Cada cuando evalúa y que aspectos toma en cuenta para evaluar?</w:t>
            </w:r>
          </w:p>
          <w:p w14:paraId="197B71E1" w14:textId="500D049B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Dos de ellas evalúan al inicio del ciclo escolar, en el desarrollo y al final. </w:t>
            </w:r>
          </w:p>
          <w:p w14:paraId="0253457C" w14:textId="10962A3E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Y las otras dos solamente al final.</w:t>
            </w:r>
          </w:p>
          <w:p w14:paraId="6BDF49D0" w14:textId="50E3AC27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Toman en cuenta los conocimientos, sus habilidades y actitudes de los alumnos.</w:t>
            </w:r>
          </w:p>
          <w:p w14:paraId="79C17C25" w14:textId="495046BC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7-¿Qué instrumentos utiliza para realizar una evaluación?</w:t>
            </w:r>
          </w:p>
          <w:p w14:paraId="27B669B9" w14:textId="77358F01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Todas utilizan un diario, una guía de observación, una lista de cotejo y una rúbrica.</w:t>
            </w:r>
          </w:p>
          <w:p w14:paraId="7B36B6A6" w14:textId="15F4B13B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8-¿De qué manera evalúa las conductas de los niños?</w:t>
            </w:r>
          </w:p>
          <w:p w14:paraId="673FF31B" w14:textId="4EACAF57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Realizan una actividad con una competencia y aprendizaje esperado enfocando a observar dichos comportamientos, se realiza aspectos a evaluar y se registra mediante una guía de observación.</w:t>
            </w:r>
          </w:p>
          <w:p w14:paraId="39794DEE" w14:textId="51CF72B3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9-Si no se logra un aprendizaje esperado ¿Qué hace para poder lograrlo después?</w:t>
            </w:r>
          </w:p>
          <w:p w14:paraId="1E700B8E" w14:textId="54DB43D0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R</w:t>
            </w:r>
            <w:r w:rsidRPr="00FB48E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etoman con una estrategia de trabajo distinta, cambiando tiempos y forma de realización.</w:t>
            </w:r>
            <w:r w:rsidRPr="00FB48E1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4E16733" w14:textId="628385A0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10-¿Cuántos años de servicio tiene?</w:t>
            </w:r>
          </w:p>
          <w:p w14:paraId="6AAA2363" w14:textId="4B217D7D" w:rsidR="00FA1431" w:rsidRPr="00FB48E1" w:rsidRDefault="00FA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Finalmente las 4 docentes tienes diferentes tiempos de servicio por ejemplo la primera tiene 7 años, la segunda 4 años, la tercera 10 años y por último 2 años y medio de servicio. </w:t>
            </w:r>
          </w:p>
          <w:p w14:paraId="4CD04CE6" w14:textId="10640167" w:rsidR="00FA1431" w:rsidRPr="00FB48E1" w:rsidRDefault="00FA1431">
            <w:pPr>
              <w:rPr>
                <w:rFonts w:ascii="Times New Roman" w:hAnsi="Times New Roman" w:cs="Times New Roman"/>
                <w:color w:val="D3F4AA"/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9DBF7"/>
          </w:tcPr>
          <w:p w14:paraId="713D7C6A" w14:textId="250A4C0F" w:rsidR="00FA1431" w:rsidRPr="00FB48E1" w:rsidRDefault="00FA1431" w:rsidP="00F73EE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¿Por qué es importante hacer planeación de los procesos de enseñanza y aprendizaje?</w:t>
            </w:r>
          </w:p>
          <w:p w14:paraId="34163538" w14:textId="77777777" w:rsidR="00FA1431" w:rsidRPr="00FB48E1" w:rsidRDefault="00FA1431" w:rsidP="00F73EE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objetivos: ¿Qué habrá de considerar el profesor para elegir los objetivos?</w:t>
            </w:r>
          </w:p>
          <w:p w14:paraId="530479A3" w14:textId="77777777" w:rsidR="00FA1431" w:rsidRPr="00FB48E1" w:rsidRDefault="00FA1431" w:rsidP="00F73EE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tipo de objetivos son permanentes para todas las clases?</w:t>
            </w:r>
          </w:p>
          <w:p w14:paraId="6DBB4950" w14:textId="77777777" w:rsidR="00FA1431" w:rsidRPr="00FB48E1" w:rsidRDefault="00FA1431" w:rsidP="00F73EE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tipo de objetivos son específicos para cada clase?</w:t>
            </w:r>
          </w:p>
          <w:p w14:paraId="51A4FBC0" w14:textId="77777777" w:rsidR="00FA1431" w:rsidRPr="00FB48E1" w:rsidRDefault="00FA1431" w:rsidP="00F73EE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método o los procesos</w:t>
            </w:r>
          </w:p>
          <w:p w14:paraId="1FE40FD5" w14:textId="0B402E55" w:rsidR="00FA1431" w:rsidRPr="00FB48E1" w:rsidRDefault="00FA1431" w:rsidP="00F73EE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-Sobre la motivación:  ¿Por qué es necesario prever cómo entusiasmar o motivar a los estudiantes para que encuentren el gusto por el aprendizaje y además lo estimen necesario?</w:t>
            </w:r>
          </w:p>
          <w:p w14:paraId="547D806C" w14:textId="66234E47" w:rsidR="00FA1431" w:rsidRPr="00FB48E1" w:rsidRDefault="00FA1431" w:rsidP="004063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Sobre los conocimientos previos: </w:t>
            </w:r>
          </w:p>
          <w:p w14:paraId="6DB48579" w14:textId="77777777" w:rsidR="00FA1431" w:rsidRPr="00FB48E1" w:rsidRDefault="00FA1431" w:rsidP="004063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-Indagar conocimientos declarativos: ¿qué saben los alumnos?</w:t>
            </w:r>
          </w:p>
          <w:p w14:paraId="417175C8" w14:textId="77777777" w:rsidR="00FA1431" w:rsidRPr="00FB48E1" w:rsidRDefault="00FA1431" w:rsidP="004063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-Diagnosticar habilidades: ¿qué deben saber?</w:t>
            </w:r>
          </w:p>
          <w:p w14:paraId="38C05931" w14:textId="77777777" w:rsidR="00FA1431" w:rsidRPr="00FB48E1" w:rsidRDefault="00FA1431" w:rsidP="004063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-Informarse sobre las actitudes: ¿cómo son los alumnos en relación con sus normas, valores y comportamientos?</w:t>
            </w:r>
          </w:p>
          <w:p w14:paraId="7AD3C64C" w14:textId="13683EBF" w:rsidR="00FA1431" w:rsidRPr="00FB48E1" w:rsidRDefault="00FA1431" w:rsidP="004063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Sobre los contenidos: ¿Con base en qué decir cuáles contenidos seleccionar?</w:t>
            </w:r>
          </w:p>
          <w:p w14:paraId="46C059CB" w14:textId="5A530F7E" w:rsidR="00FA1431" w:rsidRPr="00FB48E1" w:rsidRDefault="00FA1431" w:rsidP="004063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Sobre la enseñanza y el aprendizaje: ¿Por qué es valioso que el profesor anticipe qué estrategias de enseñanza y de aprendizaje?</w:t>
            </w:r>
          </w:p>
          <w:p w14:paraId="3E17DC84" w14:textId="30AA9411" w:rsidR="00FA1431" w:rsidRPr="00FB48E1" w:rsidRDefault="00FA1431" w:rsidP="004063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Sobre los recursos didácticos: ¿Por qué son importantes los materiales de apoyo y recursos didácticos?</w:t>
            </w:r>
          </w:p>
          <w:p w14:paraId="1AFF2A3E" w14:textId="32FE10D0" w:rsidR="00FA1431" w:rsidRPr="00FB48E1" w:rsidRDefault="00FA1431" w:rsidP="004063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Evaluación:</w:t>
            </w:r>
          </w:p>
          <w:p w14:paraId="43FC9921" w14:textId="77777777" w:rsidR="00FA1431" w:rsidRPr="00FB48E1" w:rsidRDefault="00FA143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¿Qué concepto o significativo de evaluación le sugerirías al profesor?</w:t>
            </w:r>
          </w:p>
          <w:p w14:paraId="3AA0F425" w14:textId="77777777" w:rsidR="00FA1431" w:rsidRPr="00FB48E1" w:rsidRDefault="00FA143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Elementos teóricos conceptuales </w:t>
            </w:r>
          </w:p>
          <w:p w14:paraId="00CA7222" w14:textId="77777777" w:rsidR="00FA1431" w:rsidRPr="00FB48E1" w:rsidRDefault="00FA143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Plantear siempre es una expresión particular de una teoría e implica elementos éticos, políticos, científicos y tecnológicos.</w:t>
            </w:r>
          </w:p>
          <w:p w14:paraId="2E27CC40" w14:textId="77777777" w:rsidR="00FA1431" w:rsidRPr="00FB48E1" w:rsidRDefault="00FA143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planeación busca prever diversos futuros en relación con los procesos educativos:</w:t>
            </w:r>
          </w:p>
          <w:p w14:paraId="37C5B74E" w14:textId="77777777" w:rsidR="00FA1431" w:rsidRPr="00FB48E1" w:rsidRDefault="00FA143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Especifica fines, objetivos y metas, permite la definición de acciones y, a partir de estas, determina los recursos y estrategias.</w:t>
            </w:r>
          </w:p>
          <w:p w14:paraId="25572878" w14:textId="77777777" w:rsidR="00FA1431" w:rsidRPr="00FB48E1" w:rsidRDefault="00FA143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Planear procesos didácticos implica reflexionar sobre varias dimensiones:</w:t>
            </w:r>
          </w:p>
          <w:p w14:paraId="2610082E" w14:textId="6BC06AB0" w:rsidR="00FA1431" w:rsidRPr="00FB48E1" w:rsidRDefault="00FA143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dimensión más amplia consiste en el conocimiento del contexto político, económico, social y cultural. </w:t>
            </w:r>
          </w:p>
          <w:p w14:paraId="047C76F9" w14:textId="77777777" w:rsidR="00FA1431" w:rsidRPr="00FB48E1" w:rsidRDefault="00FA143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dimensión institucional es el conocimiento del contexto del centro escolar las condiciones y necesidades.</w:t>
            </w:r>
          </w:p>
          <w:p w14:paraId="6786E955" w14:textId="4EFFBB9D" w:rsidR="00FA1431" w:rsidRPr="00FB48E1" w:rsidRDefault="00FA143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dimensión más concreta se refiere a la situación del aula y de sus actores. Conocer el docente tomara en cuenta las necesidades de los estudiantes así como su preocupación. </w:t>
            </w:r>
          </w:p>
          <w:p w14:paraId="350B46BB" w14:textId="0B40E75F" w:rsidR="00FA1431" w:rsidRPr="00FB48E1" w:rsidRDefault="00DA047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Propongo que l</w:t>
            </w:r>
            <w:r w:rsidR="00FA1431"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 planeación didáctica anticipa, que las actitudes docentes respondan a las necesidades de los estudiantes, de las instituciones y a sociedad. </w:t>
            </w:r>
          </w:p>
          <w:p w14:paraId="6E427E17" w14:textId="77777777" w:rsidR="00FA1431" w:rsidRPr="00FB48E1" w:rsidRDefault="00FA1431" w:rsidP="00CF15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planeación es una actividad profesional, es un espacio privilegiado para valorar y transformar la actuación docente sobre lo que sucede.</w:t>
            </w:r>
          </w:p>
          <w:p w14:paraId="2462C7A9" w14:textId="354E7CDF" w:rsidR="00FA1431" w:rsidRPr="00FB48E1" w:rsidRDefault="00FA1431" w:rsidP="0043637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-Tipos de planeación didáctica </w:t>
            </w:r>
          </w:p>
          <w:p w14:paraId="671CBE8A" w14:textId="77777777" w:rsidR="00FA1431" w:rsidRPr="00FB48E1" w:rsidRDefault="00FA1431" w:rsidP="0043637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manera general, las planeaciones se identifican en función de la flexibilidad o de la rigidez que tienen. </w:t>
            </w:r>
          </w:p>
          <w:p w14:paraId="52ED9066" w14:textId="18B68C8E" w:rsidR="00FA1431" w:rsidRPr="00FB48E1" w:rsidRDefault="00FA1431" w:rsidP="0043637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-La planeación cerrada:</w:t>
            </w:r>
          </w:p>
          <w:p w14:paraId="6953BFF8" w14:textId="77777777" w:rsidR="00FA1431" w:rsidRPr="00FB48E1" w:rsidRDefault="00FA1431" w:rsidP="0043637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 concibe como planeación burocrática e institucional porque se espera que de manera mecánica se aplique en secuencias inalterables.</w:t>
            </w:r>
          </w:p>
          <w:p w14:paraId="26412243" w14:textId="57A2B996" w:rsidR="00FA1431" w:rsidRPr="00FB48E1" w:rsidRDefault="00FA1431" w:rsidP="0043637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-La planeación flexible:</w:t>
            </w:r>
          </w:p>
          <w:p w14:paraId="2BCC2B99" w14:textId="2E3AEDFE" w:rsidR="00FA1431" w:rsidRPr="00FB48E1" w:rsidRDefault="00FA1431" w:rsidP="0043637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Se entiende como una programación creciente y progresiva. Cuestiona la posición en que se encuentran los alumnos respecto el trabajo.</w:t>
            </w:r>
          </w:p>
          <w:p w14:paraId="7A1C339F" w14:textId="0F63785B" w:rsidR="00FA1431" w:rsidRPr="00FB48E1" w:rsidRDefault="00FA1431" w:rsidP="006A123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-La evaluación del aprendizaje:</w:t>
            </w:r>
          </w:p>
          <w:p w14:paraId="4C779A65" w14:textId="77777777" w:rsidR="00FA1431" w:rsidRPr="00FB48E1" w:rsidRDefault="00FA1431" w:rsidP="006A123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Base en un modelo educativo ese ha elegido los objetivos, los contenidos de conocimiento, los comportamientos de los participantes, las actividades de enseñanza y los medios didácticos. </w:t>
            </w:r>
          </w:p>
          <w:p w14:paraId="007D41EC" w14:textId="4EDE74DB" w:rsidR="00FA1431" w:rsidRPr="00FB48E1" w:rsidRDefault="002E634B" w:rsidP="006A123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mis experiencias l</w:t>
            </w:r>
            <w:r w:rsidR="00FA1431"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evaluación es un proceso sistemático, dialógico y reflexivo.</w:t>
            </w:r>
          </w:p>
          <w:p w14:paraId="204AABBF" w14:textId="77777777" w:rsidR="00FA1431" w:rsidRPr="00FB48E1" w:rsidRDefault="00FA1431" w:rsidP="006A123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evaluación es reflexionar para mejorar las relaciones entre la enseñanza y el aprendizaje.</w:t>
            </w:r>
          </w:p>
          <w:p w14:paraId="4B71CE0B" w14:textId="77777777" w:rsidR="00FA1431" w:rsidRPr="00FB48E1" w:rsidRDefault="00FA1431" w:rsidP="006A123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Requiere que los estudiantes apliquen, ejecuten y demuestren que pueden emplear el aprendizaje de nuevas situaciones.</w:t>
            </w:r>
          </w:p>
          <w:p w14:paraId="7B31F8FF" w14:textId="281E89F5" w:rsidR="00FA1431" w:rsidRPr="00FB48E1" w:rsidRDefault="00FA1431" w:rsidP="006A123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-Funciones y tipos de evaluación:</w:t>
            </w:r>
          </w:p>
          <w:p w14:paraId="10606D0D" w14:textId="62401366" w:rsidR="00FA1431" w:rsidRPr="00FB48E1" w:rsidRDefault="00FA1431" w:rsidP="00E73659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es-ES"/>
              </w:rPr>
              <w:t>Evaluación diagnostica o inicial:</w:t>
            </w:r>
          </w:p>
          <w:p w14:paraId="1830EDFA" w14:textId="1DDDC903" w:rsidR="00FA1431" w:rsidRPr="00FB48E1" w:rsidRDefault="00FA1431" w:rsidP="00B156D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Ocurre al inicio de las actividades o se aplica de manera puntual cundo surgen un nuevo concepto o tema durante el proceso educativo.</w:t>
            </w:r>
          </w:p>
          <w:p w14:paraId="7D30C13E" w14:textId="7F7217C5" w:rsidR="00FA1431" w:rsidRPr="00FB48E1" w:rsidRDefault="00FA1431" w:rsidP="006A65F2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es-ES"/>
              </w:rPr>
              <w:t>La evaluación formativa:</w:t>
            </w:r>
          </w:p>
          <w:p w14:paraId="4781C795" w14:textId="443704D9" w:rsidR="00FA1431" w:rsidRPr="00FB48E1" w:rsidRDefault="00FA1431" w:rsidP="0058414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Implica recoger información para analizar cómo se va avanzando que tipo de interacción se fomenta entre profesores y estudiantes , que apoyan o que mantener.</w:t>
            </w:r>
          </w:p>
          <w:p w14:paraId="21BF9371" w14:textId="77777777" w:rsidR="00FA1431" w:rsidRPr="00FB48E1" w:rsidRDefault="00FA1431" w:rsidP="005C1C9C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es-ES"/>
              </w:rPr>
              <w:t>La evaluación formativa final o acumulativa:</w:t>
            </w:r>
          </w:p>
          <w:p w14:paraId="0BD988DD" w14:textId="77777777" w:rsidR="00FA1431" w:rsidRPr="00FB48E1" w:rsidRDefault="00FA1431" w:rsidP="005C1C9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Analiza el alcance logrado para ponderar si es suficiente el nivel de aprendizaje alcanzado o para orientar hacia practicas futuras con la intención de mejor aprendizaje y enseñanza. </w:t>
            </w:r>
          </w:p>
          <w:p w14:paraId="5DA3FD65" w14:textId="10B4BB7D" w:rsidR="00FA1431" w:rsidRPr="00FB48E1" w:rsidRDefault="00FA1431" w:rsidP="005C1C9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momentos de planeación didáctica, su operación y evaluación habrán cumplido sus propósitos y ha sido posible desarrollar comprensión significativa del conocimiento, habilidades de pensamiento, desarrollo social y ético para continuar aprendiendo el futuro por sí solo.</w:t>
            </w:r>
          </w:p>
          <w:p w14:paraId="764723AE" w14:textId="12957BBF" w:rsidR="00FA1431" w:rsidRPr="00FB48E1" w:rsidRDefault="00FA1431" w:rsidP="009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Evaluación inicial: </w:t>
            </w:r>
            <w:r w:rsidRPr="00983E14">
              <w:rPr>
                <w:rFonts w:ascii="Times New Roman" w:hAnsi="Times New Roman" w:cs="Times New Roman"/>
                <w:sz w:val="24"/>
                <w:szCs w:val="24"/>
              </w:rPr>
              <w:t xml:space="preserve">permite conocer </w:t>
            </w: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cuál</w:t>
            </w:r>
            <w:r w:rsidRPr="00983E14">
              <w:rPr>
                <w:rFonts w:ascii="Times New Roman" w:hAnsi="Times New Roman" w:cs="Times New Roman"/>
                <w:sz w:val="24"/>
                <w:szCs w:val="24"/>
              </w:rPr>
              <w:t xml:space="preserve"> es la situación de partida en función de unos objetivos generales bien definidos.</w:t>
            </w:r>
          </w:p>
          <w:p w14:paraId="0BB90922" w14:textId="0616EFB4" w:rsidR="00FA1431" w:rsidRPr="00FB48E1" w:rsidRDefault="00FA1431" w:rsidP="009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Evaluación reguladora: </w:t>
            </w: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planificación de la intervención fundamentada a la vez que flexible, entendida como una hipótesis de intervención; actuación en el aula, en la cual las actividades y tareas y los propios contenidos de trabajo se adecuaran constantemente</w:t>
            </w: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5587B" w14:textId="77777777" w:rsidR="00FA1431" w:rsidRPr="003F1BD5" w:rsidRDefault="00FA1431" w:rsidP="003F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Evaluación final</w:t>
            </w:r>
            <w:r w:rsidRPr="003F1BD5">
              <w:rPr>
                <w:rFonts w:ascii="Times New Roman" w:hAnsi="Times New Roman" w:cs="Times New Roman"/>
                <w:sz w:val="24"/>
                <w:szCs w:val="24"/>
              </w:rPr>
              <w:t xml:space="preserve">: atiende las necesidades que se vayan presentando, para llegar a unos resultados determinados. </w:t>
            </w:r>
          </w:p>
          <w:p w14:paraId="7D16FC0E" w14:textId="77777777" w:rsidR="00FA1431" w:rsidRPr="0072597B" w:rsidRDefault="00FA1431" w:rsidP="007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Evaluación integradora: </w:t>
            </w:r>
            <w:r w:rsidRPr="0072597B">
              <w:rPr>
                <w:rFonts w:ascii="Times New Roman" w:hAnsi="Times New Roman" w:cs="Times New Roman"/>
                <w:sz w:val="24"/>
                <w:szCs w:val="24"/>
              </w:rPr>
              <w:t>compresión y valoración sobre el proceso seguido que permita establecer nuevas propuestas de intervención.</w:t>
            </w:r>
          </w:p>
          <w:p w14:paraId="12E75E7E" w14:textId="77777777" w:rsidR="00FA1431" w:rsidRPr="00FB48E1" w:rsidRDefault="00FA1431" w:rsidP="00363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Aprender a enseñar-11 ideas clave:</w:t>
            </w:r>
          </w:p>
          <w:p w14:paraId="5120B661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Idea 1: evaluar competencias es evaluar procesos en la resolución de situaciones-problema.</w:t>
            </w:r>
          </w:p>
          <w:p w14:paraId="6F018053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Idea 2: La evaluación en la escuela debe dirigirse a todo el proceso de enseñanza-aprendizaje. </w:t>
            </w:r>
          </w:p>
          <w:p w14:paraId="27A4EF3C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Idea 3: La evaluación de las competencias está mediatizada por el carácter selectivo de la escuela.</w:t>
            </w:r>
          </w:p>
          <w:p w14:paraId="7D7A86AB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Idea 4: El proceso evaluador reducido a pruebas de papel y lápiz.</w:t>
            </w:r>
          </w:p>
          <w:p w14:paraId="608D3EF6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Idea 5: La evaluación de competencias, un ejercicio de prospectiva.</w:t>
            </w:r>
          </w:p>
          <w:p w14:paraId="25B5527D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Idea 6: Situaciones-problema y evaluación de las competencias: </w:t>
            </w:r>
          </w:p>
          <w:p w14:paraId="382A4733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-Obliguen al alumnado a intervenir para llegar al conocimiento o a la resolución. </w:t>
            </w:r>
          </w:p>
          <w:p w14:paraId="48FA356F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-El objetivo de la evaluación es conocer la capacidad del alumnado para actuar competentemente ante una situación.</w:t>
            </w:r>
          </w:p>
          <w:p w14:paraId="41E0CF39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Idea 7: Proceso de elaboración de las actividades de evaluación de las competencias.</w:t>
            </w:r>
          </w:p>
          <w:p w14:paraId="687A86C3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Idea 8: Evaluación de las competencias en función de las características diferenciales de sus componentes. </w:t>
            </w:r>
          </w:p>
          <w:p w14:paraId="3F90C480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Idea 9: La forma de enseñar clave para la evaluación de competencias ¿Qué voy a aplicar? Información y observación en el aula.</w:t>
            </w:r>
          </w:p>
          <w:p w14:paraId="2FCF3E4A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Idea 10: La evaluación de competencias en síntesis:</w:t>
            </w:r>
          </w:p>
          <w:p w14:paraId="3C9563EA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-Evaluar competencias siempre implica evaluar su aplicación en situaciones reales.</w:t>
            </w:r>
          </w:p>
          <w:p w14:paraId="4A26E957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-Para poder evaluar competencias es necesario tener datos fiables sobre el grado de aprendizaje de cada alumno con relación a la competencia en cuestión.</w:t>
            </w:r>
          </w:p>
          <w:p w14:paraId="51D28692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Idea 11: Actividad para la evaluación no perder de vista el objetivo planteado. </w:t>
            </w:r>
          </w:p>
          <w:p w14:paraId="14817252" w14:textId="77777777" w:rsidR="00FA1431" w:rsidRPr="00FB48E1" w:rsidRDefault="00FA1431" w:rsidP="00363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 proyecto curricular en las instituciones educativas:</w:t>
            </w:r>
          </w:p>
          <w:p w14:paraId="450B811D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¿Qué es el proyecto curricular de una institución educativa?</w:t>
            </w:r>
          </w:p>
          <w:p w14:paraId="656520C1" w14:textId="5C9C89E9" w:rsidR="00FA1431" w:rsidRPr="00FB48E1" w:rsidRDefault="00956E53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mis aprendizajes e</w:t>
            </w:r>
            <w:r w:rsidR="00FA1431" w:rsidRPr="00FB48E1">
              <w:rPr>
                <w:rFonts w:ascii="Times New Roman" w:hAnsi="Times New Roman" w:cs="Times New Roman"/>
                <w:sz w:val="24"/>
                <w:szCs w:val="24"/>
              </w:rPr>
              <w:t>s el conjunto de decisiones articulares y compartidas por el equipo docente de un centro educativo, tendiente a dotar de mayor coherencia su actuación, concretado el diseño curricular de base en propuestas globales de intervención didáctica, adecuadas a su contexto especifico.</w:t>
            </w:r>
          </w:p>
          <w:p w14:paraId="73A6898A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Componentes del Curriculum:</w:t>
            </w:r>
          </w:p>
          <w:p w14:paraId="56F775E2" w14:textId="297F936F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a)</w:t>
            </w:r>
            <w:r w:rsidR="00687303"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¿</w:t>
            </w:r>
            <w:r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Qué hay que enseñar</w:t>
            </w:r>
            <w:r w:rsidR="00687303"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6E723797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Adecuación al contexto de los objetivos generales de etapa del Curriculum oficial, atendiendo a la realidad educativa del centro y a las opciones contempladas en el proyecto educativo. </w:t>
            </w:r>
          </w:p>
          <w:p w14:paraId="2ECB898D" w14:textId="3F861AFF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b)</w:t>
            </w:r>
            <w:r w:rsidR="00687303"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¿</w:t>
            </w:r>
            <w:r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Cuándo hay que enseñar</w:t>
            </w:r>
            <w:r w:rsidR="00687303"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5168BD10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>Secuencia por ciclos o cursos de los objetivos y contenidos de cada parea en función de la adecuación realizada sobre los objetivos generales y los contenidos.</w:t>
            </w:r>
          </w:p>
          <w:p w14:paraId="3A29FCA8" w14:textId="58ECEF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c)</w:t>
            </w:r>
            <w:r w:rsidR="00687303"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¿</w:t>
            </w:r>
            <w:r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Cómo hay que enseñar</w:t>
            </w:r>
            <w:r w:rsidR="00687303"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77CE9DCF" w14:textId="77777777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t xml:space="preserve">Criterios y opciones básicas de metodologías didácticas que pueden efectuar el conjunto de las áreas del ciclo o solo algunas áreas. </w:t>
            </w:r>
          </w:p>
          <w:p w14:paraId="4C88F3CD" w14:textId="245D97F8" w:rsidR="00FA1431" w:rsidRPr="00FB48E1" w:rsidRDefault="00FA1431" w:rsidP="00363F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d)</w:t>
            </w:r>
            <w:r w:rsidR="00DA0471"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¿</w:t>
            </w:r>
            <w:r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Qué, cómo y cuándo hay que evaluar</w:t>
            </w:r>
            <w:r w:rsidR="00DA0471" w:rsidRPr="00FB4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6E22F57C" w14:textId="5A19955F" w:rsidR="00976E74" w:rsidRPr="00976E74" w:rsidRDefault="00FA1431" w:rsidP="0097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¿Qué es la evaluación? Es un instrumento del proceso de enseñanza-aprendizaje, imprescindible para apreciar el aprovechamiento de los educandos y para poder controlar y comprender en qué medida se han conseguido los objetivos educativos previos. </w:t>
            </w:r>
          </w:p>
        </w:tc>
      </w:tr>
    </w:tbl>
    <w:p w14:paraId="54294459" w14:textId="3E0F67D9" w:rsidR="00DD0C56" w:rsidRDefault="00DD0C56" w:rsidP="00DD0C56"/>
    <w:p w14:paraId="700FC612" w14:textId="0956D517" w:rsidR="00950CC9" w:rsidRDefault="00393EDD" w:rsidP="00393EDD">
      <w:pPr>
        <w:tabs>
          <w:tab w:val="left" w:pos="2250"/>
        </w:tabs>
      </w:pPr>
      <w:r>
        <w:tab/>
        <w:t xml:space="preserve">Referencias: </w:t>
      </w:r>
    </w:p>
    <w:p w14:paraId="63398F5F" w14:textId="60215F2B" w:rsidR="003C4B9A" w:rsidRDefault="003C4B9A" w:rsidP="00393EDD">
      <w:pPr>
        <w:tabs>
          <w:tab w:val="left" w:pos="2250"/>
        </w:tabs>
      </w:pPr>
      <w:hyperlink r:id="rId5" w:history="1">
        <w:r w:rsidRPr="00B507FF">
          <w:rPr>
            <w:rStyle w:val="Hipervnculo"/>
          </w:rPr>
          <w:t>http://201.117.133.137/sistema/Data/tareas/enep-00042/_Actividad/16294/16725.pdf</w:t>
        </w:r>
      </w:hyperlink>
    </w:p>
    <w:p w14:paraId="784AFDA8" w14:textId="6DEE19FD" w:rsidR="003C4B9A" w:rsidRDefault="005A0C33" w:rsidP="00393EDD">
      <w:pPr>
        <w:tabs>
          <w:tab w:val="left" w:pos="2250"/>
        </w:tabs>
      </w:pPr>
      <w:hyperlink r:id="rId6" w:history="1">
        <w:r w:rsidRPr="00B507FF">
          <w:rPr>
            <w:rStyle w:val="Hipervnculo"/>
          </w:rPr>
          <w:t>http://201.117.133.137/sistema/Data/tareas/enep-00042/_Actividad/16296/16727.pdf</w:t>
        </w:r>
      </w:hyperlink>
    </w:p>
    <w:p w14:paraId="3B765BB9" w14:textId="77777777" w:rsidR="005A0C33" w:rsidRDefault="005A0C33" w:rsidP="00393EDD">
      <w:pPr>
        <w:tabs>
          <w:tab w:val="left" w:pos="2250"/>
        </w:tabs>
      </w:pPr>
    </w:p>
    <w:p w14:paraId="203E0652" w14:textId="068541F9" w:rsidR="00950CC9" w:rsidRDefault="00950CC9" w:rsidP="00DD0C56"/>
    <w:p w14:paraId="41409A31" w14:textId="66680E22" w:rsidR="00950CC9" w:rsidRDefault="00950CC9" w:rsidP="00DD0C56"/>
    <w:p w14:paraId="40F3215E" w14:textId="16BB6935" w:rsidR="00950CC9" w:rsidRDefault="00950CC9" w:rsidP="00DD0C56"/>
    <w:p w14:paraId="2EBFCF6D" w14:textId="0F8552C8" w:rsidR="00976E74" w:rsidRDefault="00976E74" w:rsidP="00DD0C56"/>
    <w:p w14:paraId="08C56F64" w14:textId="194F13AA" w:rsidR="00976E74" w:rsidRDefault="00976E74" w:rsidP="00DD0C56"/>
    <w:p w14:paraId="09B22D6A" w14:textId="1384E805" w:rsidR="00976E74" w:rsidRDefault="00976E74" w:rsidP="00DD0C56"/>
    <w:p w14:paraId="6CC5B73E" w14:textId="7813C4E6" w:rsidR="00976E74" w:rsidRDefault="00976E74" w:rsidP="00DD0C56"/>
    <w:p w14:paraId="2975A3AB" w14:textId="21149131" w:rsidR="00976E74" w:rsidRDefault="00976E74" w:rsidP="00DD0C56"/>
    <w:p w14:paraId="2D12D5E0" w14:textId="46A3BA62" w:rsidR="00976E74" w:rsidRDefault="00976E74" w:rsidP="00DD0C56"/>
    <w:p w14:paraId="12320A6F" w14:textId="24C70D15" w:rsidR="00976E74" w:rsidRDefault="00976E74" w:rsidP="00DD0C56"/>
    <w:p w14:paraId="034DA06C" w14:textId="540FEEC7" w:rsidR="00976E74" w:rsidRDefault="00976E74" w:rsidP="00DD0C56"/>
    <w:p w14:paraId="02483432" w14:textId="27071BDC" w:rsidR="00976E74" w:rsidRDefault="00976E74" w:rsidP="00DD0C56"/>
    <w:p w14:paraId="56C49B84" w14:textId="4F8F0A91" w:rsidR="00976E74" w:rsidRDefault="00976E74" w:rsidP="00DD0C56"/>
    <w:p w14:paraId="3D9540EE" w14:textId="21E8C5A7" w:rsidR="00976E74" w:rsidRDefault="00976E74" w:rsidP="00DD0C56"/>
    <w:p w14:paraId="1C63DE7E" w14:textId="77777777" w:rsidR="00976E74" w:rsidRDefault="00976E74" w:rsidP="00DD0C56"/>
    <w:p w14:paraId="0FAC239D" w14:textId="59DEF0AF" w:rsidR="00950CC9" w:rsidRDefault="00950CC9" w:rsidP="00DD0C56"/>
    <w:p w14:paraId="00E456F0" w14:textId="77777777" w:rsidR="00950CC9" w:rsidRPr="00BE5A29" w:rsidRDefault="00950CC9" w:rsidP="00950CC9">
      <w:pPr>
        <w:spacing w:after="0"/>
        <w:jc w:val="center"/>
        <w:rPr>
          <w:rFonts w:ascii="Arial" w:hAnsi="Arial" w:cs="Arial"/>
          <w:b/>
        </w:rPr>
      </w:pPr>
      <w:r w:rsidRPr="00BE5A29">
        <w:rPr>
          <w:rFonts w:ascii="Arial" w:hAnsi="Arial" w:cs="Arial"/>
          <w:b/>
          <w:noProof/>
          <w:lang w:eastAsia="es-MX"/>
        </w:rPr>
        <w:lastRenderedPageBreak/>
        <w:drawing>
          <wp:anchor distT="0" distB="0" distL="114300" distR="114300" simplePos="0" relativeHeight="251692032" behindDoc="1" locked="0" layoutInCell="1" allowOverlap="1" wp14:anchorId="51E4A628" wp14:editId="4BC73488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</w:rPr>
        <w:t>ESCUELA NORMAL DE EDUCACIÓN PREESCOLAR</w:t>
      </w:r>
    </w:p>
    <w:p w14:paraId="52E7D8ED" w14:textId="77777777" w:rsidR="00950CC9" w:rsidRPr="00BE5A29" w:rsidRDefault="00950CC9" w:rsidP="00950CC9">
      <w:pPr>
        <w:spacing w:after="0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</w:p>
    <w:p w14:paraId="2379EE97" w14:textId="0EB7CC62" w:rsidR="00950CC9" w:rsidRPr="00BE5A29" w:rsidRDefault="00950CC9" w:rsidP="00950CC9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 w:rsidR="000F3654">
        <w:rPr>
          <w:rFonts w:ascii="Arial" w:hAnsi="Arial" w:cs="Arial"/>
          <w:sz w:val="20"/>
        </w:rPr>
        <w:t>2020 -</w:t>
      </w:r>
      <w:r>
        <w:rPr>
          <w:rFonts w:ascii="Arial" w:hAnsi="Arial" w:cs="Arial"/>
          <w:sz w:val="20"/>
        </w:rPr>
        <w:t xml:space="preserve"> 2021</w:t>
      </w:r>
    </w:p>
    <w:p w14:paraId="17C2EAC7" w14:textId="77777777" w:rsidR="00950CC9" w:rsidRPr="00BE5A29" w:rsidRDefault="00950CC9" w:rsidP="00950CC9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>Mtra. Eva Fabiola Ruiz Pradis.</w:t>
      </w:r>
    </w:p>
    <w:p w14:paraId="2BB5988E" w14:textId="77777777" w:rsidR="00950CC9" w:rsidRPr="00D03855" w:rsidRDefault="00950CC9" w:rsidP="00950CC9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 w:rsidRPr="00BE5A29">
        <w:rPr>
          <w:rFonts w:ascii="Arial" w:hAnsi="Arial" w:cs="Arial"/>
          <w:bCs/>
          <w:color w:val="000000"/>
          <w:sz w:val="20"/>
          <w:szCs w:val="28"/>
        </w:rPr>
        <w:t>Rúbrica par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a evaluar cuadro comparativo </w:t>
      </w:r>
      <w:r w:rsidRPr="00BE5A29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4459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268"/>
        <w:gridCol w:w="3260"/>
        <w:gridCol w:w="4151"/>
        <w:gridCol w:w="2795"/>
      </w:tblGrid>
      <w:tr w:rsidR="00950CC9" w:rsidRPr="00430C67" w14:paraId="08EFF7F2" w14:textId="77777777" w:rsidTr="00B734AC">
        <w:trPr>
          <w:trHeight w:val="502"/>
        </w:trPr>
        <w:tc>
          <w:tcPr>
            <w:tcW w:w="116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0AA4544" w14:textId="773B83F9" w:rsidR="00950CC9" w:rsidRPr="00D713A1" w:rsidRDefault="00950CC9" w:rsidP="00B734AC">
            <w:pPr>
              <w:rPr>
                <w:rFonts w:cs="Soberana Sans Light"/>
                <w:color w:val="000000"/>
                <w:sz w:val="20"/>
                <w:szCs w:val="21"/>
              </w:rPr>
            </w:pPr>
            <w:r w:rsidRPr="0091721E">
              <w:rPr>
                <w:sz w:val="20"/>
                <w:szCs w:val="20"/>
                <w:lang w:val="es-ES"/>
              </w:rPr>
              <w:t>Metas de desempeño</w:t>
            </w:r>
            <w:r w:rsidRPr="0091721E">
              <w:rPr>
                <w:bCs/>
                <w:sz w:val="20"/>
                <w:szCs w:val="20"/>
                <w:lang w:val="es-ES"/>
              </w:rPr>
              <w:t>:</w:t>
            </w:r>
            <w:r w:rsidRPr="0091721E">
              <w:rPr>
                <w:bCs/>
                <w:sz w:val="36"/>
                <w:lang w:val="es-ES"/>
              </w:rPr>
              <w:t xml:space="preserve"> </w:t>
            </w:r>
            <w:r w:rsidRPr="0091721E">
              <w:rPr>
                <w:rStyle w:val="A5"/>
              </w:rPr>
              <w:t xml:space="preserve">  </w:t>
            </w:r>
            <w:r w:rsidRPr="0091721E">
              <w:rPr>
                <w:rStyle w:val="A5"/>
                <w:sz w:val="20"/>
              </w:rPr>
              <w:t xml:space="preserve">Conoce y distingue </w:t>
            </w:r>
            <w:r>
              <w:rPr>
                <w:rStyle w:val="A5"/>
                <w:sz w:val="20"/>
              </w:rPr>
              <w:t xml:space="preserve">los principales enfoques teóricos acerca del desarrollo y el </w:t>
            </w:r>
            <w:r w:rsidR="000F3654">
              <w:rPr>
                <w:rStyle w:val="A5"/>
                <w:sz w:val="20"/>
              </w:rPr>
              <w:t>aprendizaje para</w:t>
            </w:r>
            <w:r>
              <w:rPr>
                <w:rStyle w:val="A5"/>
                <w:sz w:val="20"/>
              </w:rPr>
              <w:t xml:space="preserve"> conformar marcos </w:t>
            </w:r>
            <w:r w:rsidR="000F3654">
              <w:rPr>
                <w:rStyle w:val="A5"/>
                <w:sz w:val="20"/>
              </w:rPr>
              <w:t>explicativos para</w:t>
            </w:r>
            <w:r>
              <w:rPr>
                <w:rStyle w:val="A5"/>
                <w:sz w:val="20"/>
              </w:rPr>
              <w:t xml:space="preserve"> guiar la práctica docente.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4F303F0F" w14:textId="77777777" w:rsidR="00950CC9" w:rsidRPr="002909A0" w:rsidRDefault="00950CC9" w:rsidP="00B734A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50CC9" w:rsidRPr="00430C67" w14:paraId="334992B8" w14:textId="77777777" w:rsidTr="00B734AC">
        <w:trPr>
          <w:trHeight w:val="2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907BC0D" w14:textId="77777777" w:rsidR="00950CC9" w:rsidRPr="007A2B91" w:rsidRDefault="00950CC9" w:rsidP="00B734AC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8C64751" w14:textId="77777777" w:rsidR="00950CC9" w:rsidRPr="007A2B91" w:rsidRDefault="00950CC9" w:rsidP="00B734AC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9AACD5D" w14:textId="77777777" w:rsidR="00950CC9" w:rsidRPr="007A2B91" w:rsidRDefault="00950CC9" w:rsidP="00B734AC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952195" w14:textId="77777777" w:rsidR="00950CC9" w:rsidRPr="007A2B91" w:rsidRDefault="00950CC9" w:rsidP="00B734AC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C361ED5" w14:textId="77777777" w:rsidR="00950CC9" w:rsidRPr="007A2B91" w:rsidRDefault="00950CC9" w:rsidP="00B734AC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950CC9" w:rsidRPr="00430C67" w14:paraId="1E51E14C" w14:textId="77777777" w:rsidTr="00A76D9C">
        <w:trPr>
          <w:trHeight w:val="427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88E5F4F" w14:textId="77777777" w:rsidR="00950CC9" w:rsidRPr="00E75615" w:rsidRDefault="00950CC9" w:rsidP="00B734AC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14:paraId="78EB1198" w14:textId="77777777" w:rsidR="00950CC9" w:rsidRPr="001A5124" w:rsidRDefault="00950CC9" w:rsidP="00B734AC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</w:t>
            </w:r>
            <w:r w:rsidRPr="001A5124">
              <w:rPr>
                <w:sz w:val="20"/>
                <w:lang w:val="es-ES"/>
              </w:rPr>
              <w:t>.</w:t>
            </w:r>
          </w:p>
          <w:p w14:paraId="6D0EE163" w14:textId="77777777" w:rsidR="00950CC9" w:rsidRDefault="00950CC9" w:rsidP="00B734AC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14:paraId="6EE985D4" w14:textId="77777777" w:rsidR="00950CC9" w:rsidRPr="009D31BB" w:rsidRDefault="00950CC9" w:rsidP="00B734AC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Incorpora los criterios básicos , utiliza con propiedad y distingue con claridad los conceptos en el diseño de la estrategia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FC00164" w14:textId="77777777" w:rsidR="00950CC9" w:rsidRPr="00D713A1" w:rsidRDefault="00950CC9" w:rsidP="00B734AC">
            <w:pPr>
              <w:rPr>
                <w:sz w:val="18"/>
              </w:rPr>
            </w:pPr>
            <w:r w:rsidRPr="00D713A1"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5402180B" w14:textId="792955C9" w:rsidR="00950CC9" w:rsidRPr="00D713A1" w:rsidRDefault="00950CC9" w:rsidP="00B734AC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Recupera, reconoce y selecciona </w:t>
            </w:r>
            <w:r w:rsidR="00A76D9C" w:rsidRPr="00D713A1">
              <w:rPr>
                <w:sz w:val="18"/>
              </w:rPr>
              <w:t>datos informativos</w:t>
            </w:r>
            <w:r w:rsidRPr="00D713A1">
              <w:rPr>
                <w:sz w:val="18"/>
              </w:rPr>
              <w:t xml:space="preserve"> en plataformas digitales,  libros de texto; revistas científicas.</w:t>
            </w:r>
          </w:p>
          <w:p w14:paraId="6F61391B" w14:textId="715A7358" w:rsidR="00950CC9" w:rsidRPr="00D2756F" w:rsidRDefault="00950CC9" w:rsidP="00B734AC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Identifica, organiza </w:t>
            </w:r>
            <w:r w:rsidR="00A76D9C" w:rsidRPr="00D713A1">
              <w:rPr>
                <w:sz w:val="18"/>
              </w:rPr>
              <w:t>y reconoce</w:t>
            </w:r>
            <w:r w:rsidRPr="00D713A1">
              <w:rPr>
                <w:sz w:val="18"/>
              </w:rPr>
              <w:t xml:space="preserve"> las premisas básicas las teorías del desarrollo psicológico del niño.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FD8BC36" w14:textId="77777777" w:rsidR="00950CC9" w:rsidRPr="00D713A1" w:rsidRDefault="00950CC9" w:rsidP="00B734AC">
            <w:pPr>
              <w:rPr>
                <w:sz w:val="20"/>
              </w:rPr>
            </w:pPr>
            <w:r w:rsidRPr="00D713A1">
              <w:rPr>
                <w:sz w:val="20"/>
              </w:rPr>
              <w:t>Elabora síntesis de las ideas de los autores.</w:t>
            </w:r>
          </w:p>
          <w:p w14:paraId="38B96A1D" w14:textId="690CD70A" w:rsidR="00950CC9" w:rsidRPr="00D713A1" w:rsidRDefault="00950CC9" w:rsidP="00B734AC">
            <w:pPr>
              <w:rPr>
                <w:sz w:val="20"/>
              </w:rPr>
            </w:pPr>
            <w:r w:rsidRPr="00D713A1">
              <w:rPr>
                <w:sz w:val="20"/>
              </w:rPr>
              <w:t xml:space="preserve">Concentra y conceptualiza las características de la información teórica de manera sistemática, por categorías </w:t>
            </w:r>
            <w:r w:rsidR="00A76D9C" w:rsidRPr="00D713A1">
              <w:rPr>
                <w:sz w:val="20"/>
              </w:rPr>
              <w:t>diferenciando aspectos</w:t>
            </w:r>
            <w:r w:rsidRPr="00D713A1">
              <w:rPr>
                <w:sz w:val="20"/>
              </w:rPr>
              <w:t xml:space="preserve"> relevantes de los postulados básicos de las teorías.</w:t>
            </w:r>
          </w:p>
          <w:p w14:paraId="3C28B62C" w14:textId="723816A6" w:rsidR="00950CC9" w:rsidRPr="002C0813" w:rsidRDefault="00950CC9" w:rsidP="00B734AC">
            <w:r w:rsidRPr="00D713A1"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acorde con </w:t>
            </w:r>
            <w:r w:rsidR="00A76D9C" w:rsidRPr="00D713A1">
              <w:rPr>
                <w:sz w:val="20"/>
              </w:rPr>
              <w:t>los enfoques</w:t>
            </w:r>
            <w:r w:rsidRPr="00D713A1">
              <w:rPr>
                <w:sz w:val="20"/>
              </w:rPr>
              <w:t xml:space="preserve"> pedagógicos.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E19572" w14:textId="77777777" w:rsidR="00950CC9" w:rsidRDefault="00950CC9" w:rsidP="00B734AC">
            <w:pPr>
              <w:rPr>
                <w:sz w:val="20"/>
              </w:rPr>
            </w:pPr>
            <w:r>
              <w:rPr>
                <w:sz w:val="20"/>
              </w:rPr>
              <w:t>Analiza y argumenta los principios, hipótesis y leyes que postula las teorías psicológicas del desarrollo.</w:t>
            </w:r>
          </w:p>
          <w:p w14:paraId="692EF99F" w14:textId="1516EDAC" w:rsidR="00950CC9" w:rsidRDefault="00950CC9" w:rsidP="00B734AC">
            <w:pPr>
              <w:rPr>
                <w:sz w:val="20"/>
              </w:rPr>
            </w:pPr>
            <w:r>
              <w:rPr>
                <w:sz w:val="20"/>
              </w:rPr>
              <w:t xml:space="preserve">Infiere y </w:t>
            </w:r>
            <w:r w:rsidR="00A76D9C">
              <w:rPr>
                <w:sz w:val="20"/>
              </w:rPr>
              <w:t>explica de</w:t>
            </w:r>
            <w:r>
              <w:rPr>
                <w:sz w:val="20"/>
              </w:rPr>
              <w:t xml:space="preserve"> manera reflexiva las conceptualizaciones, postulados y premisas básicas sobre las teorías revisadas.</w:t>
            </w:r>
          </w:p>
          <w:p w14:paraId="4A2B4658" w14:textId="6225BF3D" w:rsidR="00950CC9" w:rsidRDefault="00950CC9" w:rsidP="00B734AC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</w:t>
            </w:r>
            <w:r w:rsidR="00A76D9C">
              <w:rPr>
                <w:sz w:val="20"/>
              </w:rPr>
              <w:t>postulados y</w:t>
            </w:r>
            <w:r>
              <w:rPr>
                <w:sz w:val="20"/>
              </w:rPr>
              <w:t xml:space="preserve"> valora la </w:t>
            </w:r>
            <w:r w:rsidR="00A76D9C">
              <w:rPr>
                <w:sz w:val="20"/>
              </w:rPr>
              <w:t>importancia sobre</w:t>
            </w:r>
            <w:r>
              <w:rPr>
                <w:sz w:val="20"/>
              </w:rPr>
              <w:t xml:space="preserve"> la influencia de la teoría en el desarrollo y aprendizaje del niño </w:t>
            </w:r>
          </w:p>
          <w:p w14:paraId="79366D64" w14:textId="77777777" w:rsidR="00950CC9" w:rsidRPr="002C0813" w:rsidRDefault="00950CC9" w:rsidP="00B734AC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80F83D9" w14:textId="0A9EA201" w:rsidR="00950CC9" w:rsidRDefault="00950CC9" w:rsidP="00B734AC">
            <w:pPr>
              <w:rPr>
                <w:sz w:val="20"/>
              </w:rPr>
            </w:pPr>
            <w:r>
              <w:rPr>
                <w:sz w:val="20"/>
              </w:rPr>
              <w:t xml:space="preserve">Juzga y propone la </w:t>
            </w:r>
            <w:r w:rsidR="00A76D9C">
              <w:rPr>
                <w:sz w:val="20"/>
              </w:rPr>
              <w:t>pertinencia de</w:t>
            </w:r>
            <w:r>
              <w:rPr>
                <w:sz w:val="20"/>
              </w:rPr>
              <w:t xml:space="preserve"> los datos informativos sobre los principios, hipótesis y leyes que se postulan.</w:t>
            </w:r>
          </w:p>
          <w:p w14:paraId="4641F2AD" w14:textId="2A2C45A8" w:rsidR="00950CC9" w:rsidRDefault="00950CC9" w:rsidP="00B734AC">
            <w:pPr>
              <w:rPr>
                <w:sz w:val="20"/>
              </w:rPr>
            </w:pPr>
            <w:r>
              <w:rPr>
                <w:sz w:val="20"/>
              </w:rPr>
              <w:t xml:space="preserve">Genera, adapta y transforma una serie de premisas, predicciones y </w:t>
            </w:r>
            <w:r w:rsidR="00A76D9C">
              <w:rPr>
                <w:sz w:val="20"/>
              </w:rPr>
              <w:t>definiciones de</w:t>
            </w:r>
            <w:r>
              <w:rPr>
                <w:sz w:val="20"/>
              </w:rPr>
              <w:t xml:space="preserve"> conceptos teóricos básicos.</w:t>
            </w:r>
          </w:p>
          <w:p w14:paraId="6B079E54" w14:textId="2749AD4F" w:rsidR="00950CC9" w:rsidRPr="002C0813" w:rsidRDefault="00950CC9" w:rsidP="00B734AC">
            <w:r>
              <w:rPr>
                <w:sz w:val="20"/>
              </w:rPr>
              <w:t xml:space="preserve">Crea y reconstruye a través de la comparación de cada una de las </w:t>
            </w:r>
            <w:r w:rsidR="00A76D9C">
              <w:rPr>
                <w:sz w:val="20"/>
              </w:rPr>
              <w:t>teorías sus</w:t>
            </w:r>
            <w:r>
              <w:rPr>
                <w:sz w:val="20"/>
              </w:rPr>
              <w:t xml:space="preserve"> creencias, experiencias, conocimientos y aprendizajes    </w:t>
            </w:r>
          </w:p>
        </w:tc>
      </w:tr>
      <w:tr w:rsidR="00950CC9" w:rsidRPr="00430C67" w14:paraId="7B7DC096" w14:textId="77777777" w:rsidTr="00B734AC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63CDFEC" w14:textId="77777777" w:rsidR="00950CC9" w:rsidRPr="007A2B91" w:rsidRDefault="00950CC9" w:rsidP="00B734AC">
            <w:pPr>
              <w:spacing w:after="0"/>
              <w:rPr>
                <w:sz w:val="16"/>
              </w:rPr>
            </w:pPr>
            <w:r w:rsidRPr="007A2B91">
              <w:rPr>
                <w:b/>
                <w:bCs/>
                <w:sz w:val="16"/>
                <w:lang w:val="es-ES"/>
              </w:rPr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8674D3B" w14:textId="77777777" w:rsidR="00950CC9" w:rsidRPr="007A2B91" w:rsidRDefault="00950CC9" w:rsidP="00B734AC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E0AAAE0" w14:textId="77777777" w:rsidR="00950CC9" w:rsidRPr="007A2B91" w:rsidRDefault="00950CC9" w:rsidP="00B734AC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8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4A1012" w14:textId="77777777" w:rsidR="00950CC9" w:rsidRPr="007A2B91" w:rsidRDefault="00950CC9" w:rsidP="00B734AC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9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6573AF6" w14:textId="77777777" w:rsidR="00950CC9" w:rsidRPr="007A2B91" w:rsidRDefault="00950CC9" w:rsidP="00B734AC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950CC9" w:rsidRPr="00430C67" w14:paraId="44F46908" w14:textId="77777777" w:rsidTr="00B734AC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25236CD" w14:textId="77777777" w:rsidR="00950CC9" w:rsidRPr="00122290" w:rsidRDefault="00950CC9" w:rsidP="00B734AC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70D1723" w14:textId="77777777" w:rsidR="00950CC9" w:rsidRPr="007A2B91" w:rsidRDefault="00950CC9" w:rsidP="00B734AC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C3D6A30" w14:textId="77777777" w:rsidR="00950CC9" w:rsidRPr="007A2B91" w:rsidRDefault="00950CC9" w:rsidP="00B734AC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B1F906D" w14:textId="77777777" w:rsidR="00950CC9" w:rsidRPr="007A2B91" w:rsidRDefault="00950CC9" w:rsidP="00B734AC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950CC9" w:rsidRPr="00430C67" w14:paraId="1C8BBE52" w14:textId="77777777" w:rsidTr="00B734AC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F6E4406" w14:textId="77777777" w:rsidR="00950CC9" w:rsidRPr="00122290" w:rsidRDefault="00950CC9" w:rsidP="00B734AC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4349E80" w14:textId="77777777" w:rsidR="00950CC9" w:rsidRPr="00122290" w:rsidRDefault="00950CC9" w:rsidP="00B734A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1B18C50" w14:textId="77777777" w:rsidR="00950CC9" w:rsidRPr="00122290" w:rsidRDefault="00950CC9" w:rsidP="00B734A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3609D9F" w14:textId="77777777" w:rsidR="00950CC9" w:rsidRPr="00122290" w:rsidRDefault="00950CC9" w:rsidP="00B734AC">
            <w:pPr>
              <w:spacing w:after="0"/>
              <w:rPr>
                <w:sz w:val="18"/>
                <w:szCs w:val="18"/>
              </w:rPr>
            </w:pPr>
          </w:p>
        </w:tc>
      </w:tr>
      <w:tr w:rsidR="00950CC9" w:rsidRPr="00430C67" w14:paraId="3C9E1BF1" w14:textId="77777777" w:rsidTr="00B734AC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811164C" w14:textId="77777777" w:rsidR="00950CC9" w:rsidRPr="00122290" w:rsidRDefault="00950CC9" w:rsidP="00B734AC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913888" w14:textId="77777777" w:rsidR="00950CC9" w:rsidRPr="00122290" w:rsidRDefault="00950CC9" w:rsidP="00B734A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32617F" w14:textId="77777777" w:rsidR="00950CC9" w:rsidRPr="00122290" w:rsidRDefault="00950CC9" w:rsidP="00B734A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D2FF6F" w14:textId="77777777" w:rsidR="00950CC9" w:rsidRPr="00122290" w:rsidRDefault="00950CC9" w:rsidP="00B734AC">
            <w:pPr>
              <w:spacing w:after="0"/>
              <w:rPr>
                <w:sz w:val="18"/>
                <w:szCs w:val="18"/>
              </w:rPr>
            </w:pPr>
          </w:p>
        </w:tc>
      </w:tr>
      <w:tr w:rsidR="00950CC9" w:rsidRPr="00430C67" w14:paraId="4A0069E9" w14:textId="77777777" w:rsidTr="00B734AC">
        <w:trPr>
          <w:trHeight w:val="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A2C57E" w14:textId="77777777" w:rsidR="00950CC9" w:rsidRPr="007A2B91" w:rsidRDefault="00950CC9" w:rsidP="00B734AC">
            <w:pPr>
              <w:spacing w:after="0"/>
              <w:rPr>
                <w:sz w:val="18"/>
              </w:rPr>
            </w:pPr>
            <w:r w:rsidRPr="007A2B91"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77F3D8D" w14:textId="77777777" w:rsidR="00950CC9" w:rsidRPr="00594310" w:rsidRDefault="00950CC9" w:rsidP="00B734AC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692EB4" w14:textId="77777777" w:rsidR="00950CC9" w:rsidRPr="00594310" w:rsidRDefault="00950CC9" w:rsidP="00B734AC">
            <w:pPr>
              <w:spacing w:after="0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317920" w14:textId="77777777" w:rsidR="00950CC9" w:rsidRPr="00594310" w:rsidRDefault="00950CC9" w:rsidP="00B734AC">
            <w:pPr>
              <w:spacing w:after="0"/>
              <w:rPr>
                <w:sz w:val="20"/>
              </w:rPr>
            </w:pPr>
          </w:p>
        </w:tc>
      </w:tr>
    </w:tbl>
    <w:p w14:paraId="58C461AF" w14:textId="77777777" w:rsidR="00950CC9" w:rsidRDefault="00950CC9" w:rsidP="00DD0C56"/>
    <w:sectPr w:rsidR="00950CC9" w:rsidSect="00FB48E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D6"/>
    <w:rsid w:val="000500DA"/>
    <w:rsid w:val="00081DB7"/>
    <w:rsid w:val="000A62FC"/>
    <w:rsid w:val="000B5942"/>
    <w:rsid w:val="000C37D4"/>
    <w:rsid w:val="000C4CA6"/>
    <w:rsid w:val="000D4186"/>
    <w:rsid w:val="000E1F6A"/>
    <w:rsid w:val="000F28C4"/>
    <w:rsid w:val="000F3654"/>
    <w:rsid w:val="000F497F"/>
    <w:rsid w:val="00101B70"/>
    <w:rsid w:val="00116B7E"/>
    <w:rsid w:val="00127703"/>
    <w:rsid w:val="001407D5"/>
    <w:rsid w:val="00143408"/>
    <w:rsid w:val="00176D5E"/>
    <w:rsid w:val="00197AF4"/>
    <w:rsid w:val="001C1436"/>
    <w:rsid w:val="001C443B"/>
    <w:rsid w:val="001D409A"/>
    <w:rsid w:val="00274FD4"/>
    <w:rsid w:val="002A5BC3"/>
    <w:rsid w:val="002D1780"/>
    <w:rsid w:val="002D65BE"/>
    <w:rsid w:val="002E634B"/>
    <w:rsid w:val="00323112"/>
    <w:rsid w:val="00350C81"/>
    <w:rsid w:val="00363F37"/>
    <w:rsid w:val="00366E43"/>
    <w:rsid w:val="003745E2"/>
    <w:rsid w:val="003844E9"/>
    <w:rsid w:val="00393EDD"/>
    <w:rsid w:val="003A5418"/>
    <w:rsid w:val="003A644C"/>
    <w:rsid w:val="003B21F5"/>
    <w:rsid w:val="003C3CCE"/>
    <w:rsid w:val="003C4B9A"/>
    <w:rsid w:val="003F1BD5"/>
    <w:rsid w:val="004063D4"/>
    <w:rsid w:val="0043637B"/>
    <w:rsid w:val="00470128"/>
    <w:rsid w:val="00491CC3"/>
    <w:rsid w:val="004A4F03"/>
    <w:rsid w:val="004B1CC2"/>
    <w:rsid w:val="004B3B53"/>
    <w:rsid w:val="004C2FD6"/>
    <w:rsid w:val="004E4369"/>
    <w:rsid w:val="00507F25"/>
    <w:rsid w:val="005268E2"/>
    <w:rsid w:val="00541DAF"/>
    <w:rsid w:val="005525F3"/>
    <w:rsid w:val="0055474A"/>
    <w:rsid w:val="00573BD0"/>
    <w:rsid w:val="00580A2C"/>
    <w:rsid w:val="00584144"/>
    <w:rsid w:val="005A071E"/>
    <w:rsid w:val="005A0C33"/>
    <w:rsid w:val="005A2C5E"/>
    <w:rsid w:val="005C1C9C"/>
    <w:rsid w:val="005C2C1F"/>
    <w:rsid w:val="005C6BF2"/>
    <w:rsid w:val="005D6507"/>
    <w:rsid w:val="005F52AB"/>
    <w:rsid w:val="006001CE"/>
    <w:rsid w:val="00615F73"/>
    <w:rsid w:val="006455F2"/>
    <w:rsid w:val="0067369E"/>
    <w:rsid w:val="00686D27"/>
    <w:rsid w:val="00687303"/>
    <w:rsid w:val="00692A3C"/>
    <w:rsid w:val="006A123F"/>
    <w:rsid w:val="006A4D62"/>
    <w:rsid w:val="006A65F2"/>
    <w:rsid w:val="006A78FB"/>
    <w:rsid w:val="006D3D64"/>
    <w:rsid w:val="006E717F"/>
    <w:rsid w:val="006F5C90"/>
    <w:rsid w:val="006F7278"/>
    <w:rsid w:val="0070349A"/>
    <w:rsid w:val="00715FF0"/>
    <w:rsid w:val="0072597B"/>
    <w:rsid w:val="007D2E23"/>
    <w:rsid w:val="007D2EDF"/>
    <w:rsid w:val="007D6DFE"/>
    <w:rsid w:val="007F214A"/>
    <w:rsid w:val="00810DFB"/>
    <w:rsid w:val="008553C8"/>
    <w:rsid w:val="00891CCD"/>
    <w:rsid w:val="00896DC3"/>
    <w:rsid w:val="008D03E4"/>
    <w:rsid w:val="008D1883"/>
    <w:rsid w:val="008D21D2"/>
    <w:rsid w:val="008E7A8E"/>
    <w:rsid w:val="00903F33"/>
    <w:rsid w:val="0092471F"/>
    <w:rsid w:val="00943470"/>
    <w:rsid w:val="00950CC9"/>
    <w:rsid w:val="00954F13"/>
    <w:rsid w:val="00956E53"/>
    <w:rsid w:val="009641C4"/>
    <w:rsid w:val="009736AB"/>
    <w:rsid w:val="00976E74"/>
    <w:rsid w:val="00980593"/>
    <w:rsid w:val="00983E14"/>
    <w:rsid w:val="009B48DE"/>
    <w:rsid w:val="009C0D5D"/>
    <w:rsid w:val="009D24F5"/>
    <w:rsid w:val="00A019BF"/>
    <w:rsid w:val="00A22376"/>
    <w:rsid w:val="00A30E39"/>
    <w:rsid w:val="00A73C51"/>
    <w:rsid w:val="00A747FB"/>
    <w:rsid w:val="00A76D9C"/>
    <w:rsid w:val="00A84EE1"/>
    <w:rsid w:val="00A97696"/>
    <w:rsid w:val="00AB3017"/>
    <w:rsid w:val="00AB5A28"/>
    <w:rsid w:val="00AF6122"/>
    <w:rsid w:val="00B048B4"/>
    <w:rsid w:val="00B058E1"/>
    <w:rsid w:val="00B127A4"/>
    <w:rsid w:val="00B156DF"/>
    <w:rsid w:val="00B64315"/>
    <w:rsid w:val="00B67D79"/>
    <w:rsid w:val="00B71916"/>
    <w:rsid w:val="00B80EB0"/>
    <w:rsid w:val="00B852BE"/>
    <w:rsid w:val="00BA71F8"/>
    <w:rsid w:val="00BF032A"/>
    <w:rsid w:val="00BF556A"/>
    <w:rsid w:val="00C306E1"/>
    <w:rsid w:val="00C77E2E"/>
    <w:rsid w:val="00CA17EF"/>
    <w:rsid w:val="00CA44A4"/>
    <w:rsid w:val="00CB13A3"/>
    <w:rsid w:val="00CD03CF"/>
    <w:rsid w:val="00CD35A6"/>
    <w:rsid w:val="00CE1832"/>
    <w:rsid w:val="00CF15B0"/>
    <w:rsid w:val="00D164D7"/>
    <w:rsid w:val="00D3008D"/>
    <w:rsid w:val="00D3207A"/>
    <w:rsid w:val="00D32601"/>
    <w:rsid w:val="00D7470F"/>
    <w:rsid w:val="00D83CD8"/>
    <w:rsid w:val="00DA0471"/>
    <w:rsid w:val="00DA5683"/>
    <w:rsid w:val="00DB2FD1"/>
    <w:rsid w:val="00DD0C56"/>
    <w:rsid w:val="00DD268D"/>
    <w:rsid w:val="00E0186C"/>
    <w:rsid w:val="00E12ECE"/>
    <w:rsid w:val="00E2369D"/>
    <w:rsid w:val="00E56578"/>
    <w:rsid w:val="00E57AFA"/>
    <w:rsid w:val="00E73659"/>
    <w:rsid w:val="00E80C79"/>
    <w:rsid w:val="00EA0D16"/>
    <w:rsid w:val="00EA34F9"/>
    <w:rsid w:val="00EC7701"/>
    <w:rsid w:val="00EE2A2F"/>
    <w:rsid w:val="00EE2BF0"/>
    <w:rsid w:val="00EF5771"/>
    <w:rsid w:val="00EF7129"/>
    <w:rsid w:val="00F67AA1"/>
    <w:rsid w:val="00F73EE1"/>
    <w:rsid w:val="00FA1431"/>
    <w:rsid w:val="00FA6996"/>
    <w:rsid w:val="00FB48E1"/>
    <w:rsid w:val="00FC4453"/>
    <w:rsid w:val="00FC5112"/>
    <w:rsid w:val="00F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1AC9"/>
  <w15:chartTrackingRefBased/>
  <w15:docId w15:val="{2433EC0E-A88C-49EF-B1D8-C9ED8AEB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164D7"/>
  </w:style>
  <w:style w:type="character" w:customStyle="1" w:styleId="eop">
    <w:name w:val="eop"/>
    <w:basedOn w:val="Fuentedeprrafopredeter"/>
    <w:rsid w:val="00D164D7"/>
  </w:style>
  <w:style w:type="character" w:customStyle="1" w:styleId="A5">
    <w:name w:val="A5"/>
    <w:uiPriority w:val="99"/>
    <w:rsid w:val="00950CC9"/>
    <w:rPr>
      <w:rFonts w:cs="Soberana Sans Light"/>
      <w:color w:val="000000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3C4B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Data/tareas/enep-00042/_Actividad/16296/16727.pdf" TargetMode="External"/><Relationship Id="rId5" Type="http://schemas.openxmlformats.org/officeDocument/2006/relationships/hyperlink" Target="http://201.117.133.137/sistema/Data/tareas/enep-00042/_Actividad/16294/16725.pdf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el\Downloads\cuadro%20comparativo%202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cuadro comparativo 2 (2)</Template>
  <TotalTime>171</TotalTime>
  <Pages>8</Pages>
  <Words>2067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214</cp:revision>
  <dcterms:created xsi:type="dcterms:W3CDTF">2021-04-17T23:58:00Z</dcterms:created>
  <dcterms:modified xsi:type="dcterms:W3CDTF">2021-04-20T02:15:00Z</dcterms:modified>
</cp:coreProperties>
</file>