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55C8" w14:textId="6110E51F" w:rsidR="0047157C" w:rsidRPr="00C52468" w:rsidRDefault="0047157C" w:rsidP="0047157C">
      <w:pPr>
        <w:jc w:val="center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noProof/>
          <w:kern w:val="24"/>
        </w:rPr>
        <w:drawing>
          <wp:anchor distT="0" distB="0" distL="114300" distR="114300" simplePos="0" relativeHeight="251715584" behindDoc="0" locked="0" layoutInCell="1" allowOverlap="1" wp14:anchorId="6032CFB8" wp14:editId="1213C77F">
            <wp:simplePos x="0" y="0"/>
            <wp:positionH relativeFrom="column">
              <wp:posOffset>567055</wp:posOffset>
            </wp:positionH>
            <wp:positionV relativeFrom="paragraph">
              <wp:posOffset>-60960</wp:posOffset>
            </wp:positionV>
            <wp:extent cx="1165663" cy="866775"/>
            <wp:effectExtent l="0" t="0" r="0" b="0"/>
            <wp:wrapNone/>
            <wp:docPr id="30" name="Imagen 30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66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468">
        <w:rPr>
          <w:rFonts w:ascii="Arial" w:hAnsi="Arial" w:cs="Arial"/>
          <w:b/>
          <w:bCs/>
          <w:kern w:val="24"/>
        </w:rPr>
        <w:t>ESCUELA NORMAL DE EDUCACIÓN PREESCOLAR</w:t>
      </w:r>
    </w:p>
    <w:p w14:paraId="6D0789C9" w14:textId="30D51173" w:rsidR="0047157C" w:rsidRPr="00C52468" w:rsidRDefault="0047157C" w:rsidP="0047157C">
      <w:pPr>
        <w:jc w:val="center"/>
        <w:rPr>
          <w:rFonts w:ascii="Arial" w:hAnsi="Arial" w:cs="Arial"/>
          <w:b/>
          <w:bCs/>
          <w:kern w:val="24"/>
        </w:rPr>
      </w:pPr>
      <w:r w:rsidRPr="00C52468">
        <w:rPr>
          <w:rFonts w:ascii="Arial" w:hAnsi="Arial" w:cs="Arial"/>
          <w:b/>
          <w:bCs/>
          <w:kern w:val="24"/>
        </w:rPr>
        <w:t>LICENCIATURA EN EDUCACIÓN PREESCOLAR</w:t>
      </w:r>
    </w:p>
    <w:p w14:paraId="0DC091F0" w14:textId="3EB72834" w:rsidR="0047157C" w:rsidRDefault="0047157C" w:rsidP="0047157C">
      <w:pPr>
        <w:jc w:val="center"/>
        <w:rPr>
          <w:rFonts w:ascii="Arial" w:hAnsi="Arial" w:cs="Arial"/>
          <w:b/>
          <w:bCs/>
          <w:kern w:val="24"/>
        </w:rPr>
      </w:pPr>
      <w:r w:rsidRPr="00C52468">
        <w:rPr>
          <w:rFonts w:ascii="Arial" w:hAnsi="Arial" w:cs="Arial"/>
          <w:b/>
          <w:bCs/>
          <w:kern w:val="24"/>
        </w:rPr>
        <w:t>CICLO ESCOLAR 2020-2021</w:t>
      </w:r>
    </w:p>
    <w:p w14:paraId="138E1BCD" w14:textId="77777777" w:rsidR="0047157C" w:rsidRPr="00C52468" w:rsidRDefault="0047157C" w:rsidP="0047157C">
      <w:pPr>
        <w:jc w:val="center"/>
        <w:rPr>
          <w:rFonts w:ascii="Arial" w:hAnsi="Arial" w:cs="Arial"/>
          <w:b/>
          <w:bCs/>
          <w:kern w:val="24"/>
        </w:rPr>
      </w:pPr>
    </w:p>
    <w:p w14:paraId="2FAB54D1" w14:textId="77777777" w:rsidR="0047157C" w:rsidRPr="00C52468" w:rsidRDefault="0047157C" w:rsidP="0047157C">
      <w:pPr>
        <w:jc w:val="center"/>
        <w:rPr>
          <w:rFonts w:ascii="Arial" w:hAnsi="Arial" w:cs="Arial"/>
          <w:kern w:val="24"/>
        </w:rPr>
      </w:pPr>
      <w:r w:rsidRPr="00C52468">
        <w:rPr>
          <w:rFonts w:ascii="Arial" w:hAnsi="Arial" w:cs="Arial"/>
          <w:b/>
          <w:bCs/>
          <w:kern w:val="24"/>
        </w:rPr>
        <w:t>Nombre:</w:t>
      </w:r>
      <w:r w:rsidRPr="00C52468">
        <w:rPr>
          <w:rFonts w:ascii="Arial" w:hAnsi="Arial" w:cs="Arial"/>
          <w:kern w:val="24"/>
        </w:rPr>
        <w:t xml:space="preserve"> VELAZQUEZ MEDELLIN ARYADNA N.# 21 </w:t>
      </w:r>
    </w:p>
    <w:p w14:paraId="5AE1AB58" w14:textId="77777777" w:rsidR="0047157C" w:rsidRPr="00C52468" w:rsidRDefault="0047157C" w:rsidP="0047157C">
      <w:pPr>
        <w:jc w:val="center"/>
        <w:rPr>
          <w:rFonts w:ascii="Arial" w:hAnsi="Arial" w:cs="Arial"/>
          <w:b/>
          <w:bCs/>
          <w:kern w:val="24"/>
        </w:rPr>
      </w:pPr>
    </w:p>
    <w:p w14:paraId="1E772B82" w14:textId="77777777" w:rsidR="0047157C" w:rsidRPr="00C52468" w:rsidRDefault="0047157C" w:rsidP="0047157C">
      <w:pPr>
        <w:jc w:val="center"/>
        <w:rPr>
          <w:rFonts w:ascii="Arial" w:hAnsi="Arial" w:cs="Arial"/>
          <w:b/>
          <w:bCs/>
          <w:kern w:val="24"/>
        </w:rPr>
      </w:pPr>
      <w:r w:rsidRPr="00C52468">
        <w:rPr>
          <w:rFonts w:ascii="Arial" w:hAnsi="Arial" w:cs="Arial"/>
          <w:b/>
          <w:bCs/>
          <w:kern w:val="24"/>
        </w:rPr>
        <w:t>GRUPO C</w:t>
      </w:r>
    </w:p>
    <w:p w14:paraId="5CCCDA37" w14:textId="77777777" w:rsidR="0047157C" w:rsidRPr="00C52468" w:rsidRDefault="0047157C" w:rsidP="0047157C">
      <w:pPr>
        <w:jc w:val="center"/>
        <w:rPr>
          <w:rFonts w:ascii="Arial" w:hAnsi="Arial" w:cs="Arial"/>
          <w:b/>
          <w:bCs/>
          <w:kern w:val="24"/>
        </w:rPr>
      </w:pPr>
    </w:p>
    <w:p w14:paraId="39DC4E77" w14:textId="098B0251" w:rsidR="0047157C" w:rsidRPr="00C52468" w:rsidRDefault="0047157C" w:rsidP="0047157C">
      <w:pPr>
        <w:jc w:val="center"/>
        <w:rPr>
          <w:rFonts w:ascii="Arial" w:eastAsia="Times New Roman" w:hAnsi="Arial" w:cs="Arial"/>
          <w:lang w:eastAsia="es-MX"/>
        </w:rPr>
      </w:pPr>
      <w:r w:rsidRPr="00C52468">
        <w:rPr>
          <w:rFonts w:ascii="Arial" w:hAnsi="Arial" w:cs="Arial"/>
          <w:b/>
          <w:bCs/>
          <w:kern w:val="24"/>
        </w:rPr>
        <w:t xml:space="preserve">NOMBRE DEL TRABAJO: </w:t>
      </w:r>
      <w:r>
        <w:rPr>
          <w:rFonts w:ascii="Arial" w:hAnsi="Arial" w:cs="Arial"/>
          <w:kern w:val="24"/>
        </w:rPr>
        <w:t>LA MANCHA DE GRASA - IDEAS</w:t>
      </w:r>
    </w:p>
    <w:p w14:paraId="53BB06F1" w14:textId="77777777" w:rsidR="0047157C" w:rsidRPr="00C52468" w:rsidRDefault="0047157C" w:rsidP="0047157C">
      <w:pPr>
        <w:rPr>
          <w:rFonts w:ascii="Arial" w:hAnsi="Arial" w:cs="Arial"/>
          <w:b/>
          <w:bCs/>
          <w:kern w:val="24"/>
        </w:rPr>
      </w:pPr>
    </w:p>
    <w:p w14:paraId="490631FA" w14:textId="77777777" w:rsidR="0047157C" w:rsidRPr="00C52468" w:rsidRDefault="0047157C" w:rsidP="0047157C">
      <w:pPr>
        <w:jc w:val="center"/>
        <w:rPr>
          <w:rFonts w:ascii="Arial" w:hAnsi="Arial" w:cs="Arial"/>
          <w:b/>
          <w:bCs/>
          <w:kern w:val="24"/>
        </w:rPr>
      </w:pPr>
      <w:r w:rsidRPr="00C52468">
        <w:rPr>
          <w:rFonts w:ascii="Arial" w:hAnsi="Arial" w:cs="Arial"/>
          <w:b/>
          <w:bCs/>
          <w:kern w:val="24"/>
        </w:rPr>
        <w:t xml:space="preserve">COMPETENCIA DE UNIDAD: </w:t>
      </w:r>
    </w:p>
    <w:p w14:paraId="0DB82947" w14:textId="77777777" w:rsidR="0047157C" w:rsidRPr="00EF3DB6" w:rsidRDefault="0047157C" w:rsidP="0047157C">
      <w:pPr>
        <w:jc w:val="center"/>
        <w:rPr>
          <w:rFonts w:ascii="Arial" w:hAnsi="Arial" w:cs="Arial"/>
          <w:sz w:val="18"/>
          <w:szCs w:val="18"/>
        </w:rPr>
      </w:pPr>
      <w:r w:rsidRPr="00EF3DB6">
        <w:rPr>
          <w:rFonts w:ascii="Arial" w:hAnsi="Arial" w:cs="Arial"/>
          <w:sz w:val="18"/>
          <w:szCs w:val="18"/>
        </w:rPr>
        <w:sym w:font="Symbol" w:char="F0B7"/>
      </w:r>
      <w:r w:rsidRPr="00EF3DB6">
        <w:rPr>
          <w:rFonts w:ascii="Arial" w:hAnsi="Arial" w:cs="Arial"/>
          <w:sz w:val="18"/>
          <w:szCs w:val="18"/>
        </w:rPr>
        <w:t xml:space="preserve"> Elabora diagnósticos de los intereses, motivaciones y necesidades formativas de los alumnos para organizar las actividades de aprendizaje, así como las adecuaciones curriculares y didácticas pertinentes.</w:t>
      </w:r>
    </w:p>
    <w:p w14:paraId="6D143A05" w14:textId="77777777" w:rsidR="0047157C" w:rsidRPr="00EF3DB6" w:rsidRDefault="0047157C" w:rsidP="0047157C">
      <w:pPr>
        <w:jc w:val="center"/>
        <w:rPr>
          <w:rFonts w:ascii="Arial" w:hAnsi="Arial" w:cs="Arial"/>
          <w:sz w:val="18"/>
          <w:szCs w:val="18"/>
        </w:rPr>
      </w:pPr>
      <w:r w:rsidRPr="00EF3DB6">
        <w:rPr>
          <w:rFonts w:ascii="Arial" w:hAnsi="Arial" w:cs="Arial"/>
          <w:sz w:val="18"/>
          <w:szCs w:val="18"/>
        </w:rPr>
        <w:t xml:space="preserve"> </w:t>
      </w:r>
      <w:r w:rsidRPr="00EF3DB6">
        <w:rPr>
          <w:rFonts w:ascii="Arial" w:hAnsi="Arial" w:cs="Arial"/>
          <w:sz w:val="18"/>
          <w:szCs w:val="18"/>
        </w:rPr>
        <w:sym w:font="Symbol" w:char="F0B7"/>
      </w:r>
      <w:r w:rsidRPr="00EF3DB6">
        <w:rPr>
          <w:rFonts w:ascii="Arial" w:hAnsi="Arial" w:cs="Arial"/>
          <w:sz w:val="18"/>
          <w:szCs w:val="18"/>
        </w:rPr>
        <w:t xml:space="preserve"> Selecciona estrategias que favorecen el desarrollo intelectual, físico, social y emocional de los alumnos para procurar el logro de los aprendizajes.</w:t>
      </w:r>
    </w:p>
    <w:p w14:paraId="3C02B89E" w14:textId="77777777" w:rsidR="0047157C" w:rsidRPr="00EF3DB6" w:rsidRDefault="0047157C" w:rsidP="0047157C">
      <w:pPr>
        <w:jc w:val="center"/>
        <w:rPr>
          <w:rFonts w:ascii="Arial" w:hAnsi="Arial" w:cs="Arial"/>
          <w:sz w:val="18"/>
          <w:szCs w:val="18"/>
        </w:rPr>
      </w:pPr>
      <w:r w:rsidRPr="00EF3DB6">
        <w:rPr>
          <w:rFonts w:ascii="Arial" w:hAnsi="Arial" w:cs="Arial"/>
          <w:sz w:val="18"/>
          <w:szCs w:val="18"/>
        </w:rPr>
        <w:t xml:space="preserve"> </w:t>
      </w:r>
      <w:r w:rsidRPr="00EF3DB6">
        <w:rPr>
          <w:rFonts w:ascii="Arial" w:hAnsi="Arial" w:cs="Arial"/>
          <w:sz w:val="18"/>
          <w:szCs w:val="18"/>
        </w:rPr>
        <w:sym w:font="Symbol" w:char="F0B7"/>
      </w:r>
      <w:r w:rsidRPr="00EF3DB6">
        <w:rPr>
          <w:rFonts w:ascii="Arial" w:hAnsi="Arial" w:cs="Arial"/>
          <w:sz w:val="18"/>
          <w:szCs w:val="18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F716754" w14:textId="77777777" w:rsidR="0047157C" w:rsidRPr="00EF3DB6" w:rsidRDefault="0047157C" w:rsidP="0047157C">
      <w:pPr>
        <w:jc w:val="center"/>
        <w:rPr>
          <w:rFonts w:ascii="Arial" w:hAnsi="Arial" w:cs="Arial"/>
          <w:sz w:val="18"/>
          <w:szCs w:val="18"/>
        </w:rPr>
      </w:pPr>
      <w:r w:rsidRPr="00EF3DB6">
        <w:rPr>
          <w:rFonts w:ascii="Arial" w:hAnsi="Arial" w:cs="Arial"/>
          <w:sz w:val="18"/>
          <w:szCs w:val="18"/>
        </w:rPr>
        <w:sym w:font="Symbol" w:char="F0B7"/>
      </w:r>
      <w:r w:rsidRPr="00EF3DB6">
        <w:rPr>
          <w:rFonts w:ascii="Arial" w:hAnsi="Arial" w:cs="Arial"/>
          <w:sz w:val="18"/>
          <w:szCs w:val="18"/>
        </w:rPr>
        <w:t xml:space="preserve"> Diseña escenarios y experiencias de aprendizaje utilizando diversos recursos metodológicos y tecnológicos para favorecer la educación inclusiva.</w:t>
      </w:r>
    </w:p>
    <w:p w14:paraId="4C95EADD" w14:textId="77777777" w:rsidR="0047157C" w:rsidRPr="00EF3DB6" w:rsidRDefault="0047157C" w:rsidP="0047157C">
      <w:pPr>
        <w:jc w:val="center"/>
        <w:rPr>
          <w:rFonts w:ascii="Arial" w:hAnsi="Arial" w:cs="Arial"/>
          <w:b/>
          <w:bCs/>
          <w:kern w:val="24"/>
          <w:sz w:val="18"/>
          <w:szCs w:val="18"/>
        </w:rPr>
      </w:pPr>
      <w:r w:rsidRPr="00EF3DB6">
        <w:rPr>
          <w:rFonts w:ascii="Arial" w:hAnsi="Arial" w:cs="Arial"/>
          <w:sz w:val="18"/>
          <w:szCs w:val="18"/>
        </w:rPr>
        <w:sym w:font="Symbol" w:char="F0B7"/>
      </w:r>
      <w:r w:rsidRPr="00EF3DB6">
        <w:rPr>
          <w:rFonts w:ascii="Arial" w:hAnsi="Arial" w:cs="Arial"/>
          <w:sz w:val="18"/>
          <w:szCs w:val="18"/>
        </w:rPr>
        <w:t xml:space="preserve"> Elabora propuestas para mejorar los resultados de su enseñanza y los aprendizajes de sus alumnos.</w:t>
      </w:r>
    </w:p>
    <w:p w14:paraId="354495B1" w14:textId="4DCD30D5" w:rsidR="0047157C" w:rsidRPr="0047157C" w:rsidRDefault="0047157C" w:rsidP="0047157C">
      <w:pPr>
        <w:jc w:val="center"/>
        <w:rPr>
          <w:rFonts w:ascii="Arial" w:hAnsi="Arial" w:cs="Arial"/>
        </w:rPr>
      </w:pPr>
      <w:r w:rsidRPr="00C52468">
        <w:rPr>
          <w:rFonts w:ascii="Arial" w:hAnsi="Arial" w:cs="Arial"/>
          <w:b/>
          <w:bCs/>
          <w:kern w:val="24"/>
        </w:rPr>
        <w:t xml:space="preserve">MATERIA: </w:t>
      </w:r>
      <w:r w:rsidRPr="00C52468">
        <w:rPr>
          <w:rFonts w:ascii="Arial" w:hAnsi="Arial" w:cs="Arial"/>
          <w:kern w:val="24"/>
        </w:rPr>
        <w:t xml:space="preserve">PLANEACIÓN Y EVALUACIÓN DE LA ENSEÑANZA Y EL APRENDIZAJE </w:t>
      </w:r>
    </w:p>
    <w:p w14:paraId="232F765A" w14:textId="77777777" w:rsidR="0047157C" w:rsidRPr="00C52468" w:rsidRDefault="0047157C" w:rsidP="0047157C">
      <w:pPr>
        <w:jc w:val="center"/>
        <w:rPr>
          <w:rFonts w:ascii="Arial" w:hAnsi="Arial" w:cs="Arial"/>
          <w:kern w:val="24"/>
        </w:rPr>
      </w:pPr>
      <w:r w:rsidRPr="00C52468">
        <w:rPr>
          <w:rFonts w:ascii="Arial" w:hAnsi="Arial" w:cs="Arial"/>
          <w:b/>
          <w:bCs/>
          <w:kern w:val="24"/>
        </w:rPr>
        <w:t xml:space="preserve">NOMBRE DEL DOCENTE: </w:t>
      </w:r>
      <w:r w:rsidRPr="00C52468">
        <w:rPr>
          <w:rFonts w:ascii="Arial" w:hAnsi="Arial" w:cs="Arial"/>
          <w:kern w:val="24"/>
        </w:rPr>
        <w:t xml:space="preserve">EVA FABIOLA RUÍZ PRADIS </w:t>
      </w:r>
    </w:p>
    <w:p w14:paraId="6EDC265F" w14:textId="77777777" w:rsidR="0047157C" w:rsidRPr="00C52468" w:rsidRDefault="0047157C" w:rsidP="0047157C">
      <w:pPr>
        <w:jc w:val="right"/>
        <w:rPr>
          <w:rFonts w:ascii="Arial" w:hAnsi="Arial" w:cs="Arial"/>
          <w:b/>
          <w:bCs/>
          <w:kern w:val="24"/>
        </w:rPr>
      </w:pPr>
    </w:p>
    <w:p w14:paraId="7146516E" w14:textId="7F1BB838" w:rsidR="00815597" w:rsidRPr="00815597" w:rsidRDefault="0047157C" w:rsidP="00815597">
      <w:pPr>
        <w:jc w:val="right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t>15 de junio</w:t>
      </w:r>
      <w:r w:rsidRPr="00C52468">
        <w:rPr>
          <w:rFonts w:ascii="Arial" w:hAnsi="Arial" w:cs="Arial"/>
          <w:b/>
          <w:bCs/>
          <w:kern w:val="24"/>
        </w:rPr>
        <w:t xml:space="preserve"> de 2021     SALTILLO, COAHUILA</w:t>
      </w:r>
    </w:p>
    <w:p w14:paraId="04AEF3DF" w14:textId="73FC7439" w:rsidR="0047157C" w:rsidRDefault="00815597"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43B409" wp14:editId="55C6DA8A">
                <wp:simplePos x="0" y="0"/>
                <wp:positionH relativeFrom="margin">
                  <wp:posOffset>-66675</wp:posOffset>
                </wp:positionH>
                <wp:positionV relativeFrom="paragraph">
                  <wp:posOffset>-822960</wp:posOffset>
                </wp:positionV>
                <wp:extent cx="8758555" cy="139065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855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EA234" w14:textId="4414F88E" w:rsidR="0047157C" w:rsidRPr="00C0201D" w:rsidRDefault="0047157C" w:rsidP="00253232">
                            <w:pPr>
                              <w:jc w:val="center"/>
                              <w:rPr>
                                <w:rFonts w:ascii="Modern Love" w:hAnsi="Modern Love"/>
                                <w:color w:val="A8D08D" w:themeColor="accent6" w:themeTint="99"/>
                                <w:sz w:val="96"/>
                                <w:szCs w:val="20"/>
                                <w:lang w:val="es-ES"/>
                              </w:rPr>
                            </w:pPr>
                            <w:r w:rsidRPr="00C0201D">
                              <w:rPr>
                                <w:rFonts w:ascii="Modern Love" w:hAnsi="Modern Love"/>
                                <w:color w:val="FFD966" w:themeColor="accent4" w:themeTint="99"/>
                                <w:sz w:val="96"/>
                                <w:szCs w:val="20"/>
                                <w:lang w:val="es-ES"/>
                              </w:rPr>
                              <w:t>La</w:t>
                            </w:r>
                            <w:r w:rsidRPr="00C0201D">
                              <w:rPr>
                                <w:rFonts w:ascii="Modern Love" w:hAnsi="Modern Love"/>
                                <w:color w:val="A8D08D" w:themeColor="accent6" w:themeTint="99"/>
                                <w:sz w:val="96"/>
                                <w:szCs w:val="20"/>
                                <w:lang w:val="es-ES"/>
                              </w:rPr>
                              <w:t xml:space="preserve"> mancha </w:t>
                            </w:r>
                            <w:r w:rsidRPr="00C0201D">
                              <w:rPr>
                                <w:rFonts w:ascii="Modern Love" w:hAnsi="Modern Love"/>
                                <w:color w:val="F4B083" w:themeColor="accent2" w:themeTint="99"/>
                                <w:sz w:val="96"/>
                                <w:szCs w:val="20"/>
                                <w:lang w:val="es-ES"/>
                              </w:rPr>
                              <w:t>de</w:t>
                            </w:r>
                            <w:r w:rsidRPr="00C0201D">
                              <w:rPr>
                                <w:rFonts w:ascii="Modern Love" w:hAnsi="Modern Love"/>
                                <w:color w:val="A8D08D" w:themeColor="accent6" w:themeTint="99"/>
                                <w:sz w:val="96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C0201D">
                              <w:rPr>
                                <w:rFonts w:ascii="Modern Love" w:hAnsi="Modern Love"/>
                                <w:color w:val="8EAADB" w:themeColor="accent1" w:themeTint="99"/>
                                <w:sz w:val="96"/>
                                <w:szCs w:val="20"/>
                                <w:lang w:val="es-ES"/>
                              </w:rPr>
                              <w:t>grasa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3B409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margin-left:-5.25pt;margin-top:-64.8pt;width:689.65pt;height:109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" filled="f" stroked="f" strokeweight=".5pt">
                <v:textbox>
                  <w:txbxContent>
                    <w:p w14:paraId="0C5EA234" w14:textId="4414F88E" w:rsidR="0047157C" w:rsidRPr="00C0201D" w:rsidRDefault="0047157C" w:rsidP="00253232">
                      <w:pPr>
                        <w:jc w:val="center"/>
                        <w:rPr>
                          <w:rFonts w:ascii="Modern Love" w:hAnsi="Modern Love"/>
                          <w:color w:val="A8D08D" w:themeColor="accent6" w:themeTint="99"/>
                          <w:sz w:val="96"/>
                          <w:szCs w:val="20"/>
                          <w:lang w:val="es-ES"/>
                        </w:rPr>
                      </w:pPr>
                      <w:r w:rsidRPr="00C0201D">
                        <w:rPr>
                          <w:rFonts w:ascii="Modern Love" w:hAnsi="Modern Love"/>
                          <w:color w:val="FFD966" w:themeColor="accent4" w:themeTint="99"/>
                          <w:sz w:val="96"/>
                          <w:szCs w:val="20"/>
                          <w:lang w:val="es-ES"/>
                        </w:rPr>
                        <w:t>La</w:t>
                      </w:r>
                      <w:r w:rsidRPr="00C0201D">
                        <w:rPr>
                          <w:rFonts w:ascii="Modern Love" w:hAnsi="Modern Love"/>
                          <w:color w:val="A8D08D" w:themeColor="accent6" w:themeTint="99"/>
                          <w:sz w:val="96"/>
                          <w:szCs w:val="20"/>
                          <w:lang w:val="es-ES"/>
                        </w:rPr>
                        <w:t xml:space="preserve"> mancha </w:t>
                      </w:r>
                      <w:r w:rsidRPr="00C0201D">
                        <w:rPr>
                          <w:rFonts w:ascii="Modern Love" w:hAnsi="Modern Love"/>
                          <w:color w:val="F4B083" w:themeColor="accent2" w:themeTint="99"/>
                          <w:sz w:val="96"/>
                          <w:szCs w:val="20"/>
                          <w:lang w:val="es-ES"/>
                        </w:rPr>
                        <w:t>de</w:t>
                      </w:r>
                      <w:r w:rsidRPr="00C0201D">
                        <w:rPr>
                          <w:rFonts w:ascii="Modern Love" w:hAnsi="Modern Love"/>
                          <w:color w:val="A8D08D" w:themeColor="accent6" w:themeTint="99"/>
                          <w:sz w:val="96"/>
                          <w:szCs w:val="20"/>
                          <w:lang w:val="es-ES"/>
                        </w:rPr>
                        <w:t xml:space="preserve"> </w:t>
                      </w:r>
                      <w:r w:rsidRPr="00C0201D">
                        <w:rPr>
                          <w:rFonts w:ascii="Modern Love" w:hAnsi="Modern Love"/>
                          <w:color w:val="8EAADB" w:themeColor="accent1" w:themeTint="99"/>
                          <w:sz w:val="96"/>
                          <w:szCs w:val="20"/>
                          <w:lang w:val="es-ES"/>
                        </w:rPr>
                        <w:t>grasa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4911415F" wp14:editId="3839E5C7">
            <wp:simplePos x="0" y="0"/>
            <wp:positionH relativeFrom="margin">
              <wp:align>center</wp:align>
            </wp:positionH>
            <wp:positionV relativeFrom="paragraph">
              <wp:posOffset>-1461135</wp:posOffset>
            </wp:positionV>
            <wp:extent cx="7762875" cy="1962150"/>
            <wp:effectExtent l="0" t="0" r="9525" b="0"/>
            <wp:wrapNone/>
            <wp:docPr id="44" name="Imagen 44" descr="in by ximena zamudio tovar on png - marcos para titulos bonitos PNG image 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 by ximena zamudio tovar on png - marcos para titulos bonitos PNG image  with transparent background | TOP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779" b="96275" l="3810" r="96548">
                                  <a14:foregroundMark x1="54286" y1="83353" x2="54286" y2="83353"/>
                                  <a14:foregroundMark x1="53810" y1="82654" x2="53810" y2="82654"/>
                                  <a14:foregroundMark x1="8452" y1="80442" x2="8452" y2="80442"/>
                                  <a14:foregroundMark x1="3810" y1="79045" x2="3810" y2="79045"/>
                                  <a14:foregroundMark x1="93929" y1="80675" x2="93929" y2="80675"/>
                                  <a14:foregroundMark x1="96548" y1="88591" x2="96548" y2="88591"/>
                                  <a14:foregroundMark x1="70952" y1="86380" x2="70952" y2="86380"/>
                                  <a14:foregroundMark x1="60714" y1="85681" x2="60714" y2="85681"/>
                                  <a14:foregroundMark x1="37143" y1="85914" x2="37143" y2="85914"/>
                                  <a14:foregroundMark x1="45119" y1="89057" x2="45119" y2="89057"/>
                                  <a14:foregroundMark x1="52381" y1="91967" x2="52381" y2="91967"/>
                                  <a14:foregroundMark x1="60000" y1="90338" x2="60000" y2="90338"/>
                                  <a14:foregroundMark x1="50714" y1="84168" x2="50714" y2="84168"/>
                                  <a14:foregroundMark x1="36429" y1="86030" x2="36429" y2="86030"/>
                                  <a14:foregroundMark x1="25000" y1="87194" x2="25000" y2="87194"/>
                                  <a14:foregroundMark x1="29881" y1="89406" x2="29881" y2="89406"/>
                                  <a14:foregroundMark x1="37976" y1="91851" x2="37976" y2="91851"/>
                                  <a14:foregroundMark x1="44048" y1="93015" x2="44048" y2="93015"/>
                                  <a14:foregroundMark x1="50000" y1="96275" x2="50000" y2="96275"/>
                                  <a14:backgroundMark x1="37619" y1="91269" x2="37619" y2="91269"/>
                                  <a14:backgroundMark x1="8810" y1="79627" x2="8810" y2="79627"/>
                                  <a14:backgroundMark x1="7619" y1="78929" x2="7619" y2="78929"/>
                                  <a14:backgroundMark x1="8452" y1="79395" x2="8452" y2="79395"/>
                                  <a14:backgroundMark x1="9762" y1="79278" x2="9762" y2="79278"/>
                                  <a14:backgroundMark x1="8333" y1="81839" x2="8333" y2="81839"/>
                                  <a14:backgroundMark x1="7143" y1="87776" x2="7143" y2="87776"/>
                                  <a14:backgroundMark x1="20952" y1="86612" x2="20952" y2="86612"/>
                                  <a14:backgroundMark x1="17024" y1="86612" x2="17024" y2="86612"/>
                                  <a14:backgroundMark x1="25357" y1="90338" x2="25357" y2="90338"/>
                                  <a14:backgroundMark x1="18214" y1="80093" x2="18214" y2="80093"/>
                                  <a14:backgroundMark x1="20119" y1="80093" x2="20119" y2="80093"/>
                                  <a14:backgroundMark x1="15952" y1="79045" x2="15952" y2="79045"/>
                                  <a14:backgroundMark x1="17500" y1="79395" x2="17500" y2="79395"/>
                                  <a14:backgroundMark x1="14048" y1="78696" x2="14048" y2="78696"/>
                                  <a14:backgroundMark x1="13333" y1="79045" x2="13333" y2="79045"/>
                                  <a14:backgroundMark x1="14524" y1="79395" x2="14524" y2="79395"/>
                                  <a14:backgroundMark x1="4881" y1="79627" x2="4881" y2="79627"/>
                                  <a14:backgroundMark x1="6786" y1="79278" x2="6786" y2="79278"/>
                                  <a14:backgroundMark x1="3810" y1="78696" x2="3810" y2="78696"/>
                                  <a14:backgroundMark x1="4881" y1="88126" x2="4881" y2="88126"/>
                                  <a14:backgroundMark x1="4524" y1="88126" x2="4524" y2="88126"/>
                                  <a14:backgroundMark x1="17024" y1="86263" x2="17024" y2="86263"/>
                                  <a14:backgroundMark x1="21190" y1="80326" x2="21190" y2="80326"/>
                                  <a14:backgroundMark x1="11429" y1="78929" x2="11429" y2="78929"/>
                                  <a14:backgroundMark x1="29643" y1="91618" x2="29643" y2="91618"/>
                                  <a14:backgroundMark x1="49643" y1="90105" x2="49643" y2="90105"/>
                                  <a14:backgroundMark x1="69643" y1="90105" x2="69643" y2="90105"/>
                                  <a14:backgroundMark x1="78810" y1="80326" x2="78810" y2="80326"/>
                                  <a14:backgroundMark x1="80000" y1="79744" x2="80000" y2="79744"/>
                                  <a14:backgroundMark x1="81786" y1="80093" x2="81786" y2="80093"/>
                                  <a14:backgroundMark x1="83095" y1="79395" x2="83095" y2="79395"/>
                                  <a14:backgroundMark x1="84167" y1="79395" x2="84167" y2="79395"/>
                                  <a14:backgroundMark x1="85357" y1="79627" x2="85357" y2="79627"/>
                                  <a14:backgroundMark x1="86905" y1="78929" x2="86905" y2="78929"/>
                                  <a14:backgroundMark x1="88810" y1="78929" x2="88810" y2="78929"/>
                                  <a14:backgroundMark x1="90595" y1="79395" x2="90595" y2="79395"/>
                                  <a14:backgroundMark x1="91071" y1="79395" x2="91071" y2="79395"/>
                                  <a14:backgroundMark x1="92024" y1="79627" x2="92024" y2="79627"/>
                                  <a14:backgroundMark x1="92857" y1="79744" x2="92857" y2="79744"/>
                                  <a14:backgroundMark x1="93690" y1="79395" x2="93690" y2="79395"/>
                                  <a14:backgroundMark x1="95238" y1="79278" x2="95238" y2="79278"/>
                                  <a14:backgroundMark x1="91667" y1="79977" x2="91667" y2="79977"/>
                                  <a14:backgroundMark x1="92857" y1="86729" x2="92857" y2="86729"/>
                                  <a14:backgroundMark x1="94405" y1="85914" x2="94405" y2="85914"/>
                                  <a14:backgroundMark x1="95238" y1="87544" x2="95238" y2="87544"/>
                                  <a14:backgroundMark x1="96310" y1="88242" x2="96310" y2="88242"/>
                                  <a14:backgroundMark x1="93929" y1="87544" x2="93929" y2="87544"/>
                                  <a14:backgroundMark x1="93690" y1="81141" x2="93690" y2="81141"/>
                                  <a14:backgroundMark x1="94048" y1="86845" x2="94048" y2="86845"/>
                                  <a14:backgroundMark x1="96190" y1="78696" x2="96190" y2="78696"/>
                                  <a14:backgroundMark x1="6905" y1="86729" x2="6905" y2="86729"/>
                                  <a14:backgroundMark x1="8810" y1="80792" x2="8810" y2="80792"/>
                                  <a14:backgroundMark x1="8452" y1="80442" x2="8452" y2="80442"/>
                                  <a14:backgroundMark x1="24167" y1="92666" x2="24167" y2="92666"/>
                                  <a14:backgroundMark x1="39405" y1="90454" x2="39405" y2="90454"/>
                                  <a14:backgroundMark x1="56190" y1="89639" x2="56190" y2="89639"/>
                                  <a14:backgroundMark x1="67143" y1="89988" x2="67143" y2="899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3" t="69925" r="2083" b="-814"/>
                    <a:stretch/>
                  </pic:blipFill>
                  <pic:spPr bwMode="auto">
                    <a:xfrm>
                      <a:off x="0" y="0"/>
                      <a:ext cx="7762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232">
        <w:rPr>
          <w:noProof/>
        </w:rPr>
        <w:drawing>
          <wp:anchor distT="0" distB="0" distL="114300" distR="114300" simplePos="0" relativeHeight="251732992" behindDoc="1" locked="0" layoutInCell="1" allowOverlap="1" wp14:anchorId="38B37AF4" wp14:editId="0D65A744">
            <wp:simplePos x="0" y="0"/>
            <wp:positionH relativeFrom="page">
              <wp:align>right</wp:align>
            </wp:positionH>
            <wp:positionV relativeFrom="paragraph">
              <wp:posOffset>-1118236</wp:posOffset>
            </wp:positionV>
            <wp:extent cx="10048875" cy="7800975"/>
            <wp:effectExtent l="0" t="0" r="9525" b="9525"/>
            <wp:wrapNone/>
            <wp:docPr id="43" name="Imagen 43" descr="Fondos de pantalla de color pastel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de color pastel - FondosM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C5386" w14:textId="2C51D2C9" w:rsidR="00D35E6C" w:rsidRDefault="000E5D3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504ED3" wp14:editId="5A103A3E">
                <wp:simplePos x="0" y="0"/>
                <wp:positionH relativeFrom="column">
                  <wp:posOffset>7272655</wp:posOffset>
                </wp:positionH>
                <wp:positionV relativeFrom="paragraph">
                  <wp:posOffset>646430</wp:posOffset>
                </wp:positionV>
                <wp:extent cx="1838325" cy="12477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52B1E" w14:textId="11BDCAE7" w:rsidR="008F7450" w:rsidRPr="000E5D32" w:rsidRDefault="003A3C31" w:rsidP="00154A3A">
                            <w:pPr>
                              <w:jc w:val="center"/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 xml:space="preserve">El </w:t>
                            </w:r>
                            <w:r w:rsidR="00154A3A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 xml:space="preserve">sacerdote al saber la situación de </w:t>
                            </w:r>
                            <w:r w:rsidR="004E573F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>García</w:t>
                            </w:r>
                            <w:r w:rsidR="00154A3A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865414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 xml:space="preserve">lleva a la educadora </w:t>
                            </w:r>
                            <w:r w:rsidR="00066B39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 xml:space="preserve">a conocer la zona del niño, se queda sorprendida con la condición de vida </w:t>
                            </w:r>
                            <w:r w:rsidR="00FD2397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>de esas personas</w:t>
                            </w:r>
                            <w:r w:rsidR="004E573F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4ED3" id="Cuadro de texto 34" o:spid="_x0000_s1027" type="#_x0000_t202" style="position:absolute;margin-left:572.65pt;margin-top:50.9pt;width:144.75pt;height:9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" filled="f" stroked="f" strokeweight=".5pt">
                <v:textbox>
                  <w:txbxContent>
                    <w:p w14:paraId="35C52B1E" w14:textId="11BDCAE7" w:rsidR="008F7450" w:rsidRPr="000E5D32" w:rsidRDefault="003A3C31" w:rsidP="00154A3A">
                      <w:pPr>
                        <w:jc w:val="center"/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</w:pPr>
                      <w:r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 xml:space="preserve">El </w:t>
                      </w:r>
                      <w:r w:rsidR="00154A3A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 xml:space="preserve">sacerdote al saber la situación de </w:t>
                      </w:r>
                      <w:r w:rsidR="004E573F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>García</w:t>
                      </w:r>
                      <w:r w:rsidR="00154A3A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865414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 xml:space="preserve">lleva a la educadora </w:t>
                      </w:r>
                      <w:r w:rsidR="00066B39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 xml:space="preserve">a conocer la zona del niño, se queda sorprendida con la condición de vida </w:t>
                      </w:r>
                      <w:r w:rsidR="00FD2397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>de esas personas</w:t>
                      </w:r>
                      <w:r w:rsidR="004E573F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40DA96" wp14:editId="23EF5894">
                <wp:simplePos x="0" y="0"/>
                <wp:positionH relativeFrom="column">
                  <wp:posOffset>5405755</wp:posOffset>
                </wp:positionH>
                <wp:positionV relativeFrom="paragraph">
                  <wp:posOffset>631825</wp:posOffset>
                </wp:positionV>
                <wp:extent cx="1733550" cy="1081405"/>
                <wp:effectExtent l="0" t="0" r="0" b="444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081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64445" w14:textId="7F8F14EA" w:rsidR="008F7450" w:rsidRPr="000E5D32" w:rsidRDefault="00874F4E" w:rsidP="00CB792E">
                            <w:pPr>
                              <w:jc w:val="center"/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E5D32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 xml:space="preserve">García de lugar que lo motivaran para ir a la escuela solo le decían, que eso no le iba a servir </w:t>
                            </w:r>
                            <w:r w:rsidR="00524C75" w:rsidRPr="000E5D32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>de nada, que mejor se saliera de la escuela y se pusiera a trabajar.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DA96" id="Cuadro de texto 33" o:spid="_x0000_s1028" type="#_x0000_t202" style="position:absolute;margin-left:425.65pt;margin-top:49.75pt;width:136.5pt;height:8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" filled="f" stroked="f" strokeweight=".5pt">
                <v:textbox>
                  <w:txbxContent>
                    <w:p w14:paraId="6AA64445" w14:textId="7F8F14EA" w:rsidR="008F7450" w:rsidRPr="000E5D32" w:rsidRDefault="00874F4E" w:rsidP="00CB792E">
                      <w:pPr>
                        <w:jc w:val="center"/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</w:pPr>
                      <w:r w:rsidRPr="000E5D32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 xml:space="preserve">García de lugar que lo motivaran para ir a la escuela solo le decían, que eso no le iba a servir </w:t>
                      </w:r>
                      <w:r w:rsidR="00524C75" w:rsidRPr="000E5D32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>de nada, que mejor se saliera de la escuela y se pusiera a trabajar.</w:t>
                      </w:r>
                    </w:p>
                  </w:txbxContent>
                </v:textbox>
              </v:shape>
            </w:pict>
          </mc:Fallback>
        </mc:AlternateContent>
      </w:r>
      <w:r w:rsidR="005B58D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404C98" wp14:editId="4328EC67">
                <wp:simplePos x="0" y="0"/>
                <wp:positionH relativeFrom="column">
                  <wp:posOffset>1948180</wp:posOffset>
                </wp:positionH>
                <wp:positionV relativeFrom="paragraph">
                  <wp:posOffset>3883025</wp:posOffset>
                </wp:positionV>
                <wp:extent cx="1924050" cy="13906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CC07C" w14:textId="075E3915" w:rsidR="008F7450" w:rsidRPr="005B58D7" w:rsidRDefault="008214E2" w:rsidP="00960A9B">
                            <w:pPr>
                              <w:jc w:val="center"/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 xml:space="preserve">Con lo que </w:t>
                            </w:r>
                            <w:r w:rsidR="00281049"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>decían</w:t>
                            </w:r>
                            <w:r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 xml:space="preserve"> fue cambiando su forma de </w:t>
                            </w:r>
                            <w:r w:rsidR="00281049"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>enseñar</w:t>
                            </w:r>
                            <w:r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 xml:space="preserve"> a los alumnos</w:t>
                            </w:r>
                            <w:r w:rsidR="00281049"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>, ahora les ponía problemas de matemáticas pero con datos que para ellos no eran diferentes</w:t>
                            </w:r>
                            <w:r w:rsidR="00D9477D"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>. Desde ese momento la maestra due más humilde con sus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4C98" id="Cuadro de texto 36" o:spid="_x0000_s1029" type="#_x0000_t202" style="position:absolute;margin-left:153.4pt;margin-top:305.75pt;width:151.5pt;height:10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" filled="f" stroked="f" strokeweight=".5pt">
                <v:textbox>
                  <w:txbxContent>
                    <w:p w14:paraId="3C6CC07C" w14:textId="075E3915" w:rsidR="008F7450" w:rsidRPr="005B58D7" w:rsidRDefault="008214E2" w:rsidP="00960A9B">
                      <w:pPr>
                        <w:jc w:val="center"/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</w:pPr>
                      <w:r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 xml:space="preserve">Con lo que </w:t>
                      </w:r>
                      <w:r w:rsidR="00281049"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>decían</w:t>
                      </w:r>
                      <w:r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 xml:space="preserve"> fue cambiando su forma de </w:t>
                      </w:r>
                      <w:r w:rsidR="00281049"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>enseñar</w:t>
                      </w:r>
                      <w:r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 xml:space="preserve"> a los alumnos</w:t>
                      </w:r>
                      <w:r w:rsidR="00281049"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>, ahora les ponía problemas de matemáticas pero con datos que para ellos no eran diferentes</w:t>
                      </w:r>
                      <w:r w:rsidR="00D9477D"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>. Desde ese momento la maestra due más humilde con sus alumnos.</w:t>
                      </w:r>
                    </w:p>
                  </w:txbxContent>
                </v:textbox>
              </v:shape>
            </w:pict>
          </mc:Fallback>
        </mc:AlternateContent>
      </w:r>
      <w:r w:rsidR="005B58D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1D1F1C" wp14:editId="38B00A2E">
                <wp:simplePos x="0" y="0"/>
                <wp:positionH relativeFrom="page">
                  <wp:posOffset>85725</wp:posOffset>
                </wp:positionH>
                <wp:positionV relativeFrom="paragraph">
                  <wp:posOffset>560705</wp:posOffset>
                </wp:positionV>
                <wp:extent cx="1790700" cy="12382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F6797" w14:textId="698A32D3" w:rsidR="00035C15" w:rsidRPr="005B58D7" w:rsidRDefault="00D43C23" w:rsidP="007B14C7">
                            <w:pPr>
                              <w:jc w:val="center"/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 xml:space="preserve">Muestra la realidad </w:t>
                            </w:r>
                            <w:r w:rsidR="00C91814"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 xml:space="preserve">dentro del trabajo docente, cuando se enfrenta a diferentes contextos socioculturales </w:t>
                            </w:r>
                            <w:r w:rsidR="00570618"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 xml:space="preserve">y como docente le corresponde conocer </w:t>
                            </w:r>
                            <w:r w:rsidR="007B14C7" w:rsidRPr="005B58D7">
                              <w:rPr>
                                <w:rFonts w:cstheme="minorHAnsi"/>
                                <w:color w:val="806000" w:themeColor="accent4" w:themeShade="80"/>
                                <w:sz w:val="20"/>
                                <w:szCs w:val="20"/>
                                <w:lang w:val="es-ES"/>
                              </w:rPr>
                              <w:t>el lugar donde impartirás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1F1C" id="Cuadro de texto 29" o:spid="_x0000_s1030" type="#_x0000_t202" style="position:absolute;margin-left:6.75pt;margin-top:44.15pt;width:141pt;height:97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" filled="f" stroked="f" strokeweight=".5pt">
                <v:textbox>
                  <w:txbxContent>
                    <w:p w14:paraId="19CF6797" w14:textId="698A32D3" w:rsidR="00035C15" w:rsidRPr="005B58D7" w:rsidRDefault="00D43C23" w:rsidP="007B14C7">
                      <w:pPr>
                        <w:jc w:val="center"/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</w:pPr>
                      <w:r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 xml:space="preserve">Muestra la realidad </w:t>
                      </w:r>
                      <w:r w:rsidR="00C91814"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 xml:space="preserve">dentro del trabajo docente, cuando se enfrenta a diferentes contextos socioculturales </w:t>
                      </w:r>
                      <w:r w:rsidR="00570618"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 xml:space="preserve">y como docente le corresponde conocer </w:t>
                      </w:r>
                      <w:r w:rsidR="007B14C7" w:rsidRPr="005B58D7">
                        <w:rPr>
                          <w:rFonts w:cstheme="minorHAnsi"/>
                          <w:color w:val="806000" w:themeColor="accent4" w:themeShade="80"/>
                          <w:sz w:val="20"/>
                          <w:szCs w:val="20"/>
                          <w:lang w:val="es-ES"/>
                        </w:rPr>
                        <w:t>el lugar donde impartirás clase.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58D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34A89D" wp14:editId="37F5689E">
                <wp:simplePos x="0" y="0"/>
                <wp:positionH relativeFrom="margin">
                  <wp:align>center</wp:align>
                </wp:positionH>
                <wp:positionV relativeFrom="paragraph">
                  <wp:posOffset>579755</wp:posOffset>
                </wp:positionV>
                <wp:extent cx="1628775" cy="135255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A7EC9" w14:textId="00994718" w:rsidR="008F7450" w:rsidRPr="005B58D7" w:rsidRDefault="00327297" w:rsidP="0087591C">
                            <w:pPr>
                              <w:jc w:val="center"/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 xml:space="preserve">La educadora no demostraba interés </w:t>
                            </w:r>
                            <w:r w:rsidR="004D141E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 xml:space="preserve">de que aprendieran sus alumnos, o tal vez </w:t>
                            </w:r>
                            <w:r w:rsidR="003A44A9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>sí</w:t>
                            </w:r>
                            <w:r w:rsidR="004D141E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 xml:space="preserve"> pero la forma en la que enseñaba a sus alumnos </w:t>
                            </w:r>
                            <w:r w:rsidR="00185FBD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>era con su forma de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4A89D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31" type="#_x0000_t202" style="position:absolute;margin-left:0;margin-top:45.65pt;width:128.25pt;height:106.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" filled="f" stroked="f" strokeweight=".5pt">
                <v:textbox>
                  <w:txbxContent>
                    <w:p w14:paraId="14DA7EC9" w14:textId="00994718" w:rsidR="008F7450" w:rsidRPr="005B58D7" w:rsidRDefault="00327297" w:rsidP="0087591C">
                      <w:pPr>
                        <w:jc w:val="center"/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</w:pPr>
                      <w:r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 xml:space="preserve">La educadora no demostraba interés </w:t>
                      </w:r>
                      <w:r w:rsidR="004D141E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 xml:space="preserve">de que aprendieran sus alumnos, o tal vez </w:t>
                      </w:r>
                      <w:r w:rsidR="003A44A9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>sí</w:t>
                      </w:r>
                      <w:r w:rsidR="004D141E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 xml:space="preserve"> pero la forma en la que enseñaba a sus alumnos </w:t>
                      </w:r>
                      <w:r w:rsidR="00185FBD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>era con su forma de vida.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8D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908CC6" wp14:editId="72779352">
                <wp:simplePos x="0" y="0"/>
                <wp:positionH relativeFrom="column">
                  <wp:posOffset>-323850</wp:posOffset>
                </wp:positionH>
                <wp:positionV relativeFrom="paragraph">
                  <wp:posOffset>3923030</wp:posOffset>
                </wp:positionV>
                <wp:extent cx="1724025" cy="13906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B55F5" w14:textId="71E5BA22" w:rsidR="008F7450" w:rsidRPr="005B58D7" w:rsidRDefault="001F5C6E" w:rsidP="000B2E6C">
                            <w:pPr>
                              <w:jc w:val="center"/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 xml:space="preserve">La educadora al conocer la casa de </w:t>
                            </w:r>
                            <w:r w:rsidR="00BF2D02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 xml:space="preserve">García </w:t>
                            </w:r>
                            <w:r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>hace una reflexión</w:t>
                            </w:r>
                            <w:r w:rsidR="004843B9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>, porque el entregaba las tareas de esa forma</w:t>
                            </w:r>
                            <w:r w:rsidR="00865DD0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 xml:space="preserve">, y desde ese momento cambia, y </w:t>
                            </w:r>
                            <w:r w:rsidR="00250ECF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 xml:space="preserve">al regreso se puso a </w:t>
                            </w:r>
                            <w:r w:rsidR="001643CF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>reflexionar de lo que observo.</w:t>
                            </w:r>
                            <w:r w:rsidR="00250ECF" w:rsidRPr="005B58D7">
                              <w:rPr>
                                <w:rFonts w:cstheme="minorHAnsi"/>
                                <w:color w:val="833C0B" w:themeColor="accent2" w:themeShade="8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8CC6" id="Cuadro de texto 35" o:spid="_x0000_s1032" type="#_x0000_t202" style="position:absolute;margin-left:-25.5pt;margin-top:308.9pt;width:135.75pt;height:10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" filled="f" stroked="f" strokeweight=".5pt">
                <v:textbox>
                  <w:txbxContent>
                    <w:p w14:paraId="069B55F5" w14:textId="71E5BA22" w:rsidR="008F7450" w:rsidRPr="005B58D7" w:rsidRDefault="001F5C6E" w:rsidP="000B2E6C">
                      <w:pPr>
                        <w:jc w:val="center"/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</w:pPr>
                      <w:r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 xml:space="preserve">La educadora al conocer la casa de </w:t>
                      </w:r>
                      <w:r w:rsidR="00BF2D02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 xml:space="preserve">García </w:t>
                      </w:r>
                      <w:r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>hace una reflexión</w:t>
                      </w:r>
                      <w:r w:rsidR="004843B9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>, porque el entregaba las tareas de esa forma</w:t>
                      </w:r>
                      <w:r w:rsidR="00865DD0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 xml:space="preserve">, y desde ese momento cambia, y </w:t>
                      </w:r>
                      <w:r w:rsidR="00250ECF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 xml:space="preserve">al regreso se puso a </w:t>
                      </w:r>
                      <w:r w:rsidR="001643CF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>reflexionar de lo que observo.</w:t>
                      </w:r>
                      <w:r w:rsidR="00250ECF" w:rsidRPr="005B58D7">
                        <w:rPr>
                          <w:rFonts w:cstheme="minorHAnsi"/>
                          <w:color w:val="833C0B" w:themeColor="accent2" w:themeShade="8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58D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270D3D" wp14:editId="5BDC71CB">
                <wp:simplePos x="0" y="0"/>
                <wp:positionH relativeFrom="margin">
                  <wp:posOffset>6795770</wp:posOffset>
                </wp:positionH>
                <wp:positionV relativeFrom="paragraph">
                  <wp:posOffset>3924935</wp:posOffset>
                </wp:positionV>
                <wp:extent cx="2095500" cy="143827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34531" w14:textId="45AB1A07" w:rsidR="008F7450" w:rsidRPr="005B58D7" w:rsidRDefault="003536E8" w:rsidP="003536E8">
                            <w:pPr>
                              <w:jc w:val="center"/>
                              <w:rPr>
                                <w:rFonts w:ascii="Bookman Old Style" w:hAnsi="Bookman Old Style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5B58D7">
                              <w:rPr>
                                <w:rFonts w:ascii="Calibri" w:hAnsi="Calibri" w:cs="Calibri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Es necesario poseer un ethos profesional, vocación, compromiso</w:t>
                            </w:r>
                            <w:r w:rsidR="00057B84" w:rsidRPr="005B58D7">
                              <w:rPr>
                                <w:rFonts w:ascii="Calibri" w:hAnsi="Calibri" w:cs="Calibri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B58D7">
                              <w:rPr>
                                <w:rFonts w:ascii="Calibri" w:hAnsi="Calibri" w:cs="Calibri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motivación, actitud positiva,  autoestima alta para enfrentar la frustración, ser flexible, tener empatía, creatividad   y liderazgo para enfrentar retos para educar.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0D3D" id="Cuadro de texto 38" o:spid="_x0000_s1033" type="#_x0000_t202" style="position:absolute;margin-left:535.1pt;margin-top:309.05pt;width:165pt;height:113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" filled="f" stroked="f" strokeweight=".5pt">
                <v:textbox>
                  <w:txbxContent>
                    <w:p w14:paraId="5FB34531" w14:textId="45AB1A07" w:rsidR="008F7450" w:rsidRPr="005B58D7" w:rsidRDefault="003536E8" w:rsidP="003536E8">
                      <w:pPr>
                        <w:jc w:val="center"/>
                        <w:rPr>
                          <w:rFonts w:ascii="Bookman Old Style" w:hAnsi="Bookman Old Style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5B58D7">
                        <w:rPr>
                          <w:rFonts w:ascii="Calibri" w:hAnsi="Calibri" w:cs="Calibri"/>
                          <w:color w:val="833C0B" w:themeColor="accent2" w:themeShade="80"/>
                          <w:sz w:val="20"/>
                          <w:szCs w:val="20"/>
                        </w:rPr>
                        <w:t>Es necesario poseer un ethos profesional, vocación, compromiso</w:t>
                      </w:r>
                      <w:r w:rsidR="00057B84" w:rsidRPr="005B58D7">
                        <w:rPr>
                          <w:rFonts w:ascii="Calibri" w:hAnsi="Calibri" w:cs="Calibri"/>
                          <w:color w:val="833C0B" w:themeColor="accent2" w:themeShade="80"/>
                          <w:sz w:val="20"/>
                          <w:szCs w:val="20"/>
                        </w:rPr>
                        <w:t xml:space="preserve">, </w:t>
                      </w:r>
                      <w:r w:rsidRPr="005B58D7">
                        <w:rPr>
                          <w:rFonts w:ascii="Calibri" w:hAnsi="Calibri" w:cs="Calibri"/>
                          <w:color w:val="833C0B" w:themeColor="accent2" w:themeShade="80"/>
                          <w:sz w:val="20"/>
                          <w:szCs w:val="20"/>
                        </w:rPr>
                        <w:t>motivación, actitud positiva,  autoestima alta para enfrentar la frustración, ser flexible, tener empatía, creatividad   y liderazgo para enfrentar retos para educar.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8D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767955" wp14:editId="6153AA1D">
                <wp:simplePos x="0" y="0"/>
                <wp:positionH relativeFrom="column">
                  <wp:posOffset>4005580</wp:posOffset>
                </wp:positionH>
                <wp:positionV relativeFrom="paragraph">
                  <wp:posOffset>4046220</wp:posOffset>
                </wp:positionV>
                <wp:extent cx="2581275" cy="225742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1BD54" w14:textId="0722D51F" w:rsidR="008F7450" w:rsidRPr="000E5D32" w:rsidRDefault="00D40807" w:rsidP="00D9477D">
                            <w:pPr>
                              <w:jc w:val="center"/>
                              <w:rPr>
                                <w:rFonts w:cstheme="minorHAnsi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Al enfrentar realmente el contexto social , cultural y económico de </w:t>
                            </w:r>
                            <w:r w:rsidR="00D86A13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una comunidad</w:t>
                            </w:r>
                            <w:r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 y organizar el ambiente escolar es cuando nos hace reflexionar que ser maestro no implica solamente enseñar o impartir clases , si no también es enfrentar los problemas sociales que existe en la comunidad y que necesitamos otorgar apoyos educativos a los alumnos de diversos contextos para transformar a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7955" id="Cuadro de texto 37" o:spid="_x0000_s1034" type="#_x0000_t202" style="position:absolute;margin-left:315.4pt;margin-top:318.6pt;width:203.25pt;height:17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" filled="f" stroked="f" strokeweight=".5pt">
                <v:textbox>
                  <w:txbxContent>
                    <w:p w14:paraId="10D1BD54" w14:textId="0722D51F" w:rsidR="008F7450" w:rsidRPr="000E5D32" w:rsidRDefault="00D40807" w:rsidP="00D9477D">
                      <w:pPr>
                        <w:jc w:val="center"/>
                        <w:rPr>
                          <w:rFonts w:cstheme="minorHAnsi"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</w:rPr>
                        <w:t xml:space="preserve">Al enfrentar </w:t>
                      </w:r>
                      <w:r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</w:rPr>
                        <w:t>realmente el</w:t>
                      </w:r>
                      <w:r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</w:rPr>
                        <w:t xml:space="preserve"> contexto social , cultural y económico de </w:t>
                      </w:r>
                      <w:r w:rsidR="00D86A13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</w:rPr>
                        <w:t>una comunidad</w:t>
                      </w:r>
                      <w:r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</w:rPr>
                        <w:t> y organizar el ambiente escolar es cuando nos hace reflexionar que ser maestro no implica solamente enseñar o impartir clases , si no también es enfrentar los problemas sociales que existe en la comunidad y que necesitamos otorgar apoyos educativos a los alumnos de diversos contextos para transformar a la sociedad</w:t>
                      </w:r>
                      <w:r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7B8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471282" wp14:editId="3399E247">
                <wp:simplePos x="0" y="0"/>
                <wp:positionH relativeFrom="column">
                  <wp:posOffset>6834505</wp:posOffset>
                </wp:positionH>
                <wp:positionV relativeFrom="paragraph">
                  <wp:posOffset>3961130</wp:posOffset>
                </wp:positionV>
                <wp:extent cx="2028825" cy="1323975"/>
                <wp:effectExtent l="0" t="0" r="28575" b="285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323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64750" id="Rectángulo: esquinas redondeadas 27" o:spid="_x0000_s1026" style="position:absolute;margin-left:538.15pt;margin-top:311.9pt;width:159.75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" fillcolor="#fbe4d5 [661]" strokecolor="#823b0b [1605]" strokeweight="1pt">
                <v:stroke joinstyle="miter"/>
              </v:roundrect>
            </w:pict>
          </mc:Fallback>
        </mc:AlternateContent>
      </w:r>
      <w:r w:rsidR="00D86A1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2D6B30" wp14:editId="251DDE01">
                <wp:simplePos x="0" y="0"/>
                <wp:positionH relativeFrom="column">
                  <wp:posOffset>4062730</wp:posOffset>
                </wp:positionH>
                <wp:positionV relativeFrom="paragraph">
                  <wp:posOffset>3970655</wp:posOffset>
                </wp:positionV>
                <wp:extent cx="2409825" cy="1943100"/>
                <wp:effectExtent l="0" t="0" r="28575" b="1905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943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70E70" id="Rectángulo: esquinas redondeadas 25" o:spid="_x0000_s1026" style="position:absolute;margin-left:319.9pt;margin-top:312.65pt;width:189.75pt;height:1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" fillcolor="#e2efd9 [665]" strokecolor="#375623 [1609]" strokeweight="1pt">
                <v:stroke joinstyle="miter"/>
              </v:roundrect>
            </w:pict>
          </mc:Fallback>
        </mc:AlternateContent>
      </w:r>
      <w:r w:rsidR="00D9477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2E499" wp14:editId="2EDAE091">
                <wp:simplePos x="0" y="0"/>
                <wp:positionH relativeFrom="column">
                  <wp:posOffset>1862455</wp:posOffset>
                </wp:positionH>
                <wp:positionV relativeFrom="paragraph">
                  <wp:posOffset>3923030</wp:posOffset>
                </wp:positionV>
                <wp:extent cx="2009775" cy="1314450"/>
                <wp:effectExtent l="0" t="0" r="28575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14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1349E" id="Rectángulo: esquinas redondeadas 23" o:spid="_x0000_s1026" style="position:absolute;margin-left:146.65pt;margin-top:308.9pt;width:158.25pt;height:10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" fillcolor="#fff2cc [663]" strokecolor="#7f5f00 [1607]" strokeweight="1pt">
                <v:stroke joinstyle="miter"/>
              </v:roundrect>
            </w:pict>
          </mc:Fallback>
        </mc:AlternateContent>
      </w:r>
      <w:r w:rsidR="00250EC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B20B78" wp14:editId="3F2D3AFA">
                <wp:simplePos x="0" y="0"/>
                <wp:positionH relativeFrom="column">
                  <wp:posOffset>-366395</wp:posOffset>
                </wp:positionH>
                <wp:positionV relativeFrom="paragraph">
                  <wp:posOffset>3894454</wp:posOffset>
                </wp:positionV>
                <wp:extent cx="1767205" cy="1400175"/>
                <wp:effectExtent l="0" t="0" r="23495" b="285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1400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F55BD" id="Rectángulo: esquinas redondeadas 21" o:spid="_x0000_s1026" style="position:absolute;margin-left:-28.85pt;margin-top:306.65pt;width:139.15pt;height:11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" fillcolor="#fbe4d5 [661]" strokecolor="#823b0b [1605]" strokeweight="1pt">
                <v:stroke joinstyle="miter"/>
              </v:roundrect>
            </w:pict>
          </mc:Fallback>
        </mc:AlternateContent>
      </w:r>
      <w:r w:rsidR="0067534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FD954F" wp14:editId="29CC63FE">
                <wp:simplePos x="0" y="0"/>
                <wp:positionH relativeFrom="column">
                  <wp:posOffset>7377430</wp:posOffset>
                </wp:positionH>
                <wp:positionV relativeFrom="paragraph">
                  <wp:posOffset>641350</wp:posOffset>
                </wp:positionV>
                <wp:extent cx="1624330" cy="1110343"/>
                <wp:effectExtent l="0" t="0" r="13970" b="1397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111034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7C6DF2" id="Rectángulo: esquinas redondeadas 28" o:spid="_x0000_s1026" style="position:absolute;margin-left:580.9pt;margin-top:50.5pt;width:127.9pt;height:87.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" fillcolor="#e2efd9 [665]" strokecolor="#375623 [1609]" strokeweight="1pt">
                <v:stroke joinstyle="miter"/>
              </v:roundrect>
            </w:pict>
          </mc:Fallback>
        </mc:AlternateContent>
      </w:r>
      <w:r w:rsidR="00CB792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9F4601" wp14:editId="4BFC5855">
                <wp:simplePos x="0" y="0"/>
                <wp:positionH relativeFrom="column">
                  <wp:posOffset>5415280</wp:posOffset>
                </wp:positionH>
                <wp:positionV relativeFrom="paragraph">
                  <wp:posOffset>646430</wp:posOffset>
                </wp:positionV>
                <wp:extent cx="1752600" cy="1109980"/>
                <wp:effectExtent l="0" t="0" r="19050" b="1397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099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D121E6" id="Rectángulo: esquinas redondeadas 26" o:spid="_x0000_s1026" style="position:absolute;margin-left:426.4pt;margin-top:50.9pt;width:138pt;height:87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" fillcolor="#fff2cc [663]" strokecolor="#7f5f00 [1607]" strokeweight="1pt">
                <v:stroke joinstyle="miter"/>
              </v:roundrect>
            </w:pict>
          </mc:Fallback>
        </mc:AlternateContent>
      </w:r>
      <w:r w:rsidR="0087591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A2DE53" wp14:editId="1BA0DD0B">
                <wp:simplePos x="0" y="0"/>
                <wp:positionH relativeFrom="margin">
                  <wp:align>center</wp:align>
                </wp:positionH>
                <wp:positionV relativeFrom="paragraph">
                  <wp:posOffset>650875</wp:posOffset>
                </wp:positionV>
                <wp:extent cx="1714500" cy="1110343"/>
                <wp:effectExtent l="0" t="0" r="19050" b="1397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1034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358EE7" id="Rectángulo: esquinas redondeadas 24" o:spid="_x0000_s1026" style="position:absolute;margin-left:0;margin-top:51.25pt;width:135pt;height:87.45pt;z-index:2517022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" fillcolor="#fbe4d5 [661]" strokecolor="#823b0b [1605]" strokeweight="1pt">
                <v:stroke joinstyle="miter"/>
                <w10:wrap anchorx="margin"/>
              </v:roundrect>
            </w:pict>
          </mc:Fallback>
        </mc:AlternateContent>
      </w:r>
      <w:r w:rsidR="009435C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472061" wp14:editId="2BC8EA73">
                <wp:simplePos x="0" y="0"/>
                <wp:positionH relativeFrom="column">
                  <wp:posOffset>1195705</wp:posOffset>
                </wp:positionH>
                <wp:positionV relativeFrom="paragraph">
                  <wp:posOffset>732155</wp:posOffset>
                </wp:positionV>
                <wp:extent cx="1819275" cy="89535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6245E" w14:textId="491959AA" w:rsidR="008F7450" w:rsidRPr="000E5D32" w:rsidRDefault="0058653F" w:rsidP="0058653F">
                            <w:pPr>
                              <w:jc w:val="center"/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>La maestra era muy injusta en especial con su alumno García</w:t>
                            </w:r>
                            <w:r w:rsidR="00F87E42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 xml:space="preserve">, porque ella lo juzgaba sin conocer su forma de vida que </w:t>
                            </w:r>
                            <w:r w:rsidR="00616547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>tenía</w:t>
                            </w:r>
                            <w:r w:rsidR="00F87E42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 xml:space="preserve"> el pequeño</w:t>
                            </w:r>
                            <w:r w:rsidR="00616547" w:rsidRPr="000E5D32">
                              <w:rPr>
                                <w:rFonts w:cstheme="minorHAnsi"/>
                                <w:color w:val="385623" w:themeColor="accent6" w:themeShade="80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2061" id="Cuadro de texto 31" o:spid="_x0000_s1035" type="#_x0000_t202" style="position:absolute;margin-left:94.15pt;margin-top:57.65pt;width:143.25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" filled="f" stroked="f" strokeweight=".5pt">
                <v:textbox>
                  <w:txbxContent>
                    <w:p w14:paraId="3586245E" w14:textId="491959AA" w:rsidR="008F7450" w:rsidRPr="000E5D32" w:rsidRDefault="0058653F" w:rsidP="0058653F">
                      <w:pPr>
                        <w:jc w:val="center"/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</w:pPr>
                      <w:r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>La maestra era muy injusta en especial con su alumno García</w:t>
                      </w:r>
                      <w:r w:rsidR="00F87E42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 xml:space="preserve">, porque ella lo juzgaba sin conocer su forma de vida que </w:t>
                      </w:r>
                      <w:r w:rsidR="00616547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>tenía</w:t>
                      </w:r>
                      <w:r w:rsidR="00F87E42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 xml:space="preserve"> el pequeño</w:t>
                      </w:r>
                      <w:r w:rsidR="00616547" w:rsidRPr="000E5D32">
                        <w:rPr>
                          <w:rFonts w:cstheme="minorHAnsi"/>
                          <w:color w:val="385623" w:themeColor="accent6" w:themeShade="80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35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0B7307" wp14:editId="3025E382">
                <wp:simplePos x="0" y="0"/>
                <wp:positionH relativeFrom="column">
                  <wp:posOffset>1243330</wp:posOffset>
                </wp:positionH>
                <wp:positionV relativeFrom="paragraph">
                  <wp:posOffset>579755</wp:posOffset>
                </wp:positionV>
                <wp:extent cx="1752600" cy="1148080"/>
                <wp:effectExtent l="0" t="0" r="19050" b="1397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480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026D0" id="Rectángulo: esquinas redondeadas 22" o:spid="_x0000_s1026" style="position:absolute;margin-left:97.9pt;margin-top:45.65pt;width:138pt;height:9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" fillcolor="#e2efd9 [665]" strokecolor="#375623 [1609]" strokeweight="1pt">
                <v:stroke joinstyle="miter"/>
              </v:roundrect>
            </w:pict>
          </mc:Fallback>
        </mc:AlternateContent>
      </w:r>
      <w:r w:rsidR="007B14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2D838D" wp14:editId="60037021">
                <wp:simplePos x="0" y="0"/>
                <wp:positionH relativeFrom="column">
                  <wp:posOffset>-852170</wp:posOffset>
                </wp:positionH>
                <wp:positionV relativeFrom="paragraph">
                  <wp:posOffset>588645</wp:posOffset>
                </wp:positionV>
                <wp:extent cx="1819275" cy="1190625"/>
                <wp:effectExtent l="0" t="0" r="28575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90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42D62" id="Rectángulo: esquinas redondeadas 20" o:spid="_x0000_s1026" style="position:absolute;margin-left:-67.1pt;margin-top:46.35pt;width:143.25pt;height:9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" fillcolor="#fff2cc [663]" strokecolor="#7f5f00 [1607]" strokeweight="1pt">
                <v:stroke joinstyle="miter"/>
              </v:roundrect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73AE2D" wp14:editId="32EDC246">
                <wp:simplePos x="0" y="0"/>
                <wp:positionH relativeFrom="column">
                  <wp:posOffset>8469721</wp:posOffset>
                </wp:positionH>
                <wp:positionV relativeFrom="paragraph">
                  <wp:posOffset>1760674</wp:posOffset>
                </wp:positionV>
                <wp:extent cx="0" cy="1023257"/>
                <wp:effectExtent l="19050" t="0" r="19050" b="2476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E109E" id="Conector recto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9pt,138.65pt" to="666.9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" strokecolor="#92d050" strokeweight="3pt">
                <v:stroke joinstyle="miter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42CDAC" wp14:editId="2BD91BF3">
                <wp:simplePos x="0" y="0"/>
                <wp:positionH relativeFrom="column">
                  <wp:posOffset>5182054</wp:posOffset>
                </wp:positionH>
                <wp:positionV relativeFrom="paragraph">
                  <wp:posOffset>2925445</wp:posOffset>
                </wp:positionV>
                <wp:extent cx="0" cy="1023257"/>
                <wp:effectExtent l="19050" t="0" r="19050" b="2476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CD350" id="Conector recto 1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05pt,230.35pt" to="408.05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" strokecolor="#92d050" strokeweight="3pt">
                <v:stroke joinstyle="miter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1F24C" wp14:editId="22893038">
                <wp:simplePos x="0" y="0"/>
                <wp:positionH relativeFrom="column">
                  <wp:posOffset>1926772</wp:posOffset>
                </wp:positionH>
                <wp:positionV relativeFrom="paragraph">
                  <wp:posOffset>1752600</wp:posOffset>
                </wp:positionV>
                <wp:extent cx="0" cy="1023257"/>
                <wp:effectExtent l="19050" t="0" r="19050" b="2476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E6D16" id="Conector recto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pt,138pt" to="151.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" strokecolor="#92d050" strokeweight="3pt">
                <v:stroke joinstyle="miter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B8952" wp14:editId="499FD260">
                <wp:simplePos x="0" y="0"/>
                <wp:positionH relativeFrom="column">
                  <wp:posOffset>6281692</wp:posOffset>
                </wp:positionH>
                <wp:positionV relativeFrom="paragraph">
                  <wp:posOffset>1782627</wp:posOffset>
                </wp:positionV>
                <wp:extent cx="0" cy="1023257"/>
                <wp:effectExtent l="19050" t="0" r="19050" b="2476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5B224" id="Conector recto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6pt,140.35pt" to="494.6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" strokecolor="yellow" strokeweight="3pt">
                <v:stroke joinstyle="miter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568093" wp14:editId="788F36C1">
                <wp:simplePos x="0" y="0"/>
                <wp:positionH relativeFrom="column">
                  <wp:posOffset>2972889</wp:posOffset>
                </wp:positionH>
                <wp:positionV relativeFrom="paragraph">
                  <wp:posOffset>2903673</wp:posOffset>
                </wp:positionV>
                <wp:extent cx="0" cy="1023257"/>
                <wp:effectExtent l="19050" t="0" r="19050" b="2476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4353F" id="Conector recto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pt,228.65pt" to="234.1pt,3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" strokecolor="yellow" strokeweight="3pt">
                <v:stroke joinstyle="miter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348286" wp14:editId="5E80249F">
                <wp:simplePos x="0" y="0"/>
                <wp:positionH relativeFrom="column">
                  <wp:posOffset>7380514</wp:posOffset>
                </wp:positionH>
                <wp:positionV relativeFrom="paragraph">
                  <wp:posOffset>2906486</wp:posOffset>
                </wp:positionV>
                <wp:extent cx="0" cy="1023257"/>
                <wp:effectExtent l="19050" t="0" r="19050" b="2476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1B580" id="Conector recto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15pt,228.85pt" to="581.1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" strokecolor="#f4b083 [1941]" strokeweight="3pt">
                <v:stroke joinstyle="miter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9CEB6" wp14:editId="144C0BFD">
                <wp:simplePos x="0" y="0"/>
                <wp:positionH relativeFrom="margin">
                  <wp:align>center</wp:align>
                </wp:positionH>
                <wp:positionV relativeFrom="paragraph">
                  <wp:posOffset>1782354</wp:posOffset>
                </wp:positionV>
                <wp:extent cx="0" cy="1023257"/>
                <wp:effectExtent l="19050" t="0" r="19050" b="2476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B55D9" id="Conector recto 12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0.35pt" to="0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" strokecolor="#f4b083 [1941]" strokeweight="3pt">
                <v:stroke joinstyle="miter"/>
                <w10:wrap anchorx="margin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4A3BB" wp14:editId="49BA06F6">
                <wp:simplePos x="0" y="0"/>
                <wp:positionH relativeFrom="column">
                  <wp:posOffset>828403</wp:posOffset>
                </wp:positionH>
                <wp:positionV relativeFrom="paragraph">
                  <wp:posOffset>2860131</wp:posOffset>
                </wp:positionV>
                <wp:extent cx="0" cy="1023257"/>
                <wp:effectExtent l="19050" t="0" r="19050" b="2476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41FA3" id="Conector recto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25.2pt" to="65.25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" strokecolor="#f4b083 [1941]" strokeweight="3pt">
                <v:stroke joinstyle="miter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9F6E5" wp14:editId="13715568">
                <wp:simplePos x="0" y="0"/>
                <wp:positionH relativeFrom="column">
                  <wp:posOffset>-203109</wp:posOffset>
                </wp:positionH>
                <wp:positionV relativeFrom="paragraph">
                  <wp:posOffset>1782807</wp:posOffset>
                </wp:positionV>
                <wp:extent cx="0" cy="1023257"/>
                <wp:effectExtent l="19050" t="0" r="19050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2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F8B6F" id="Conector recto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140.4pt" to="-16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" strokecolor="yellow" strokeweight="3pt">
                <v:stroke joinstyle="miter"/>
              </v:line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642AE" wp14:editId="059918FE">
                <wp:simplePos x="0" y="0"/>
                <wp:positionH relativeFrom="column">
                  <wp:posOffset>7979229</wp:posOffset>
                </wp:positionH>
                <wp:positionV relativeFrom="paragraph">
                  <wp:posOffset>2732314</wp:posOffset>
                </wp:positionV>
                <wp:extent cx="1023257" cy="239486"/>
                <wp:effectExtent l="0" t="0" r="5715" b="82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A29B7" id="Rectángulo 9" o:spid="_x0000_s1026" style="position:absolute;margin-left:628.3pt;margin-top:215.15pt;width:80.55pt;height:18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" fillcolor="#92d050" stroked="f" strokeweight="1pt"/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0893C" wp14:editId="5B7DAF24">
                <wp:simplePos x="0" y="0"/>
                <wp:positionH relativeFrom="column">
                  <wp:posOffset>6879772</wp:posOffset>
                </wp:positionH>
                <wp:positionV relativeFrom="paragraph">
                  <wp:posOffset>2721428</wp:posOffset>
                </wp:positionV>
                <wp:extent cx="1023257" cy="239486"/>
                <wp:effectExtent l="0" t="0" r="5715" b="825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DB026" id="Rectángulo 8" o:spid="_x0000_s1026" style="position:absolute;margin-left:541.7pt;margin-top:214.3pt;width:80.55pt;height:18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" fillcolor="#f4b083 [1941]" stroked="f" strokeweight="1pt"/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4EAF1" wp14:editId="5AA60AD9">
                <wp:simplePos x="0" y="0"/>
                <wp:positionH relativeFrom="column">
                  <wp:posOffset>5780314</wp:posOffset>
                </wp:positionH>
                <wp:positionV relativeFrom="paragraph">
                  <wp:posOffset>2732314</wp:posOffset>
                </wp:positionV>
                <wp:extent cx="1023257" cy="239486"/>
                <wp:effectExtent l="0" t="0" r="5715" b="82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65812" id="Rectángulo 7" o:spid="_x0000_s1026" style="position:absolute;margin-left:455.15pt;margin-top:215.15pt;width:80.55pt;height:1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" fillcolor="yellow" stroked="f" strokeweight="1pt"/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B04DE" wp14:editId="6EF690E9">
                <wp:simplePos x="0" y="0"/>
                <wp:positionH relativeFrom="column">
                  <wp:posOffset>4680857</wp:posOffset>
                </wp:positionH>
                <wp:positionV relativeFrom="paragraph">
                  <wp:posOffset>2732314</wp:posOffset>
                </wp:positionV>
                <wp:extent cx="1023257" cy="239486"/>
                <wp:effectExtent l="0" t="0" r="5715" b="82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14E38" id="Rectángulo 6" o:spid="_x0000_s1026" style="position:absolute;margin-left:368.55pt;margin-top:215.15pt;width:80.55pt;height:1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" fillcolor="#92d050" stroked="f" strokeweight="1pt"/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239CD" wp14:editId="30102A64">
                <wp:simplePos x="0" y="0"/>
                <wp:positionH relativeFrom="column">
                  <wp:posOffset>3581400</wp:posOffset>
                </wp:positionH>
                <wp:positionV relativeFrom="paragraph">
                  <wp:posOffset>2721428</wp:posOffset>
                </wp:positionV>
                <wp:extent cx="1023257" cy="239486"/>
                <wp:effectExtent l="0" t="0" r="5715" b="82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4C378" id="Rectángulo 5" o:spid="_x0000_s1026" style="position:absolute;margin-left:282pt;margin-top:214.3pt;width:80.55pt;height:1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" fillcolor="#f4b083 [1941]" stroked="f" strokeweight="1pt"/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70BA7" wp14:editId="15C6F0E5">
                <wp:simplePos x="0" y="0"/>
                <wp:positionH relativeFrom="column">
                  <wp:posOffset>2496366</wp:posOffset>
                </wp:positionH>
                <wp:positionV relativeFrom="paragraph">
                  <wp:posOffset>2718435</wp:posOffset>
                </wp:positionV>
                <wp:extent cx="1023257" cy="239486"/>
                <wp:effectExtent l="0" t="0" r="5715" b="82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511D1" id="Rectángulo 4" o:spid="_x0000_s1026" style="position:absolute;margin-left:196.55pt;margin-top:214.05pt;width:80.55pt;height:1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" fillcolor="yellow" stroked="f" strokeweight="1pt"/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431F9" wp14:editId="7DCDDA72">
                <wp:simplePos x="0" y="0"/>
                <wp:positionH relativeFrom="column">
                  <wp:posOffset>1407341</wp:posOffset>
                </wp:positionH>
                <wp:positionV relativeFrom="paragraph">
                  <wp:posOffset>2718526</wp:posOffset>
                </wp:positionV>
                <wp:extent cx="1023257" cy="239486"/>
                <wp:effectExtent l="0" t="0" r="5715" b="82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33EAA" id="Rectángulo 3" o:spid="_x0000_s1026" style="position:absolute;margin-left:110.8pt;margin-top:214.05pt;width:80.55pt;height: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" fillcolor="#92d050" stroked="f" strokeweight="1pt"/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24212" wp14:editId="51ED93B7">
                <wp:simplePos x="0" y="0"/>
                <wp:positionH relativeFrom="column">
                  <wp:posOffset>319314</wp:posOffset>
                </wp:positionH>
                <wp:positionV relativeFrom="paragraph">
                  <wp:posOffset>2729774</wp:posOffset>
                </wp:positionV>
                <wp:extent cx="1023257" cy="239486"/>
                <wp:effectExtent l="0" t="0" r="5715" b="82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F40FC" id="Rectángulo 2" o:spid="_x0000_s1026" style="position:absolute;margin-left:25.15pt;margin-top:214.95pt;width:80.55pt;height:1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" fillcolor="#f4b083 [1941]" stroked="f" strokeweight="1pt"/>
            </w:pict>
          </mc:Fallback>
        </mc:AlternateContent>
      </w:r>
      <w:r w:rsidR="00035C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8B1E4" wp14:editId="59DD4C92">
                <wp:simplePos x="0" y="0"/>
                <wp:positionH relativeFrom="column">
                  <wp:posOffset>-769166</wp:posOffset>
                </wp:positionH>
                <wp:positionV relativeFrom="paragraph">
                  <wp:posOffset>2729865</wp:posOffset>
                </wp:positionV>
                <wp:extent cx="1023257" cy="239486"/>
                <wp:effectExtent l="0" t="0" r="5715" b="82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2394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10A36" id="Rectángulo 1" o:spid="_x0000_s1026" style="position:absolute;margin-left:-60.55pt;margin-top:214.95pt;width:80.55pt;height: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" fillcolor="yellow" stroked="f" strokeweight="1pt"/>
            </w:pict>
          </mc:Fallback>
        </mc:AlternateContent>
      </w:r>
    </w:p>
    <w:sectPr w:rsidR="00D35E6C" w:rsidSect="0047157C">
      <w:pgSz w:w="15840" w:h="12240" w:orient="landscape"/>
      <w:pgMar w:top="1701" w:right="1417" w:bottom="1701" w:left="1417" w:header="708" w:footer="708" w:gutter="0"/>
      <w:pgBorders w:display="firstPage"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7C"/>
    <w:rsid w:val="00035C15"/>
    <w:rsid w:val="00057B84"/>
    <w:rsid w:val="00066B39"/>
    <w:rsid w:val="000B2E6C"/>
    <w:rsid w:val="000E5D32"/>
    <w:rsid w:val="00154A3A"/>
    <w:rsid w:val="001643CF"/>
    <w:rsid w:val="00185FBD"/>
    <w:rsid w:val="001F5C6E"/>
    <w:rsid w:val="00250ECF"/>
    <w:rsid w:val="00253232"/>
    <w:rsid w:val="00281049"/>
    <w:rsid w:val="00327297"/>
    <w:rsid w:val="003536E8"/>
    <w:rsid w:val="003A3C31"/>
    <w:rsid w:val="003A44A9"/>
    <w:rsid w:val="003A644C"/>
    <w:rsid w:val="003B21F5"/>
    <w:rsid w:val="0047157C"/>
    <w:rsid w:val="004843B9"/>
    <w:rsid w:val="004D141E"/>
    <w:rsid w:val="004E33F8"/>
    <w:rsid w:val="004E573F"/>
    <w:rsid w:val="00524C75"/>
    <w:rsid w:val="00570618"/>
    <w:rsid w:val="0058653F"/>
    <w:rsid w:val="00591CDD"/>
    <w:rsid w:val="005B58D7"/>
    <w:rsid w:val="005C3FA6"/>
    <w:rsid w:val="00616547"/>
    <w:rsid w:val="0067534E"/>
    <w:rsid w:val="006A1323"/>
    <w:rsid w:val="007B14C7"/>
    <w:rsid w:val="00815597"/>
    <w:rsid w:val="008214E2"/>
    <w:rsid w:val="00850148"/>
    <w:rsid w:val="00865414"/>
    <w:rsid w:val="00865DD0"/>
    <w:rsid w:val="00874F4E"/>
    <w:rsid w:val="0087591C"/>
    <w:rsid w:val="008F7450"/>
    <w:rsid w:val="009435C9"/>
    <w:rsid w:val="00960A9B"/>
    <w:rsid w:val="00BF2D02"/>
    <w:rsid w:val="00C0201D"/>
    <w:rsid w:val="00C91814"/>
    <w:rsid w:val="00CB792E"/>
    <w:rsid w:val="00D40807"/>
    <w:rsid w:val="00D43C23"/>
    <w:rsid w:val="00D86A13"/>
    <w:rsid w:val="00D9477D"/>
    <w:rsid w:val="00DB4980"/>
    <w:rsid w:val="00DD3F8C"/>
    <w:rsid w:val="00F122AF"/>
    <w:rsid w:val="00F87E42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5EC0"/>
  <w15:chartTrackingRefBased/>
  <w15:docId w15:val="{F93EEC0B-1A1D-41CD-B33B-1087101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7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el\Downloads\l&#237;nea%20del%20tiempo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línea del tiempo 2</Template>
  <TotalTime>61</TotalTime>
  <Pages>2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56</cp:revision>
  <dcterms:created xsi:type="dcterms:W3CDTF">2021-06-15T14:45:00Z</dcterms:created>
  <dcterms:modified xsi:type="dcterms:W3CDTF">2021-06-15T15:49:00Z</dcterms:modified>
</cp:coreProperties>
</file>