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64" w:rsidRDefault="00A96364" w:rsidP="00A96364">
      <w:pPr>
        <w:jc w:val="center"/>
        <w:rPr>
          <w:rFonts w:ascii="Brady Bunch" w:hAnsi="Brady Bunch"/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-92710</wp:posOffset>
            </wp:positionH>
            <wp:positionV relativeFrom="margin">
              <wp:posOffset>-558165</wp:posOffset>
            </wp:positionV>
            <wp:extent cx="2042160" cy="2195195"/>
            <wp:effectExtent l="0" t="0" r="0" b="0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6" r="18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19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52"/>
          <w:szCs w:val="28"/>
        </w:rPr>
        <w:t>ESCUELA NORMAL DE EDUCACIÓN PREESCOLAR</w:t>
      </w:r>
    </w:p>
    <w:p w:rsidR="00A96364" w:rsidRDefault="00A96364" w:rsidP="00A96364">
      <w:pPr>
        <w:widowControl w:val="0"/>
        <w:spacing w:before="181" w:line="240" w:lineRule="auto"/>
        <w:jc w:val="center"/>
        <w:rPr>
          <w:rFonts w:ascii="Times New Roman" w:hAnsi="Times New Roman" w:cs="Times New Roman"/>
          <w:color w:val="000000"/>
          <w:sz w:val="48"/>
          <w:szCs w:val="28"/>
        </w:rPr>
      </w:pPr>
      <w:r>
        <w:rPr>
          <w:rFonts w:ascii="Times New Roman" w:hAnsi="Times New Roman" w:cs="Times New Roman"/>
          <w:color w:val="000000"/>
          <w:sz w:val="48"/>
          <w:szCs w:val="28"/>
        </w:rPr>
        <w:t>Ciclo escolar 2021-2022</w:t>
      </w:r>
    </w:p>
    <w:p w:rsidR="00A96364" w:rsidRDefault="00A96364" w:rsidP="00A96364">
      <w:pPr>
        <w:spacing w:line="360" w:lineRule="auto"/>
        <w:rPr>
          <w:rFonts w:ascii="Brady Bunch" w:hAnsi="Brady Bunch"/>
          <w:sz w:val="56"/>
        </w:rPr>
      </w:pPr>
    </w:p>
    <w:p w:rsidR="00A96364" w:rsidRPr="00A96364" w:rsidRDefault="00A96364" w:rsidP="00A96364">
      <w:pPr>
        <w:spacing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A96364">
        <w:rPr>
          <w:rFonts w:ascii="Times New Roman" w:hAnsi="Times New Roman" w:cs="Times New Roman"/>
          <w:color w:val="000000"/>
          <w:sz w:val="32"/>
          <w:szCs w:val="28"/>
        </w:rPr>
        <w:t>HERRAMIENTAS PARA LA OBSERVACIÓN Y ANÁLISIS DE LA PRÁCTICA EDUCATIVA</w:t>
      </w:r>
    </w:p>
    <w:p w:rsidR="00A96364" w:rsidRP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</w:rPr>
      </w:pPr>
      <w:r w:rsidRPr="00A96364">
        <w:rPr>
          <w:rFonts w:ascii="Times New Roman" w:hAnsi="Times New Roman" w:cs="Times New Roman"/>
          <w:color w:val="000000"/>
          <w:sz w:val="32"/>
        </w:rPr>
        <w:t>INVESTIGACIÓN CUALITATIVA. FUNDAMENTOS Y METODOLOGÍA DEL AUTOR ÁLVAREZ-GAYOU</w:t>
      </w:r>
    </w:p>
    <w:p w:rsidR="00A96364" w:rsidRP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A96364">
        <w:rPr>
          <w:rFonts w:ascii="Times New Roman" w:hAnsi="Times New Roman" w:cs="Times New Roman"/>
          <w:sz w:val="32"/>
        </w:rPr>
        <w:t xml:space="preserve"> </w:t>
      </w:r>
      <w:r w:rsidRPr="00A96364">
        <w:rPr>
          <w:rFonts w:ascii="Times New Roman" w:hAnsi="Times New Roman" w:cs="Times New Roman"/>
          <w:sz w:val="32"/>
        </w:rPr>
        <w:t>“</w:t>
      </w:r>
      <w:r w:rsidRPr="00A96364">
        <w:rPr>
          <w:rFonts w:ascii="Times New Roman" w:hAnsi="Times New Roman" w:cs="Times New Roman"/>
          <w:sz w:val="32"/>
        </w:rPr>
        <w:t>ENTREVISTA</w:t>
      </w:r>
      <w:r w:rsidRPr="00A96364">
        <w:rPr>
          <w:rFonts w:ascii="Times New Roman" w:hAnsi="Times New Roman" w:cs="Times New Roman"/>
          <w:sz w:val="32"/>
        </w:rPr>
        <w:t>”</w:t>
      </w:r>
    </w:p>
    <w:p w:rsid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A96364">
        <w:rPr>
          <w:rFonts w:ascii="Times New Roman" w:hAnsi="Times New Roman" w:cs="Times New Roman"/>
          <w:sz w:val="32"/>
        </w:rPr>
        <w:t xml:space="preserve">DOCENTE: </w:t>
      </w:r>
      <w:r>
        <w:rPr>
          <w:rFonts w:ascii="Times New Roman" w:hAnsi="Times New Roman" w:cs="Times New Roman"/>
          <w:sz w:val="32"/>
        </w:rPr>
        <w:t>EDUARDA MALDONADO MARTÍNEZ</w:t>
      </w:r>
    </w:p>
    <w:p w:rsid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EQUIPO</w:t>
      </w:r>
      <w:r w:rsidRPr="00A96364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MARIA VIANNEY HERNANDEZ GONZALEZ</w:t>
      </w:r>
    </w:p>
    <w:p w:rsid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CAROLINA ELIZABETH MARTINEZ GONZALEZ</w:t>
      </w:r>
    </w:p>
    <w:p w:rsid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ANA KAREN REYES CEPEDA</w:t>
      </w:r>
    </w:p>
    <w:p w:rsidR="00A96364" w:rsidRP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MAYRA RUBY ONTIVEROS RODRIGUEZ </w:t>
      </w:r>
    </w:p>
    <w:p w:rsidR="00A96364" w:rsidRP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A96364">
        <w:rPr>
          <w:rFonts w:ascii="Times New Roman" w:hAnsi="Times New Roman" w:cs="Times New Roman"/>
          <w:sz w:val="32"/>
        </w:rPr>
        <w:t>GABRIELA HAYDEÉ ALCALÁ RAMÍREZ</w:t>
      </w:r>
    </w:p>
    <w:p w:rsidR="00A96364" w:rsidRPr="00A96364" w:rsidRDefault="00A96364" w:rsidP="00A96364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A96364">
        <w:rPr>
          <w:rFonts w:ascii="Times New Roman" w:hAnsi="Times New Roman" w:cs="Times New Roman"/>
          <w:sz w:val="24"/>
        </w:rPr>
        <w:t>1 SEMESTRE       SECCIÓN “C”</w:t>
      </w:r>
    </w:p>
    <w:p w:rsidR="004348B2" w:rsidRDefault="004348B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F01738" wp14:editId="6BB7A5C5">
                <wp:simplePos x="0" y="0"/>
                <wp:positionH relativeFrom="column">
                  <wp:posOffset>6935668</wp:posOffset>
                </wp:positionH>
                <wp:positionV relativeFrom="paragraph">
                  <wp:posOffset>165342</wp:posOffset>
                </wp:positionV>
                <wp:extent cx="189186" cy="126124"/>
                <wp:effectExtent l="0" t="0" r="20955" b="26670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86" cy="1261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315B3" id="Conector recto 210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1pt,13pt" to="56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89312" behindDoc="0" locked="0" layoutInCell="1" allowOverlap="1" wp14:anchorId="7F5F5C04" wp14:editId="085A0390">
            <wp:simplePos x="0" y="0"/>
            <wp:positionH relativeFrom="margin">
              <wp:posOffset>7088812</wp:posOffset>
            </wp:positionH>
            <wp:positionV relativeFrom="margin">
              <wp:posOffset>-452995</wp:posOffset>
            </wp:positionV>
            <wp:extent cx="819785" cy="819785"/>
            <wp:effectExtent l="0" t="0" r="0" b="0"/>
            <wp:wrapSquare wrapText="bothSides"/>
            <wp:docPr id="209" name="Imagen 209" descr="Técnicas de Investigación Cualitativa (I): Entrevistas en Profundidad y  Grupos Focales de Discusión. - CENTRO DE ESTUDIOS SOBRE CIENCIA, DESARROLLO  Y EDUCACIÓN SUP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écnicas de Investigación Cualitativa (I): Entrevistas en Profundidad y  Grupos Focales de Discusión. - CENTRO DE ESTUDIOS SOBRE CIENCIA, DESARROLLO  Y EDUCACIÓN SUPERI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0475367" wp14:editId="4B5750B6">
                <wp:simplePos x="0" y="0"/>
                <wp:positionH relativeFrom="margin">
                  <wp:posOffset>6332566</wp:posOffset>
                </wp:positionH>
                <wp:positionV relativeFrom="paragraph">
                  <wp:posOffset>784159</wp:posOffset>
                </wp:positionV>
                <wp:extent cx="1068705" cy="1404620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2" w:rsidRPr="003965E6" w:rsidRDefault="004348B2" w:rsidP="004348B2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Entrevista en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53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98.65pt;margin-top:61.75pt;width:84.15pt;height:110.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" filled="f" stroked="f">
                <v:textbox style="mso-fit-shape-to-text:t">
                  <w:txbxContent>
                    <w:p w:rsidR="004348B2" w:rsidRPr="003965E6" w:rsidRDefault="004348B2" w:rsidP="004348B2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>Entrevista en grupo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FC03C18" wp14:editId="3CCE551D">
                <wp:simplePos x="0" y="0"/>
                <wp:positionH relativeFrom="margin">
                  <wp:posOffset>5749942</wp:posOffset>
                </wp:positionH>
                <wp:positionV relativeFrom="paragraph">
                  <wp:posOffset>4907</wp:posOffset>
                </wp:positionV>
                <wp:extent cx="1460500" cy="140462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2" w:rsidRPr="003965E6" w:rsidRDefault="004348B2" w:rsidP="004348B2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Entrevista cualitativa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3C18" id="_x0000_s1027" type="#_x0000_t202" style="position:absolute;margin-left:452.75pt;margin-top:.4pt;width:115pt;height:110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" filled="f" stroked="f">
                <v:textbox style="mso-fit-shape-to-text:t">
                  <w:txbxContent>
                    <w:p w:rsidR="004348B2" w:rsidRPr="003965E6" w:rsidRDefault="004348B2" w:rsidP="004348B2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Entrevista cualitativa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A3FEB1" wp14:editId="786EBF3D">
                <wp:simplePos x="0" y="0"/>
                <wp:positionH relativeFrom="column">
                  <wp:posOffset>5928517</wp:posOffset>
                </wp:positionH>
                <wp:positionV relativeFrom="paragraph">
                  <wp:posOffset>935016</wp:posOffset>
                </wp:positionV>
                <wp:extent cx="475013" cy="74905"/>
                <wp:effectExtent l="0" t="0" r="20320" b="2095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3" cy="74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E0E8F" id="Conector recto 20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8pt,73.6pt" to="504.2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AB796D" wp14:editId="0C5E2497">
                <wp:simplePos x="0" y="0"/>
                <wp:positionH relativeFrom="column">
                  <wp:posOffset>5892891</wp:posOffset>
                </wp:positionH>
                <wp:positionV relativeFrom="paragraph">
                  <wp:posOffset>404280</wp:posOffset>
                </wp:positionV>
                <wp:extent cx="190005" cy="483861"/>
                <wp:effectExtent l="0" t="0" r="19685" b="31115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005" cy="4838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5519A" id="Conector recto 199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pt,31.85pt" to="478.9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2AE6E1B" wp14:editId="48C2AC98">
                <wp:simplePos x="0" y="0"/>
                <wp:positionH relativeFrom="margin">
                  <wp:posOffset>6217217</wp:posOffset>
                </wp:positionH>
                <wp:positionV relativeFrom="paragraph">
                  <wp:posOffset>3597020</wp:posOffset>
                </wp:positionV>
                <wp:extent cx="1389380" cy="140462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2" w:rsidRPr="003965E6" w:rsidRDefault="004348B2" w:rsidP="004348B2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Abstractas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6E1B" id="_x0000_s1028" type="#_x0000_t202" style="position:absolute;margin-left:489.55pt;margin-top:283.25pt;width:109.4pt;height:110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" filled="f" stroked="f">
                <v:textbox style="mso-fit-shape-to-text:t">
                  <w:txbxContent>
                    <w:p w:rsidR="004348B2" w:rsidRPr="003965E6" w:rsidRDefault="004348B2" w:rsidP="004348B2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>Abstractas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F641231" wp14:editId="6D1ACCDF">
                <wp:simplePos x="0" y="0"/>
                <wp:positionH relativeFrom="margin">
                  <wp:posOffset>6082608</wp:posOffset>
                </wp:positionH>
                <wp:positionV relativeFrom="paragraph">
                  <wp:posOffset>4374510</wp:posOffset>
                </wp:positionV>
                <wp:extent cx="1389380" cy="1404620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2" w:rsidRPr="003965E6" w:rsidRDefault="004348B2" w:rsidP="004348B2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Precisas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1231" id="_x0000_s1029" type="#_x0000_t202" style="position:absolute;margin-left:478.95pt;margin-top:344.45pt;width:109.4pt;height:110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" filled="f" stroked="f">
                <v:textbox style="mso-fit-shape-to-text:t">
                  <w:txbxContent>
                    <w:p w:rsidR="004348B2" w:rsidRPr="003965E6" w:rsidRDefault="004348B2" w:rsidP="004348B2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Precisas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8327695" wp14:editId="02FBF771">
                <wp:simplePos x="0" y="0"/>
                <wp:positionH relativeFrom="margin">
                  <wp:posOffset>5512823</wp:posOffset>
                </wp:positionH>
                <wp:positionV relativeFrom="paragraph">
                  <wp:posOffset>4845289</wp:posOffset>
                </wp:positionV>
                <wp:extent cx="1389380" cy="1404620"/>
                <wp:effectExtent l="0" t="0" r="0" b="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2" w:rsidRPr="003965E6" w:rsidRDefault="004348B2" w:rsidP="004348B2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Claves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7695" id="_x0000_s1030" type="#_x0000_t202" style="position:absolute;margin-left:434.1pt;margin-top:381.5pt;width:109.4pt;height:110.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hjFQIAAAM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" filled="f" stroked="f">
                <v:textbox style="mso-fit-shape-to-text:t">
                  <w:txbxContent>
                    <w:p w:rsidR="004348B2" w:rsidRPr="003965E6" w:rsidRDefault="004348B2" w:rsidP="004348B2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>Claves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7505E34" wp14:editId="013AB48F">
                <wp:simplePos x="0" y="0"/>
                <wp:positionH relativeFrom="margin">
                  <wp:posOffset>4502150</wp:posOffset>
                </wp:positionH>
                <wp:positionV relativeFrom="paragraph">
                  <wp:posOffset>5059045</wp:posOffset>
                </wp:positionV>
                <wp:extent cx="1389380" cy="1404620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2" w:rsidRPr="003965E6" w:rsidRDefault="004348B2" w:rsidP="004348B2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Objetivas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5E34" id="_x0000_s1031" type="#_x0000_t202" style="position:absolute;margin-left:354.5pt;margin-top:398.35pt;width:109.4pt;height:110.6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" filled="f" stroked="f">
                <v:textbox style="mso-fit-shape-to-text:t">
                  <w:txbxContent>
                    <w:p w:rsidR="004348B2" w:rsidRPr="003965E6" w:rsidRDefault="004348B2" w:rsidP="004348B2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>Objetivas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2D76E4" wp14:editId="1F36D15D">
                <wp:simplePos x="0" y="0"/>
                <wp:positionH relativeFrom="column">
                  <wp:posOffset>5239748</wp:posOffset>
                </wp:positionH>
                <wp:positionV relativeFrom="paragraph">
                  <wp:posOffset>4394390</wp:posOffset>
                </wp:positionV>
                <wp:extent cx="475013" cy="688769"/>
                <wp:effectExtent l="0" t="0" r="20320" b="3556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013" cy="688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30E9E" id="Conector recto 194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6pt,346pt" to="450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0A9522" wp14:editId="5208039B">
                <wp:simplePos x="0" y="0"/>
                <wp:positionH relativeFrom="column">
                  <wp:posOffset>5726636</wp:posOffset>
                </wp:positionH>
                <wp:positionV relativeFrom="paragraph">
                  <wp:posOffset>4394389</wp:posOffset>
                </wp:positionV>
                <wp:extent cx="344385" cy="439387"/>
                <wp:effectExtent l="0" t="0" r="36830" b="37465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5" cy="4393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2E46B" id="Conector recto 19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9pt,346pt" to="47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D95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7F2B60" wp14:editId="61AFC216">
                <wp:simplePos x="0" y="0"/>
                <wp:positionH relativeFrom="column">
                  <wp:posOffset>5750387</wp:posOffset>
                </wp:positionH>
                <wp:positionV relativeFrom="paragraph">
                  <wp:posOffset>4391362</wp:posOffset>
                </wp:positionV>
                <wp:extent cx="712519" cy="98029"/>
                <wp:effectExtent l="0" t="0" r="30480" b="35560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19" cy="980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3E847" id="Conector recto 19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8pt,345.8pt" to="508.9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D95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B5B962" wp14:editId="0C95B3F4">
                <wp:simplePos x="0" y="0"/>
                <wp:positionH relativeFrom="column">
                  <wp:posOffset>5750387</wp:posOffset>
                </wp:positionH>
                <wp:positionV relativeFrom="paragraph">
                  <wp:posOffset>3753122</wp:posOffset>
                </wp:positionV>
                <wp:extent cx="736270" cy="602689"/>
                <wp:effectExtent l="0" t="0" r="26035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270" cy="6026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0F277" id="Conector recto 6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8pt,295.5pt" to="510.7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D950DB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62558D4" wp14:editId="41CD97E7">
                <wp:simplePos x="0" y="0"/>
                <wp:positionH relativeFrom="margin">
                  <wp:posOffset>2948305</wp:posOffset>
                </wp:positionH>
                <wp:positionV relativeFrom="paragraph">
                  <wp:posOffset>3270885</wp:posOffset>
                </wp:positionV>
                <wp:extent cx="1389380" cy="1404620"/>
                <wp:effectExtent l="169862" t="20638" r="266383" b="18732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42617"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0DB" w:rsidRPr="003965E6" w:rsidRDefault="00D950DB" w:rsidP="00D950DB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¿Cómo elaborar un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guión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 de entrevista?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58D4" id="_x0000_s1032" type="#_x0000_t202" style="position:absolute;margin-left:232.15pt;margin-top:257.55pt;width:109.4pt;height:110.6pt;rotation:-4104064fd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" filled="f" stroked="f">
                <v:textbox style="mso-fit-shape-to-text:t">
                  <w:txbxContent>
                    <w:p w:rsidR="00D950DB" w:rsidRPr="003965E6" w:rsidRDefault="00D950DB" w:rsidP="00D950DB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¿Cómo elaborar un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lang w:val="es-ES"/>
                        </w:rPr>
                        <w:t>guión</w:t>
                      </w:r>
                      <w:proofErr w:type="spellEnd"/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 de entrevista?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0DB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7495F6C" wp14:editId="24DE784B">
                <wp:simplePos x="0" y="0"/>
                <wp:positionH relativeFrom="margin">
                  <wp:posOffset>4760595</wp:posOffset>
                </wp:positionH>
                <wp:positionV relativeFrom="paragraph">
                  <wp:posOffset>3242310</wp:posOffset>
                </wp:positionV>
                <wp:extent cx="1389380" cy="1404620"/>
                <wp:effectExtent l="139700" t="0" r="179070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3066"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0DB" w:rsidRPr="003965E6" w:rsidRDefault="00D950DB" w:rsidP="00D950DB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Tipos de preguntas de la entrevista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5F6C" id="_x0000_s1033" type="#_x0000_t202" style="position:absolute;margin-left:374.85pt;margin-top:255.3pt;width:109.4pt;height:110.6pt;rotation:4427029fd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" filled="f" stroked="f">
                <v:textbox style="mso-fit-shape-to-text:t">
                  <w:txbxContent>
                    <w:p w:rsidR="00D950DB" w:rsidRPr="003965E6" w:rsidRDefault="00D950DB" w:rsidP="00D950DB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Tipos de preguntas de la entrevista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0DB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5B9A8B8" wp14:editId="3E8A5BA8">
                <wp:simplePos x="0" y="0"/>
                <wp:positionH relativeFrom="margin">
                  <wp:posOffset>5848985</wp:posOffset>
                </wp:positionH>
                <wp:positionV relativeFrom="paragraph">
                  <wp:posOffset>833755</wp:posOffset>
                </wp:positionV>
                <wp:extent cx="827405" cy="1404620"/>
                <wp:effectExtent l="87313" t="7937" r="98107" b="2858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11072">
                          <a:off x="0" y="0"/>
                          <a:ext cx="827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0DB" w:rsidRPr="003965E6" w:rsidRDefault="00D950DB" w:rsidP="00D950DB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Tipos de entrevista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A8B8" id="_x0000_s1034" type="#_x0000_t202" style="position:absolute;margin-left:460.55pt;margin-top:65.65pt;width:65.15pt;height:110.6pt;rotation:-4684653fd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" filled="f" stroked="f">
                <v:textbox style="mso-fit-shape-to-text:t">
                  <w:txbxContent>
                    <w:p w:rsidR="00D950DB" w:rsidRPr="003965E6" w:rsidRDefault="00D950DB" w:rsidP="00D950DB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>Tipos de entrevista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5CEB1A71" wp14:editId="426235CB">
                <wp:simplePos x="0" y="0"/>
                <wp:positionH relativeFrom="column">
                  <wp:posOffset>2436957</wp:posOffset>
                </wp:positionH>
                <wp:positionV relativeFrom="paragraph">
                  <wp:posOffset>2993002</wp:posOffset>
                </wp:positionV>
                <wp:extent cx="1092151" cy="1308859"/>
                <wp:effectExtent l="38100" t="76200" r="0" b="81915"/>
                <wp:wrapNone/>
                <wp:docPr id="59" name="Conector curv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151" cy="1308859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8C1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59" o:spid="_x0000_s1026" type="#_x0000_t38" style="position:absolute;margin-left:191.9pt;margin-top:235.65pt;width:86pt;height:103.05pt;flip:y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" adj="10800" strokecolor="black [3213]" strokeweight="2.25pt">
                <v:stroke startarrow="block" endarrow="block" joinstyle="miter"/>
              </v:shape>
            </w:pict>
          </mc:Fallback>
        </mc:AlternateContent>
      </w:r>
      <w:r w:rsidR="00D950D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CB6974B" wp14:editId="13D6FD54">
            <wp:simplePos x="0" y="0"/>
            <wp:positionH relativeFrom="margin">
              <wp:posOffset>2269046</wp:posOffset>
            </wp:positionH>
            <wp:positionV relativeFrom="page">
              <wp:posOffset>2308662</wp:posOffset>
            </wp:positionV>
            <wp:extent cx="4046220" cy="2697480"/>
            <wp:effectExtent l="57150" t="0" r="0" b="0"/>
            <wp:wrapTight wrapText="bothSides">
              <wp:wrapPolygon edited="0">
                <wp:start x="17701" y="3855"/>
                <wp:lineTo x="872" y="5885"/>
                <wp:lineTo x="983" y="8320"/>
                <wp:lineTo x="-133" y="8434"/>
                <wp:lineTo x="-216" y="13335"/>
                <wp:lineTo x="495" y="13262"/>
                <wp:lineTo x="239" y="14359"/>
                <wp:lineTo x="1113" y="15646"/>
                <wp:lineTo x="8935" y="17291"/>
                <wp:lineTo x="9036" y="17280"/>
                <wp:lineTo x="10281" y="17764"/>
                <wp:lineTo x="10397" y="18058"/>
                <wp:lineTo x="11005" y="17996"/>
                <wp:lineTo x="11093" y="17681"/>
                <wp:lineTo x="11573" y="17020"/>
                <wp:lineTo x="21303" y="13577"/>
                <wp:lineTo x="21402" y="11273"/>
                <wp:lineTo x="21386" y="8676"/>
                <wp:lineTo x="20463" y="6324"/>
                <wp:lineTo x="19446" y="4135"/>
                <wp:lineTo x="19324" y="3688"/>
                <wp:lineTo x="17701" y="385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35" b="89971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4445">
                      <a:off x="0" y="0"/>
                      <a:ext cx="40462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9C13444" wp14:editId="43FEE9BF">
                <wp:simplePos x="0" y="0"/>
                <wp:positionH relativeFrom="column">
                  <wp:posOffset>5037834</wp:posOffset>
                </wp:positionH>
                <wp:positionV relativeFrom="paragraph">
                  <wp:posOffset>949745</wp:posOffset>
                </wp:positionV>
                <wp:extent cx="890649" cy="1270659"/>
                <wp:effectExtent l="0" t="76200" r="0" b="81915"/>
                <wp:wrapNone/>
                <wp:docPr id="58" name="Conector curv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649" cy="1270659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FE80" id="Conector curvado 58" o:spid="_x0000_s1026" type="#_x0000_t38" style="position:absolute;margin-left:396.7pt;margin-top:74.8pt;width:70.15pt;height:100.05pt;flip:y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" adj="10800" strokecolor="black [3213]" strokeweight="2.25pt">
                <v:stroke startarrow="block" endarrow="block" joinstyle="miter"/>
              </v:shape>
            </w:pict>
          </mc:Fallback>
        </mc:AlternateContent>
      </w:r>
      <w:r w:rsidR="00D95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55A2472" wp14:editId="0E34FE03">
                <wp:simplePos x="0" y="0"/>
                <wp:positionH relativeFrom="column">
                  <wp:posOffset>4833967</wp:posOffset>
                </wp:positionH>
                <wp:positionV relativeFrom="paragraph">
                  <wp:posOffset>3048388</wp:posOffset>
                </wp:positionV>
                <wp:extent cx="939627" cy="1356780"/>
                <wp:effectExtent l="0" t="76200" r="13335" b="72390"/>
                <wp:wrapNone/>
                <wp:docPr id="57" name="Conector curv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627" cy="135678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4AF31" id="Conector curvado 57" o:spid="_x0000_s1026" type="#_x0000_t38" style="position:absolute;margin-left:380.65pt;margin-top:240.05pt;width:74pt;height:106.8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" adj="10800" strokecolor="black [3213]" strokeweight="2.25pt">
                <v:stroke startarrow="block" endarrow="block" joinstyle="miter"/>
              </v:shape>
            </w:pict>
          </mc:Fallback>
        </mc:AlternateContent>
      </w:r>
      <w:r w:rsidR="00D95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016F57" wp14:editId="2C192390">
                <wp:simplePos x="0" y="0"/>
                <wp:positionH relativeFrom="column">
                  <wp:posOffset>4087841</wp:posOffset>
                </wp:positionH>
                <wp:positionV relativeFrom="paragraph">
                  <wp:posOffset>-11356</wp:posOffset>
                </wp:positionV>
                <wp:extent cx="415637" cy="95003"/>
                <wp:effectExtent l="0" t="0" r="22860" b="1968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37" cy="950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60E7A" id="Conector recto 56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pt,-.9pt" to="354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D950DB">
        <w:rPr>
          <w:noProof/>
          <w:lang w:eastAsia="es-MX"/>
        </w:rPr>
        <w:drawing>
          <wp:anchor distT="0" distB="0" distL="114300" distR="114300" simplePos="0" relativeHeight="251744256" behindDoc="0" locked="0" layoutInCell="1" allowOverlap="1" wp14:anchorId="5B7625AD" wp14:editId="5E9039EF">
            <wp:simplePos x="0" y="0"/>
            <wp:positionH relativeFrom="margin">
              <wp:posOffset>4334493</wp:posOffset>
            </wp:positionH>
            <wp:positionV relativeFrom="margin">
              <wp:posOffset>-640733</wp:posOffset>
            </wp:positionV>
            <wp:extent cx="928370" cy="698500"/>
            <wp:effectExtent l="0" t="0" r="5080" b="6350"/>
            <wp:wrapSquare wrapText="bothSides"/>
            <wp:docPr id="55" name="Imagen 55" descr="Relación entrevistador-entrevistado - elcandidatoidone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ción entrevistador-entrevistado - elcandidatoidone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0B68BA" wp14:editId="76BD9EC7">
                <wp:simplePos x="0" y="0"/>
                <wp:positionH relativeFrom="column">
                  <wp:posOffset>3232818</wp:posOffset>
                </wp:positionH>
                <wp:positionV relativeFrom="paragraph">
                  <wp:posOffset>119274</wp:posOffset>
                </wp:positionV>
                <wp:extent cx="190005" cy="23750"/>
                <wp:effectExtent l="0" t="0" r="19685" b="3365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23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9D9AC" id="Conector recto 5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9.4pt" to="269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950D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381381E" wp14:editId="6F52D29A">
                <wp:simplePos x="0" y="0"/>
                <wp:positionH relativeFrom="column">
                  <wp:posOffset>1725930</wp:posOffset>
                </wp:positionH>
                <wp:positionV relativeFrom="paragraph">
                  <wp:posOffset>173990</wp:posOffset>
                </wp:positionV>
                <wp:extent cx="996950" cy="244475"/>
                <wp:effectExtent l="0" t="95250" r="0" b="98425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8998">
                          <a:off x="0" y="0"/>
                          <a:ext cx="99695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E6" w:rsidRPr="003965E6" w:rsidRDefault="003965E6" w:rsidP="003965E6">
                            <w:pPr>
                              <w:rPr>
                                <w:rFonts w:ascii="Berlin Sans FB Demi" w:hAnsi="Berlin Sans FB Demi"/>
                                <w:sz w:val="16"/>
                                <w:lang w:val="es-ES"/>
                              </w:rPr>
                            </w:pPr>
                            <w:r w:rsidRPr="003965E6">
                              <w:rPr>
                                <w:rFonts w:ascii="Berlin Sans FB Demi" w:hAnsi="Berlin Sans FB Demi"/>
                                <w:sz w:val="16"/>
                                <w:lang w:val="es-ES"/>
                              </w:rPr>
                              <w:t>obtener</w:t>
                            </w:r>
                            <w:r w:rsidRPr="003965E6">
                              <w:rPr>
                                <w:rFonts w:ascii="Berlin Sans FB Demi" w:hAnsi="Berlin Sans FB Demi"/>
                                <w:sz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381E" id="_x0000_s1035" type="#_x0000_t202" style="position:absolute;margin-left:135.9pt;margin-top:13.7pt;width:78.5pt;height:19.25pt;rotation:949178fd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" filled="f" stroked="f">
                <v:textbox>
                  <w:txbxContent>
                    <w:p w:rsidR="003965E6" w:rsidRPr="003965E6" w:rsidRDefault="003965E6" w:rsidP="003965E6">
                      <w:pPr>
                        <w:rPr>
                          <w:rFonts w:ascii="Berlin Sans FB Demi" w:hAnsi="Berlin Sans FB Demi"/>
                          <w:sz w:val="16"/>
                          <w:lang w:val="es-ES"/>
                        </w:rPr>
                      </w:pPr>
                      <w:r w:rsidRPr="003965E6">
                        <w:rPr>
                          <w:rFonts w:ascii="Berlin Sans FB Demi" w:hAnsi="Berlin Sans FB Demi"/>
                          <w:sz w:val="16"/>
                          <w:lang w:val="es-ES"/>
                        </w:rPr>
                        <w:t>obtener</w:t>
                      </w:r>
                      <w:r w:rsidRPr="003965E6">
                        <w:rPr>
                          <w:rFonts w:ascii="Berlin Sans FB Demi" w:hAnsi="Berlin Sans FB Demi"/>
                          <w:sz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50DB">
        <w:rPr>
          <w:noProof/>
          <w:lang w:eastAsia="es-MX"/>
        </w:rPr>
        <w:drawing>
          <wp:anchor distT="0" distB="0" distL="114300" distR="114300" simplePos="0" relativeHeight="251741184" behindDoc="0" locked="0" layoutInCell="1" allowOverlap="1" wp14:anchorId="576659E0" wp14:editId="0C92D100">
            <wp:simplePos x="0" y="0"/>
            <wp:positionH relativeFrom="margin">
              <wp:posOffset>3386769</wp:posOffset>
            </wp:positionH>
            <wp:positionV relativeFrom="margin">
              <wp:posOffset>-118679</wp:posOffset>
            </wp:positionV>
            <wp:extent cx="747395" cy="477520"/>
            <wp:effectExtent l="0" t="0" r="0" b="0"/>
            <wp:wrapSquare wrapText="bothSides"/>
            <wp:docPr id="53" name="Imagen 53" descr="Vida (serie de televisión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a (serie de televisión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768B2AE" wp14:editId="069BBA92">
                <wp:simplePos x="0" y="0"/>
                <wp:positionH relativeFrom="column">
                  <wp:posOffset>536575</wp:posOffset>
                </wp:positionH>
                <wp:positionV relativeFrom="paragraph">
                  <wp:posOffset>166180</wp:posOffset>
                </wp:positionV>
                <wp:extent cx="260845" cy="153785"/>
                <wp:effectExtent l="0" t="0" r="25400" b="1778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845" cy="153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92BF3" id="Conector recto 52" o:spid="_x0000_s1026" style="position:absolute;flip:x y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3.1pt" to="62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D950DB">
        <w:rPr>
          <w:noProof/>
          <w:lang w:eastAsia="es-MX"/>
        </w:rPr>
        <w:drawing>
          <wp:anchor distT="0" distB="0" distL="114300" distR="114300" simplePos="0" relativeHeight="251740160" behindDoc="0" locked="0" layoutInCell="1" allowOverlap="1" wp14:anchorId="1F51222C" wp14:editId="0698AF21">
            <wp:simplePos x="0" y="0"/>
            <wp:positionH relativeFrom="margin">
              <wp:posOffset>-308759</wp:posOffset>
            </wp:positionH>
            <wp:positionV relativeFrom="margin">
              <wp:posOffset>-415645</wp:posOffset>
            </wp:positionV>
            <wp:extent cx="900430" cy="640715"/>
            <wp:effectExtent l="0" t="0" r="0" b="6985"/>
            <wp:wrapSquare wrapText="bothSides"/>
            <wp:docPr id="51" name="Imagen 51" descr="5 tipos de estructura organiz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tipos de estructura organizacion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5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8340DC" wp14:editId="085BF06C">
                <wp:simplePos x="0" y="0"/>
                <wp:positionH relativeFrom="column">
                  <wp:posOffset>1843405</wp:posOffset>
                </wp:positionH>
                <wp:positionV relativeFrom="paragraph">
                  <wp:posOffset>-11357</wp:posOffset>
                </wp:positionV>
                <wp:extent cx="463138" cy="118753"/>
                <wp:effectExtent l="0" t="0" r="32385" b="3365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8" cy="1187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9ED25" id="Conector recto 4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-.9pt" to="18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965E6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A231110" wp14:editId="3E5264A2">
                <wp:simplePos x="0" y="0"/>
                <wp:positionH relativeFrom="column">
                  <wp:posOffset>2282701</wp:posOffset>
                </wp:positionH>
                <wp:positionV relativeFrom="paragraph">
                  <wp:posOffset>247</wp:posOffset>
                </wp:positionV>
                <wp:extent cx="1163320" cy="27305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E6" w:rsidRPr="003965E6" w:rsidRDefault="003965E6" w:rsidP="003965E6">
                            <w:pPr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Descripciones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1110" id="_x0000_s1036" type="#_x0000_t202" style="position:absolute;margin-left:179.75pt;margin-top:0;width:91.6pt;height:21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" filled="f" stroked="f">
                <v:textbox>
                  <w:txbxContent>
                    <w:p w:rsidR="003965E6" w:rsidRPr="003965E6" w:rsidRDefault="003965E6" w:rsidP="003965E6">
                      <w:pPr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Descripciones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5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B822D" wp14:editId="5AEDE4B1">
                <wp:simplePos x="0" y="0"/>
                <wp:positionH relativeFrom="column">
                  <wp:posOffset>1772112</wp:posOffset>
                </wp:positionH>
                <wp:positionV relativeFrom="paragraph">
                  <wp:posOffset>-9756</wp:posOffset>
                </wp:positionV>
                <wp:extent cx="71252" cy="272283"/>
                <wp:effectExtent l="0" t="0" r="24130" b="1397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52" cy="2722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B3523" id="Conector recto 4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5pt,-.75pt" to="145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3965E6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36B4D50" wp14:editId="7681EF4B">
                <wp:simplePos x="0" y="0"/>
                <wp:positionH relativeFrom="column">
                  <wp:posOffset>1338852</wp:posOffset>
                </wp:positionH>
                <wp:positionV relativeFrom="paragraph">
                  <wp:posOffset>284488</wp:posOffset>
                </wp:positionV>
                <wp:extent cx="1163320" cy="1404620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E6" w:rsidRPr="003965E6" w:rsidRDefault="003965E6" w:rsidP="003965E6">
                            <w:pPr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Propósito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4D50" id="_x0000_s1037" type="#_x0000_t202" style="position:absolute;margin-left:105.4pt;margin-top:22.4pt;width:91.6pt;height:110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" filled="f" stroked="f">
                <v:textbox style="mso-fit-shape-to-text:t">
                  <w:txbxContent>
                    <w:p w:rsidR="003965E6" w:rsidRPr="003965E6" w:rsidRDefault="003965E6" w:rsidP="003965E6">
                      <w:pPr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Propósito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5E6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1C60C8D" wp14:editId="55DC6440">
                <wp:simplePos x="0" y="0"/>
                <wp:positionH relativeFrom="column">
                  <wp:posOffset>346479</wp:posOffset>
                </wp:positionH>
                <wp:positionV relativeFrom="paragraph">
                  <wp:posOffset>266329</wp:posOffset>
                </wp:positionV>
                <wp:extent cx="1163320" cy="1404620"/>
                <wp:effectExtent l="0" t="0" r="0" b="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E6" w:rsidRPr="003965E6" w:rsidRDefault="003965E6" w:rsidP="003965E6">
                            <w:pPr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Estructura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0C8D" id="_x0000_s1038" type="#_x0000_t202" style="position:absolute;margin-left:27.3pt;margin-top:20.95pt;width:91.6pt;height:110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" filled="f" stroked="f">
                <v:textbox style="mso-fit-shape-to-text:t">
                  <w:txbxContent>
                    <w:p w:rsidR="003965E6" w:rsidRPr="003965E6" w:rsidRDefault="003965E6" w:rsidP="003965E6">
                      <w:pPr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Estructura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5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FEBBCD" wp14:editId="01776511">
                <wp:simplePos x="0" y="0"/>
                <wp:positionH relativeFrom="column">
                  <wp:posOffset>1534176</wp:posOffset>
                </wp:positionH>
                <wp:positionV relativeFrom="paragraph">
                  <wp:posOffset>491028</wp:posOffset>
                </wp:positionV>
                <wp:extent cx="178130" cy="448771"/>
                <wp:effectExtent l="0" t="0" r="31750" b="2794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30" cy="448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84270" id="Conector recto 4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38.65pt" to="134.8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3965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6CFC7E" wp14:editId="5C1F4AE7">
                <wp:simplePos x="0" y="0"/>
                <wp:positionH relativeFrom="column">
                  <wp:posOffset>952937</wp:posOffset>
                </wp:positionH>
                <wp:positionV relativeFrom="paragraph">
                  <wp:posOffset>493895</wp:posOffset>
                </wp:positionV>
                <wp:extent cx="570016" cy="451262"/>
                <wp:effectExtent l="0" t="0" r="20955" b="2540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0016" cy="4512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32274" id="Conector recto 43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38.9pt" to="119.9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3965E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789648C" wp14:editId="2CE32687">
                <wp:simplePos x="0" y="0"/>
                <wp:positionH relativeFrom="column">
                  <wp:posOffset>1094699</wp:posOffset>
                </wp:positionH>
                <wp:positionV relativeFrom="paragraph">
                  <wp:posOffset>890534</wp:posOffset>
                </wp:positionV>
                <wp:extent cx="1163320" cy="1404620"/>
                <wp:effectExtent l="0" t="0" r="0" b="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E6" w:rsidRPr="003965E6" w:rsidRDefault="003965E6" w:rsidP="003965E6">
                            <w:pPr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Conversación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648C" id="_x0000_s1039" type="#_x0000_t202" style="position:absolute;margin-left:86.2pt;margin-top:70.1pt;width:91.6pt;height:110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" filled="f" stroked="f">
                <v:textbox style="mso-fit-shape-to-text:t">
                  <w:txbxContent>
                    <w:p w:rsidR="003965E6" w:rsidRPr="003965E6" w:rsidRDefault="003965E6" w:rsidP="003965E6">
                      <w:pPr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Conversación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5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149D074" wp14:editId="27CEA997">
                <wp:simplePos x="0" y="0"/>
                <wp:positionH relativeFrom="column">
                  <wp:posOffset>1819653</wp:posOffset>
                </wp:positionH>
                <wp:positionV relativeFrom="paragraph">
                  <wp:posOffset>1118869</wp:posOffset>
                </wp:positionV>
                <wp:extent cx="1139116" cy="1042051"/>
                <wp:effectExtent l="0" t="76200" r="23495" b="81915"/>
                <wp:wrapNone/>
                <wp:docPr id="18" name="Conector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9116" cy="1042051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C05E" id="Conector curvado 18" o:spid="_x0000_s1026" type="#_x0000_t38" style="position:absolute;margin-left:143.3pt;margin-top:88.1pt;width:89.7pt;height:82.05pt;flip:x 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" adj="10800" strokecolor="black [3213]" strokeweight="2.25pt">
                <v:stroke startarrow="block" endarrow="block" joinstyle="miter"/>
              </v:shape>
            </w:pict>
          </mc:Fallback>
        </mc:AlternateContent>
      </w:r>
      <w:r w:rsidR="003965E6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4CC937" wp14:editId="22D02823">
                <wp:simplePos x="0" y="0"/>
                <wp:positionH relativeFrom="column">
                  <wp:posOffset>2127885</wp:posOffset>
                </wp:positionH>
                <wp:positionV relativeFrom="paragraph">
                  <wp:posOffset>1128395</wp:posOffset>
                </wp:positionV>
                <wp:extent cx="996950" cy="1404620"/>
                <wp:effectExtent l="84772" t="0" r="192723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30662"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E6" w:rsidRPr="003965E6" w:rsidRDefault="003965E6">
                            <w:pPr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 w:rsidRPr="003965E6">
                              <w:rPr>
                                <w:rFonts w:ascii="Berlin Sans FB Demi" w:hAnsi="Berlin Sans FB Demi"/>
                                <w:lang w:val="es-ES"/>
                              </w:rPr>
                              <w:t>¿Qué es</w:t>
                            </w: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?</w:t>
                            </w:r>
                            <w:r w:rsidRPr="003965E6"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C937" id="_x0000_s1040" type="#_x0000_t202" style="position:absolute;margin-left:167.55pt;margin-top:88.85pt;width:78.5pt;height:110.6pt;rotation:3856424fd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" filled="f" stroked="f">
                <v:textbox style="mso-fit-shape-to-text:t">
                  <w:txbxContent>
                    <w:p w:rsidR="003965E6" w:rsidRPr="003965E6" w:rsidRDefault="003965E6">
                      <w:pPr>
                        <w:rPr>
                          <w:rFonts w:ascii="Berlin Sans FB Demi" w:hAnsi="Berlin Sans FB Demi"/>
                          <w:lang w:val="es-ES"/>
                        </w:rPr>
                      </w:pPr>
                      <w:r w:rsidRPr="003965E6">
                        <w:rPr>
                          <w:rFonts w:ascii="Berlin Sans FB Demi" w:hAnsi="Berlin Sans FB Demi"/>
                          <w:lang w:val="es-ES"/>
                        </w:rPr>
                        <w:t>¿Qué es</w:t>
                      </w:r>
                      <w:r>
                        <w:rPr>
                          <w:rFonts w:ascii="Berlin Sans FB Demi" w:hAnsi="Berlin Sans FB Demi"/>
                          <w:lang w:val="es-ES"/>
                        </w:rPr>
                        <w:t>?</w:t>
                      </w:r>
                      <w:r w:rsidRPr="003965E6">
                        <w:rPr>
                          <w:rFonts w:ascii="Berlin Sans FB Demi" w:hAnsi="Berlin Sans FB Demi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3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0826F" wp14:editId="76B8AD3E">
                <wp:simplePos x="0" y="0"/>
                <wp:positionH relativeFrom="margin">
                  <wp:posOffset>2708151</wp:posOffset>
                </wp:positionH>
                <wp:positionV relativeFrom="paragraph">
                  <wp:posOffset>2164393</wp:posOffset>
                </wp:positionV>
                <wp:extent cx="5707380" cy="199644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99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1540" w:rsidRPr="00A96364" w:rsidRDefault="00A96364" w:rsidP="001F1540">
                            <w:pPr>
                              <w:rPr>
                                <w:rFonts w:ascii="Brady Bunch" w:hAnsi="Brady Bunch"/>
                                <w:color w:val="FFFFFF" w:themeColor="background1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6364">
                              <w:rPr>
                                <w:rFonts w:ascii="Brady Bunch" w:hAnsi="Brady Bunch"/>
                                <w:color w:val="FFFFFF" w:themeColor="background1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Entrevista </w:t>
                            </w:r>
                          </w:p>
                          <w:p w:rsidR="001F1540" w:rsidRPr="00A96364" w:rsidRDefault="001F1540">
                            <w:pPr>
                              <w:rPr>
                                <w:rFonts w:ascii="Brady Bunch" w:hAnsi="Brady Bunch"/>
                                <w:color w:val="FFFFFF" w:themeColor="background1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0826F" id="Cuadro de texto 4" o:spid="_x0000_s1041" type="#_x0000_t202" style="position:absolute;margin-left:213.25pt;margin-top:170.4pt;width:449.4pt;height:157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" filled="f" stroked="f" strokeweight=".5pt">
                <v:textbox>
                  <w:txbxContent>
                    <w:p w:rsidR="001F1540" w:rsidRPr="00A96364" w:rsidRDefault="00A96364" w:rsidP="001F1540">
                      <w:pPr>
                        <w:rPr>
                          <w:rFonts w:ascii="Brady Bunch" w:hAnsi="Brady Bunch"/>
                          <w:color w:val="FFFFFF" w:themeColor="background1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6364">
                        <w:rPr>
                          <w:rFonts w:ascii="Brady Bunch" w:hAnsi="Brady Bunch"/>
                          <w:color w:val="FFFFFF" w:themeColor="background1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Entrevista </w:t>
                      </w:r>
                    </w:p>
                    <w:p w:rsidR="001F1540" w:rsidRPr="00A96364" w:rsidRDefault="001F1540">
                      <w:pPr>
                        <w:rPr>
                          <w:rFonts w:ascii="Brady Bunch" w:hAnsi="Brady Bunch"/>
                          <w:color w:val="FFFFFF" w:themeColor="background1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3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2A52" wp14:editId="63F35CEF">
                <wp:simplePos x="0" y="0"/>
                <wp:positionH relativeFrom="column">
                  <wp:posOffset>2729429</wp:posOffset>
                </wp:positionH>
                <wp:positionV relativeFrom="paragraph">
                  <wp:posOffset>2112175</wp:posOffset>
                </wp:positionV>
                <wp:extent cx="4655820" cy="1516380"/>
                <wp:effectExtent l="0" t="0" r="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5042" w:rsidRPr="00A96364" w:rsidRDefault="00A96364">
                            <w:pPr>
                              <w:rPr>
                                <w:rFonts w:ascii="Brady Bunch" w:hAnsi="Brady Bunch"/>
                                <w:sz w:val="120"/>
                                <w:szCs w:val="120"/>
                                <w:lang w:val="es-ES"/>
                              </w:rPr>
                            </w:pPr>
                            <w:r w:rsidRPr="00A96364">
                              <w:rPr>
                                <w:rFonts w:ascii="Brady Bunch" w:hAnsi="Brady Bunch"/>
                                <w:color w:val="000000" w:themeColor="text1"/>
                                <w:sz w:val="120"/>
                                <w:szCs w:val="120"/>
                                <w:lang w:val="es-ES"/>
                              </w:rPr>
                              <w:t xml:space="preserve">Entrevista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B2A52" id="Cuadro de texto 3" o:spid="_x0000_s1042" type="#_x0000_t202" style="position:absolute;margin-left:214.9pt;margin-top:166.3pt;width:366.6pt;height:1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" filled="f" stroked="f" strokeweight=".5pt">
                <v:textbox>
                  <w:txbxContent>
                    <w:p w:rsidR="001C5042" w:rsidRPr="00A96364" w:rsidRDefault="00A96364">
                      <w:pPr>
                        <w:rPr>
                          <w:rFonts w:ascii="Brady Bunch" w:hAnsi="Brady Bunch"/>
                          <w:sz w:val="120"/>
                          <w:szCs w:val="120"/>
                          <w:lang w:val="es-ES"/>
                        </w:rPr>
                      </w:pPr>
                      <w:r w:rsidRPr="00A96364">
                        <w:rPr>
                          <w:rFonts w:ascii="Brady Bunch" w:hAnsi="Brady Bunch"/>
                          <w:color w:val="000000" w:themeColor="text1"/>
                          <w:sz w:val="120"/>
                          <w:szCs w:val="120"/>
                          <w:lang w:val="es-ES"/>
                        </w:rPr>
                        <w:t xml:space="preserve">Entrevista </w:t>
                      </w:r>
                    </w:p>
                  </w:txbxContent>
                </v:textbox>
              </v:shape>
            </w:pict>
          </mc:Fallback>
        </mc:AlternateContent>
      </w:r>
      <w:r w:rsidR="005B6E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41322A" wp14:editId="022E39F9">
                <wp:simplePos x="0" y="0"/>
                <wp:positionH relativeFrom="column">
                  <wp:posOffset>4243070</wp:posOffset>
                </wp:positionH>
                <wp:positionV relativeFrom="paragraph">
                  <wp:posOffset>5379275</wp:posOffset>
                </wp:positionV>
                <wp:extent cx="548640" cy="510540"/>
                <wp:effectExtent l="0" t="19050" r="0" b="2286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6139">
                          <a:off x="0" y="0"/>
                          <a:ext cx="5486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E2E" w:rsidRDefault="005B6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1322A" id="Cuadro de texto 36" o:spid="_x0000_s1043" type="#_x0000_t202" style="position:absolute;margin-left:334.1pt;margin-top:423.55pt;width:43.2pt;height:40.2pt;rotation:-397433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" filled="f" stroked="f" strokeweight=".5pt">
                <v:textbox>
                  <w:txbxContent>
                    <w:p w:rsidR="005B6E2E" w:rsidRDefault="005B6E2E"/>
                  </w:txbxContent>
                </v:textbox>
              </v:shape>
            </w:pict>
          </mc:Fallback>
        </mc:AlternateContent>
      </w:r>
    </w:p>
    <w:p w:rsidR="004348B2" w:rsidRPr="004348B2" w:rsidRDefault="004348B2" w:rsidP="004348B2"/>
    <w:p w:rsidR="004348B2" w:rsidRPr="004348B2" w:rsidRDefault="004348B2" w:rsidP="004348B2">
      <w:r>
        <w:rPr>
          <w:noProof/>
          <w:lang w:eastAsia="es-MX"/>
        </w:rPr>
        <w:drawing>
          <wp:anchor distT="0" distB="0" distL="114300" distR="114300" simplePos="0" relativeHeight="251778048" behindDoc="0" locked="0" layoutInCell="1" allowOverlap="1" wp14:anchorId="4272A839" wp14:editId="43AC7757">
            <wp:simplePos x="0" y="0"/>
            <wp:positionH relativeFrom="margin">
              <wp:align>right</wp:align>
            </wp:positionH>
            <wp:positionV relativeFrom="margin">
              <wp:posOffset>629599</wp:posOffset>
            </wp:positionV>
            <wp:extent cx="770890" cy="712470"/>
            <wp:effectExtent l="0" t="0" r="0" b="0"/>
            <wp:wrapSquare wrapText="bothSides"/>
            <wp:docPr id="203" name="Imagen 203" descr="El escuchar el mundo stock de ilustración. Ilustración de global - 2082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escuchar el mundo stock de ilustración. Ilustración de global - 2082230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4" t="7231" r="20185" b="16393"/>
                    <a:stretch/>
                  </pic:blipFill>
                  <pic:spPr bwMode="auto">
                    <a:xfrm>
                      <a:off x="0" y="0"/>
                      <a:ext cx="7708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8B2" w:rsidRPr="004348B2" w:rsidRDefault="004348B2" w:rsidP="004348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6B0CE9" wp14:editId="07DB2B5A">
                <wp:simplePos x="0" y="0"/>
                <wp:positionH relativeFrom="column">
                  <wp:posOffset>5895142</wp:posOffset>
                </wp:positionH>
                <wp:positionV relativeFrom="paragraph">
                  <wp:posOffset>103352</wp:posOffset>
                </wp:positionV>
                <wp:extent cx="819807" cy="1671145"/>
                <wp:effectExtent l="0" t="0" r="37465" b="24765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807" cy="1671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43DA1" id="Conector recto 20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2pt,8.15pt" to="528.7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1AD3F7" wp14:editId="66429461">
                <wp:simplePos x="0" y="0"/>
                <wp:positionH relativeFrom="column">
                  <wp:posOffset>5895143</wp:posOffset>
                </wp:positionH>
                <wp:positionV relativeFrom="paragraph">
                  <wp:posOffset>97855</wp:posOffset>
                </wp:positionV>
                <wp:extent cx="772510" cy="825303"/>
                <wp:effectExtent l="0" t="0" r="27940" b="32385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510" cy="8253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BBED2" id="Conector recto 20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2pt,7.7pt" to="525.0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432B93" wp14:editId="62EB742D">
                <wp:simplePos x="0" y="0"/>
                <wp:positionH relativeFrom="column">
                  <wp:posOffset>7151675</wp:posOffset>
                </wp:positionH>
                <wp:positionV relativeFrom="paragraph">
                  <wp:posOffset>207158</wp:posOffset>
                </wp:positionV>
                <wp:extent cx="356260" cy="23751"/>
                <wp:effectExtent l="0" t="0" r="24765" b="33655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0" cy="237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3634D" id="Conector recto 20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1pt,16.3pt" to="591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>Entrevisra</w:t>
      </w:r>
    </w:p>
    <w:p w:rsidR="004348B2" w:rsidRPr="004348B2" w:rsidRDefault="004348B2" w:rsidP="004348B2"/>
    <w:p w:rsidR="004348B2" w:rsidRPr="004348B2" w:rsidRDefault="004348B2" w:rsidP="004348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DD4D103" wp14:editId="68636B28">
                <wp:simplePos x="0" y="0"/>
                <wp:positionH relativeFrom="margin">
                  <wp:posOffset>6401501</wp:posOffset>
                </wp:positionH>
                <wp:positionV relativeFrom="paragraph">
                  <wp:posOffset>213206</wp:posOffset>
                </wp:positionV>
                <wp:extent cx="1460500" cy="1404620"/>
                <wp:effectExtent l="0" t="0" r="0" b="0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2" w:rsidRPr="003965E6" w:rsidRDefault="004348B2" w:rsidP="004348B2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Entrevista </w:t>
                            </w: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de semiestructuradas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D103" id="_x0000_s1044" type="#_x0000_t202" style="position:absolute;margin-left:504.05pt;margin-top:16.8pt;width:115pt;height:110.6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" filled="f" stroked="f">
                <v:textbox style="mso-fit-shape-to-text:t">
                  <w:txbxContent>
                    <w:p w:rsidR="004348B2" w:rsidRPr="003965E6" w:rsidRDefault="004348B2" w:rsidP="004348B2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Entrevista </w:t>
                      </w:r>
                      <w:r>
                        <w:rPr>
                          <w:rFonts w:ascii="Berlin Sans FB Demi" w:hAnsi="Berlin Sans FB Demi"/>
                          <w:lang w:val="es-ES"/>
                        </w:rPr>
                        <w:t>de semiestructuradas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48B2" w:rsidRPr="004348B2" w:rsidRDefault="004348B2" w:rsidP="004348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12BC2A" wp14:editId="6EC980E7">
                <wp:simplePos x="0" y="0"/>
                <wp:positionH relativeFrom="column">
                  <wp:posOffset>7629350</wp:posOffset>
                </wp:positionH>
                <wp:positionV relativeFrom="paragraph">
                  <wp:posOffset>72259</wp:posOffset>
                </wp:positionV>
                <wp:extent cx="283757" cy="141889"/>
                <wp:effectExtent l="0" t="0" r="21590" b="29845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57" cy="1418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5E738" id="Conector recto 21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75pt,5.7pt" to="623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92384" behindDoc="0" locked="0" layoutInCell="1" allowOverlap="1" wp14:anchorId="43632277" wp14:editId="4D2E1582">
            <wp:simplePos x="0" y="0"/>
            <wp:positionH relativeFrom="margin">
              <wp:posOffset>7905181</wp:posOffset>
            </wp:positionH>
            <wp:positionV relativeFrom="margin">
              <wp:posOffset>1757461</wp:posOffset>
            </wp:positionV>
            <wp:extent cx="615950" cy="678180"/>
            <wp:effectExtent l="0" t="0" r="0" b="7620"/>
            <wp:wrapSquare wrapText="bothSides"/>
            <wp:docPr id="211" name="Imagen 211" descr="Tipos de entrevista: semiestructurada - Curso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pos de entrevista: semiestructurada - CursoPr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8B2" w:rsidRPr="004348B2" w:rsidRDefault="004348B2" w:rsidP="004348B2"/>
    <w:p w:rsidR="004348B2" w:rsidRPr="004348B2" w:rsidRDefault="00C74ED3" w:rsidP="004348B2">
      <w:r>
        <w:rPr>
          <w:noProof/>
          <w:lang w:eastAsia="es-MX"/>
        </w:rPr>
        <w:drawing>
          <wp:anchor distT="0" distB="0" distL="114300" distR="114300" simplePos="0" relativeHeight="251820032" behindDoc="0" locked="0" layoutInCell="1" allowOverlap="1" wp14:anchorId="7BFBF3BD" wp14:editId="0BC29FDC">
            <wp:simplePos x="0" y="0"/>
            <wp:positionH relativeFrom="margin">
              <wp:posOffset>645160</wp:posOffset>
            </wp:positionH>
            <wp:positionV relativeFrom="margin">
              <wp:posOffset>2277745</wp:posOffset>
            </wp:positionV>
            <wp:extent cx="661670" cy="661670"/>
            <wp:effectExtent l="0" t="0" r="5080" b="5080"/>
            <wp:wrapSquare wrapText="bothSides"/>
            <wp:docPr id="228" name="Imagen 228" descr="Técnicas de Investigación Cualitativa (I): Entrevistas en Profundidad y  Grupos Focales de Discusión. - CENTRO DE ESTUDIOS SOBRE CIENCIA, DESARROLLO  Y EDUCACIÓN SUP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écnicas de Investigación Cualitativa (I): Entrevistas en Profundidad y  Grupos Focales de Discusión. - CENTRO DE ESTUDIOS SOBRE CIENCIA, DESARROLLO  Y EDUCACIÓN SUPERI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8B2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47B7AB0" wp14:editId="501E7B84">
                <wp:simplePos x="0" y="0"/>
                <wp:positionH relativeFrom="margin">
                  <wp:posOffset>6446192</wp:posOffset>
                </wp:positionH>
                <wp:positionV relativeFrom="paragraph">
                  <wp:posOffset>193872</wp:posOffset>
                </wp:positionV>
                <wp:extent cx="1460500" cy="1404620"/>
                <wp:effectExtent l="0" t="0" r="0" b="0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2" w:rsidRPr="003965E6" w:rsidRDefault="004348B2" w:rsidP="004348B2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Entrevista </w:t>
                            </w: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de profundidad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7AB0" id="_x0000_s1045" type="#_x0000_t202" style="position:absolute;margin-left:507.55pt;margin-top:15.25pt;width:115pt;height:110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" filled="f" stroked="f">
                <v:textbox style="mso-fit-shape-to-text:t">
                  <w:txbxContent>
                    <w:p w:rsidR="004348B2" w:rsidRPr="003965E6" w:rsidRDefault="004348B2" w:rsidP="004348B2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Entrevista </w:t>
                      </w:r>
                      <w:r>
                        <w:rPr>
                          <w:rFonts w:ascii="Berlin Sans FB Demi" w:hAnsi="Berlin Sans FB Demi"/>
                          <w:lang w:val="es-ES"/>
                        </w:rPr>
                        <w:t>de profundidad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48B2" w:rsidRPr="004348B2" w:rsidRDefault="004348B2" w:rsidP="004348B2">
      <w:r>
        <w:rPr>
          <w:noProof/>
          <w:lang w:eastAsia="es-MX"/>
        </w:rPr>
        <w:drawing>
          <wp:anchor distT="0" distB="0" distL="114300" distR="114300" simplePos="0" relativeHeight="251797504" behindDoc="0" locked="0" layoutInCell="1" allowOverlap="1" wp14:anchorId="4275A8D7" wp14:editId="36DB0C02">
            <wp:simplePos x="0" y="0"/>
            <wp:positionH relativeFrom="margin">
              <wp:posOffset>7882758</wp:posOffset>
            </wp:positionH>
            <wp:positionV relativeFrom="margin">
              <wp:posOffset>2561547</wp:posOffset>
            </wp:positionV>
            <wp:extent cx="945515" cy="945515"/>
            <wp:effectExtent l="0" t="0" r="0" b="0"/>
            <wp:wrapSquare wrapText="bothSides"/>
            <wp:docPr id="214" name="Imagen 214" descr="Lupa - Aplicaciones e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upa - Aplicaciones en Google Pl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6882A5" wp14:editId="2068A638">
                <wp:simplePos x="0" y="0"/>
                <wp:positionH relativeFrom="column">
                  <wp:posOffset>7623175</wp:posOffset>
                </wp:positionH>
                <wp:positionV relativeFrom="paragraph">
                  <wp:posOffset>161399</wp:posOffset>
                </wp:positionV>
                <wp:extent cx="283210" cy="141605"/>
                <wp:effectExtent l="0" t="0" r="21590" b="29845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141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E1BF0" id="Conector recto 21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25pt,12.7pt" to="622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4348B2" w:rsidRPr="004348B2" w:rsidRDefault="00C74ED3" w:rsidP="004348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9BD879C" wp14:editId="270860A3">
                <wp:simplePos x="0" y="0"/>
                <wp:positionH relativeFrom="margin">
                  <wp:posOffset>991958</wp:posOffset>
                </wp:positionH>
                <wp:positionV relativeFrom="paragraph">
                  <wp:posOffset>88418</wp:posOffset>
                </wp:positionV>
                <wp:extent cx="1056005" cy="520065"/>
                <wp:effectExtent l="0" t="0" r="0" b="0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D3" w:rsidRPr="003965E6" w:rsidRDefault="00C74ED3" w:rsidP="00C74ED3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Preguntas directas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879C" id="_x0000_s1046" type="#_x0000_t202" style="position:absolute;margin-left:78.1pt;margin-top:6.95pt;width:83.15pt;height:40.9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" filled="f" stroked="f">
                <v:textbox>
                  <w:txbxContent>
                    <w:p w:rsidR="00C74ED3" w:rsidRPr="003965E6" w:rsidRDefault="00C74ED3" w:rsidP="00C74ED3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>Preguntas directas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5042" w:rsidRDefault="00C74ED3" w:rsidP="004348B2">
      <w:r>
        <w:rPr>
          <w:noProof/>
          <w:lang w:eastAsia="es-MX"/>
        </w:rPr>
        <w:drawing>
          <wp:anchor distT="0" distB="0" distL="114300" distR="114300" simplePos="0" relativeHeight="251817984" behindDoc="0" locked="0" layoutInCell="1" allowOverlap="1" wp14:anchorId="07701573" wp14:editId="71F39426">
            <wp:simplePos x="0" y="0"/>
            <wp:positionH relativeFrom="margin">
              <wp:posOffset>-511416</wp:posOffset>
            </wp:positionH>
            <wp:positionV relativeFrom="margin">
              <wp:posOffset>3265280</wp:posOffset>
            </wp:positionV>
            <wp:extent cx="615950" cy="678180"/>
            <wp:effectExtent l="0" t="0" r="0" b="7620"/>
            <wp:wrapSquare wrapText="bothSides"/>
            <wp:docPr id="227" name="Imagen 227" descr="Tipos de entrevista: semiestructurada - Curso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pos de entrevista: semiestructurada - CursoPr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8875890" wp14:editId="6B5D4F5F">
                <wp:simplePos x="0" y="0"/>
                <wp:positionH relativeFrom="margin">
                  <wp:posOffset>71887</wp:posOffset>
                </wp:positionH>
                <wp:positionV relativeFrom="paragraph">
                  <wp:posOffset>259189</wp:posOffset>
                </wp:positionV>
                <wp:extent cx="1056005" cy="520065"/>
                <wp:effectExtent l="0" t="0" r="0" b="0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D3" w:rsidRPr="003965E6" w:rsidRDefault="00C74ED3" w:rsidP="00C74ED3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Preguntas </w:t>
                            </w: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de seguimiento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5890" id="_x0000_s1047" type="#_x0000_t202" style="position:absolute;margin-left:5.65pt;margin-top:20.4pt;width:83.15pt;height:40.9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" filled="f" stroked="f">
                <v:textbox>
                  <w:txbxContent>
                    <w:p w:rsidR="00C74ED3" w:rsidRPr="003965E6" w:rsidRDefault="00C74ED3" w:rsidP="00C74ED3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Preguntas </w:t>
                      </w:r>
                      <w:r>
                        <w:rPr>
                          <w:rFonts w:ascii="Berlin Sans FB Demi" w:hAnsi="Berlin Sans FB Demi"/>
                          <w:lang w:val="es-ES"/>
                        </w:rPr>
                        <w:t>de seguimiento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48B2" w:rsidRDefault="00C74ED3" w:rsidP="004348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5BADF27" wp14:editId="1D0FCDE3">
                <wp:simplePos x="0" y="0"/>
                <wp:positionH relativeFrom="column">
                  <wp:posOffset>1399584</wp:posOffset>
                </wp:positionH>
                <wp:positionV relativeFrom="paragraph">
                  <wp:posOffset>136349</wp:posOffset>
                </wp:positionV>
                <wp:extent cx="443449" cy="567558"/>
                <wp:effectExtent l="0" t="0" r="33020" b="23495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449" cy="5675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FF422" id="Conector recto 216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0.75pt" to="145.1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4348B2" w:rsidRDefault="00C74ED3" w:rsidP="004348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5A348B" wp14:editId="599E5904">
                <wp:simplePos x="0" y="0"/>
                <wp:positionH relativeFrom="column">
                  <wp:posOffset>1086660</wp:posOffset>
                </wp:positionH>
                <wp:positionV relativeFrom="paragraph">
                  <wp:posOffset>11276</wp:posOffset>
                </wp:positionV>
                <wp:extent cx="727009" cy="409400"/>
                <wp:effectExtent l="0" t="0" r="16510" b="2921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7009" cy="409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2809F" id="Conector recto 219" o:spid="_x0000_s1026" style="position:absolute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.9pt" to="142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4348B2" w:rsidRDefault="00C74ED3" w:rsidP="004348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AC9C1DA" wp14:editId="191E990C">
                <wp:simplePos x="0" y="0"/>
                <wp:positionH relativeFrom="margin">
                  <wp:posOffset>1298510</wp:posOffset>
                </wp:positionH>
                <wp:positionV relativeFrom="paragraph">
                  <wp:posOffset>202522</wp:posOffset>
                </wp:positionV>
                <wp:extent cx="1389380" cy="1404620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D3" w:rsidRPr="003965E6" w:rsidRDefault="00C74ED3" w:rsidP="00C74ED3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Planeación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C1DA" id="_x0000_s1048" type="#_x0000_t202" style="position:absolute;margin-left:102.25pt;margin-top:15.95pt;width:109.4pt;height:110.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" filled="f" stroked="f">
                <v:textbox style="mso-fit-shape-to-text:t">
                  <w:txbxContent>
                    <w:p w:rsidR="00C74ED3" w:rsidRPr="003965E6" w:rsidRDefault="00C74ED3" w:rsidP="00C74ED3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>Planeación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48B2" w:rsidRDefault="00C74ED3" w:rsidP="004348B2">
      <w:r>
        <w:rPr>
          <w:noProof/>
          <w:lang w:eastAsia="es-MX"/>
        </w:rPr>
        <w:drawing>
          <wp:anchor distT="0" distB="0" distL="114300" distR="114300" simplePos="0" relativeHeight="251822080" behindDoc="0" locked="0" layoutInCell="1" allowOverlap="1" wp14:anchorId="45E21476" wp14:editId="0D37C810">
            <wp:simplePos x="0" y="0"/>
            <wp:positionH relativeFrom="margin">
              <wp:posOffset>-464185</wp:posOffset>
            </wp:positionH>
            <wp:positionV relativeFrom="margin">
              <wp:posOffset>4636770</wp:posOffset>
            </wp:positionV>
            <wp:extent cx="928370" cy="698500"/>
            <wp:effectExtent l="0" t="0" r="5080" b="6350"/>
            <wp:wrapSquare wrapText="bothSides"/>
            <wp:docPr id="229" name="Imagen 229" descr="Relación entrevistador-entrevistado - elcandidatoidone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ción entrevistador-entrevistado - elcandidatoidone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002D572" wp14:editId="77C342C3">
                <wp:simplePos x="0" y="0"/>
                <wp:positionH relativeFrom="margin">
                  <wp:posOffset>281656</wp:posOffset>
                </wp:positionH>
                <wp:positionV relativeFrom="paragraph">
                  <wp:posOffset>258182</wp:posOffset>
                </wp:positionV>
                <wp:extent cx="1389380" cy="1404620"/>
                <wp:effectExtent l="0" t="0" r="0" b="0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D3" w:rsidRPr="003965E6" w:rsidRDefault="00C74ED3" w:rsidP="00C74ED3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>Saber del entrevistado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D572" id="_x0000_s1049" type="#_x0000_t202" style="position:absolute;margin-left:22.2pt;margin-top:20.35pt;width:109.4pt;height:110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" filled="f" stroked="f">
                <v:textbox style="mso-fit-shape-to-text:t">
                  <w:txbxContent>
                    <w:p w:rsidR="00C74ED3" w:rsidRPr="003965E6" w:rsidRDefault="00C74ED3" w:rsidP="00C74ED3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>Saber del entrevistado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E53691" wp14:editId="2C6B18BE">
                <wp:simplePos x="0" y="0"/>
                <wp:positionH relativeFrom="column">
                  <wp:posOffset>1354673</wp:posOffset>
                </wp:positionH>
                <wp:positionV relativeFrom="paragraph">
                  <wp:posOffset>153670</wp:posOffset>
                </wp:positionV>
                <wp:extent cx="519189" cy="236483"/>
                <wp:effectExtent l="0" t="0" r="14605" b="30480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189" cy="2364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28229" id="Conector recto 222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12.1pt" to="147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4348B2" w:rsidRDefault="00C74ED3" w:rsidP="004348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3A0F01D" wp14:editId="70286020">
                <wp:simplePos x="0" y="0"/>
                <wp:positionH relativeFrom="margin">
                  <wp:posOffset>1556188</wp:posOffset>
                </wp:positionH>
                <wp:positionV relativeFrom="paragraph">
                  <wp:posOffset>222885</wp:posOffset>
                </wp:positionV>
                <wp:extent cx="1389380" cy="850265"/>
                <wp:effectExtent l="0" t="0" r="0" b="0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D3" w:rsidRPr="003965E6" w:rsidRDefault="00C74ED3" w:rsidP="00C74ED3">
                            <w:pPr>
                              <w:jc w:val="center"/>
                              <w:rPr>
                                <w:rFonts w:ascii="Berlin Sans FB Demi" w:hAnsi="Berlin Sans FB Demi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s-ES"/>
                              </w:rPr>
                              <w:t xml:space="preserve">Iniciar con preguntas que identifiquen al entrevistado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F01D" id="_x0000_s1050" type="#_x0000_t202" style="position:absolute;margin-left:122.55pt;margin-top:17.55pt;width:109.4pt;height:66.9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" filled="f" stroked="f">
                <v:textbox>
                  <w:txbxContent>
                    <w:p w:rsidR="00C74ED3" w:rsidRPr="003965E6" w:rsidRDefault="00C74ED3" w:rsidP="00C74ED3">
                      <w:pPr>
                        <w:jc w:val="center"/>
                        <w:rPr>
                          <w:rFonts w:ascii="Berlin Sans FB Demi" w:hAnsi="Berlin Sans FB Demi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lang w:val="es-ES"/>
                        </w:rPr>
                        <w:t xml:space="preserve">Iniciar con preguntas que identifiquen al entrevistado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48B2" w:rsidRDefault="00C74ED3" w:rsidP="004348B2">
      <w:r>
        <w:rPr>
          <w:noProof/>
          <w:lang w:eastAsia="es-MX"/>
        </w:rPr>
        <w:drawing>
          <wp:anchor distT="0" distB="0" distL="114300" distR="114300" simplePos="0" relativeHeight="251652090" behindDoc="0" locked="0" layoutInCell="1" allowOverlap="1" wp14:anchorId="57FC926D" wp14:editId="0F8A4188">
            <wp:simplePos x="0" y="0"/>
            <wp:positionH relativeFrom="margin">
              <wp:posOffset>6210935</wp:posOffset>
            </wp:positionH>
            <wp:positionV relativeFrom="margin">
              <wp:posOffset>4828540</wp:posOffset>
            </wp:positionV>
            <wp:extent cx="676275" cy="728345"/>
            <wp:effectExtent l="0" t="0" r="9525" b="0"/>
            <wp:wrapSquare wrapText="bothSides"/>
            <wp:docPr id="225" name="Imagen 225" descr="Foc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co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2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600C164" wp14:editId="26080201">
                <wp:simplePos x="0" y="0"/>
                <wp:positionH relativeFrom="column">
                  <wp:posOffset>1070895</wp:posOffset>
                </wp:positionH>
                <wp:positionV relativeFrom="paragraph">
                  <wp:posOffset>138408</wp:posOffset>
                </wp:positionV>
                <wp:extent cx="601104" cy="173421"/>
                <wp:effectExtent l="0" t="0" r="27940" b="36195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04" cy="1734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CFE59" id="Conector recto 22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10.9pt" to="131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4348B2" w:rsidRDefault="004348B2" w:rsidP="004348B2"/>
    <w:p w:rsidR="004348B2" w:rsidRDefault="00C74ED3" w:rsidP="004348B2">
      <w:r>
        <w:rPr>
          <w:noProof/>
          <w:lang w:eastAsia="es-MX"/>
        </w:rPr>
        <w:lastRenderedPageBreak/>
        <w:drawing>
          <wp:anchor distT="0" distB="0" distL="114300" distR="114300" simplePos="0" relativeHeight="251824128" behindDoc="0" locked="0" layoutInCell="1" allowOverlap="1" wp14:anchorId="5D61640F" wp14:editId="7C48821D">
            <wp:simplePos x="0" y="0"/>
            <wp:positionH relativeFrom="margin">
              <wp:posOffset>4885055</wp:posOffset>
            </wp:positionH>
            <wp:positionV relativeFrom="margin">
              <wp:posOffset>5398770</wp:posOffset>
            </wp:positionV>
            <wp:extent cx="457200" cy="457200"/>
            <wp:effectExtent l="0" t="0" r="0" b="0"/>
            <wp:wrapSquare wrapText="bothSides"/>
            <wp:docPr id="231" name="Imagen 231" descr="Lupa - Aplicaciones e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upa - Aplicaciones en Google Pla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" w:history="1">
        <w:r w:rsidRPr="00BA3950">
          <w:rPr>
            <w:rStyle w:val="Hipervnculo"/>
          </w:rPr>
          <w:t>http://rincondepaco.com.mx/rincon/Inicio/Seminario/Documentos/Libros/Como_hacer_investigacion_cualitativa.pdf</w:t>
        </w:r>
      </w:hyperlink>
    </w:p>
    <w:p w:rsidR="00C74ED3" w:rsidRPr="004348B2" w:rsidRDefault="00C74ED3" w:rsidP="004348B2">
      <w:bookmarkStart w:id="0" w:name="_GoBack"/>
      <w:bookmarkEnd w:id="0"/>
    </w:p>
    <w:sectPr w:rsidR="00C74ED3" w:rsidRPr="004348B2" w:rsidSect="001C50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F5" w:rsidRDefault="00ED4DF5" w:rsidP="003965E6">
      <w:pPr>
        <w:spacing w:after="0" w:line="240" w:lineRule="auto"/>
      </w:pPr>
      <w:r>
        <w:separator/>
      </w:r>
    </w:p>
  </w:endnote>
  <w:endnote w:type="continuationSeparator" w:id="0">
    <w:p w:rsidR="00ED4DF5" w:rsidRDefault="00ED4DF5" w:rsidP="0039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y Bunch">
    <w:panose1 w:val="020B0600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F5" w:rsidRDefault="00ED4DF5" w:rsidP="003965E6">
      <w:pPr>
        <w:spacing w:after="0" w:line="240" w:lineRule="auto"/>
      </w:pPr>
      <w:r>
        <w:separator/>
      </w:r>
    </w:p>
  </w:footnote>
  <w:footnote w:type="continuationSeparator" w:id="0">
    <w:p w:rsidR="00ED4DF5" w:rsidRDefault="00ED4DF5" w:rsidP="00396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64"/>
    <w:rsid w:val="001C5042"/>
    <w:rsid w:val="001F1540"/>
    <w:rsid w:val="003965E6"/>
    <w:rsid w:val="003A644C"/>
    <w:rsid w:val="003B21F5"/>
    <w:rsid w:val="004348B2"/>
    <w:rsid w:val="005B6E2E"/>
    <w:rsid w:val="00A96364"/>
    <w:rsid w:val="00C74ED3"/>
    <w:rsid w:val="00D950DB"/>
    <w:rsid w:val="00E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339DB"/>
  <w15:chartTrackingRefBased/>
  <w15:docId w15:val="{F607A3E7-D3E1-4604-A7BA-D0F968C4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6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5E6"/>
  </w:style>
  <w:style w:type="paragraph" w:styleId="Piedepgina">
    <w:name w:val="footer"/>
    <w:basedOn w:val="Normal"/>
    <w:link w:val="PiedepginaCar"/>
    <w:uiPriority w:val="99"/>
    <w:unhideWhenUsed/>
    <w:rsid w:val="00396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5E6"/>
  </w:style>
  <w:style w:type="character" w:styleId="Hipervnculo">
    <w:name w:val="Hyperlink"/>
    <w:basedOn w:val="Fuentedeprrafopredeter"/>
    <w:uiPriority w:val="99"/>
    <w:unhideWhenUsed/>
    <w:rsid w:val="00C74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://rincondepaco.com.mx/rincon/Inicio/Seminario/Documentos/Libros/Como_hacer_investigacion_cualitativa.pdf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ra5\Downloads\mapa%20mental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mapa mental 2</Template>
  <TotalTime>52</TotalTime>
  <Pages>3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Ramìrez</dc:creator>
  <cp:keywords/>
  <dc:description/>
  <cp:lastModifiedBy>Gabriela Ramìrez</cp:lastModifiedBy>
  <cp:revision>1</cp:revision>
  <dcterms:created xsi:type="dcterms:W3CDTF">2021-09-13T15:09:00Z</dcterms:created>
  <dcterms:modified xsi:type="dcterms:W3CDTF">2021-09-13T16:01:00Z</dcterms:modified>
</cp:coreProperties>
</file>