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07F0D" w:themeColor="accent1" w:themeShade="7F"/>
  <w:body>
    <w:tbl>
      <w:tblPr>
        <w:tblpPr w:leftFromText="180" w:rightFromText="180" w:vertAnchor="text" w:horzAnchor="page" w:tblpX="910" w:tblpY="940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6"/>
      </w:tblGrid>
      <w:tr w:rsidR="00AF300E" w14:paraId="02A31AFF" w14:textId="77777777" w:rsidTr="00AA4037">
        <w:trPr>
          <w:trHeight w:val="1394"/>
        </w:trPr>
        <w:tc>
          <w:tcPr>
            <w:tcW w:w="9256" w:type="dxa"/>
          </w:tcPr>
          <w:p w14:paraId="7CA083A4" w14:textId="77777777" w:rsidR="00AF300E" w:rsidRPr="00162F18" w:rsidRDefault="00AF300E" w:rsidP="00AA4037">
            <w:pPr>
              <w:spacing w:after="100"/>
              <w:jc w:val="center"/>
              <w:rPr>
                <w:color w:val="663300"/>
              </w:rPr>
            </w:pPr>
            <w:r w:rsidRPr="00162F18">
              <w:rPr>
                <w:noProof/>
                <w:color w:val="663300"/>
                <w:lang w:bidi="es-ES"/>
              </w:rPr>
              <mc:AlternateContent>
                <mc:Choice Requires="wps">
                  <w:drawing>
                    <wp:inline distT="0" distB="0" distL="0" distR="0" wp14:anchorId="5C0F84E2" wp14:editId="5A69A9EB">
                      <wp:extent cx="981076" cy="0"/>
                      <wp:effectExtent l="0" t="19050" r="28575" b="19050"/>
                      <wp:docPr id="83" name="Conector recto 83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37F871" id="Conector recto 83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" strokecolor="#3a3363 [3215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4E72AA2" w14:textId="216A486C" w:rsidR="00AF300E" w:rsidRPr="00162F18" w:rsidRDefault="00AF300E" w:rsidP="00AA4037">
            <w:pPr>
              <w:spacing w:before="300" w:after="100"/>
              <w:jc w:val="center"/>
              <w:rPr>
                <w:color w:val="663300"/>
              </w:rPr>
            </w:pPr>
            <w:r w:rsidRPr="00162F18">
              <w:rPr>
                <w:color w:val="663300"/>
                <w:lang w:bidi="es-ES"/>
              </w:rPr>
              <w:t xml:space="preserve">SÁBADO, </w:t>
            </w:r>
            <w:r w:rsidR="0005263C" w:rsidRPr="00162F18">
              <w:rPr>
                <w:color w:val="663300"/>
                <w:lang w:bidi="es-ES"/>
              </w:rPr>
              <w:t xml:space="preserve">8 de </w:t>
            </w:r>
            <w:proofErr w:type="gramStart"/>
            <w:r w:rsidR="0005263C" w:rsidRPr="00162F18">
              <w:rPr>
                <w:color w:val="663300"/>
                <w:lang w:bidi="es-ES"/>
              </w:rPr>
              <w:t>Febrero</w:t>
            </w:r>
            <w:proofErr w:type="gramEnd"/>
            <w:r w:rsidR="0005263C" w:rsidRPr="00162F18">
              <w:rPr>
                <w:color w:val="663300"/>
                <w:lang w:bidi="es-ES"/>
              </w:rPr>
              <w:t xml:space="preserve"> </w:t>
            </w:r>
          </w:p>
          <w:p w14:paraId="0098D800" w14:textId="44604B75" w:rsidR="00AF300E" w:rsidRPr="00162F18" w:rsidRDefault="0005263C" w:rsidP="00AA4037">
            <w:pPr>
              <w:jc w:val="center"/>
              <w:rPr>
                <w:color w:val="663300"/>
                <w:lang w:bidi="es-ES"/>
              </w:rPr>
            </w:pPr>
            <w:r w:rsidRPr="00162F18">
              <w:rPr>
                <w:color w:val="663300"/>
                <w:lang w:bidi="es-ES"/>
              </w:rPr>
              <w:t>Zona Centro</w:t>
            </w:r>
          </w:p>
        </w:tc>
      </w:tr>
      <w:tr w:rsidR="00AF300E" w14:paraId="73D7440C" w14:textId="77777777" w:rsidTr="00AA4037">
        <w:trPr>
          <w:trHeight w:val="1824"/>
        </w:trPr>
        <w:tc>
          <w:tcPr>
            <w:tcW w:w="9256" w:type="dxa"/>
          </w:tcPr>
          <w:p w14:paraId="464F5572" w14:textId="77777777" w:rsidR="00AF300E" w:rsidRPr="00162F18" w:rsidRDefault="00AF300E" w:rsidP="00AA4037">
            <w:pPr>
              <w:spacing w:after="100"/>
              <w:jc w:val="center"/>
              <w:rPr>
                <w:color w:val="663300"/>
              </w:rPr>
            </w:pPr>
            <w:r w:rsidRPr="00162F18">
              <w:rPr>
                <w:noProof/>
                <w:color w:val="663300"/>
                <w:lang w:bidi="es-ES"/>
              </w:rPr>
              <mc:AlternateContent>
                <mc:Choice Requires="wps">
                  <w:drawing>
                    <wp:inline distT="0" distB="0" distL="0" distR="0" wp14:anchorId="22A871B7" wp14:editId="331F4F0D">
                      <wp:extent cx="981076" cy="0"/>
                      <wp:effectExtent l="0" t="19050" r="28575" b="19050"/>
                      <wp:docPr id="84" name="Conector recto 84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AAB5B7B" id="Conector recto 84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" strokecolor="#3a3363 [3215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6EA6E4A" w14:textId="77777777" w:rsidR="0005263C" w:rsidRPr="00162F18" w:rsidRDefault="0005263C" w:rsidP="00AA4037">
            <w:pPr>
              <w:spacing w:after="100"/>
              <w:jc w:val="center"/>
              <w:rPr>
                <w:color w:val="663300"/>
                <w:lang w:bidi="es-ES"/>
              </w:rPr>
            </w:pPr>
            <w:r w:rsidRPr="00162F18">
              <w:rPr>
                <w:color w:val="663300"/>
                <w:lang w:bidi="es-ES"/>
              </w:rPr>
              <w:t xml:space="preserve">SI ERES GRUPO MUSICAL PUEDES CONTACTARNOS PARA SER PARTICIPPE DEL EVENTO AL </w:t>
            </w:r>
          </w:p>
          <w:p w14:paraId="7CE11272" w14:textId="77777777" w:rsidR="0005263C" w:rsidRPr="00162F18" w:rsidRDefault="0005263C" w:rsidP="00AA4037">
            <w:pPr>
              <w:spacing w:after="100"/>
              <w:jc w:val="center"/>
              <w:rPr>
                <w:color w:val="663300"/>
                <w:lang w:bidi="es-ES"/>
              </w:rPr>
            </w:pPr>
            <w:r w:rsidRPr="00162F18">
              <w:rPr>
                <w:color w:val="663300"/>
                <w:lang w:bidi="es-ES"/>
              </w:rPr>
              <w:t>CEL: 8445334513</w:t>
            </w:r>
          </w:p>
          <w:p w14:paraId="3A3D9A11" w14:textId="5D6C31BB" w:rsidR="0005263C" w:rsidRDefault="0005263C" w:rsidP="00AA4037">
            <w:pPr>
              <w:spacing w:after="100"/>
              <w:jc w:val="center"/>
              <w:rPr>
                <w:color w:val="663300"/>
                <w:lang w:bidi="es-ES"/>
              </w:rPr>
            </w:pPr>
            <w:r w:rsidRPr="00162F18">
              <w:rPr>
                <w:color w:val="663300"/>
                <w:lang w:bidi="es-ES"/>
              </w:rPr>
              <w:t xml:space="preserve">CORREO: </w:t>
            </w:r>
            <w:hyperlink r:id="rId6" w:history="1">
              <w:r w:rsidRPr="00162F18">
                <w:rPr>
                  <w:rStyle w:val="Hipervnculo"/>
                  <w:color w:val="663300"/>
                  <w:lang w:bidi="es-ES"/>
                </w:rPr>
                <w:t>tunafemeniluniversitariadecoah@gmail.com</w:t>
              </w:r>
            </w:hyperlink>
            <w:r w:rsidRPr="00162F18">
              <w:rPr>
                <w:color w:val="663300"/>
                <w:lang w:bidi="es-ES"/>
              </w:rPr>
              <w:t xml:space="preserve"> </w:t>
            </w:r>
          </w:p>
          <w:p w14:paraId="1ABCA8CE" w14:textId="332FC437" w:rsidR="00AA4037" w:rsidRPr="00162F18" w:rsidRDefault="00AA4037" w:rsidP="00AA4037">
            <w:pPr>
              <w:spacing w:after="100"/>
              <w:jc w:val="center"/>
              <w:rPr>
                <w:color w:val="663300"/>
                <w:lang w:bidi="es-ES"/>
              </w:rPr>
            </w:pPr>
            <w:r>
              <w:rPr>
                <w:color w:val="663300"/>
                <w:lang w:bidi="es-ES"/>
              </w:rPr>
              <w:fldChar w:fldCharType="begin"/>
            </w:r>
            <w:r>
              <w:rPr>
                <w:color w:val="663300"/>
                <w:lang w:bidi="es-ES"/>
              </w:rPr>
              <w:instrText xml:space="preserve"> MERGEFIELD "Teléfono_privado" </w:instrText>
            </w:r>
            <w:r>
              <w:rPr>
                <w:color w:val="663300"/>
                <w:lang w:bidi="es-ES"/>
              </w:rPr>
              <w:fldChar w:fldCharType="separate"/>
            </w:r>
            <w:r w:rsidR="00F81E6E" w:rsidRPr="00D15884">
              <w:rPr>
                <w:noProof/>
                <w:color w:val="663300"/>
                <w:lang w:bidi="es-ES"/>
              </w:rPr>
              <w:t>8449017231</w:t>
            </w:r>
            <w:r>
              <w:rPr>
                <w:color w:val="663300"/>
                <w:lang w:bidi="es-ES"/>
              </w:rPr>
              <w:fldChar w:fldCharType="end"/>
            </w:r>
          </w:p>
          <w:p w14:paraId="2D6A5026" w14:textId="77777777" w:rsidR="00AF300E" w:rsidRPr="00162F18" w:rsidRDefault="00AF300E" w:rsidP="00AA4037">
            <w:pPr>
              <w:spacing w:after="100"/>
              <w:jc w:val="center"/>
              <w:rPr>
                <w:color w:val="663300"/>
              </w:rPr>
            </w:pPr>
          </w:p>
          <w:p w14:paraId="17069D8F" w14:textId="056922D7" w:rsidR="0005263C" w:rsidRPr="00162F18" w:rsidRDefault="0005263C" w:rsidP="00AA4037">
            <w:pPr>
              <w:spacing w:after="100"/>
              <w:rPr>
                <w:color w:val="663300"/>
              </w:rPr>
            </w:pPr>
          </w:p>
        </w:tc>
      </w:tr>
    </w:tbl>
    <w:tbl>
      <w:tblPr>
        <w:tblpPr w:leftFromText="180" w:rightFromText="180" w:vertAnchor="text" w:horzAnchor="margin" w:tblpXSpec="center" w:tblpY="632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1"/>
      </w:tblGrid>
      <w:tr w:rsidR="007F5E51" w14:paraId="22E99DA6" w14:textId="77777777" w:rsidTr="00F81E6E">
        <w:trPr>
          <w:trHeight w:val="3686"/>
        </w:trPr>
        <w:tc>
          <w:tcPr>
            <w:tcW w:w="10911" w:type="dxa"/>
          </w:tcPr>
          <w:p w14:paraId="435AAA20" w14:textId="77777777" w:rsidR="00F81E6E" w:rsidRDefault="00AA4037" w:rsidP="007F5E51">
            <w:pPr>
              <w:pStyle w:val="Ttulo3"/>
              <w:framePr w:hSpace="0" w:wrap="auto" w:vAnchor="margin" w:xAlign="left" w:yAlign="inline"/>
              <w:rPr>
                <w:rFonts w:ascii="Corbel" w:hAnsi="Corbel"/>
                <w:noProof/>
                <w:color w:val="663300"/>
                <w:lang w:bidi="es-ES"/>
              </w:rPr>
            </w:pPr>
            <w:r>
              <w:rPr>
                <w:rFonts w:ascii="Corbel" w:hAnsi="Corbel"/>
                <w:color w:val="663300"/>
                <w:lang w:bidi="es-ES"/>
              </w:rPr>
              <w:fldChar w:fldCharType="begin"/>
            </w:r>
            <w:r>
              <w:rPr>
                <w:rFonts w:ascii="Corbel" w:hAnsi="Corbel"/>
                <w:color w:val="663300"/>
                <w:lang w:bidi="es-ES"/>
              </w:rPr>
              <w:instrText xml:space="preserve"> ADDRESSBLOCK \f "&lt;&lt;_FIRST0_&gt;&gt;&lt;&lt; _LAST0_&gt;&gt;&lt;&lt; _SUFFIX0_&gt;&gt;</w:instrText>
            </w:r>
            <w:r>
              <w:rPr>
                <w:rFonts w:ascii="Corbel" w:hAnsi="Corbel"/>
                <w:color w:val="663300"/>
                <w:lang w:bidi="es-ES"/>
              </w:rPr>
              <w:cr/>
              <w:instrText>&lt;&lt;_COMPANY_</w:instrText>
            </w:r>
            <w:r>
              <w:rPr>
                <w:rFonts w:ascii="Corbel" w:hAnsi="Corbel"/>
                <w:color w:val="663300"/>
                <w:lang w:bidi="es-ES"/>
              </w:rPr>
              <w:cr/>
              <w:instrText>&gt;&gt;&lt;&lt;_STREET1_</w:instrText>
            </w:r>
            <w:r>
              <w:rPr>
                <w:rFonts w:ascii="Corbel" w:hAnsi="Corbel"/>
                <w:color w:val="663300"/>
                <w:lang w:bidi="es-ES"/>
              </w:rPr>
              <w:cr/>
              <w:instrText>&gt;&gt;&lt;&lt;_STREET2_</w:instrText>
            </w:r>
            <w:r>
              <w:rPr>
                <w:rFonts w:ascii="Corbel" w:hAnsi="Corbel"/>
                <w:color w:val="663300"/>
                <w:lang w:bidi="es-ES"/>
              </w:rPr>
              <w:cr/>
              <w:instrText>&gt;&gt;&lt;&lt;_CITY_&gt;&gt;&lt;&lt;, _STATE_&gt;&gt;&lt;&lt; _POSTAL_&gt;&gt;&lt;&lt;</w:instrText>
            </w:r>
            <w:r>
              <w:rPr>
                <w:rFonts w:ascii="Corbel" w:hAnsi="Corbel"/>
                <w:color w:val="663300"/>
                <w:lang w:bidi="es-ES"/>
              </w:rPr>
              <w:cr/>
              <w:instrText xml:space="preserve">_COUNTRY_&gt;&gt;" \l 2058 \c 2 \e "México" \d </w:instrText>
            </w:r>
            <w:r>
              <w:rPr>
                <w:rFonts w:ascii="Corbel" w:hAnsi="Corbel"/>
                <w:color w:val="663300"/>
                <w:lang w:bidi="es-ES"/>
              </w:rPr>
              <w:fldChar w:fldCharType="separate"/>
            </w:r>
            <w:r w:rsidR="00F81E6E">
              <w:rPr>
                <w:rFonts w:ascii="Corbel" w:hAnsi="Corbel"/>
                <w:noProof/>
                <w:color w:val="663300"/>
                <w:lang w:bidi="es-ES"/>
              </w:rPr>
              <w:t>Ana Salazar</w:t>
            </w:r>
          </w:p>
          <w:p w14:paraId="3674F4E1" w14:textId="77777777" w:rsidR="00F81E6E" w:rsidRDefault="00F81E6E" w:rsidP="007F5E51">
            <w:pPr>
              <w:pStyle w:val="Ttulo3"/>
              <w:framePr w:hSpace="0" w:wrap="auto" w:vAnchor="margin" w:xAlign="left" w:yAlign="inline"/>
              <w:rPr>
                <w:rFonts w:ascii="Corbel" w:hAnsi="Corbel"/>
                <w:noProof/>
                <w:color w:val="663300"/>
                <w:lang w:bidi="es-ES"/>
              </w:rPr>
            </w:pPr>
            <w:r>
              <w:rPr>
                <w:rFonts w:ascii="Corbel" w:hAnsi="Corbel"/>
                <w:noProof/>
                <w:color w:val="663300"/>
                <w:lang w:bidi="es-ES"/>
              </w:rPr>
              <w:t>Invitacón</w:t>
            </w:r>
          </w:p>
          <w:p w14:paraId="792D53FC" w14:textId="076F0444" w:rsidR="00AA4037" w:rsidRDefault="00F81E6E" w:rsidP="007F5E51">
            <w:pPr>
              <w:pStyle w:val="Ttulo3"/>
              <w:framePr w:hSpace="0" w:wrap="auto" w:vAnchor="margin" w:xAlign="left" w:yAlign="inline"/>
              <w:rPr>
                <w:rFonts w:ascii="Corbel" w:hAnsi="Corbel"/>
                <w:color w:val="663300"/>
                <w:lang w:bidi="es-ES"/>
              </w:rPr>
            </w:pPr>
            <w:r>
              <w:rPr>
                <w:rFonts w:ascii="Corbel" w:hAnsi="Corbel"/>
                <w:noProof/>
                <w:color w:val="663300"/>
                <w:lang w:bidi="es-ES"/>
              </w:rPr>
              <w:t>Saltillo  25019</w:t>
            </w:r>
            <w:r w:rsidR="00AA4037">
              <w:rPr>
                <w:rFonts w:ascii="Corbel" w:hAnsi="Corbel"/>
                <w:color w:val="663300"/>
                <w:lang w:bidi="es-ES"/>
              </w:rPr>
              <w:fldChar w:fldCharType="end"/>
            </w:r>
          </w:p>
          <w:p w14:paraId="384DFCD7" w14:textId="1EE21F54" w:rsidR="007F5E51" w:rsidRPr="00162F18" w:rsidRDefault="00AA4037" w:rsidP="007F5E51">
            <w:pPr>
              <w:pStyle w:val="Ttulo3"/>
              <w:framePr w:hSpace="0" w:wrap="auto" w:vAnchor="margin" w:xAlign="left" w:yAlign="inline"/>
              <w:rPr>
                <w:rFonts w:ascii="Corbel" w:hAnsi="Corbel"/>
                <w:color w:val="663300"/>
                <w:lang w:bidi="es-ES"/>
              </w:rPr>
            </w:pPr>
            <w:r>
              <w:rPr>
                <w:rFonts w:ascii="Corbel" w:hAnsi="Corbel"/>
                <w:color w:val="663300"/>
                <w:lang w:bidi="es-ES"/>
              </w:rPr>
              <w:fldChar w:fldCharType="begin"/>
            </w:r>
            <w:r>
              <w:rPr>
                <w:rFonts w:ascii="Corbel" w:hAnsi="Corbel"/>
                <w:color w:val="663300"/>
                <w:lang w:bidi="es-ES"/>
              </w:rPr>
              <w:instrText xml:space="preserve"> GREETINGLINE \f "&lt;&lt;_BEFORE_ Estimado &gt;&gt;&lt;&lt;_TITLE0_&gt;&gt;&lt;&lt; _LAST0_&gt;&gt;
&lt;&lt;_AFTER_ :&gt;&gt;" \l 2058 \e "A quién corresponda:" </w:instrText>
            </w:r>
            <w:r>
              <w:rPr>
                <w:rFonts w:ascii="Corbel" w:hAnsi="Corbel"/>
                <w:color w:val="663300"/>
                <w:lang w:bidi="es-ES"/>
              </w:rPr>
              <w:fldChar w:fldCharType="separate"/>
            </w:r>
            <w:r w:rsidR="00F81E6E">
              <w:rPr>
                <w:rFonts w:ascii="Corbel" w:hAnsi="Corbel"/>
                <w:noProof/>
                <w:color w:val="663300"/>
                <w:lang w:bidi="es-ES"/>
              </w:rPr>
              <w:t>Estimada Sra. Salazar:</w:t>
            </w:r>
            <w:r>
              <w:rPr>
                <w:rFonts w:ascii="Corbel" w:hAnsi="Corbel"/>
                <w:color w:val="663300"/>
                <w:lang w:bidi="es-ES"/>
              </w:rPr>
              <w:fldChar w:fldCharType="end"/>
            </w:r>
            <w:r w:rsidR="007F5E51" w:rsidRPr="00162F18">
              <w:rPr>
                <w:rFonts w:ascii="Corbel" w:hAnsi="Corbel"/>
                <w:color w:val="663300"/>
                <w:lang w:bidi="es-ES"/>
              </w:rPr>
              <w:t xml:space="preserve">Invitamos al concierto en el que se celebrara el aniversario de la Tuna Femenil Universitaria de Coahuila, por sus años de </w:t>
            </w:r>
            <w:proofErr w:type="gramStart"/>
            <w:r w:rsidR="007F5E51" w:rsidRPr="00162F18">
              <w:rPr>
                <w:rFonts w:ascii="Corbel" w:hAnsi="Corbel"/>
                <w:color w:val="663300"/>
                <w:lang w:bidi="es-ES"/>
              </w:rPr>
              <w:t>carrera  que</w:t>
            </w:r>
            <w:proofErr w:type="gramEnd"/>
            <w:r w:rsidR="007F5E51" w:rsidRPr="00162F18">
              <w:rPr>
                <w:rFonts w:ascii="Corbel" w:hAnsi="Corbel"/>
                <w:color w:val="663300"/>
                <w:lang w:bidi="es-ES"/>
              </w:rPr>
              <w:t xml:space="preserve"> llevan dentro de la música </w:t>
            </w:r>
          </w:p>
        </w:tc>
      </w:tr>
    </w:tbl>
    <w:tbl>
      <w:tblPr>
        <w:tblpPr w:leftFromText="180" w:rightFromText="180" w:vertAnchor="text" w:horzAnchor="margin" w:tblpXSpec="center" w:tblpY="4176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0"/>
      </w:tblGrid>
      <w:tr w:rsidR="00162F18" w14:paraId="2EFF87AF" w14:textId="77777777" w:rsidTr="00162F18">
        <w:trPr>
          <w:trHeight w:val="2730"/>
        </w:trPr>
        <w:tc>
          <w:tcPr>
            <w:tcW w:w="10230" w:type="dxa"/>
          </w:tcPr>
          <w:p w14:paraId="1ED0B260" w14:textId="77777777" w:rsidR="00162F18" w:rsidRDefault="00162F18" w:rsidP="00162F18">
            <w:pPr>
              <w:jc w:val="center"/>
              <w:rPr>
                <w:rFonts w:ascii="Times New Roman" w:hAnsi="Times New Roman" w:cs="Times New Roman"/>
                <w:color w:val="663300"/>
                <w:sz w:val="56"/>
                <w:szCs w:val="48"/>
              </w:rPr>
            </w:pPr>
            <w:r w:rsidRPr="00162F18">
              <w:rPr>
                <w:rFonts w:ascii="Times New Roman" w:hAnsi="Times New Roman" w:cs="Times New Roman"/>
                <w:color w:val="663300"/>
                <w:sz w:val="56"/>
                <w:szCs w:val="48"/>
              </w:rPr>
              <w:t xml:space="preserve">Tuna Femenil </w:t>
            </w:r>
          </w:p>
          <w:p w14:paraId="4757BE41" w14:textId="77777777" w:rsidR="00162F18" w:rsidRPr="00162F18" w:rsidRDefault="00162F18" w:rsidP="00162F18">
            <w:pPr>
              <w:jc w:val="center"/>
              <w:rPr>
                <w:rFonts w:ascii="Times New Roman" w:hAnsi="Times New Roman" w:cs="Times New Roman"/>
                <w:color w:val="663300"/>
                <w:sz w:val="56"/>
                <w:szCs w:val="48"/>
              </w:rPr>
            </w:pPr>
            <w:r w:rsidRPr="00162F18">
              <w:rPr>
                <w:rFonts w:ascii="Times New Roman" w:hAnsi="Times New Roman" w:cs="Times New Roman"/>
                <w:color w:val="663300"/>
                <w:sz w:val="56"/>
                <w:szCs w:val="48"/>
              </w:rPr>
              <w:t>Universitaria de Coahuila</w:t>
            </w:r>
          </w:p>
          <w:p w14:paraId="0C2A91FE" w14:textId="77777777" w:rsidR="00162F18" w:rsidRPr="00162F18" w:rsidRDefault="00162F18" w:rsidP="00162F18">
            <w:pPr>
              <w:jc w:val="center"/>
              <w:rPr>
                <w:rFonts w:ascii="Courier New" w:hAnsi="Courier New" w:cs="Courier New"/>
                <w:color w:val="663300"/>
                <w:sz w:val="56"/>
                <w:szCs w:val="48"/>
              </w:rPr>
            </w:pPr>
            <w:r w:rsidRPr="00162F18">
              <w:rPr>
                <w:rFonts w:ascii="Courier New" w:hAnsi="Courier New" w:cs="Courier New"/>
                <w:color w:val="663300"/>
                <w:sz w:val="56"/>
                <w:szCs w:val="48"/>
              </w:rPr>
              <w:t xml:space="preserve">#TUFEUC </w:t>
            </w:r>
          </w:p>
          <w:p w14:paraId="582F7099" w14:textId="77777777" w:rsidR="00162F18" w:rsidRPr="006B609A" w:rsidRDefault="00162F18" w:rsidP="00162F18">
            <w:pPr>
              <w:jc w:val="center"/>
            </w:pPr>
          </w:p>
        </w:tc>
      </w:tr>
    </w:tbl>
    <w:p w14:paraId="0DA82DDA" w14:textId="146EBA36" w:rsidR="00AA4037" w:rsidRPr="004008C9" w:rsidRDefault="00BB00D4" w:rsidP="00AA4037">
      <w:pPr>
        <w:spacing w:before="0"/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BCD9DB" wp14:editId="3EFBFE00">
            <wp:simplePos x="0" y="0"/>
            <wp:positionH relativeFrom="margin">
              <wp:align>center</wp:align>
            </wp:positionH>
            <wp:positionV relativeFrom="margin">
              <wp:posOffset>15240</wp:posOffset>
            </wp:positionV>
            <wp:extent cx="8171648" cy="10634770"/>
            <wp:effectExtent l="0" t="0" r="0" b="0"/>
            <wp:wrapNone/>
            <wp:docPr id="1" name="Imagen 1" descr="Plantilla de pergamino para escribi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pergamino para escribir - Imagu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648" cy="106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F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78AAF" wp14:editId="250FD050">
                <wp:simplePos x="0" y="0"/>
                <wp:positionH relativeFrom="column">
                  <wp:posOffset>1608061</wp:posOffset>
                </wp:positionH>
                <wp:positionV relativeFrom="paragraph">
                  <wp:posOffset>1689823</wp:posOffset>
                </wp:positionV>
                <wp:extent cx="4499741" cy="108782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741" cy="1087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82D67" w14:textId="77777777" w:rsidR="00AA4037" w:rsidRPr="00162F18" w:rsidRDefault="00AA4037" w:rsidP="00162F18">
                            <w:pPr>
                              <w:pStyle w:val="Ttulo1"/>
                              <w:rPr>
                                <w:rFonts w:ascii="Modern Love Grunge" w:hAnsi="Modern Love Grunge"/>
                                <w:color w:val="663300"/>
                              </w:rPr>
                            </w:pPr>
                            <w:r w:rsidRPr="00162F18">
                              <w:rPr>
                                <w:rFonts w:ascii="Modern Love Grunge" w:hAnsi="Modern Love Grunge"/>
                                <w:color w:val="663300"/>
                              </w:rPr>
                              <w:t>concierto</w:t>
                            </w:r>
                          </w:p>
                          <w:p w14:paraId="5044EB5B" w14:textId="77777777" w:rsidR="00AA4037" w:rsidRDefault="00AA403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78AA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6.6pt;margin-top:133.05pt;width:354.3pt;height:8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" filled="f" stroked="f">
                <v:textbox>
                  <w:txbxContent>
                    <w:p w14:paraId="38682D67" w14:textId="77777777" w:rsidR="00AA4037" w:rsidRPr="00162F18" w:rsidRDefault="00AA4037" w:rsidP="00162F18">
                      <w:pPr>
                        <w:pStyle w:val="Ttulo1"/>
                        <w:rPr>
                          <w:rFonts w:ascii="Modern Love Grunge" w:hAnsi="Modern Love Grunge"/>
                          <w:color w:val="663300"/>
                        </w:rPr>
                      </w:pPr>
                      <w:r w:rsidRPr="00162F18">
                        <w:rPr>
                          <w:rFonts w:ascii="Modern Love Grunge" w:hAnsi="Modern Love Grunge"/>
                          <w:color w:val="663300"/>
                        </w:rPr>
                        <w:t>concierto</w:t>
                      </w:r>
                    </w:p>
                    <w:p w14:paraId="5044EB5B" w14:textId="77777777" w:rsidR="00AA4037" w:rsidRDefault="00AA403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93134">
        <w:rPr>
          <w:lang w:bidi="es-ES"/>
        </w:rPr>
        <w:tab/>
      </w:r>
    </w:p>
    <w:p w14:paraId="2E505D14" w14:textId="5C03F57B" w:rsidR="00024B92" w:rsidRPr="004008C9" w:rsidRDefault="00024B92" w:rsidP="005325F0">
      <w:pPr>
        <w:spacing w:before="0"/>
        <w:ind w:left="0"/>
      </w:pPr>
    </w:p>
    <w:sectPr w:rsidR="00024B92" w:rsidRPr="004008C9" w:rsidSect="00F93134">
      <w:headerReference w:type="default" r:id="rId8"/>
      <w:pgSz w:w="11906" w:h="16838" w:code="9"/>
      <w:pgMar w:top="0" w:right="0" w:bottom="0" w:left="0" w:header="0" w:footer="0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AD084" w14:textId="77777777" w:rsidR="00AA4037" w:rsidRDefault="00AA4037">
      <w:pPr>
        <w:spacing w:before="0"/>
      </w:pPr>
      <w:r>
        <w:separator/>
      </w:r>
    </w:p>
  </w:endnote>
  <w:endnote w:type="continuationSeparator" w:id="0">
    <w:p w14:paraId="15F82C9F" w14:textId="77777777" w:rsidR="00AA4037" w:rsidRDefault="00AA40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A10A6" w14:textId="77777777" w:rsidR="00AA4037" w:rsidRDefault="00AA4037">
      <w:pPr>
        <w:spacing w:before="0"/>
      </w:pPr>
      <w:r>
        <w:separator/>
      </w:r>
    </w:p>
  </w:footnote>
  <w:footnote w:type="continuationSeparator" w:id="0">
    <w:p w14:paraId="07836A41" w14:textId="77777777" w:rsidR="00AA4037" w:rsidRDefault="00AA40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D58FD" w14:textId="77777777" w:rsidR="00AA4037" w:rsidRDefault="00AA4037" w:rsidP="004008C9">
    <w:pPr>
      <w:pStyle w:val="Encabezado"/>
      <w:ind w:left="0"/>
    </w:pP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135385352"/>
  </wne:recipientData>
  <wne:recipientData>
    <wne:active wne:val="1"/>
    <wne:hash wne:val="-94881193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isplayBackgroundShape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Ana\Desktop\2C COMPUTACION 2\Lista direcciones 2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Nombre` ASC ,`Apellidos` ASC ,`Ciudad` ASC "/>
    <w:dataSource r:id="rId2"/>
    <w:viewMergedData/>
    <w:odso>
      <w:udl w:val="Provider=Microsoft.ACE.OLEDB.12.0;User ID=Admin;Data Source=C:\Users\Ana\Desktop\2C COMPUTACION 2\Lista direcciones 2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3"/>
      <w:colDelim w:val="9"/>
      <w:type w:val="addressBook"/>
      <w:fHdr/>
      <w:fieldMapData>
        <w:column w:val="0"/>
        <w:lid w:val="en-US"/>
      </w:fieldMapData>
      <w:fieldMapData>
        <w:type w:val="dbColumn"/>
        <w:name w:val="Tratamiento"/>
        <w:mappedName w:val="Tratamiento de cortesía"/>
        <w:column w:val="0"/>
        <w:lid w:val="en-US"/>
      </w:fieldMapData>
      <w:fieldMapData>
        <w:type w:val="dbColumn"/>
        <w:name w:val="Nombre"/>
        <w:mappedName w:val="Nombre"/>
        <w:column w:val="1"/>
        <w:lid w:val="en-US"/>
      </w:fieldMapData>
      <w:fieldMapData>
        <w:column w:val="0"/>
        <w:lid w:val="en-US"/>
      </w:fieldMapData>
      <w:fieldMapData>
        <w:type w:val="dbColumn"/>
        <w:name w:val="Apellidos"/>
        <w:mappedName w:val="Apellidos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ombre de la organización"/>
        <w:mappedName w:val="Organización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udad"/>
        <w:mappedName w:val="Ciudad"/>
        <w:column w:val="4"/>
        <w:lid w:val="en-US"/>
      </w:fieldMapData>
      <w:fieldMapData>
        <w:column w:val="0"/>
        <w:lid w:val="en-US"/>
      </w:fieldMapData>
      <w:fieldMapData>
        <w:type w:val="dbColumn"/>
        <w:name w:val="Código postal"/>
        <w:mappedName w:val="Código postal"/>
        <w:column w:val="5"/>
        <w:lid w:val="en-US"/>
      </w:fieldMapData>
      <w:fieldMapData>
        <w:type w:val="dbColumn"/>
        <w:name w:val="País o región"/>
        <w:mappedName w:val="País o región"/>
        <w:column w:val="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Teléfono privado"/>
        <w:mappedName w:val="Teléfono privado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4"/>
    </w:odso>
  </w:mailMerge>
  <w:defaultTabStop w:val="720"/>
  <w:hyphenationZone w:val="425"/>
  <w:characterSpacingControl w:val="doNotCompress"/>
  <w:hdrShapeDefaults>
    <o:shapedefaults v:ext="edit" spidmax="2049">
      <o:colormenu v:ext="edit" fillcolor="none [1604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3C"/>
    <w:rsid w:val="00024B92"/>
    <w:rsid w:val="0003383B"/>
    <w:rsid w:val="0005263C"/>
    <w:rsid w:val="00162F18"/>
    <w:rsid w:val="002D3176"/>
    <w:rsid w:val="003B2720"/>
    <w:rsid w:val="003E6DF0"/>
    <w:rsid w:val="004008C9"/>
    <w:rsid w:val="004650EC"/>
    <w:rsid w:val="005325F0"/>
    <w:rsid w:val="005D1646"/>
    <w:rsid w:val="00636D1F"/>
    <w:rsid w:val="00673C5F"/>
    <w:rsid w:val="006B609A"/>
    <w:rsid w:val="00715CEC"/>
    <w:rsid w:val="00723AA3"/>
    <w:rsid w:val="00745541"/>
    <w:rsid w:val="007F5E51"/>
    <w:rsid w:val="009E5A69"/>
    <w:rsid w:val="00A51113"/>
    <w:rsid w:val="00AA4037"/>
    <w:rsid w:val="00AF300E"/>
    <w:rsid w:val="00BB00D4"/>
    <w:rsid w:val="00CA580F"/>
    <w:rsid w:val="00D85786"/>
    <w:rsid w:val="00E04CEC"/>
    <w:rsid w:val="00F81E6E"/>
    <w:rsid w:val="00F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enu v:ext="edit" fillcolor="none [1604]"/>
    </o:shapedefaults>
    <o:shapelayout v:ext="edit">
      <o:idmap v:ext="edit" data="1"/>
    </o:shapelayout>
  </w:shapeDefaults>
  <w:decimalSymbol w:val="."/>
  <w:listSeparator w:val=","/>
  <w14:docId w14:val="4963AF46"/>
  <w15:chartTrackingRefBased/>
  <w15:docId w15:val="{484CB905-544B-4B3C-9416-1E3A13FC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0E"/>
    <w:pPr>
      <w:spacing w:before="40" w:after="0" w:line="240" w:lineRule="auto"/>
      <w:ind w:left="29" w:right="29"/>
    </w:pPr>
    <w:rPr>
      <w:b/>
      <w:bCs/>
      <w:color w:val="3A3363" w:themeColor="text2"/>
      <w:sz w:val="32"/>
      <w:szCs w:val="26"/>
    </w:rPr>
  </w:style>
  <w:style w:type="paragraph" w:styleId="Ttulo1">
    <w:name w:val="heading 1"/>
    <w:basedOn w:val="Normal"/>
    <w:next w:val="Normal"/>
    <w:link w:val="Ttulo1Car"/>
    <w:qFormat/>
    <w:rsid w:val="00AF300E"/>
    <w:pPr>
      <w:framePr w:hSpace="180" w:wrap="around" w:vAnchor="text" w:hAnchor="text" w:x="796" w:y="2775"/>
      <w:ind w:left="0"/>
      <w:jc w:val="center"/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Ttulo2">
    <w:name w:val="heading 2"/>
    <w:basedOn w:val="Normal"/>
    <w:next w:val="Normal"/>
    <w:unhideWhenUsed/>
    <w:qFormat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Ttulo3">
    <w:name w:val="heading 3"/>
    <w:basedOn w:val="Normal"/>
    <w:next w:val="Normal"/>
    <w:unhideWhenUsed/>
    <w:qFormat/>
    <w:rsid w:val="00AF300E"/>
    <w:pPr>
      <w:framePr w:hSpace="180" w:wrap="around" w:vAnchor="text" w:hAnchor="text" w:x="796" w:y="6149"/>
      <w:jc w:val="center"/>
      <w:outlineLvl w:val="2"/>
    </w:pPr>
    <w:rPr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A1810D" w:themeColor="accent1" w:themeShade="80"/>
    </w:rPr>
  </w:style>
  <w:style w:type="paragraph" w:styleId="Encabezado">
    <w:name w:val="header"/>
    <w:basedOn w:val="Normal"/>
    <w:link w:val="EncabezadoC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8C9"/>
    <w:rPr>
      <w:b/>
      <w:bCs/>
      <w:color w:val="A1810D" w:themeColor="accent1" w:themeShade="80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5263C"/>
    <w:rPr>
      <w:color w:val="ECBE1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263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162F18"/>
    <w:rPr>
      <w:rFonts w:asciiTheme="majorHAnsi" w:eastAsiaTheme="majorEastAsia" w:hAnsiTheme="majorHAnsi" w:cstheme="majorBidi"/>
      <w:b/>
      <w:bCs/>
      <w:caps/>
      <w:color w:val="3A3363" w:themeColor="text2"/>
      <w:sz w:val="120"/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nafemeniluniversitariadecoah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Ana\Desktop\2C%20COMPUTACION%202\Lista%20direcciones%202.mdb" TargetMode="External"/><Relationship Id="rId2" Type="http://schemas.openxmlformats.org/officeDocument/2006/relationships/mailMergeSource" Target="file:///C:\Users\Ana\Desktop\2C%20COMPUTACION%202\Lista%20direcciones%202.mdb" TargetMode="External"/><Relationship Id="rId1" Type="http://schemas.openxmlformats.org/officeDocument/2006/relationships/attachedTemplate" Target="file:///C:\Users\Ana\AppData\Local\Microsoft\Office\16.0\DTS\es-ES%7b4B26C9C2-9EFF-436D-AFF0-CBDA74607633%7d\%7b99A064C0-C7CA-4405-AA9D-364E1693F4E6%7dtf03978815_win32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{99A064C0-C7CA-4405-AA9D-364E1693F4E6}tf03978815_win32</Template>
  <TotalTime>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ANA MARIA SALAS FLORES</cp:lastModifiedBy>
  <cp:revision>2</cp:revision>
  <dcterms:created xsi:type="dcterms:W3CDTF">2021-11-21T21:54:00Z</dcterms:created>
  <dcterms:modified xsi:type="dcterms:W3CDTF">2021-11-21T21:54:00Z</dcterms:modified>
</cp:coreProperties>
</file>