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1"/>
        <w:tblW w:w="10640" w:type="dxa"/>
        <w:tblLayout w:type="fixed"/>
        <w:tblLook w:val="0600" w:firstRow="0" w:lastRow="0" w:firstColumn="0" w:lastColumn="0" w:noHBand="1" w:noVBand="1"/>
      </w:tblPr>
      <w:tblGrid>
        <w:gridCol w:w="1229"/>
        <w:gridCol w:w="921"/>
        <w:gridCol w:w="614"/>
        <w:gridCol w:w="1946"/>
        <w:gridCol w:w="1331"/>
        <w:gridCol w:w="1741"/>
        <w:gridCol w:w="614"/>
        <w:gridCol w:w="1027"/>
        <w:gridCol w:w="1217"/>
      </w:tblGrid>
      <w:tr w:rsidR="000724DB" w:rsidRPr="00487BF1" w14:paraId="2380096E" w14:textId="77777777" w:rsidTr="000724DB">
        <w:trPr>
          <w:trHeight w:val="783"/>
        </w:trPr>
        <w:tc>
          <w:tcPr>
            <w:tcW w:w="1229" w:type="dxa"/>
            <w:tcBorders>
              <w:bottom w:val="single" w:sz="2" w:space="0" w:color="7F7F7F"/>
              <w:right w:val="single" w:sz="2" w:space="0" w:color="7F7F7F"/>
            </w:tcBorders>
          </w:tcPr>
          <w:p w14:paraId="2D9C9ED5" w14:textId="77777777" w:rsidR="000724DB" w:rsidRPr="00487BF1" w:rsidRDefault="000724DB" w:rsidP="000724DB">
            <w:pPr>
              <w:pStyle w:val="Delimitadorgrfico"/>
            </w:pPr>
          </w:p>
        </w:tc>
        <w:tc>
          <w:tcPr>
            <w:tcW w:w="8194" w:type="dxa"/>
            <w:gridSpan w:val="7"/>
            <w:tcBorders>
              <w:left w:val="single" w:sz="2" w:space="0" w:color="7F7F7F"/>
              <w:right w:val="single" w:sz="2" w:space="0" w:color="7F7F7F"/>
            </w:tcBorders>
          </w:tcPr>
          <w:p w14:paraId="6C8619AF" w14:textId="77777777" w:rsidR="000724DB" w:rsidRPr="00487BF1" w:rsidRDefault="000724DB" w:rsidP="000724DB">
            <w:pPr>
              <w:pStyle w:val="Delimitadorgrfico"/>
            </w:pPr>
          </w:p>
        </w:tc>
        <w:tc>
          <w:tcPr>
            <w:tcW w:w="1217" w:type="dxa"/>
            <w:tcBorders>
              <w:left w:val="single" w:sz="2" w:space="0" w:color="7F7F7F"/>
              <w:bottom w:val="single" w:sz="2" w:space="0" w:color="7F7F7F"/>
            </w:tcBorders>
          </w:tcPr>
          <w:p w14:paraId="6F943346" w14:textId="77777777" w:rsidR="000724DB" w:rsidRPr="00487BF1" w:rsidRDefault="000724DB" w:rsidP="000724DB">
            <w:pPr>
              <w:pStyle w:val="Delimitadorgrfico"/>
            </w:pPr>
          </w:p>
        </w:tc>
      </w:tr>
      <w:tr w:rsidR="000724DB" w:rsidRPr="00487BF1" w14:paraId="5E7783C7" w14:textId="77777777" w:rsidTr="000724DB">
        <w:trPr>
          <w:trHeight w:val="1958"/>
        </w:trPr>
        <w:tc>
          <w:tcPr>
            <w:tcW w:w="1229" w:type="dxa"/>
            <w:tcBorders>
              <w:top w:val="single" w:sz="2" w:space="0" w:color="7F7F7F"/>
            </w:tcBorders>
          </w:tcPr>
          <w:p w14:paraId="01F68453" w14:textId="77777777" w:rsidR="000724DB" w:rsidRPr="00487BF1" w:rsidRDefault="000724DB" w:rsidP="000724DB">
            <w:pPr>
              <w:pStyle w:val="Delimitadorgrfico"/>
            </w:pPr>
          </w:p>
        </w:tc>
        <w:tc>
          <w:tcPr>
            <w:tcW w:w="8194" w:type="dxa"/>
            <w:gridSpan w:val="7"/>
            <w:vAlign w:val="center"/>
          </w:tcPr>
          <w:p w14:paraId="693F22F1" w14:textId="6E5F9AD5" w:rsidR="000724DB" w:rsidRPr="00487BF1" w:rsidRDefault="000724DB" w:rsidP="000724DB">
            <w:pPr>
              <w:pStyle w:val="Delimitadorgrfico"/>
            </w:pPr>
          </w:p>
        </w:tc>
        <w:tc>
          <w:tcPr>
            <w:tcW w:w="1217" w:type="dxa"/>
            <w:tcBorders>
              <w:top w:val="single" w:sz="2" w:space="0" w:color="7F7F7F"/>
            </w:tcBorders>
          </w:tcPr>
          <w:p w14:paraId="362C59A3" w14:textId="77777777" w:rsidR="000724DB" w:rsidRPr="00487BF1" w:rsidRDefault="000724DB" w:rsidP="000724DB">
            <w:pPr>
              <w:pStyle w:val="Delimitadorgrfico"/>
            </w:pPr>
          </w:p>
        </w:tc>
      </w:tr>
      <w:tr w:rsidR="000724DB" w:rsidRPr="00487BF1" w14:paraId="094F7393" w14:textId="77777777" w:rsidTr="000724DB">
        <w:trPr>
          <w:trHeight w:val="3715"/>
        </w:trPr>
        <w:tc>
          <w:tcPr>
            <w:tcW w:w="1229" w:type="dxa"/>
          </w:tcPr>
          <w:p w14:paraId="2A0740A9" w14:textId="77777777" w:rsidR="000724DB" w:rsidRPr="00487BF1" w:rsidRDefault="000724DB" w:rsidP="000724DB">
            <w:pPr>
              <w:spacing w:after="120" w:line="264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</w:p>
        </w:tc>
        <w:tc>
          <w:tcPr>
            <w:tcW w:w="8194" w:type="dxa"/>
            <w:gridSpan w:val="7"/>
            <w:vAlign w:val="center"/>
          </w:tcPr>
          <w:p w14:paraId="7348654A" w14:textId="64C3DE7A" w:rsidR="000724DB" w:rsidRPr="00487BF1" w:rsidRDefault="000724DB" w:rsidP="000724DB">
            <w:pPr>
              <w:pStyle w:val="Introducci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9DE8C" wp14:editId="45EBA65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-1379855</wp:posOffset>
                      </wp:positionV>
                      <wp:extent cx="3352800" cy="1323975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07A13" w14:textId="5E71A8DF" w:rsidR="00531E56" w:rsidRDefault="000724DB" w:rsidP="000724DB">
                                  <w:pPr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ADDRESSBLOCK \f "&lt;&lt;_TITLE0_&gt;&gt;&lt;&lt; y _TITLE1_&gt;&gt;&lt;&lt; _NICK0_&gt;&gt;&lt;&lt; _LAST0_&gt;&gt;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cr/>
                                    <w:instrText>&lt;&lt;_COMPANY_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cr/>
                                    <w:instrText>&gt;&gt;&lt;&lt;_STREET1_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cr/>
                                    <w:instrText>&gt;&gt;&lt;&lt;_STREET2_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cr/>
                                    <w:instrText>&gt;&gt;&lt;&lt;_CITY_&gt;&gt;&lt;&lt;, _STATE_&gt;&gt;&lt;&lt; _POSTAL_&gt;&gt;&lt;&lt;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cr/>
                                    <w:instrText xml:space="preserve">_COUNTRY_&gt;&gt;" \l 2058 \c 2 \e "México" \d </w:instrTex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531E56">
                                    <w:rPr>
                                      <w:b/>
                                      <w:bCs/>
                                      <w:noProof/>
                                    </w:rPr>
                                    <w:t>Abg. Arzu Rivas</w:t>
                                  </w:r>
                                </w:p>
                                <w:p w14:paraId="115CB991" w14:textId="5CFFDA97" w:rsidR="000724DB" w:rsidRPr="00997FD5" w:rsidRDefault="00531E56" w:rsidP="000724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Allende 29060</w:t>
                                  </w:r>
                                  <w:r w:rsidR="000724DB">
                                    <w:rPr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9D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67.15pt;margin-top:-108.65pt;width:264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" filled="f" stroked="f" strokeweight=".5pt">
                      <v:textbox>
                        <w:txbxContent>
                          <w:p w14:paraId="16A07A13" w14:textId="5E71A8DF" w:rsidR="00531E56" w:rsidRDefault="000724DB" w:rsidP="000724DB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ADDRESSBLOCK \f "&lt;&lt;_TITLE0_&gt;&gt;&lt;&lt; y _TITLE1_&gt;&gt;&lt;&lt; _NICK0_&gt;&gt;&lt;&lt; _LAST0_&gt;&gt;</w:instrText>
                            </w:r>
                            <w:r>
                              <w:rPr>
                                <w:b/>
                                <w:bCs/>
                              </w:rPr>
                              <w:cr/>
                              <w:instrText>&lt;&lt;_COMPANY_</w:instrText>
                            </w:r>
                            <w:r>
                              <w:rPr>
                                <w:b/>
                                <w:bCs/>
                              </w:rPr>
                              <w:cr/>
                              <w:instrText>&gt;&gt;&lt;&lt;_STREET1_</w:instrText>
                            </w:r>
                            <w:r>
                              <w:rPr>
                                <w:b/>
                                <w:bCs/>
                              </w:rPr>
                              <w:cr/>
                              <w:instrText>&gt;&gt;&lt;&lt;_STREET2_</w:instrText>
                            </w:r>
                            <w:r>
                              <w:rPr>
                                <w:b/>
                                <w:bCs/>
                              </w:rPr>
                              <w:cr/>
                              <w:instrText>&gt;&gt;&lt;&lt;_CITY_&gt;&gt;&lt;&lt;, _STATE_&gt;&gt;&lt;&lt; _POSTAL_&gt;&gt;&lt;&lt;</w:instrText>
                            </w:r>
                            <w:r>
                              <w:rPr>
                                <w:b/>
                                <w:bCs/>
                              </w:rPr>
                              <w:cr/>
                              <w:instrText xml:space="preserve">_COUNTRY_&gt;&gt;" \l 2058 \c 2 \e "México" \d 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1E56">
                              <w:rPr>
                                <w:b/>
                                <w:bCs/>
                                <w:noProof/>
                              </w:rPr>
                              <w:t>Abg. Arzu Rivas</w:t>
                            </w:r>
                          </w:p>
                          <w:p w14:paraId="115CB991" w14:textId="5CFFDA97" w:rsidR="000724DB" w:rsidRPr="00997FD5" w:rsidRDefault="00531E56" w:rsidP="000724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Allende 29060</w:t>
                            </w:r>
                            <w:r w:rsidR="000724DB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-354964670"/>
                <w:placeholder>
                  <w:docPart w:val="2E84403242C64E2992C41121AE97FAC1"/>
                </w:placeholder>
                <w:showingPlcHdr/>
                <w15:appearance w15:val="hidden"/>
              </w:sdtPr>
              <w:sdtEndPr/>
              <w:sdtContent>
                <w:r w:rsidRPr="000724DB">
                  <w:rPr>
                    <w:sz w:val="32"/>
                    <w:szCs w:val="52"/>
                    <w:lang w:bidi="es-ES"/>
                  </w:rPr>
                  <w:t>Le invitamos a una</w:t>
                </w:r>
              </w:sdtContent>
            </w:sdt>
          </w:p>
          <w:p w14:paraId="3B62B62E" w14:textId="77777777" w:rsidR="000724DB" w:rsidRPr="00487BF1" w:rsidRDefault="00435160" w:rsidP="000724DB">
            <w:pPr>
              <w:pStyle w:val="Ttuloblanco"/>
            </w:pPr>
            <w:sdt>
              <w:sdtPr>
                <w:id w:val="1594972640"/>
                <w:placeholder>
                  <w:docPart w:val="6CAA5318FCBA4CCFB9FDB1E545F706DF"/>
                </w:placeholder>
                <w:showingPlcHdr/>
                <w15:appearance w15:val="hidden"/>
              </w:sdtPr>
              <w:sdtEndPr/>
              <w:sdtContent>
                <w:r w:rsidR="000724DB" w:rsidRPr="000724DB">
                  <w:rPr>
                    <w:sz w:val="220"/>
                    <w:szCs w:val="260"/>
                    <w:lang w:bidi="es-ES"/>
                  </w:rPr>
                  <w:t>2021</w:t>
                </w:r>
              </w:sdtContent>
            </w:sdt>
          </w:p>
          <w:p w14:paraId="54F3C492" w14:textId="77777777" w:rsidR="000724DB" w:rsidRPr="00487BF1" w:rsidRDefault="00435160" w:rsidP="000724DB">
            <w:pPr>
              <w:pStyle w:val="Subttuloblanco"/>
              <w:rPr>
                <w:rFonts w:eastAsia="Times New Roman"/>
                <w:color w:val="auto"/>
                <w:sz w:val="20"/>
                <w:szCs w:val="20"/>
              </w:rPr>
            </w:pPr>
            <w:sdt>
              <w:sdtPr>
                <w:id w:val="1066765998"/>
                <w:placeholder>
                  <w:docPart w:val="21EE0FA8B8A047DCA39275F6020D9F64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FIESTA DE AÑO NUEVO</w:t>
                </w:r>
              </w:sdtContent>
            </w:sdt>
          </w:p>
        </w:tc>
        <w:tc>
          <w:tcPr>
            <w:tcW w:w="1217" w:type="dxa"/>
          </w:tcPr>
          <w:p w14:paraId="26C90848" w14:textId="77777777" w:rsidR="000724DB" w:rsidRPr="00487BF1" w:rsidRDefault="000724DB" w:rsidP="000724DB">
            <w:pPr>
              <w:spacing w:after="120" w:line="264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</w:p>
        </w:tc>
      </w:tr>
      <w:tr w:rsidR="000724DB" w:rsidRPr="00487BF1" w14:paraId="2D2B6B6D" w14:textId="77777777" w:rsidTr="000724DB">
        <w:trPr>
          <w:trHeight w:val="313"/>
        </w:trPr>
        <w:tc>
          <w:tcPr>
            <w:tcW w:w="1229" w:type="dxa"/>
            <w:vAlign w:val="center"/>
          </w:tcPr>
          <w:p w14:paraId="48117178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921" w:type="dxa"/>
            <w:vAlign w:val="center"/>
          </w:tcPr>
          <w:p w14:paraId="603AE2BB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614" w:type="dxa"/>
            <w:vAlign w:val="center"/>
          </w:tcPr>
          <w:p w14:paraId="4E190D7A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946" w:type="dxa"/>
            <w:tcBorders>
              <w:bottom w:val="single" w:sz="18" w:space="0" w:color="D3AC4E" w:themeColor="accent2"/>
            </w:tcBorders>
            <w:vAlign w:val="center"/>
          </w:tcPr>
          <w:p w14:paraId="3226F097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331" w:type="dxa"/>
            <w:vMerge w:val="restart"/>
            <w:vAlign w:val="center"/>
          </w:tcPr>
          <w:p w14:paraId="1AE8A095" w14:textId="77777777" w:rsidR="000724DB" w:rsidRPr="00487BF1" w:rsidRDefault="00435160" w:rsidP="000724DB">
            <w:pPr>
              <w:pStyle w:val="Fecha"/>
            </w:pPr>
            <w:sdt>
              <w:sdtPr>
                <w:id w:val="370269088"/>
                <w:placeholder>
                  <w:docPart w:val="B1423D8AC27C4CD4AC960AABECD79012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31</w:t>
                </w:r>
              </w:sdtContent>
            </w:sdt>
          </w:p>
        </w:tc>
        <w:tc>
          <w:tcPr>
            <w:tcW w:w="1741" w:type="dxa"/>
            <w:tcBorders>
              <w:bottom w:val="single" w:sz="18" w:space="0" w:color="D3AC4E" w:themeColor="accent2"/>
            </w:tcBorders>
            <w:vAlign w:val="center"/>
          </w:tcPr>
          <w:p w14:paraId="696531CB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614" w:type="dxa"/>
            <w:vAlign w:val="center"/>
          </w:tcPr>
          <w:p w14:paraId="6A342564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027" w:type="dxa"/>
            <w:vAlign w:val="center"/>
          </w:tcPr>
          <w:p w14:paraId="6D8B55B3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217" w:type="dxa"/>
            <w:vAlign w:val="center"/>
          </w:tcPr>
          <w:p w14:paraId="1563B535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</w:tr>
      <w:tr w:rsidR="000724DB" w:rsidRPr="00487BF1" w14:paraId="17569F01" w14:textId="77777777" w:rsidTr="000724DB">
        <w:trPr>
          <w:trHeight w:val="783"/>
        </w:trPr>
        <w:tc>
          <w:tcPr>
            <w:tcW w:w="1229" w:type="dxa"/>
            <w:vAlign w:val="center"/>
          </w:tcPr>
          <w:p w14:paraId="75C4FEC6" w14:textId="77777777" w:rsidR="000724DB" w:rsidRPr="00487BF1" w:rsidRDefault="000724DB" w:rsidP="000724DB">
            <w:pPr>
              <w:spacing w:after="120" w:line="264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16EEB64" w14:textId="77777777" w:rsidR="000724DB" w:rsidRPr="00487BF1" w:rsidRDefault="000724DB" w:rsidP="000724DB">
            <w:pPr>
              <w:pStyle w:val="Mesyhora"/>
            </w:pPr>
          </w:p>
        </w:tc>
        <w:tc>
          <w:tcPr>
            <w:tcW w:w="614" w:type="dxa"/>
            <w:vAlign w:val="center"/>
          </w:tcPr>
          <w:p w14:paraId="37491FBD" w14:textId="77777777" w:rsidR="000724DB" w:rsidRPr="00487BF1" w:rsidRDefault="000724DB" w:rsidP="000724DB">
            <w:pPr>
              <w:pStyle w:val="Mesyhora"/>
            </w:pPr>
          </w:p>
        </w:tc>
        <w:tc>
          <w:tcPr>
            <w:tcW w:w="1946" w:type="dxa"/>
            <w:tcBorders>
              <w:top w:val="single" w:sz="18" w:space="0" w:color="D3AC4E" w:themeColor="accent2"/>
              <w:bottom w:val="single" w:sz="18" w:space="0" w:color="D3AC4E" w:themeColor="accent2"/>
            </w:tcBorders>
            <w:vAlign w:val="center"/>
          </w:tcPr>
          <w:p w14:paraId="0B536949" w14:textId="77777777" w:rsidR="000724DB" w:rsidRPr="00487BF1" w:rsidRDefault="00435160" w:rsidP="000724DB">
            <w:pPr>
              <w:pStyle w:val="Mesyhora"/>
            </w:pPr>
            <w:sdt>
              <w:sdtPr>
                <w:id w:val="-1199853699"/>
                <w:placeholder>
                  <w:docPart w:val="30D8C06755A64B6C906DF2FDEB3B4156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Diciembre</w:t>
                </w:r>
              </w:sdtContent>
            </w:sdt>
          </w:p>
        </w:tc>
        <w:tc>
          <w:tcPr>
            <w:tcW w:w="1331" w:type="dxa"/>
            <w:vMerge/>
            <w:vAlign w:val="center"/>
          </w:tcPr>
          <w:p w14:paraId="19FABDE9" w14:textId="77777777" w:rsidR="000724DB" w:rsidRPr="00487BF1" w:rsidRDefault="000724DB" w:rsidP="000724DB">
            <w:pPr>
              <w:pStyle w:val="Mesyhora"/>
            </w:pPr>
          </w:p>
        </w:tc>
        <w:tc>
          <w:tcPr>
            <w:tcW w:w="1741" w:type="dxa"/>
            <w:tcBorders>
              <w:top w:val="single" w:sz="18" w:space="0" w:color="D3AC4E" w:themeColor="accent2"/>
              <w:bottom w:val="single" w:sz="18" w:space="0" w:color="D3AC4E" w:themeColor="accent2"/>
            </w:tcBorders>
            <w:vAlign w:val="center"/>
          </w:tcPr>
          <w:p w14:paraId="43544373" w14:textId="77777777" w:rsidR="000724DB" w:rsidRPr="00487BF1" w:rsidRDefault="00435160" w:rsidP="000724DB">
            <w:pPr>
              <w:pStyle w:val="Mesyhora"/>
            </w:pPr>
            <w:sdt>
              <w:sdtPr>
                <w:id w:val="386537081"/>
                <w:placeholder>
                  <w:docPart w:val="864624D0227F4BE7BEE6980E8DECBD2B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19:00</w:t>
                </w:r>
              </w:sdtContent>
            </w:sdt>
          </w:p>
        </w:tc>
        <w:tc>
          <w:tcPr>
            <w:tcW w:w="614" w:type="dxa"/>
            <w:vAlign w:val="center"/>
          </w:tcPr>
          <w:p w14:paraId="12AC6846" w14:textId="77777777" w:rsidR="000724DB" w:rsidRPr="00487BF1" w:rsidRDefault="000724DB" w:rsidP="000724DB">
            <w:pPr>
              <w:pStyle w:val="Mesyhora"/>
            </w:pPr>
          </w:p>
        </w:tc>
        <w:tc>
          <w:tcPr>
            <w:tcW w:w="1027" w:type="dxa"/>
            <w:vAlign w:val="center"/>
          </w:tcPr>
          <w:p w14:paraId="7B290291" w14:textId="77777777" w:rsidR="000724DB" w:rsidRPr="00487BF1" w:rsidRDefault="000724DB" w:rsidP="000724DB">
            <w:pPr>
              <w:pStyle w:val="Mesyhora"/>
            </w:pPr>
          </w:p>
        </w:tc>
        <w:tc>
          <w:tcPr>
            <w:tcW w:w="1217" w:type="dxa"/>
            <w:vAlign w:val="center"/>
          </w:tcPr>
          <w:p w14:paraId="6F547D44" w14:textId="77777777" w:rsidR="000724DB" w:rsidRPr="00487BF1" w:rsidRDefault="000724DB" w:rsidP="000724DB">
            <w:pPr>
              <w:spacing w:after="120" w:line="264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</w:p>
        </w:tc>
      </w:tr>
      <w:tr w:rsidR="000724DB" w:rsidRPr="00487BF1" w14:paraId="116AF38C" w14:textId="77777777" w:rsidTr="000724DB">
        <w:trPr>
          <w:trHeight w:val="313"/>
        </w:trPr>
        <w:tc>
          <w:tcPr>
            <w:tcW w:w="1229" w:type="dxa"/>
            <w:vAlign w:val="center"/>
          </w:tcPr>
          <w:p w14:paraId="711EA23B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921" w:type="dxa"/>
            <w:vAlign w:val="center"/>
          </w:tcPr>
          <w:p w14:paraId="3F42AC77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614" w:type="dxa"/>
            <w:vAlign w:val="center"/>
          </w:tcPr>
          <w:p w14:paraId="7BDF34F5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946" w:type="dxa"/>
            <w:tcBorders>
              <w:top w:val="single" w:sz="18" w:space="0" w:color="D3AC4E" w:themeColor="accent2"/>
            </w:tcBorders>
            <w:vAlign w:val="center"/>
          </w:tcPr>
          <w:p w14:paraId="3CFF9224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331" w:type="dxa"/>
            <w:vMerge/>
            <w:vAlign w:val="center"/>
          </w:tcPr>
          <w:p w14:paraId="339641BA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741" w:type="dxa"/>
            <w:tcBorders>
              <w:top w:val="single" w:sz="18" w:space="0" w:color="D3AC4E" w:themeColor="accent2"/>
            </w:tcBorders>
            <w:vAlign w:val="center"/>
          </w:tcPr>
          <w:p w14:paraId="26643D76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614" w:type="dxa"/>
            <w:vAlign w:val="center"/>
          </w:tcPr>
          <w:p w14:paraId="6E9696E1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027" w:type="dxa"/>
            <w:vAlign w:val="center"/>
          </w:tcPr>
          <w:p w14:paraId="22272CBA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  <w:tc>
          <w:tcPr>
            <w:tcW w:w="1217" w:type="dxa"/>
            <w:vAlign w:val="center"/>
          </w:tcPr>
          <w:p w14:paraId="53EBA021" w14:textId="77777777" w:rsidR="000724DB" w:rsidRPr="00487BF1" w:rsidRDefault="000724DB" w:rsidP="000724DB">
            <w:pPr>
              <w:pStyle w:val="Delimitadorgrfico"/>
              <w:spacing w:before="0"/>
            </w:pPr>
          </w:p>
        </w:tc>
      </w:tr>
      <w:tr w:rsidR="000724DB" w:rsidRPr="00487BF1" w14:paraId="4CB7C9C8" w14:textId="77777777" w:rsidTr="000724DB">
        <w:trPr>
          <w:trHeight w:val="783"/>
        </w:trPr>
        <w:tc>
          <w:tcPr>
            <w:tcW w:w="1229" w:type="dxa"/>
            <w:vAlign w:val="center"/>
          </w:tcPr>
          <w:p w14:paraId="4F0E085E" w14:textId="77777777" w:rsidR="000724DB" w:rsidRPr="00487BF1" w:rsidRDefault="000724DB" w:rsidP="000724DB"/>
        </w:tc>
        <w:tc>
          <w:tcPr>
            <w:tcW w:w="8194" w:type="dxa"/>
            <w:gridSpan w:val="7"/>
            <w:vAlign w:val="center"/>
          </w:tcPr>
          <w:p w14:paraId="6863D510" w14:textId="77777777" w:rsidR="000724DB" w:rsidRPr="00487BF1" w:rsidRDefault="00435160" w:rsidP="000724DB">
            <w:sdt>
              <w:sdtPr>
                <w:id w:val="-130635243"/>
                <w:placeholder>
                  <w:docPart w:val="8BFDEDF801F34C99A1B42F42A130A4CE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345 Main St.</w:t>
                </w:r>
              </w:sdtContent>
            </w:sdt>
            <w:r w:rsidR="000724DB" w:rsidRPr="00487BF1">
              <w:rPr>
                <w:lang w:bidi="es-ES"/>
              </w:rPr>
              <w:t xml:space="preserve"> | </w:t>
            </w:r>
            <w:sdt>
              <w:sdtPr>
                <w:id w:val="-1480059423"/>
                <w:placeholder>
                  <w:docPart w:val="93C5DB0B8FF94E9C9D626F09C8A1E9E7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RSVP en el</w:t>
                </w:r>
              </w:sdtContent>
            </w:sdt>
            <w:r w:rsidR="000724DB" w:rsidRPr="00487BF1">
              <w:rPr>
                <w:lang w:bidi="es-ES"/>
              </w:rPr>
              <w:t xml:space="preserve"> </w:t>
            </w:r>
            <w:sdt>
              <w:sdtPr>
                <w:id w:val="764045564"/>
                <w:placeholder>
                  <w:docPart w:val="CB3A1C6036CB4427A2C5678E947D2C85"/>
                </w:placeholder>
                <w:showingPlcHdr/>
                <w15:appearance w15:val="hidden"/>
              </w:sdtPr>
              <w:sdtEndPr/>
              <w:sdtContent>
                <w:r w:rsidR="000724DB" w:rsidRPr="00487BF1">
                  <w:rPr>
                    <w:lang w:bidi="es-ES"/>
                  </w:rPr>
                  <w:t>555-0123</w:t>
                </w:r>
              </w:sdtContent>
            </w:sdt>
          </w:p>
        </w:tc>
        <w:tc>
          <w:tcPr>
            <w:tcW w:w="1217" w:type="dxa"/>
            <w:vAlign w:val="center"/>
          </w:tcPr>
          <w:p w14:paraId="58F1BBA0" w14:textId="77777777" w:rsidR="000724DB" w:rsidRPr="00487BF1" w:rsidRDefault="000724DB" w:rsidP="000724DB"/>
        </w:tc>
      </w:tr>
      <w:tr w:rsidR="000724DB" w:rsidRPr="00487BF1" w14:paraId="0F5869EF" w14:textId="77777777" w:rsidTr="000724DB">
        <w:trPr>
          <w:trHeight w:val="2981"/>
        </w:trPr>
        <w:tc>
          <w:tcPr>
            <w:tcW w:w="1229" w:type="dxa"/>
            <w:tcBorders>
              <w:bottom w:val="single" w:sz="2" w:space="0" w:color="7F7F7F"/>
            </w:tcBorders>
          </w:tcPr>
          <w:p w14:paraId="41C4E3A2" w14:textId="77777777" w:rsidR="000724DB" w:rsidRPr="00487BF1" w:rsidRDefault="000724DB" w:rsidP="000724DB"/>
        </w:tc>
        <w:tc>
          <w:tcPr>
            <w:tcW w:w="8194" w:type="dxa"/>
            <w:gridSpan w:val="7"/>
          </w:tcPr>
          <w:p w14:paraId="395D9FDC" w14:textId="77777777" w:rsidR="000724DB" w:rsidRPr="00487BF1" w:rsidRDefault="000724DB" w:rsidP="000724DB">
            <w:r w:rsidRPr="00487BF1">
              <w:rPr>
                <w:noProof/>
                <w:lang w:bidi="es-ES"/>
              </w:rPr>
              <w:drawing>
                <wp:inline distT="0" distB="0" distL="0" distR="0" wp14:anchorId="39D38DEC" wp14:editId="03F86B1C">
                  <wp:extent cx="1284051" cy="1284051"/>
                  <wp:effectExtent l="0" t="0" r="0" b="0"/>
                  <wp:docPr id="7" name="Imagen 7" descr="copas de champ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copas de champ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16" cy="1288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bottom w:val="single" w:sz="2" w:space="0" w:color="7F7F7F"/>
            </w:tcBorders>
          </w:tcPr>
          <w:p w14:paraId="57CA84E0" w14:textId="77777777" w:rsidR="000724DB" w:rsidRPr="00487BF1" w:rsidRDefault="000724DB" w:rsidP="000724DB"/>
        </w:tc>
      </w:tr>
      <w:tr w:rsidR="000724DB" w:rsidRPr="00487BF1" w14:paraId="1401795F" w14:textId="77777777" w:rsidTr="000724DB">
        <w:trPr>
          <w:trHeight w:val="783"/>
        </w:trPr>
        <w:tc>
          <w:tcPr>
            <w:tcW w:w="1229" w:type="dxa"/>
            <w:tcBorders>
              <w:top w:val="single" w:sz="2" w:space="0" w:color="7F7F7F"/>
              <w:right w:val="single" w:sz="2" w:space="0" w:color="7F7F7F"/>
            </w:tcBorders>
          </w:tcPr>
          <w:p w14:paraId="4DE4A028" w14:textId="77777777" w:rsidR="000724DB" w:rsidRPr="00487BF1" w:rsidRDefault="000724DB" w:rsidP="000724DB">
            <w:pPr>
              <w:pStyle w:val="Delimitadorgrfico"/>
            </w:pPr>
          </w:p>
        </w:tc>
        <w:tc>
          <w:tcPr>
            <w:tcW w:w="8194" w:type="dxa"/>
            <w:gridSpan w:val="7"/>
            <w:tcBorders>
              <w:left w:val="single" w:sz="2" w:space="0" w:color="7F7F7F"/>
              <w:right w:val="single" w:sz="2" w:space="0" w:color="7F7F7F"/>
            </w:tcBorders>
          </w:tcPr>
          <w:p w14:paraId="56E1106C" w14:textId="69479EA5" w:rsidR="000724DB" w:rsidRPr="00487BF1" w:rsidRDefault="000724DB" w:rsidP="000724DB">
            <w:pPr>
              <w:pStyle w:val="Delimitadorgrfico"/>
            </w:pPr>
          </w:p>
        </w:tc>
        <w:tc>
          <w:tcPr>
            <w:tcW w:w="1217" w:type="dxa"/>
            <w:tcBorders>
              <w:top w:val="single" w:sz="2" w:space="0" w:color="7F7F7F"/>
              <w:left w:val="single" w:sz="2" w:space="0" w:color="7F7F7F"/>
            </w:tcBorders>
          </w:tcPr>
          <w:p w14:paraId="133FDCAC" w14:textId="77777777" w:rsidR="000724DB" w:rsidRPr="00487BF1" w:rsidRDefault="000724DB" w:rsidP="000724DB">
            <w:pPr>
              <w:pStyle w:val="Delimitadorgrfico"/>
            </w:pPr>
          </w:p>
        </w:tc>
      </w:tr>
    </w:tbl>
    <w:p w14:paraId="18F4066A" w14:textId="305508F1" w:rsidR="003508A0" w:rsidRPr="00487BF1" w:rsidRDefault="000724DB" w:rsidP="00B77B8A">
      <w:pPr>
        <w:pStyle w:val="Delimitadorgrfico"/>
        <w:jc w:val="both"/>
        <w:sectPr w:rsidR="003508A0" w:rsidRPr="00487BF1" w:rsidSect="00487BF1">
          <w:pgSz w:w="11906" w:h="16838" w:code="9"/>
          <w:pgMar w:top="1440" w:right="1282" w:bottom="1440" w:left="1282" w:header="720" w:footer="720" w:gutter="0"/>
          <w:cols w:space="720"/>
          <w:docGrid w:linePitch="360"/>
        </w:sectPr>
      </w:pPr>
      <w:r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1B283" wp14:editId="778133F2">
                <wp:simplePos x="0" y="0"/>
                <wp:positionH relativeFrom="margin">
                  <wp:align>center</wp:align>
                </wp:positionH>
                <wp:positionV relativeFrom="paragraph">
                  <wp:posOffset>7350774</wp:posOffset>
                </wp:positionV>
                <wp:extent cx="2028825" cy="982494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8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7B150" w14:textId="77777777" w:rsidR="000724DB" w:rsidRPr="000724DB" w:rsidRDefault="000724DB" w:rsidP="000724DB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¡Te esperamos</w:t>
                            </w:r>
                          </w:p>
                          <w:p w14:paraId="326A2866" w14:textId="09613181" w:rsidR="000724DB" w:rsidRPr="000724DB" w:rsidRDefault="000724DB" w:rsidP="000724DB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fldChar w:fldCharType="begin"/>
                            </w: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instrText xml:space="preserve"> MERGEFIELD Nombre </w:instrText>
                            </w: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fldChar w:fldCharType="separate"/>
                            </w:r>
                            <w:r w:rsidR="00531E56" w:rsidRPr="001D5010">
                              <w:rPr>
                                <w:b/>
                                <w:bCs/>
                                <w:noProof/>
                                <w:sz w:val="36"/>
                                <w:szCs w:val="32"/>
                              </w:rPr>
                              <w:t>Arzu</w:t>
                            </w: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fldChar w:fldCharType="end"/>
                            </w:r>
                            <w:r w:rsidRPr="000724DB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B283" id="Cuadro de texto 8" o:spid="_x0000_s1027" type="#_x0000_t202" style="position:absolute;left:0;text-align:left;margin-left:0;margin-top:578.8pt;width:159.75pt;height:77.3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" filled="f" stroked="f" strokeweight=".5pt">
                <v:textbox>
                  <w:txbxContent>
                    <w:p w14:paraId="2D47B150" w14:textId="77777777" w:rsidR="000724DB" w:rsidRPr="000724DB" w:rsidRDefault="000724DB" w:rsidP="000724DB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t>¡Te esperamos</w:t>
                      </w:r>
                    </w:p>
                    <w:p w14:paraId="326A2866" w14:textId="09613181" w:rsidR="000724DB" w:rsidRPr="000724DB" w:rsidRDefault="000724DB" w:rsidP="000724DB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fldChar w:fldCharType="begin"/>
                      </w: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instrText xml:space="preserve"> MERGEFIELD Nombre </w:instrText>
                      </w: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fldChar w:fldCharType="separate"/>
                      </w:r>
                      <w:r w:rsidR="00531E56" w:rsidRPr="001D5010">
                        <w:rPr>
                          <w:b/>
                          <w:bCs/>
                          <w:noProof/>
                          <w:sz w:val="36"/>
                          <w:szCs w:val="32"/>
                        </w:rPr>
                        <w:t>Arzu</w:t>
                      </w: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fldChar w:fldCharType="end"/>
                      </w:r>
                      <w:r w:rsidRPr="000724DB">
                        <w:rPr>
                          <w:b/>
                          <w:bCs/>
                          <w:sz w:val="36"/>
                          <w:szCs w:val="3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BD0" w:rsidRPr="00487BF1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535175A4" wp14:editId="50DF061E">
                <wp:simplePos x="0" y="0"/>
                <wp:positionH relativeFrom="column">
                  <wp:posOffset>-700405</wp:posOffset>
                </wp:positionH>
                <wp:positionV relativeFrom="paragraph">
                  <wp:posOffset>-791210</wp:posOffset>
                </wp:positionV>
                <wp:extent cx="7343775" cy="10448925"/>
                <wp:effectExtent l="0" t="0" r="9525" b="9525"/>
                <wp:wrapNone/>
                <wp:docPr id="22" name="Grupo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0448925"/>
                          <a:chOff x="0" y="0"/>
                          <a:chExt cx="4572000" cy="6400800"/>
                        </a:xfrm>
                      </wpg:grpSpPr>
                      <pic:pic xmlns:pic="http://schemas.openxmlformats.org/drawingml/2006/picture">
                        <pic:nvPicPr>
                          <pic:cNvPr id="81" name="Imagen 8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4008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" name="Gráfico 4"/>
                        <wpg:cNvGrpSpPr/>
                        <wpg:grpSpPr>
                          <a:xfrm>
                            <a:off x="205740" y="320040"/>
                            <a:ext cx="4166645" cy="5762199"/>
                            <a:chOff x="0" y="0"/>
                            <a:chExt cx="4163173" cy="5753624"/>
                          </a:xfrm>
                          <a:noFill/>
                        </wpg:grpSpPr>
                        <wps:wsp>
                          <wps:cNvPr id="2" name="Forma libre: Forma 2"/>
                          <wps:cNvSpPr/>
                          <wps:spPr>
                            <a:xfrm>
                              <a:off x="3787500" y="1170939"/>
                              <a:ext cx="375673" cy="3432713"/>
                            </a:xfrm>
                            <a:custGeom>
                              <a:avLst/>
                              <a:gdLst>
                                <a:gd name="connsiteX0" fmla="*/ 0 w 375673"/>
                                <a:gd name="connsiteY0" fmla="*/ 3432713 h 3432713"/>
                                <a:gd name="connsiteX1" fmla="*/ 360732 w 375673"/>
                                <a:gd name="connsiteY1" fmla="*/ 3190892 h 3432713"/>
                                <a:gd name="connsiteX2" fmla="*/ 375674 w 375673"/>
                                <a:gd name="connsiteY2" fmla="*/ 250234 h 3432713"/>
                                <a:gd name="connsiteX3" fmla="*/ 9166 w 375673"/>
                                <a:gd name="connsiteY3" fmla="*/ 0 h 34327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5673" h="3432713">
                                  <a:moveTo>
                                    <a:pt x="0" y="3432713"/>
                                  </a:moveTo>
                                  <a:lnTo>
                                    <a:pt x="360732" y="3190892"/>
                                  </a:lnTo>
                                  <a:lnTo>
                                    <a:pt x="375674" y="250234"/>
                                  </a:lnTo>
                                  <a:lnTo>
                                    <a:pt x="9166" y="0"/>
                                  </a:lnTo>
                                </a:path>
                              </a:pathLst>
                            </a:custGeom>
                            <a:noFill/>
                            <a:ln w="37617" cap="flat">
                              <a:solidFill>
                                <a:schemeClr val="accent2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1185629"/>
                              <a:ext cx="328714" cy="3373325"/>
                            </a:xfrm>
                            <a:custGeom>
                              <a:avLst/>
                              <a:gdLst>
                                <a:gd name="connsiteX0" fmla="*/ 322688 w 328714"/>
                                <a:gd name="connsiteY0" fmla="*/ 0 h 3373325"/>
                                <a:gd name="connsiteX1" fmla="*/ 14942 w 328714"/>
                                <a:gd name="connsiteY1" fmla="*/ 207419 h 3373325"/>
                                <a:gd name="connsiteX2" fmla="*/ 0 w 328714"/>
                                <a:gd name="connsiteY2" fmla="*/ 3148077 h 3373325"/>
                                <a:gd name="connsiteX3" fmla="*/ 328715 w 328714"/>
                                <a:gd name="connsiteY3" fmla="*/ 3373325 h 3373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28714" h="3373325">
                                  <a:moveTo>
                                    <a:pt x="322688" y="0"/>
                                  </a:moveTo>
                                  <a:lnTo>
                                    <a:pt x="14942" y="207419"/>
                                  </a:lnTo>
                                  <a:lnTo>
                                    <a:pt x="0" y="3148077"/>
                                  </a:lnTo>
                                  <a:lnTo>
                                    <a:pt x="328715" y="3373325"/>
                                  </a:lnTo>
                                </a:path>
                              </a:pathLst>
                            </a:custGeom>
                            <a:noFill/>
                            <a:ln w="37617" cap="flat">
                              <a:solidFill>
                                <a:schemeClr val="accent2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orma libre: Forma 4"/>
                          <wps:cNvSpPr/>
                          <wps:spPr>
                            <a:xfrm>
                              <a:off x="332231" y="0"/>
                              <a:ext cx="3475735" cy="5753624"/>
                            </a:xfrm>
                            <a:custGeom>
                              <a:avLst/>
                              <a:gdLst>
                                <a:gd name="connsiteX0" fmla="*/ 0 w 3475735"/>
                                <a:gd name="connsiteY0" fmla="*/ 641468 h 5753624"/>
                                <a:gd name="connsiteX1" fmla="*/ 1740505 w 3475735"/>
                                <a:gd name="connsiteY1" fmla="*/ 0 h 5753624"/>
                                <a:gd name="connsiteX2" fmla="*/ 3472471 w 3475735"/>
                                <a:gd name="connsiteY2" fmla="*/ 625522 h 5753624"/>
                                <a:gd name="connsiteX3" fmla="*/ 3475736 w 3475735"/>
                                <a:gd name="connsiteY3" fmla="*/ 5124837 h 5753624"/>
                                <a:gd name="connsiteX4" fmla="*/ 1730585 w 3475735"/>
                                <a:gd name="connsiteY4" fmla="*/ 5753624 h 5753624"/>
                                <a:gd name="connsiteX5" fmla="*/ 8664 w 3475735"/>
                                <a:gd name="connsiteY5" fmla="*/ 5129358 h 5753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75735" h="5753624">
                                  <a:moveTo>
                                    <a:pt x="0" y="641468"/>
                                  </a:moveTo>
                                  <a:lnTo>
                                    <a:pt x="1740505" y="0"/>
                                  </a:lnTo>
                                  <a:lnTo>
                                    <a:pt x="3472471" y="625522"/>
                                  </a:lnTo>
                                  <a:lnTo>
                                    <a:pt x="3475736" y="5124837"/>
                                  </a:lnTo>
                                  <a:lnTo>
                                    <a:pt x="1730585" y="5753624"/>
                                  </a:lnTo>
                                  <a:lnTo>
                                    <a:pt x="8664" y="5129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617" cap="flat">
                              <a:solidFill>
                                <a:schemeClr val="accent2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DB5F0" id="Grupo 22" o:spid="_x0000_s1026" alt="&quot;&quot;" style="position:absolute;margin-left:-55.15pt;margin-top:-62.3pt;width:578.25pt;height:822.75pt;z-index:-251646976;mso-width-relative:margin;mso-height-relative:margin" coordsize="45720,6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1" o:spid="_x0000_s1027" type="#_x0000_t75" style="position:absolute;width:45720;height:6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">
                  <v:imagedata r:id="rId12" o:title=""/>
                </v:shape>
                <v:group id="Gráfico 4" o:spid="_x0000_s1028" style="position:absolute;left:2057;top:3200;width:41666;height:57622" coordsize="41631,5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orma libre: Forma 2" o:spid="_x0000_s1029" style="position:absolute;left:37875;top:11709;width:3756;height:34327;visibility:visible;mso-wrap-style:square;v-text-anchor:middle" coordsize="375673,3432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" path="m,3432713l360732,3190892,375674,250234,9166,e" filled="f" strokecolor="#d3ac4e [3205]" strokeweight="1.0449mm">
                    <v:stroke joinstyle="miter"/>
                    <v:path arrowok="t" o:connecttype="custom" o:connectlocs="0,3432713;360732,3190892;375674,250234;9166,0" o:connectangles="0,0,0,0"/>
                  </v:shape>
                  <v:shape id="Forma libre: Forma 3" o:spid="_x0000_s1030" style="position:absolute;top:11856;width:3287;height:33733;visibility:visible;mso-wrap-style:square;v-text-anchor:middle" coordsize="328714,337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" path="m322688,l14942,207419,,3148077r328715,225248e" filled="f" strokecolor="#d3ac4e [3205]" strokeweight="1.0449mm">
                    <v:stroke joinstyle="miter"/>
                    <v:path arrowok="t" o:connecttype="custom" o:connectlocs="322688,0;14942,207419;0,3148077;328715,3373325" o:connectangles="0,0,0,0"/>
                  </v:shape>
                  <v:shape id="Forma libre: Forma 4" o:spid="_x0000_s1031" style="position:absolute;left:3322;width:34757;height:57536;visibility:visible;mso-wrap-style:square;v-text-anchor:middle" coordsize="3475735,575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" path="m,641468l1740505,,3472471,625522r3265,4499315l1730585,5753624,8664,5129358,,641468xe" filled="f" strokecolor="#d3ac4e [3205]" strokeweight="1.0449mm">
                    <v:stroke joinstyle="miter"/>
                    <v:path arrowok="t" o:connecttype="custom" o:connectlocs="0,641468;1740505,0;3472471,625522;3475736,5124837;1730585,5753624;8664,5129358" o:connectangles="0,0,0,0,0,0"/>
                  </v:shape>
                </v:group>
                <w10:anchorlock/>
              </v:group>
            </w:pict>
          </mc:Fallback>
        </mc:AlternateContent>
      </w:r>
    </w:p>
    <w:p w14:paraId="44A399D6" w14:textId="77777777" w:rsidR="00AF6028" w:rsidRPr="00487BF1" w:rsidRDefault="00AF6028" w:rsidP="00997FD5">
      <w:pPr>
        <w:pStyle w:val="Delimitadorgrfico"/>
        <w:jc w:val="both"/>
      </w:pPr>
    </w:p>
    <w:sectPr w:rsidR="00AF6028" w:rsidRPr="00487BF1" w:rsidSect="00487BF1">
      <w:pgSz w:w="11906" w:h="16838" w:code="9"/>
      <w:pgMar w:top="1440" w:right="1282" w:bottom="1440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A3FA" w14:textId="77777777" w:rsidR="00997FD5" w:rsidRDefault="00997FD5" w:rsidP="00096015">
      <w:pPr>
        <w:spacing w:after="0" w:line="240" w:lineRule="auto"/>
      </w:pPr>
      <w:r>
        <w:separator/>
      </w:r>
    </w:p>
  </w:endnote>
  <w:endnote w:type="continuationSeparator" w:id="0">
    <w:p w14:paraId="482F3991" w14:textId="77777777" w:rsidR="00997FD5" w:rsidRDefault="00997FD5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3859" w14:textId="77777777" w:rsidR="00997FD5" w:rsidRDefault="00997FD5" w:rsidP="00096015">
      <w:pPr>
        <w:spacing w:after="0" w:line="240" w:lineRule="auto"/>
      </w:pPr>
      <w:r>
        <w:separator/>
      </w:r>
    </w:p>
  </w:footnote>
  <w:footnote w:type="continuationSeparator" w:id="0">
    <w:p w14:paraId="4116BAC8" w14:textId="77777777" w:rsidR="00997FD5" w:rsidRDefault="00997FD5" w:rsidP="00096015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518711182"/>
  </wne:recipientData>
  <wne:recipientData>
    <wne:active wne:val="1"/>
    <wne:hash wne:val="392367120"/>
  </wne:recipientData>
  <wne:recipientData>
    <wne:active wne:val="1"/>
    <wne:hash wne:val="479125457"/>
  </wne:recipientData>
  <wne:recipientData>
    <wne:active wne:val="1"/>
    <wne:hash wne:val="1459403762"/>
  </wne:recipientData>
  <wne:recipientData>
    <wne:active wne:val="1"/>
    <wne:hash wne:val="-2049616630"/>
  </wne:recipientData>
  <wne:recipientData>
    <wne:active wne:val="1"/>
    <wne:hash wne:val="-2070244872"/>
  </wne:recipientData>
  <wne:recipientData>
    <wne:active wne:val="1"/>
    <wne:hash wne:val="1977540138"/>
  </wne:recipientData>
  <wne:recipientData>
    <wne:active wne:val="1"/>
    <wne:hash wne:val="-1296111035"/>
  </wne:recipientData>
  <wne:recipientData>
    <wne:active wne:val="1"/>
    <wne:hash wne:val="1668730420"/>
  </wne:recipientData>
  <wne:recipientData>
    <wne:active wne:val="1"/>
    <wne:hash wne:val="-314523250"/>
  </wne:recipientData>
  <wne:recipientData>
    <wne:active wne:val="1"/>
    <wne:hash wne:val="1827154251"/>
  </wne:recipientData>
  <wne:recipientData>
    <wne:active wne:val="1"/>
    <wne:hash wne:val="-822275676"/>
  </wne:recipientData>
  <wne:recipientData>
    <wne:active wne:val="1"/>
    <wne:hash wne:val="1169182485"/>
  </wne:recipientData>
  <wne:recipientData>
    <wne:active wne:val="1"/>
    <wne:hash wne:val="-421711155"/>
  </wne:recipientData>
  <wne:recipientData>
    <wne:active wne:val="1"/>
    <wne:hash wne:val="31092889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mailMerge>
    <w:mainDocumentType w:val="formLetters"/>
    <w:linkToQuery/>
    <w:dataType w:val="native"/>
    <w:connectString w:val="Provider=Microsoft.ACE.OLEDB.12.0;User ID=Admin;Data Source=E:\ENEP\SEMESTRE 3\COMPUTACIÓN\Correspondenci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Apellidos` ASC "/>
    <w:dataSource r:id="rId2"/>
    <w:viewMergedData/>
    <w:activeRecord w:val="9"/>
    <w:odso>
      <w:udl w:val="Provider=Microsoft.ACE.OLEDB.12.0;User ID=Admin;Data Source=E:\ENEP\SEMESTRE 3\COMPUTACIÓN\Correspondenci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3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ratamiento"/>
        <w:mappedName w:val="Nombre"/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Apellidos"/>
        <w:column w:val="1"/>
        <w:lid w:val="en-US"/>
      </w:fieldMapData>
      <w:fieldMapData>
        <w:type w:val="dbColumn"/>
        <w:name w:val="Apellidos"/>
        <w:mappedName w:val="Sufijo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udad"/>
        <w:mappedName w:val="Ciudad"/>
        <w:column w:val="3"/>
        <w:lid w:val="en-US"/>
      </w:fieldMapData>
      <w:fieldMapData>
        <w:column w:val="0"/>
        <w:lid w:val="en-US"/>
      </w:fieldMapData>
      <w:fieldMapData>
        <w:type w:val="dbColumn"/>
        <w:name w:val="Código postal"/>
        <w:mappedName w:val="Código postal"/>
        <w:column w:val="4"/>
        <w:lid w:val="en-US"/>
      </w:fieldMapData>
      <w:fieldMapData>
        <w:type w:val="dbColumn"/>
        <w:name w:val="País o región"/>
        <w:mappedName w:val="País o región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éfono privado"/>
        <w:mappedName w:val="Teléfono privado"/>
        <w:column w:val="6"/>
        <w:lid w:val="en-US"/>
      </w:fieldMapData>
      <w:fieldMapData>
        <w:column w:val="0"/>
        <w:lid w:val="en-US"/>
      </w:fieldMapData>
      <w:fieldMapData>
        <w:type w:val="dbColumn"/>
        <w:name w:val="Dirección de correo electrónico"/>
        <w:mappedName w:val="Dirección de correo electrónico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4"/>
    </w:odso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D5"/>
    <w:rsid w:val="000008F6"/>
    <w:rsid w:val="00026D18"/>
    <w:rsid w:val="00026EB8"/>
    <w:rsid w:val="00034B91"/>
    <w:rsid w:val="00044197"/>
    <w:rsid w:val="0004623F"/>
    <w:rsid w:val="000547E2"/>
    <w:rsid w:val="00061DF7"/>
    <w:rsid w:val="000654E6"/>
    <w:rsid w:val="00066E4F"/>
    <w:rsid w:val="000724DB"/>
    <w:rsid w:val="00072D3B"/>
    <w:rsid w:val="00074A12"/>
    <w:rsid w:val="00075356"/>
    <w:rsid w:val="00086927"/>
    <w:rsid w:val="0008763D"/>
    <w:rsid w:val="00092CCA"/>
    <w:rsid w:val="00093DC7"/>
    <w:rsid w:val="00096015"/>
    <w:rsid w:val="0009765B"/>
    <w:rsid w:val="000B12F7"/>
    <w:rsid w:val="000B6A7F"/>
    <w:rsid w:val="000C6642"/>
    <w:rsid w:val="000C7BD0"/>
    <w:rsid w:val="000D110C"/>
    <w:rsid w:val="000D5B14"/>
    <w:rsid w:val="000E2FE0"/>
    <w:rsid w:val="000E7D6A"/>
    <w:rsid w:val="000F6320"/>
    <w:rsid w:val="001001C8"/>
    <w:rsid w:val="00101D35"/>
    <w:rsid w:val="0010297D"/>
    <w:rsid w:val="00115E9C"/>
    <w:rsid w:val="001235C0"/>
    <w:rsid w:val="00124B48"/>
    <w:rsid w:val="00127D3E"/>
    <w:rsid w:val="00132278"/>
    <w:rsid w:val="00151A3C"/>
    <w:rsid w:val="00153B5E"/>
    <w:rsid w:val="0015492E"/>
    <w:rsid w:val="00160CC1"/>
    <w:rsid w:val="0016161D"/>
    <w:rsid w:val="0016443A"/>
    <w:rsid w:val="001728F0"/>
    <w:rsid w:val="00173E5C"/>
    <w:rsid w:val="00177EA3"/>
    <w:rsid w:val="00184866"/>
    <w:rsid w:val="00194B2D"/>
    <w:rsid w:val="001A4FA4"/>
    <w:rsid w:val="001A7AF9"/>
    <w:rsid w:val="001D4638"/>
    <w:rsid w:val="001D5E64"/>
    <w:rsid w:val="001F089D"/>
    <w:rsid w:val="001F525D"/>
    <w:rsid w:val="001F7FEF"/>
    <w:rsid w:val="002006E7"/>
    <w:rsid w:val="00211A2B"/>
    <w:rsid w:val="00225508"/>
    <w:rsid w:val="002349E7"/>
    <w:rsid w:val="002505ED"/>
    <w:rsid w:val="00262B45"/>
    <w:rsid w:val="002826C1"/>
    <w:rsid w:val="002847EF"/>
    <w:rsid w:val="00286215"/>
    <w:rsid w:val="00287F4B"/>
    <w:rsid w:val="002912F1"/>
    <w:rsid w:val="00295169"/>
    <w:rsid w:val="00297C6C"/>
    <w:rsid w:val="002A1314"/>
    <w:rsid w:val="002A6B96"/>
    <w:rsid w:val="002B4E73"/>
    <w:rsid w:val="002B5163"/>
    <w:rsid w:val="002B721B"/>
    <w:rsid w:val="002B72D0"/>
    <w:rsid w:val="002C3654"/>
    <w:rsid w:val="002C771C"/>
    <w:rsid w:val="002C79C0"/>
    <w:rsid w:val="002C7BD7"/>
    <w:rsid w:val="002D0BF9"/>
    <w:rsid w:val="002D1436"/>
    <w:rsid w:val="002D40B5"/>
    <w:rsid w:val="002D5C52"/>
    <w:rsid w:val="002E4B12"/>
    <w:rsid w:val="002E67AE"/>
    <w:rsid w:val="002F1BE6"/>
    <w:rsid w:val="002F3AF4"/>
    <w:rsid w:val="002F3D7C"/>
    <w:rsid w:val="002F4B6D"/>
    <w:rsid w:val="00301C3C"/>
    <w:rsid w:val="00312AF3"/>
    <w:rsid w:val="003130ED"/>
    <w:rsid w:val="00321199"/>
    <w:rsid w:val="00335315"/>
    <w:rsid w:val="0033718C"/>
    <w:rsid w:val="003441F8"/>
    <w:rsid w:val="00345550"/>
    <w:rsid w:val="003457DF"/>
    <w:rsid w:val="003508A0"/>
    <w:rsid w:val="00353EA6"/>
    <w:rsid w:val="003548F0"/>
    <w:rsid w:val="0036011B"/>
    <w:rsid w:val="003639FC"/>
    <w:rsid w:val="003645EE"/>
    <w:rsid w:val="00370D1E"/>
    <w:rsid w:val="003765C0"/>
    <w:rsid w:val="00380A1C"/>
    <w:rsid w:val="003932D6"/>
    <w:rsid w:val="003A013F"/>
    <w:rsid w:val="003A6383"/>
    <w:rsid w:val="003B3F2B"/>
    <w:rsid w:val="003B675E"/>
    <w:rsid w:val="003C1E5A"/>
    <w:rsid w:val="003C2EED"/>
    <w:rsid w:val="003C3C97"/>
    <w:rsid w:val="003C6834"/>
    <w:rsid w:val="003D1146"/>
    <w:rsid w:val="003D2942"/>
    <w:rsid w:val="003F1369"/>
    <w:rsid w:val="003F5269"/>
    <w:rsid w:val="004020D7"/>
    <w:rsid w:val="00402BBD"/>
    <w:rsid w:val="00403470"/>
    <w:rsid w:val="00405EE1"/>
    <w:rsid w:val="00417B06"/>
    <w:rsid w:val="004210E5"/>
    <w:rsid w:val="00427F2F"/>
    <w:rsid w:val="00435160"/>
    <w:rsid w:val="00442132"/>
    <w:rsid w:val="00444D7D"/>
    <w:rsid w:val="00445BC8"/>
    <w:rsid w:val="0045163A"/>
    <w:rsid w:val="00451858"/>
    <w:rsid w:val="004559B3"/>
    <w:rsid w:val="00457B84"/>
    <w:rsid w:val="00462F66"/>
    <w:rsid w:val="004636A6"/>
    <w:rsid w:val="00470199"/>
    <w:rsid w:val="00470A12"/>
    <w:rsid w:val="00472116"/>
    <w:rsid w:val="00474529"/>
    <w:rsid w:val="00477770"/>
    <w:rsid w:val="00482F1A"/>
    <w:rsid w:val="00484215"/>
    <w:rsid w:val="0048600C"/>
    <w:rsid w:val="00487BF1"/>
    <w:rsid w:val="004942AE"/>
    <w:rsid w:val="004942DC"/>
    <w:rsid w:val="004A13FD"/>
    <w:rsid w:val="004B218F"/>
    <w:rsid w:val="004B66D2"/>
    <w:rsid w:val="004E1087"/>
    <w:rsid w:val="004E6253"/>
    <w:rsid w:val="004F2D90"/>
    <w:rsid w:val="004F378C"/>
    <w:rsid w:val="004F3AC8"/>
    <w:rsid w:val="00501553"/>
    <w:rsid w:val="00501FF2"/>
    <w:rsid w:val="00505CD7"/>
    <w:rsid w:val="00515B45"/>
    <w:rsid w:val="00523B8F"/>
    <w:rsid w:val="00526C3B"/>
    <w:rsid w:val="00531E56"/>
    <w:rsid w:val="00537279"/>
    <w:rsid w:val="0054608B"/>
    <w:rsid w:val="0055067F"/>
    <w:rsid w:val="005539B7"/>
    <w:rsid w:val="00556F23"/>
    <w:rsid w:val="00562893"/>
    <w:rsid w:val="00563BEE"/>
    <w:rsid w:val="0056690B"/>
    <w:rsid w:val="00573160"/>
    <w:rsid w:val="005737FC"/>
    <w:rsid w:val="00586401"/>
    <w:rsid w:val="00594D38"/>
    <w:rsid w:val="005A501D"/>
    <w:rsid w:val="005B0DFB"/>
    <w:rsid w:val="005B116B"/>
    <w:rsid w:val="005B2CB5"/>
    <w:rsid w:val="005B2EF2"/>
    <w:rsid w:val="005B34BB"/>
    <w:rsid w:val="005B77B8"/>
    <w:rsid w:val="005C3BEB"/>
    <w:rsid w:val="005C4B0E"/>
    <w:rsid w:val="005D1FA3"/>
    <w:rsid w:val="005E354D"/>
    <w:rsid w:val="005E455C"/>
    <w:rsid w:val="005F08E8"/>
    <w:rsid w:val="005F326B"/>
    <w:rsid w:val="0060321E"/>
    <w:rsid w:val="0060599B"/>
    <w:rsid w:val="00607DCF"/>
    <w:rsid w:val="00630A90"/>
    <w:rsid w:val="006316E0"/>
    <w:rsid w:val="00637B42"/>
    <w:rsid w:val="0064195A"/>
    <w:rsid w:val="006435E3"/>
    <w:rsid w:val="00657E12"/>
    <w:rsid w:val="006728B9"/>
    <w:rsid w:val="00673B4D"/>
    <w:rsid w:val="006813D4"/>
    <w:rsid w:val="00686A2C"/>
    <w:rsid w:val="00692547"/>
    <w:rsid w:val="006931CB"/>
    <w:rsid w:val="00696DA1"/>
    <w:rsid w:val="0069736F"/>
    <w:rsid w:val="006A1739"/>
    <w:rsid w:val="006A4C76"/>
    <w:rsid w:val="006B1D2D"/>
    <w:rsid w:val="006C0B67"/>
    <w:rsid w:val="006E0ACB"/>
    <w:rsid w:val="006E3E9A"/>
    <w:rsid w:val="006E6831"/>
    <w:rsid w:val="006F00FB"/>
    <w:rsid w:val="006F086B"/>
    <w:rsid w:val="006F1A2D"/>
    <w:rsid w:val="006F1E4A"/>
    <w:rsid w:val="006F1F08"/>
    <w:rsid w:val="006F4103"/>
    <w:rsid w:val="00702406"/>
    <w:rsid w:val="0070248C"/>
    <w:rsid w:val="00706D76"/>
    <w:rsid w:val="00722495"/>
    <w:rsid w:val="00725CA1"/>
    <w:rsid w:val="00731407"/>
    <w:rsid w:val="00732550"/>
    <w:rsid w:val="00736954"/>
    <w:rsid w:val="00742775"/>
    <w:rsid w:val="007548C3"/>
    <w:rsid w:val="007620C1"/>
    <w:rsid w:val="00764D36"/>
    <w:rsid w:val="007662FB"/>
    <w:rsid w:val="00770295"/>
    <w:rsid w:val="00771DAC"/>
    <w:rsid w:val="00774902"/>
    <w:rsid w:val="007937F5"/>
    <w:rsid w:val="007942D9"/>
    <w:rsid w:val="007A4D53"/>
    <w:rsid w:val="007B34C6"/>
    <w:rsid w:val="007C20F3"/>
    <w:rsid w:val="007C2426"/>
    <w:rsid w:val="007C40C5"/>
    <w:rsid w:val="007C5446"/>
    <w:rsid w:val="007C6C03"/>
    <w:rsid w:val="007D0FCD"/>
    <w:rsid w:val="007E15FC"/>
    <w:rsid w:val="007F07D4"/>
    <w:rsid w:val="007F0DC6"/>
    <w:rsid w:val="007F2254"/>
    <w:rsid w:val="007F69D8"/>
    <w:rsid w:val="00802082"/>
    <w:rsid w:val="00805DB0"/>
    <w:rsid w:val="008166B0"/>
    <w:rsid w:val="0081745C"/>
    <w:rsid w:val="00823588"/>
    <w:rsid w:val="00825788"/>
    <w:rsid w:val="00826677"/>
    <w:rsid w:val="00833556"/>
    <w:rsid w:val="00835873"/>
    <w:rsid w:val="0084139E"/>
    <w:rsid w:val="008420F6"/>
    <w:rsid w:val="00844BF5"/>
    <w:rsid w:val="0085645E"/>
    <w:rsid w:val="00856B81"/>
    <w:rsid w:val="00856BE5"/>
    <w:rsid w:val="008574C7"/>
    <w:rsid w:val="00861D18"/>
    <w:rsid w:val="0086664B"/>
    <w:rsid w:val="008708D1"/>
    <w:rsid w:val="0087629C"/>
    <w:rsid w:val="008826AD"/>
    <w:rsid w:val="008915E9"/>
    <w:rsid w:val="00893530"/>
    <w:rsid w:val="008A13F2"/>
    <w:rsid w:val="008A5E44"/>
    <w:rsid w:val="008A77EF"/>
    <w:rsid w:val="008B02E2"/>
    <w:rsid w:val="008C169A"/>
    <w:rsid w:val="008C288A"/>
    <w:rsid w:val="008C4BD0"/>
    <w:rsid w:val="008C667D"/>
    <w:rsid w:val="008C72FB"/>
    <w:rsid w:val="008D2C92"/>
    <w:rsid w:val="008E3AD2"/>
    <w:rsid w:val="008E505D"/>
    <w:rsid w:val="008F2ACC"/>
    <w:rsid w:val="008F516E"/>
    <w:rsid w:val="00925DC4"/>
    <w:rsid w:val="00926F8C"/>
    <w:rsid w:val="009314BA"/>
    <w:rsid w:val="00931E30"/>
    <w:rsid w:val="009377A3"/>
    <w:rsid w:val="009447AD"/>
    <w:rsid w:val="00951F70"/>
    <w:rsid w:val="00952318"/>
    <w:rsid w:val="00962E4D"/>
    <w:rsid w:val="00965BA2"/>
    <w:rsid w:val="009679A4"/>
    <w:rsid w:val="00971483"/>
    <w:rsid w:val="00974685"/>
    <w:rsid w:val="009852EB"/>
    <w:rsid w:val="009959EE"/>
    <w:rsid w:val="00996FD0"/>
    <w:rsid w:val="00997428"/>
    <w:rsid w:val="00997FD5"/>
    <w:rsid w:val="009A0C07"/>
    <w:rsid w:val="009B07CC"/>
    <w:rsid w:val="009B175B"/>
    <w:rsid w:val="009C2A45"/>
    <w:rsid w:val="009D08D6"/>
    <w:rsid w:val="009D0F0B"/>
    <w:rsid w:val="009D294F"/>
    <w:rsid w:val="009E4749"/>
    <w:rsid w:val="009F0569"/>
    <w:rsid w:val="009F35EA"/>
    <w:rsid w:val="009F450B"/>
    <w:rsid w:val="009F47D1"/>
    <w:rsid w:val="009F76FE"/>
    <w:rsid w:val="00A02565"/>
    <w:rsid w:val="00A02B45"/>
    <w:rsid w:val="00A14D9E"/>
    <w:rsid w:val="00A24035"/>
    <w:rsid w:val="00A30160"/>
    <w:rsid w:val="00A3321F"/>
    <w:rsid w:val="00A6202A"/>
    <w:rsid w:val="00A65F70"/>
    <w:rsid w:val="00A66DBF"/>
    <w:rsid w:val="00A87827"/>
    <w:rsid w:val="00AA4A1B"/>
    <w:rsid w:val="00AA7BBD"/>
    <w:rsid w:val="00AB394B"/>
    <w:rsid w:val="00AD7BF7"/>
    <w:rsid w:val="00AE1E2E"/>
    <w:rsid w:val="00AE1FB1"/>
    <w:rsid w:val="00AE3FC5"/>
    <w:rsid w:val="00AF29A5"/>
    <w:rsid w:val="00AF580F"/>
    <w:rsid w:val="00AF6028"/>
    <w:rsid w:val="00B05C04"/>
    <w:rsid w:val="00B20B26"/>
    <w:rsid w:val="00B21CDE"/>
    <w:rsid w:val="00B267EF"/>
    <w:rsid w:val="00B30423"/>
    <w:rsid w:val="00B3174F"/>
    <w:rsid w:val="00B35ADC"/>
    <w:rsid w:val="00B3658C"/>
    <w:rsid w:val="00B36612"/>
    <w:rsid w:val="00B53D43"/>
    <w:rsid w:val="00B5768C"/>
    <w:rsid w:val="00B637AB"/>
    <w:rsid w:val="00B676BD"/>
    <w:rsid w:val="00B67EFD"/>
    <w:rsid w:val="00B77B8A"/>
    <w:rsid w:val="00B80A28"/>
    <w:rsid w:val="00B80EBF"/>
    <w:rsid w:val="00B84C8C"/>
    <w:rsid w:val="00B8749D"/>
    <w:rsid w:val="00B90208"/>
    <w:rsid w:val="00B93BDD"/>
    <w:rsid w:val="00B942FA"/>
    <w:rsid w:val="00BA626D"/>
    <w:rsid w:val="00BB01E4"/>
    <w:rsid w:val="00BB389D"/>
    <w:rsid w:val="00BB452E"/>
    <w:rsid w:val="00BC3CB1"/>
    <w:rsid w:val="00BC5A48"/>
    <w:rsid w:val="00BD283E"/>
    <w:rsid w:val="00BD287A"/>
    <w:rsid w:val="00BE367A"/>
    <w:rsid w:val="00BE57E2"/>
    <w:rsid w:val="00BE59B8"/>
    <w:rsid w:val="00BF30EE"/>
    <w:rsid w:val="00BF5440"/>
    <w:rsid w:val="00C02848"/>
    <w:rsid w:val="00C05694"/>
    <w:rsid w:val="00C06B80"/>
    <w:rsid w:val="00C12A58"/>
    <w:rsid w:val="00C139A9"/>
    <w:rsid w:val="00C143AF"/>
    <w:rsid w:val="00C23657"/>
    <w:rsid w:val="00C23BBE"/>
    <w:rsid w:val="00C313F0"/>
    <w:rsid w:val="00C419B1"/>
    <w:rsid w:val="00C458C1"/>
    <w:rsid w:val="00C46716"/>
    <w:rsid w:val="00C47460"/>
    <w:rsid w:val="00C54667"/>
    <w:rsid w:val="00C56CB7"/>
    <w:rsid w:val="00C62E17"/>
    <w:rsid w:val="00C76E15"/>
    <w:rsid w:val="00C83E1F"/>
    <w:rsid w:val="00C951C7"/>
    <w:rsid w:val="00C95904"/>
    <w:rsid w:val="00CA51A5"/>
    <w:rsid w:val="00CA62FC"/>
    <w:rsid w:val="00CB7841"/>
    <w:rsid w:val="00CC07D3"/>
    <w:rsid w:val="00CC4FD8"/>
    <w:rsid w:val="00CE3E8C"/>
    <w:rsid w:val="00CE4A67"/>
    <w:rsid w:val="00CF01FB"/>
    <w:rsid w:val="00CF10D8"/>
    <w:rsid w:val="00CF1685"/>
    <w:rsid w:val="00D040C4"/>
    <w:rsid w:val="00D05456"/>
    <w:rsid w:val="00D21FE3"/>
    <w:rsid w:val="00D27B17"/>
    <w:rsid w:val="00D30A7F"/>
    <w:rsid w:val="00D4257D"/>
    <w:rsid w:val="00D53839"/>
    <w:rsid w:val="00D67B30"/>
    <w:rsid w:val="00D737D9"/>
    <w:rsid w:val="00D7685C"/>
    <w:rsid w:val="00D77C0C"/>
    <w:rsid w:val="00D812DF"/>
    <w:rsid w:val="00D84475"/>
    <w:rsid w:val="00D871F9"/>
    <w:rsid w:val="00D918C8"/>
    <w:rsid w:val="00D96DC4"/>
    <w:rsid w:val="00DA09DE"/>
    <w:rsid w:val="00DA13B8"/>
    <w:rsid w:val="00DB7185"/>
    <w:rsid w:val="00DC1A4A"/>
    <w:rsid w:val="00DC244D"/>
    <w:rsid w:val="00DD2D99"/>
    <w:rsid w:val="00DD5BC9"/>
    <w:rsid w:val="00DE374B"/>
    <w:rsid w:val="00DF4B46"/>
    <w:rsid w:val="00E05A42"/>
    <w:rsid w:val="00E12C02"/>
    <w:rsid w:val="00E17227"/>
    <w:rsid w:val="00E22078"/>
    <w:rsid w:val="00E231B9"/>
    <w:rsid w:val="00E32B81"/>
    <w:rsid w:val="00E4113B"/>
    <w:rsid w:val="00E41455"/>
    <w:rsid w:val="00E63149"/>
    <w:rsid w:val="00E87829"/>
    <w:rsid w:val="00E93207"/>
    <w:rsid w:val="00E959FB"/>
    <w:rsid w:val="00EA008B"/>
    <w:rsid w:val="00EA28D0"/>
    <w:rsid w:val="00EA56AE"/>
    <w:rsid w:val="00EA76A2"/>
    <w:rsid w:val="00EB1D9F"/>
    <w:rsid w:val="00EC1585"/>
    <w:rsid w:val="00EC6A97"/>
    <w:rsid w:val="00EC7B6C"/>
    <w:rsid w:val="00ED7384"/>
    <w:rsid w:val="00ED73B0"/>
    <w:rsid w:val="00EE3BDE"/>
    <w:rsid w:val="00EF5087"/>
    <w:rsid w:val="00F011C2"/>
    <w:rsid w:val="00F02AC1"/>
    <w:rsid w:val="00F1176E"/>
    <w:rsid w:val="00F20838"/>
    <w:rsid w:val="00F228E1"/>
    <w:rsid w:val="00F26894"/>
    <w:rsid w:val="00F30AE1"/>
    <w:rsid w:val="00F30C27"/>
    <w:rsid w:val="00F469D1"/>
    <w:rsid w:val="00F53E19"/>
    <w:rsid w:val="00F554E9"/>
    <w:rsid w:val="00F63D28"/>
    <w:rsid w:val="00F7394E"/>
    <w:rsid w:val="00F87265"/>
    <w:rsid w:val="00F97F9C"/>
    <w:rsid w:val="00FA4C94"/>
    <w:rsid w:val="00FA69EB"/>
    <w:rsid w:val="00FC6B00"/>
    <w:rsid w:val="00FC7180"/>
    <w:rsid w:val="00FC74CC"/>
    <w:rsid w:val="00FD38BB"/>
    <w:rsid w:val="00FD5B52"/>
    <w:rsid w:val="00FD69E4"/>
    <w:rsid w:val="00FF42B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BC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FB"/>
    <w:pPr>
      <w:jc w:val="center"/>
    </w:pPr>
    <w:rPr>
      <w:color w:val="D3AC4E" w:themeColor="accent2"/>
      <w:sz w:val="24"/>
    </w:rPr>
  </w:style>
  <w:style w:type="paragraph" w:styleId="Ttulo1">
    <w:name w:val="heading 1"/>
    <w:basedOn w:val="Normal"/>
    <w:next w:val="Normal"/>
    <w:link w:val="Ttulo1Car"/>
    <w:uiPriority w:val="9"/>
    <w:semiHidden/>
    <w:rsid w:val="0064195A"/>
    <w:pPr>
      <w:keepNext/>
      <w:keepLines/>
      <w:spacing w:before="1200" w:after="0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225508"/>
    <w:pPr>
      <w:tabs>
        <w:tab w:val="left" w:pos="4771"/>
      </w:tabs>
      <w:spacing w:before="240"/>
      <w:outlineLvl w:val="1"/>
    </w:pPr>
    <w:rPr>
      <w:rFonts w:asciiTheme="majorHAnsi" w:hAnsiTheme="majorHAnsi"/>
      <w:noProof/>
      <w:color w:val="93702A" w:themeColor="accent3"/>
      <w:sz w:val="72"/>
      <w:szCs w:val="72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225508"/>
    <w:pPr>
      <w:tabs>
        <w:tab w:val="left" w:pos="3844"/>
      </w:tabs>
      <w:outlineLvl w:val="2"/>
    </w:pPr>
    <w:rPr>
      <w:rFonts w:asciiTheme="majorHAnsi" w:hAnsiTheme="majorHAnsi"/>
      <w:color w:val="E7CB77" w:themeColor="accent1"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A6"/>
    <w:rPr>
      <w:sz w:val="28"/>
    </w:rPr>
  </w:style>
  <w:style w:type="paragraph" w:styleId="Piedepgina">
    <w:name w:val="footer"/>
    <w:basedOn w:val="Normal"/>
    <w:link w:val="PiedepginaC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36A6"/>
    <w:rPr>
      <w:sz w:val="28"/>
    </w:rPr>
  </w:style>
  <w:style w:type="table" w:styleId="Tablaconcuadrcula">
    <w:name w:val="Table Grid"/>
    <w:basedOn w:val="Tabla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semiHidden/>
    <w:rsid w:val="00F7394E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tulo">
    <w:name w:val="Subtitle"/>
    <w:basedOn w:val="Normal"/>
    <w:next w:val="Normal"/>
    <w:link w:val="SubttuloCar"/>
    <w:uiPriority w:val="11"/>
    <w:semiHidden/>
    <w:qFormat/>
    <w:rsid w:val="00287F4B"/>
    <w:pPr>
      <w:numPr>
        <w:ilvl w:val="1"/>
      </w:numPr>
    </w:pPr>
    <w:rPr>
      <w:rFonts w:asciiTheme="majorHAnsi" w:eastAsiaTheme="minorEastAsia" w:hAnsiTheme="majorHAnsi"/>
      <w:color w:val="1C0F2F" w:themeColor="accent4"/>
      <w:spacing w:val="15"/>
      <w:sz w:val="5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636A6"/>
    <w:rPr>
      <w:rFonts w:asciiTheme="majorHAnsi" w:eastAsiaTheme="minorEastAsia" w:hAnsiTheme="majorHAnsi"/>
      <w:color w:val="1C0F2F" w:themeColor="accent4"/>
      <w:spacing w:val="15"/>
      <w:sz w:val="52"/>
    </w:rPr>
  </w:style>
  <w:style w:type="paragraph" w:styleId="Ttulo">
    <w:name w:val="Title"/>
    <w:basedOn w:val="Normal"/>
    <w:next w:val="Normal"/>
    <w:link w:val="TtuloCar"/>
    <w:uiPriority w:val="10"/>
    <w:qFormat/>
    <w:rsid w:val="005B0DFB"/>
    <w:pPr>
      <w:spacing w:after="0" w:line="168" w:lineRule="auto"/>
      <w:jc w:val="left"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180"/>
      <w:szCs w:val="220"/>
    </w:rPr>
  </w:style>
  <w:style w:type="character" w:customStyle="1" w:styleId="TtuloCar">
    <w:name w:val="Título Car"/>
    <w:basedOn w:val="Fuentedeprrafopredeter"/>
    <w:link w:val="Ttulo"/>
    <w:uiPriority w:val="10"/>
    <w:rsid w:val="005B0DFB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180"/>
      <w:szCs w:val="2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6A6"/>
    <w:rPr>
      <w:rFonts w:asciiTheme="majorHAnsi" w:hAnsiTheme="majorHAnsi"/>
      <w:noProof/>
      <w:color w:val="93702A" w:themeColor="accent3"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6A6"/>
    <w:rPr>
      <w:rFonts w:asciiTheme="majorHAnsi" w:hAnsiTheme="majorHAnsi"/>
      <w:color w:val="E7CB77" w:themeColor="accent1"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4421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Delimitadorgrfico">
    <w:name w:val="Delimitador gráfico"/>
    <w:basedOn w:val="Normal"/>
    <w:qFormat/>
    <w:rsid w:val="008C667D"/>
    <w:pPr>
      <w:spacing w:before="120" w:after="0"/>
    </w:pPr>
    <w:rPr>
      <w:color w:val="auto"/>
      <w:sz w:val="20"/>
      <w:szCs w:val="10"/>
    </w:rPr>
  </w:style>
  <w:style w:type="paragraph" w:customStyle="1" w:styleId="Textorosa">
    <w:name w:val="Texto rosa"/>
    <w:basedOn w:val="Normal"/>
    <w:semiHidden/>
    <w:rsid w:val="0070248C"/>
    <w:pPr>
      <w:spacing w:after="0" w:line="240" w:lineRule="auto"/>
    </w:pPr>
    <w:rPr>
      <w:color w:val="93702A" w:themeColor="accent3"/>
      <w:spacing w:val="-10"/>
    </w:rPr>
  </w:style>
  <w:style w:type="paragraph" w:customStyle="1" w:styleId="Encabezadodetabla">
    <w:name w:val="Encabezado de tabla"/>
    <w:basedOn w:val="Normal"/>
    <w:semiHidden/>
    <w:rsid w:val="0070248C"/>
    <w:pPr>
      <w:tabs>
        <w:tab w:val="left" w:pos="4771"/>
      </w:tabs>
      <w:spacing w:after="0" w:line="240" w:lineRule="auto"/>
    </w:pPr>
    <w:rPr>
      <w:noProof/>
      <w:color w:val="93702A" w:themeColor="accent3"/>
    </w:rPr>
  </w:style>
  <w:style w:type="paragraph" w:customStyle="1" w:styleId="Encabezadodetabladorado">
    <w:name w:val="Encabezado de tabla dorado"/>
    <w:basedOn w:val="Encabezadodetabla"/>
    <w:semiHidden/>
    <w:qFormat/>
    <w:rsid w:val="00301C3C"/>
    <w:rPr>
      <w:caps/>
      <w:color w:val="D3AC4E" w:themeColor="accent2"/>
    </w:rPr>
  </w:style>
  <w:style w:type="paragraph" w:customStyle="1" w:styleId="Encabezadodetablanaranja">
    <w:name w:val="Encabezado de tabla naranja"/>
    <w:basedOn w:val="Encabezadodetabla"/>
    <w:semiHidden/>
    <w:rsid w:val="00066E4F"/>
    <w:rPr>
      <w:color w:val="F7A6A0" w:themeColor="accent5"/>
    </w:rPr>
  </w:style>
  <w:style w:type="paragraph" w:customStyle="1" w:styleId="Subttuloazul">
    <w:name w:val="Subtítulo azul"/>
    <w:basedOn w:val="Encabezadodetabla"/>
    <w:semiHidden/>
    <w:qFormat/>
    <w:rsid w:val="00962E4D"/>
    <w:pPr>
      <w:spacing w:line="192" w:lineRule="auto"/>
    </w:pPr>
    <w:rPr>
      <w:rFonts w:cstheme="minorHAnsi"/>
      <w:caps/>
      <w:color w:val="0F2045" w:themeColor="accent6"/>
      <w:sz w:val="48"/>
      <w:szCs w:val="48"/>
    </w:rPr>
  </w:style>
  <w:style w:type="paragraph" w:customStyle="1" w:styleId="Izquierdanormal">
    <w:name w:val="Izquierda normal"/>
    <w:basedOn w:val="Normal"/>
    <w:qFormat/>
    <w:rsid w:val="005B0DFB"/>
    <w:pPr>
      <w:spacing w:after="0" w:line="240" w:lineRule="auto"/>
      <w:jc w:val="left"/>
    </w:pPr>
  </w:style>
  <w:style w:type="paragraph" w:customStyle="1" w:styleId="Ttuloblanco">
    <w:name w:val="Título blanco"/>
    <w:basedOn w:val="Ttulo"/>
    <w:qFormat/>
    <w:rsid w:val="00833556"/>
    <w:pPr>
      <w:spacing w:before="120"/>
      <w:jc w:val="center"/>
    </w:pPr>
    <w:rPr>
      <w:noProof/>
    </w:rPr>
  </w:style>
  <w:style w:type="paragraph" w:customStyle="1" w:styleId="Encabezadodetablaenazul">
    <w:name w:val="Encabezado de tabla en azul"/>
    <w:basedOn w:val="Encabezadodetabladorado"/>
    <w:semiHidden/>
    <w:qFormat/>
    <w:rsid w:val="00B67EFD"/>
    <w:rPr>
      <w:b/>
      <w:bCs/>
      <w:color w:val="0F2045" w:themeColor="accent6"/>
    </w:rPr>
  </w:style>
  <w:style w:type="paragraph" w:customStyle="1" w:styleId="Subttuloblanco">
    <w:name w:val="Subtítulo blanco"/>
    <w:basedOn w:val="Subttuloazul"/>
    <w:qFormat/>
    <w:rsid w:val="00833556"/>
    <w:rPr>
      <w:color w:val="FFFFFF" w:themeColor="background1"/>
      <w:sz w:val="36"/>
    </w:rPr>
  </w:style>
  <w:style w:type="paragraph" w:customStyle="1" w:styleId="EncabezadodetablaazulNOnegrita">
    <w:name w:val="Encabezado de tabla azul NO negrita"/>
    <w:basedOn w:val="Encabezadodetabladorado"/>
    <w:semiHidden/>
    <w:qFormat/>
    <w:rsid w:val="00AB394B"/>
    <w:rPr>
      <w:color w:val="141826" w:themeColor="text2"/>
    </w:rPr>
  </w:style>
  <w:style w:type="paragraph" w:customStyle="1" w:styleId="Introduccin">
    <w:name w:val="Introducción"/>
    <w:basedOn w:val="Normal"/>
    <w:qFormat/>
    <w:rsid w:val="00833556"/>
    <w:pPr>
      <w:spacing w:before="360"/>
    </w:pPr>
    <w:rPr>
      <w:rFonts w:cstheme="minorHAnsi"/>
      <w:caps/>
      <w:szCs w:val="44"/>
    </w:rPr>
  </w:style>
  <w:style w:type="paragraph" w:customStyle="1" w:styleId="Mesyhora">
    <w:name w:val="Mes y hora"/>
    <w:basedOn w:val="Normal"/>
    <w:qFormat/>
    <w:rsid w:val="00833556"/>
    <w:pPr>
      <w:spacing w:after="0"/>
    </w:pPr>
    <w:rPr>
      <w:caps/>
      <w:color w:val="FFFFFF" w:themeColor="background1"/>
    </w:rPr>
  </w:style>
  <w:style w:type="paragraph" w:styleId="Fecha">
    <w:name w:val="Date"/>
    <w:basedOn w:val="Normal"/>
    <w:next w:val="Normal"/>
    <w:link w:val="FechaCar"/>
    <w:uiPriority w:val="99"/>
    <w:rsid w:val="00833556"/>
    <w:pPr>
      <w:spacing w:after="0"/>
    </w:pPr>
    <w:rPr>
      <w:rFonts w:asciiTheme="majorHAnsi" w:hAnsiTheme="majorHAnsi"/>
      <w:color w:val="FFFFFF" w:themeColor="background1"/>
      <w:sz w:val="72"/>
    </w:rPr>
  </w:style>
  <w:style w:type="character" w:customStyle="1" w:styleId="FechaCar">
    <w:name w:val="Fecha Car"/>
    <w:basedOn w:val="Fuentedeprrafopredeter"/>
    <w:link w:val="Fecha"/>
    <w:uiPriority w:val="99"/>
    <w:rsid w:val="00833556"/>
    <w:rPr>
      <w:rFonts w:asciiTheme="majorHAnsi" w:hAnsiTheme="majorHAnsi"/>
      <w:color w:val="FFFFFF" w:themeColor="background1"/>
      <w:sz w:val="72"/>
    </w:rPr>
  </w:style>
  <w:style w:type="paragraph" w:customStyle="1" w:styleId="Mesyhoragrande">
    <w:name w:val="Mes y hora grande"/>
    <w:basedOn w:val="Mesyhora"/>
    <w:qFormat/>
    <w:rsid w:val="005B0DFB"/>
    <w:pPr>
      <w:spacing w:line="240" w:lineRule="auto"/>
      <w:jc w:val="left"/>
    </w:pPr>
    <w:rPr>
      <w:sz w:val="36"/>
      <w:szCs w:val="32"/>
    </w:rPr>
  </w:style>
  <w:style w:type="paragraph" w:customStyle="1" w:styleId="Introduccinizquierda">
    <w:name w:val="Introducción izquierda"/>
    <w:basedOn w:val="Introduccin"/>
    <w:qFormat/>
    <w:rsid w:val="001D5E64"/>
    <w:pPr>
      <w:jc w:val="left"/>
    </w:pPr>
  </w:style>
  <w:style w:type="paragraph" w:customStyle="1" w:styleId="Subttuloizquierda">
    <w:name w:val="Subtítulo izquierda"/>
    <w:basedOn w:val="Subttuloblanco"/>
    <w:qFormat/>
    <w:rsid w:val="005B0DFB"/>
    <w:pPr>
      <w:jc w:val="left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ENEP\SEMESTRE%203\COMPUTACI&#211;N\Correspondencia.mdb" TargetMode="External"/><Relationship Id="rId2" Type="http://schemas.openxmlformats.org/officeDocument/2006/relationships/mailMergeSource" Target="file:///E:\ENEP\SEMESTRE%203\COMPUTACI&#211;N\Correspondencia.mdb" TargetMode="External"/><Relationship Id="rId1" Type="http://schemas.openxmlformats.org/officeDocument/2006/relationships/attachedTemplate" Target="file:///C:\Users\LENOVO\AppData\Roaming\Microsoft\Templates\Invitaciones%20para%20fiesta%20de%20Nochevieja.dotx" TargetMode="External"/><Relationship Id="rId4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4403242C64E2992C41121AE97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9523-12D0-4EA4-8E18-81479CB38D71}"/>
      </w:docPartPr>
      <w:docPartBody>
        <w:p w:rsidR="00416DCE" w:rsidRDefault="00FA4DC3" w:rsidP="00FA4DC3">
          <w:pPr/>
          <w:r w:rsidRPr="00487BF1">
            <w:rPr>
              <w:lang w:bidi="es-ES"/>
            </w:rPr>
            <w:t>Le invitamos a una</w:t>
          </w:r>
        </w:p>
      </w:docPartBody>
    </w:docPart>
    <w:docPart>
      <w:docPartPr>
        <w:name w:val="6CAA5318FCBA4CCFB9FDB1E545F7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0399-690E-4D2F-9DCF-D2B6F5E13789}"/>
      </w:docPartPr>
      <w:docPartBody>
        <w:p w:rsidR="00416DCE" w:rsidRDefault="00FA4DC3" w:rsidP="00FA4DC3">
          <w:pPr/>
          <w:r w:rsidRPr="00487BF1">
            <w:rPr>
              <w:lang w:bidi="es-ES"/>
            </w:rPr>
            <w:t>2021</w:t>
          </w:r>
        </w:p>
      </w:docPartBody>
    </w:docPart>
    <w:docPart>
      <w:docPartPr>
        <w:name w:val="21EE0FA8B8A047DCA39275F6020D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8AAE-6FD7-43A1-83B5-9021DE427A25}"/>
      </w:docPartPr>
      <w:docPartBody>
        <w:p w:rsidR="00416DCE" w:rsidRDefault="00FA4DC3" w:rsidP="00FA4DC3">
          <w:pPr/>
          <w:r w:rsidRPr="00487BF1">
            <w:rPr>
              <w:lang w:bidi="es-ES"/>
            </w:rPr>
            <w:t>FIESTA DE AÑO NUEVO</w:t>
          </w:r>
        </w:p>
      </w:docPartBody>
    </w:docPart>
    <w:docPart>
      <w:docPartPr>
        <w:name w:val="B1423D8AC27C4CD4AC960AABECD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429F-F991-4A7C-844B-CA4C2EC50D14}"/>
      </w:docPartPr>
      <w:docPartBody>
        <w:p w:rsidR="00416DCE" w:rsidRDefault="00FA4DC3" w:rsidP="00FA4DC3">
          <w:pPr/>
          <w:r w:rsidRPr="00487BF1">
            <w:rPr>
              <w:lang w:bidi="es-ES"/>
            </w:rPr>
            <w:t>31</w:t>
          </w:r>
        </w:p>
      </w:docPartBody>
    </w:docPart>
    <w:docPart>
      <w:docPartPr>
        <w:name w:val="30D8C06755A64B6C906DF2FDEB3B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7425-DF40-43C4-B818-D7FBF6B48FFC}"/>
      </w:docPartPr>
      <w:docPartBody>
        <w:p w:rsidR="00416DCE" w:rsidRDefault="00FA4DC3" w:rsidP="00FA4DC3">
          <w:pPr/>
          <w:r w:rsidRPr="00487BF1">
            <w:rPr>
              <w:lang w:bidi="es-ES"/>
            </w:rPr>
            <w:t>Diciembre</w:t>
          </w:r>
        </w:p>
      </w:docPartBody>
    </w:docPart>
    <w:docPart>
      <w:docPartPr>
        <w:name w:val="864624D0227F4BE7BEE6980E8DEC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75BE-4E68-4A07-8E78-5B38E4BC4656}"/>
      </w:docPartPr>
      <w:docPartBody>
        <w:p w:rsidR="00416DCE" w:rsidRDefault="00FA4DC3" w:rsidP="00FA4DC3">
          <w:pPr/>
          <w:r w:rsidRPr="00487BF1">
            <w:rPr>
              <w:lang w:bidi="es-ES"/>
            </w:rPr>
            <w:t>19:00</w:t>
          </w:r>
        </w:p>
      </w:docPartBody>
    </w:docPart>
    <w:docPart>
      <w:docPartPr>
        <w:name w:val="8BFDEDF801F34C99A1B42F42A130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9978-A61D-4FB1-9D7C-BCDED253F842}"/>
      </w:docPartPr>
      <w:docPartBody>
        <w:p w:rsidR="00416DCE" w:rsidRDefault="00FA4DC3" w:rsidP="00FA4DC3">
          <w:pPr/>
          <w:r w:rsidRPr="00487BF1">
            <w:rPr>
              <w:lang w:bidi="es-ES"/>
            </w:rPr>
            <w:t>345 Main St.</w:t>
          </w:r>
        </w:p>
      </w:docPartBody>
    </w:docPart>
    <w:docPart>
      <w:docPartPr>
        <w:name w:val="93C5DB0B8FF94E9C9D626F09C8A1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12D-2908-41DE-853D-F5D35C003246}"/>
      </w:docPartPr>
      <w:docPartBody>
        <w:p w:rsidR="00416DCE" w:rsidRDefault="00FA4DC3" w:rsidP="00FA4DC3">
          <w:pPr/>
          <w:r w:rsidRPr="00487BF1">
            <w:rPr>
              <w:lang w:bidi="es-ES"/>
            </w:rPr>
            <w:t>RSVP en el</w:t>
          </w:r>
        </w:p>
      </w:docPartBody>
    </w:docPart>
    <w:docPart>
      <w:docPartPr>
        <w:name w:val="CB3A1C6036CB4427A2C5678E947D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BAD4-C81A-43CA-BE55-757B697D8F85}"/>
      </w:docPartPr>
      <w:docPartBody>
        <w:p w:rsidR="00416DCE" w:rsidRDefault="00FA4DC3" w:rsidP="00FA4DC3">
          <w:pPr/>
          <w:r w:rsidRPr="00487BF1">
            <w:rPr>
              <w:lang w:bidi="es-ES"/>
            </w:rPr>
            <w:t>555-0123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C3"/>
    <w:rsid w:val="00416DCE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84403242C64E2992C41121AE97FAC1">
    <w:name w:val="2E84403242C64E2992C41121AE97FAC1"/>
    <w:rsid w:val="00FA4DC3"/>
  </w:style>
  <w:style w:type="paragraph" w:customStyle="1" w:styleId="6CAA5318FCBA4CCFB9FDB1E545F706DF">
    <w:name w:val="6CAA5318FCBA4CCFB9FDB1E545F706DF"/>
    <w:rsid w:val="00FA4DC3"/>
  </w:style>
  <w:style w:type="paragraph" w:customStyle="1" w:styleId="21EE0FA8B8A047DCA39275F6020D9F64">
    <w:name w:val="21EE0FA8B8A047DCA39275F6020D9F64"/>
    <w:rsid w:val="00FA4DC3"/>
  </w:style>
  <w:style w:type="paragraph" w:customStyle="1" w:styleId="B1423D8AC27C4CD4AC960AABECD79012">
    <w:name w:val="B1423D8AC27C4CD4AC960AABECD79012"/>
    <w:rsid w:val="00FA4DC3"/>
  </w:style>
  <w:style w:type="paragraph" w:customStyle="1" w:styleId="30D8C06755A64B6C906DF2FDEB3B4156">
    <w:name w:val="30D8C06755A64B6C906DF2FDEB3B4156"/>
    <w:rsid w:val="00FA4DC3"/>
  </w:style>
  <w:style w:type="paragraph" w:customStyle="1" w:styleId="864624D0227F4BE7BEE6980E8DECBD2B">
    <w:name w:val="864624D0227F4BE7BEE6980E8DECBD2B"/>
    <w:rsid w:val="00FA4DC3"/>
  </w:style>
  <w:style w:type="paragraph" w:customStyle="1" w:styleId="8BFDEDF801F34C99A1B42F42A130A4CE">
    <w:name w:val="8BFDEDF801F34C99A1B42F42A130A4CE"/>
    <w:rsid w:val="00FA4DC3"/>
  </w:style>
  <w:style w:type="paragraph" w:customStyle="1" w:styleId="93C5DB0B8FF94E9C9D626F09C8A1E9E7">
    <w:name w:val="93C5DB0B8FF94E9C9D626F09C8A1E9E7"/>
    <w:rsid w:val="00FA4DC3"/>
  </w:style>
  <w:style w:type="paragraph" w:customStyle="1" w:styleId="CB3A1C6036CB4427A2C5678E947D2C85">
    <w:name w:val="CB3A1C6036CB4427A2C5678E947D2C85"/>
    <w:rsid w:val="00FA4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Years">
      <a:dk1>
        <a:sysClr val="windowText" lastClr="000000"/>
      </a:dk1>
      <a:lt1>
        <a:sysClr val="window" lastClr="FFFFFF"/>
      </a:lt1>
      <a:dk2>
        <a:srgbClr val="141826"/>
      </a:dk2>
      <a:lt2>
        <a:srgbClr val="E2E2E2"/>
      </a:lt2>
      <a:accent1>
        <a:srgbClr val="E7CB77"/>
      </a:accent1>
      <a:accent2>
        <a:srgbClr val="D3AC4E"/>
      </a:accent2>
      <a:accent3>
        <a:srgbClr val="93702A"/>
      </a:accent3>
      <a:accent4>
        <a:srgbClr val="1C0F2F"/>
      </a:accent4>
      <a:accent5>
        <a:srgbClr val="F7A6A0"/>
      </a:accent5>
      <a:accent6>
        <a:srgbClr val="0F2045"/>
      </a:accent6>
      <a:hlink>
        <a:srgbClr val="0563C1"/>
      </a:hlink>
      <a:folHlink>
        <a:srgbClr val="954F72"/>
      </a:folHlink>
    </a:clrScheme>
    <a:fontScheme name="Custom 17">
      <a:majorFont>
        <a:latin typeface="Walbaum Display SemiBold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FBD41-0968-4DC4-B41C-469880FEE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B446D-9E4A-465C-97E3-CA3AB85C0C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CAF5534-C830-49EB-9CC7-72D89DC6C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A719C-A6B4-4638-8852-CC348A891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Invitaciones para fiesta de Nochevieja</Template>
  <TotalTime>0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2021-11-21T19:56:00Z</dcterms:created>
  <dcterms:modified xsi:type="dcterms:W3CDTF">2021-11-21T20:53:00Z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