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FC4F" w14:textId="64F7D8C7" w:rsidR="000E35E1" w:rsidRDefault="000E35E1" w:rsidP="000E35E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7D0D9D" wp14:editId="22800F16">
            <wp:extent cx="1905000" cy="1422400"/>
            <wp:effectExtent l="0" t="0" r="0" b="635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407E" w14:textId="2607AD7F" w:rsidR="000E35E1" w:rsidRPr="000E35E1" w:rsidRDefault="000E35E1" w:rsidP="000E35E1">
      <w:pPr>
        <w:jc w:val="center"/>
        <w:rPr>
          <w:rFonts w:ascii="Arial" w:hAnsi="Arial" w:cs="Arial"/>
          <w:noProof/>
          <w:color w:val="000000" w:themeColor="text1"/>
          <w:sz w:val="56"/>
          <w:szCs w:val="56"/>
        </w:rPr>
      </w:pPr>
      <w:r w:rsidRPr="000E35E1">
        <w:rPr>
          <w:rFonts w:ascii="Arial" w:hAnsi="Arial" w:cs="Arial"/>
          <w:noProof/>
          <w:color w:val="000000" w:themeColor="text1"/>
          <w:sz w:val="56"/>
          <w:szCs w:val="56"/>
        </w:rPr>
        <w:t>Escuela normal de educación preescolar del estadon de coahuila</w:t>
      </w:r>
    </w:p>
    <w:p w14:paraId="0F979FC8" w14:textId="78E6799B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t>Organizador grafico “</w:t>
      </w: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Arte y juego en los niños pequeños. Metáforas del vivir”</w:t>
      </w:r>
    </w:p>
    <w:p w14:paraId="3CD41789" w14:textId="3112F1B2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Curso: Creación literaria </w:t>
      </w:r>
    </w:p>
    <w:p w14:paraId="3ECF0E1C" w14:textId="72D9A128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Docente:</w:t>
      </w:r>
    </w:p>
    <w:p w14:paraId="22086602" w14:textId="1A52587A" w:rsidR="000E35E1" w:rsidRPr="000E35E1" w:rsidRDefault="000E35E1" w:rsidP="000E35E1">
      <w:pPr>
        <w:jc w:val="center"/>
        <w:rPr>
          <w:rFonts w:ascii="Arial" w:hAnsi="Arial" w:cs="Arial"/>
          <w:color w:val="000000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Alumnas: </w:t>
      </w:r>
      <w:r w:rsidRPr="000E35E1">
        <w:rPr>
          <w:rFonts w:ascii="Arial" w:hAnsi="Arial" w:cs="Arial"/>
          <w:color w:val="000000"/>
        </w:rPr>
        <w:t>CEPEDA LEOS MARIAN LEONOR</w:t>
      </w:r>
      <w:r w:rsidRPr="000E35E1">
        <w:rPr>
          <w:rFonts w:ascii="Arial" w:hAnsi="Arial" w:cs="Arial"/>
          <w:color w:val="000000"/>
        </w:rPr>
        <w:t xml:space="preserve"> 8</w:t>
      </w:r>
    </w:p>
    <w:p w14:paraId="2B3964E5" w14:textId="77777777" w:rsidR="000E35E1" w:rsidRPr="000E35E1" w:rsidRDefault="000E35E1" w:rsidP="000E35E1">
      <w:pPr>
        <w:jc w:val="center"/>
        <w:rPr>
          <w:rFonts w:ascii="Arial" w:hAnsi="Arial" w:cs="Arial"/>
          <w:color w:val="000000"/>
        </w:rPr>
      </w:pPr>
      <w:r w:rsidRPr="000E35E1">
        <w:rPr>
          <w:rFonts w:ascii="Arial" w:hAnsi="Arial" w:cs="Arial"/>
          <w:color w:val="000000"/>
        </w:rPr>
        <w:t>RUIZ BOCANEGRA FERNANDA MERARY 23</w:t>
      </w:r>
    </w:p>
    <w:p w14:paraId="70062CDF" w14:textId="640B93FE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Quinto semestre sección B </w:t>
      </w:r>
    </w:p>
    <w:p w14:paraId="52DAAE27" w14:textId="2A57E11E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0863F24D" w14:textId="7D532280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11B91C84" w14:textId="135AF1E4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SALTILLO COAHUILA 27/02/2022</w:t>
      </w:r>
    </w:p>
    <w:p w14:paraId="40237927" w14:textId="2BEB90AE" w:rsidR="000E35E1" w:rsidRPr="000E35E1" w:rsidRDefault="000E35E1">
      <w:pPr>
        <w:rPr>
          <w:rFonts w:ascii="Arial" w:hAnsi="Arial" w:cs="Arial"/>
          <w:noProof/>
        </w:rPr>
      </w:pPr>
    </w:p>
    <w:p w14:paraId="5E66995E" w14:textId="2BF3EE13" w:rsidR="00D35E6C" w:rsidRPr="000E35E1" w:rsidRDefault="003E477C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DC50E5A" wp14:editId="42AD14A5">
            <wp:simplePos x="0" y="0"/>
            <wp:positionH relativeFrom="margin">
              <wp:align>center</wp:align>
            </wp:positionH>
            <wp:positionV relativeFrom="page">
              <wp:posOffset>-524256</wp:posOffset>
            </wp:positionV>
            <wp:extent cx="5082540" cy="2613660"/>
            <wp:effectExtent l="0" t="0" r="0" b="0"/>
            <wp:wrapTight wrapText="bothSides">
              <wp:wrapPolygon edited="0">
                <wp:start x="11334" y="2204"/>
                <wp:lineTo x="4615" y="2834"/>
                <wp:lineTo x="3319" y="3149"/>
                <wp:lineTo x="3319" y="5038"/>
                <wp:lineTo x="2429" y="6297"/>
                <wp:lineTo x="1943" y="7242"/>
                <wp:lineTo x="2024" y="8816"/>
                <wp:lineTo x="2105" y="10076"/>
                <wp:lineTo x="3157" y="12595"/>
                <wp:lineTo x="3562" y="15114"/>
                <wp:lineTo x="5019" y="17633"/>
                <wp:lineTo x="5100" y="19364"/>
                <wp:lineTo x="8177" y="20152"/>
                <wp:lineTo x="14168" y="20309"/>
                <wp:lineTo x="14735" y="21096"/>
                <wp:lineTo x="15058" y="21096"/>
                <wp:lineTo x="15139" y="20781"/>
                <wp:lineTo x="15625" y="20152"/>
                <wp:lineTo x="16435" y="20152"/>
                <wp:lineTo x="17811" y="18577"/>
                <wp:lineTo x="17892" y="17633"/>
                <wp:lineTo x="18459" y="15586"/>
                <wp:lineTo x="18540" y="13067"/>
                <wp:lineTo x="18459" y="10233"/>
                <wp:lineTo x="18864" y="9603"/>
                <wp:lineTo x="18540" y="8187"/>
                <wp:lineTo x="17163" y="7557"/>
                <wp:lineTo x="17244" y="6927"/>
                <wp:lineTo x="16921" y="6297"/>
                <wp:lineTo x="15868" y="5038"/>
                <wp:lineTo x="15949" y="4251"/>
                <wp:lineTo x="14330" y="3306"/>
                <wp:lineTo x="11739" y="2204"/>
                <wp:lineTo x="11334" y="2204"/>
              </wp:wrapPolygon>
            </wp:wrapTight>
            <wp:docPr id="1" name="Imagen 1" descr="cloud #backgroud #blur #pink #freetoedit #remixit | Acuarela rosa, Fondos  acuarela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#backgroud #blur #pink #freetoedit #remixit | Acuarela rosa, Fondos  acuarela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250" b="90000" l="6300" r="90000">
                                  <a14:foregroundMark x1="11400" y1="21250" x2="16050" y2="15750"/>
                                  <a14:foregroundMark x1="16200" y1="15500" x2="20700" y2="6250"/>
                                  <a14:foregroundMark x1="20250" y1="6500" x2="25050" y2="13750"/>
                                  <a14:foregroundMark x1="25050" y1="13500" x2="30750" y2="14000"/>
                                  <a14:foregroundMark x1="30600" y1="13500" x2="39450" y2="10000"/>
                                  <a14:foregroundMark x1="39300" y1="9500" x2="47400" y2="13750"/>
                                  <a14:foregroundMark x1="47400" y1="13750" x2="59200" y2="8000"/>
                                  <a14:foregroundMark x1="58600" y1="8000" x2="86650" y2="25000"/>
                                  <a14:foregroundMark x1="86800" y1="25250" x2="87100" y2="70500"/>
                                  <a14:foregroundMark x1="86800" y1="69500" x2="69400" y2="88000"/>
                                  <a14:foregroundMark x1="69400" y1="87250" x2="50950" y2="76000"/>
                                  <a14:foregroundMark x1="51250" y1="76000" x2="28050" y2="83250"/>
                                  <a14:foregroundMark x1="28350" y1="83500" x2="13800" y2="55500"/>
                                  <a14:foregroundMark x1="13800" y1="55250" x2="6300" y2="29000"/>
                                  <a14:foregroundMark x1="6450" y1="29750" x2="12750" y2="1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6"/>
                    <a:stretch/>
                  </pic:blipFill>
                  <pic:spPr bwMode="auto">
                    <a:xfrm>
                      <a:off x="0" y="0"/>
                      <a:ext cx="508254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1EA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6C63F" wp14:editId="2C851447">
                <wp:simplePos x="0" y="0"/>
                <wp:positionH relativeFrom="column">
                  <wp:posOffset>4009009</wp:posOffset>
                </wp:positionH>
                <wp:positionV relativeFrom="paragraph">
                  <wp:posOffset>-862330</wp:posOffset>
                </wp:positionV>
                <wp:extent cx="4035666" cy="1405720"/>
                <wp:effectExtent l="0" t="0" r="0" b="44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666" cy="140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F4FF6" w14:textId="799E6828" w:rsidR="00C424A5" w:rsidRPr="00C424A5" w:rsidRDefault="00C424A5" w:rsidP="00C424A5">
                            <w:pPr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424A5"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Arte y juego en </w:t>
                            </w:r>
                          </w:p>
                          <w:p w14:paraId="12EBD6B6" w14:textId="1095DD16" w:rsidR="004E0D55" w:rsidRPr="00C424A5" w:rsidRDefault="00C424A5" w:rsidP="00C424A5">
                            <w:pPr>
                              <w:rPr>
                                <w:rFonts w:ascii="Forte" w:hAnsi="Forte"/>
                                <w:b/>
                                <w:bCs/>
                                <w:sz w:val="320"/>
                                <w:szCs w:val="320"/>
                              </w:rPr>
                            </w:pPr>
                            <w:r w:rsidRPr="00C424A5"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  <w:t>los niños pequeños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6C63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15.65pt;margin-top:-67.9pt;width:317.75pt;height:1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" filled="f" stroked="f" strokeweight=".5pt">
                <v:textbox>
                  <w:txbxContent>
                    <w:p w14:paraId="604F4FF6" w14:textId="799E6828" w:rsidR="00C424A5" w:rsidRPr="00C424A5" w:rsidRDefault="00C424A5" w:rsidP="00C424A5">
                      <w:pPr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</w:pPr>
                      <w:r w:rsidRPr="00C424A5"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  <w:t xml:space="preserve">Arte y juego en </w:t>
                      </w:r>
                    </w:p>
                    <w:p w14:paraId="12EBD6B6" w14:textId="1095DD16" w:rsidR="004E0D55" w:rsidRPr="00C424A5" w:rsidRDefault="00C424A5" w:rsidP="00C424A5">
                      <w:pPr>
                        <w:rPr>
                          <w:rFonts w:ascii="Forte" w:hAnsi="Forte"/>
                          <w:b/>
                          <w:bCs/>
                          <w:sz w:val="320"/>
                          <w:szCs w:val="320"/>
                        </w:rPr>
                      </w:pPr>
                      <w:r w:rsidRPr="00C424A5"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  <w:t>los niños pequeños</w:t>
                      </w:r>
                    </w:p>
                  </w:txbxContent>
                </v:textbox>
              </v:shape>
            </w:pict>
          </mc:Fallback>
        </mc:AlternateContent>
      </w:r>
      <w:r w:rsidR="00AB51EA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9AEC38" wp14:editId="1F64E56E">
                <wp:simplePos x="0" y="0"/>
                <wp:positionH relativeFrom="column">
                  <wp:posOffset>-892175</wp:posOffset>
                </wp:positionH>
                <wp:positionV relativeFrom="paragraph">
                  <wp:posOffset>-180975</wp:posOffset>
                </wp:positionV>
                <wp:extent cx="2971800" cy="350520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43F8FC" id="Rectángulo 47" o:spid="_x0000_s1026" style="position:absolute;margin-left:-70.25pt;margin-top:-14.25pt;width:234pt;height:27.6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" fillcolor="#fff2cc [663]" stroked="f" strokeweight="1pt"/>
            </w:pict>
          </mc:Fallback>
        </mc:AlternateContent>
      </w:r>
      <w:r w:rsidR="00AB51EA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C27291" wp14:editId="29276C5A">
                <wp:simplePos x="0" y="0"/>
                <wp:positionH relativeFrom="page">
                  <wp:align>right</wp:align>
                </wp:positionH>
                <wp:positionV relativeFrom="paragraph">
                  <wp:posOffset>-104775</wp:posOffset>
                </wp:positionV>
                <wp:extent cx="3101340" cy="350520"/>
                <wp:effectExtent l="0" t="0" r="381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06975B" id="Rectángulo 48" o:spid="_x0000_s1026" style="position:absolute;margin-left:193pt;margin-top:-8.25pt;width:244.2pt;height:27.6pt;z-index:2517463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" fillcolor="#fff2cc [663]" stroked="f" strokeweight="1pt">
                <w10:wrap anchorx="page"/>
              </v: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9F86E" wp14:editId="21EED397">
                <wp:simplePos x="0" y="0"/>
                <wp:positionH relativeFrom="column">
                  <wp:posOffset>-137795</wp:posOffset>
                </wp:positionH>
                <wp:positionV relativeFrom="paragraph">
                  <wp:posOffset>304165</wp:posOffset>
                </wp:positionV>
                <wp:extent cx="1965960" cy="670560"/>
                <wp:effectExtent l="0" t="0" r="15240" b="1524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D96D6" w14:textId="096A2CC5" w:rsidR="00C424A5" w:rsidRPr="00C424A5" w:rsidRDefault="00C424A5" w:rsidP="00C424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424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¿Qué es la literatura para un bebé o niño pequeño?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9F86E" id="Rectángulo: esquinas redondeadas 2" o:spid="_x0000_s1027" style="position:absolute;margin-left:-10.85pt;margin-top:23.95pt;width:154.8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" fillcolor="#f6caf3" strokecolor="black [3213]" strokeweight="1pt">
                <v:stroke joinstyle="miter"/>
                <v:textbox>
                  <w:txbxContent>
                    <w:p w14:paraId="38AD96D6" w14:textId="096A2CC5" w:rsidR="00C424A5" w:rsidRPr="00C424A5" w:rsidRDefault="00C424A5" w:rsidP="00C424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C424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¿Qué es la literatura para un bebé o niño pequeño?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6A4D6" w14:textId="0FF3D1CF" w:rsidR="004E0D55" w:rsidRPr="000E35E1" w:rsidRDefault="003E477C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DF90F" wp14:editId="4BED91D5">
                <wp:simplePos x="0" y="0"/>
                <wp:positionH relativeFrom="column">
                  <wp:posOffset>7117443</wp:posOffset>
                </wp:positionH>
                <wp:positionV relativeFrom="paragraph">
                  <wp:posOffset>16964</wp:posOffset>
                </wp:positionV>
                <wp:extent cx="1965960" cy="670560"/>
                <wp:effectExtent l="0" t="0" r="15240" b="1524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FD43A" w14:textId="74006D45" w:rsidR="00004AED" w:rsidRPr="00004AED" w:rsidRDefault="00004AED" w:rsidP="00004A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04AE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Las </w:t>
                            </w:r>
                            <w:proofErr w:type="spellStart"/>
                            <w:r w:rsidRPr="00004AE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prnacotecas</w:t>
                            </w:r>
                            <w:proofErr w:type="spellEnd"/>
                            <w:r w:rsidRPr="00004AE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 ¿Dónde están?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DF90F" id="Rectángulo: esquinas redondeadas 9" o:spid="_x0000_s1028" style="position:absolute;margin-left:560.45pt;margin-top:1.35pt;width:154.8pt;height:5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" fillcolor="#f6caf3" strokecolor="black [3213]" strokeweight="1pt">
                <v:stroke joinstyle="miter"/>
                <v:textbox>
                  <w:txbxContent>
                    <w:p w14:paraId="3E2FD43A" w14:textId="74006D45" w:rsidR="00004AED" w:rsidRPr="00004AED" w:rsidRDefault="00004AED" w:rsidP="00004AE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04AE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Las </w:t>
                      </w:r>
                      <w:proofErr w:type="spellStart"/>
                      <w:r w:rsidRPr="00004AE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prnacotecas</w:t>
                      </w:r>
                      <w:proofErr w:type="spellEnd"/>
                      <w:r w:rsidRPr="00004AE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 ¿Dónde están?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9F299" wp14:editId="31CA0762">
                <wp:simplePos x="0" y="0"/>
                <wp:positionH relativeFrom="column">
                  <wp:posOffset>2545588</wp:posOffset>
                </wp:positionH>
                <wp:positionV relativeFrom="paragraph">
                  <wp:posOffset>33782</wp:posOffset>
                </wp:positionV>
                <wp:extent cx="1965960" cy="670560"/>
                <wp:effectExtent l="0" t="0" r="15240" b="1524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AF1C9" w14:textId="2B2E90D3" w:rsidR="00B913DD" w:rsidRPr="00004AED" w:rsidRDefault="00B913DD" w:rsidP="00B913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4A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004A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Protoliteratura</w:t>
                            </w:r>
                            <w:proofErr w:type="spellEnd"/>
                            <w:r w:rsidRPr="00004A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9F299" id="Rectángulo: esquinas redondeadas 8" o:spid="_x0000_s1029" style="position:absolute;margin-left:200.45pt;margin-top:2.65pt;width:154.8pt;height:5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" fillcolor="#f6caf3" strokecolor="black [3213]" strokeweight="1pt">
                <v:stroke joinstyle="miter"/>
                <v:textbox>
                  <w:txbxContent>
                    <w:p w14:paraId="4DFAF1C9" w14:textId="2B2E90D3" w:rsidR="00B913DD" w:rsidRPr="00004AED" w:rsidRDefault="00B913DD" w:rsidP="00B913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04A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004A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Protoliteratura</w:t>
                      </w:r>
                      <w:proofErr w:type="spellEnd"/>
                      <w:r w:rsidRPr="00004A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BE589D" w14:textId="4B34DC6A" w:rsidR="004E0D55" w:rsidRPr="000E35E1" w:rsidRDefault="004E0D55">
      <w:pPr>
        <w:rPr>
          <w:rFonts w:ascii="Arial" w:hAnsi="Arial" w:cs="Arial"/>
        </w:rPr>
      </w:pPr>
    </w:p>
    <w:p w14:paraId="05BBA2DF" w14:textId="4E12C904" w:rsidR="004E0D55" w:rsidRPr="000E35E1" w:rsidRDefault="004E0D55">
      <w:pPr>
        <w:rPr>
          <w:rFonts w:ascii="Arial" w:hAnsi="Arial" w:cs="Arial"/>
        </w:rPr>
      </w:pPr>
    </w:p>
    <w:p w14:paraId="0A63F7D1" w14:textId="0B2DD3CE" w:rsidR="004E0D55" w:rsidRPr="000E35E1" w:rsidRDefault="00004AED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2BFB25" wp14:editId="6D9A65BA">
                <wp:simplePos x="0" y="0"/>
                <wp:positionH relativeFrom="column">
                  <wp:posOffset>9269137</wp:posOffset>
                </wp:positionH>
                <wp:positionV relativeFrom="paragraph">
                  <wp:posOffset>2923511</wp:posOffset>
                </wp:positionV>
                <wp:extent cx="1537398" cy="1517301"/>
                <wp:effectExtent l="0" t="0" r="24765" b="2603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98" cy="1517301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55429" w14:textId="5829A6B9" w:rsidR="00004AED" w:rsidRPr="00004AED" w:rsidRDefault="00004AED" w:rsidP="00004A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4AED">
                              <w:rPr>
                                <w:color w:val="000000" w:themeColor="text1"/>
                              </w:rPr>
                              <w:t xml:space="preserve">La fantasía y el juego, el arte, son los espacios donde es posible imaginar y construir </w:t>
                            </w:r>
                            <w:r w:rsidRPr="00004AED">
                              <w:rPr>
                                <w:color w:val="000000" w:themeColor="text1"/>
                              </w:rPr>
                              <w:t>realidades</w:t>
                            </w:r>
                            <w:r w:rsidRPr="00004AED">
                              <w:rPr>
                                <w:color w:val="000000" w:themeColor="text1"/>
                              </w:rPr>
                              <w:t xml:space="preserve"> alternativas.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BFB25" id="Rectángulo: esquinas redondeadas 21" o:spid="_x0000_s1030" style="position:absolute;margin-left:729.85pt;margin-top:230.2pt;width:121.05pt;height:11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" fillcolor="#f6caf3" strokecolor="black [3213]" strokeweight="1pt">
                <v:stroke joinstyle="miter"/>
                <v:textbox>
                  <w:txbxContent>
                    <w:p w14:paraId="74F55429" w14:textId="5829A6B9" w:rsidR="00004AED" w:rsidRPr="00004AED" w:rsidRDefault="00004AED" w:rsidP="00004A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4AED">
                        <w:rPr>
                          <w:color w:val="000000" w:themeColor="text1"/>
                        </w:rPr>
                        <w:t xml:space="preserve">La fantasía y el juego, el arte, son los espacios donde es posible imaginar y construir </w:t>
                      </w:r>
                      <w:r w:rsidRPr="00004AED">
                        <w:rPr>
                          <w:color w:val="000000" w:themeColor="text1"/>
                        </w:rPr>
                        <w:t>realidades</w:t>
                      </w:r>
                      <w:r w:rsidRPr="00004AED">
                        <w:rPr>
                          <w:color w:val="000000" w:themeColor="text1"/>
                        </w:rPr>
                        <w:t xml:space="preserve"> alternativas.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C8AFB8" wp14:editId="4F6E3B99">
                <wp:simplePos x="0" y="0"/>
                <wp:positionH relativeFrom="column">
                  <wp:posOffset>6371862</wp:posOffset>
                </wp:positionH>
                <wp:positionV relativeFrom="paragraph">
                  <wp:posOffset>2844800</wp:posOffset>
                </wp:positionV>
                <wp:extent cx="1959429" cy="1632585"/>
                <wp:effectExtent l="0" t="0" r="22225" b="2476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9" cy="163258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A5FE0" w14:textId="1B10164B" w:rsidR="00004AED" w:rsidRDefault="00004AED" w:rsidP="00004AED">
                            <w:pPr>
                              <w:jc w:val="center"/>
                            </w:pPr>
                            <w:r w:rsidRPr="00004AED">
                              <w:rPr>
                                <w:color w:val="000000" w:themeColor="text1"/>
                              </w:rPr>
                              <w:t xml:space="preserve">"Daniel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004AED">
                              <w:rPr>
                                <w:color w:val="000000" w:themeColor="text1"/>
                              </w:rPr>
                              <w:t>ter</w:t>
                            </w:r>
                            <w:proofErr w:type="spellEnd"/>
                            <w:r w:rsidRPr="00004AED">
                              <w:rPr>
                                <w:color w:val="000000" w:themeColor="text1"/>
                              </w:rPr>
                              <w:t xml:space="preserve">" describe la preparación de los primeros años como un "pensamiento </w:t>
                            </w:r>
                            <w:proofErr w:type="spellStart"/>
                            <w:r w:rsidRPr="00004AED">
                              <w:rPr>
                                <w:color w:val="000000" w:themeColor="text1"/>
                              </w:rPr>
                              <w:t>amodal</w:t>
                            </w:r>
                            <w:proofErr w:type="spellEnd"/>
                            <w:r w:rsidRPr="00004AED">
                              <w:rPr>
                                <w:color w:val="000000" w:themeColor="text1"/>
                              </w:rPr>
                              <w:t xml:space="preserve">" en sentido de no </w:t>
                            </w:r>
                            <w:proofErr w:type="spellStart"/>
                            <w:r w:rsidRPr="00004AED">
                              <w:rPr>
                                <w:color w:val="000000" w:themeColor="text1"/>
                              </w:rPr>
                              <w:t>modalizada</w:t>
                            </w:r>
                            <w:proofErr w:type="spellEnd"/>
                            <w:r w:rsidRPr="00004AED">
                              <w:rPr>
                                <w:color w:val="000000" w:themeColor="text1"/>
                              </w:rPr>
                              <w:t xml:space="preserve"> u orientada aún por el lenguaje.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8AFB8" id="Rectángulo: esquinas redondeadas 22" o:spid="_x0000_s1031" style="position:absolute;margin-left:501.7pt;margin-top:224pt;width:154.3pt;height:12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" fillcolor="#f6caf3" strokecolor="black [3213]" strokeweight="1pt">
                <v:stroke joinstyle="miter"/>
                <v:textbox>
                  <w:txbxContent>
                    <w:p w14:paraId="17BA5FE0" w14:textId="1B10164B" w:rsidR="00004AED" w:rsidRDefault="00004AED" w:rsidP="00004AED">
                      <w:pPr>
                        <w:jc w:val="center"/>
                      </w:pPr>
                      <w:r w:rsidRPr="00004AED">
                        <w:rPr>
                          <w:color w:val="000000" w:themeColor="text1"/>
                        </w:rPr>
                        <w:t xml:space="preserve">"Daniel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</w:t>
                      </w:r>
                      <w:r w:rsidRPr="00004AED">
                        <w:rPr>
                          <w:color w:val="000000" w:themeColor="text1"/>
                        </w:rPr>
                        <w:t>ter</w:t>
                      </w:r>
                      <w:proofErr w:type="spellEnd"/>
                      <w:r w:rsidRPr="00004AED">
                        <w:rPr>
                          <w:color w:val="000000" w:themeColor="text1"/>
                        </w:rPr>
                        <w:t xml:space="preserve">" describe la preparación de los primeros años como un "pensamiento </w:t>
                      </w:r>
                      <w:proofErr w:type="spellStart"/>
                      <w:r w:rsidRPr="00004AED">
                        <w:rPr>
                          <w:color w:val="000000" w:themeColor="text1"/>
                        </w:rPr>
                        <w:t>amodal</w:t>
                      </w:r>
                      <w:proofErr w:type="spellEnd"/>
                      <w:r w:rsidRPr="00004AED">
                        <w:rPr>
                          <w:color w:val="000000" w:themeColor="text1"/>
                        </w:rPr>
                        <w:t xml:space="preserve">" en sentido de no </w:t>
                      </w:r>
                      <w:proofErr w:type="spellStart"/>
                      <w:r w:rsidRPr="00004AED">
                        <w:rPr>
                          <w:color w:val="000000" w:themeColor="text1"/>
                        </w:rPr>
                        <w:t>modalizada</w:t>
                      </w:r>
                      <w:proofErr w:type="spellEnd"/>
                      <w:r w:rsidRPr="00004AED">
                        <w:rPr>
                          <w:color w:val="000000" w:themeColor="text1"/>
                        </w:rPr>
                        <w:t xml:space="preserve"> u orientada aún por el lenguaje.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34656E" wp14:editId="4ECB1890">
                <wp:simplePos x="0" y="0"/>
                <wp:positionH relativeFrom="column">
                  <wp:posOffset>6741976</wp:posOffset>
                </wp:positionH>
                <wp:positionV relativeFrom="paragraph">
                  <wp:posOffset>624114</wp:posOffset>
                </wp:positionV>
                <wp:extent cx="3287395" cy="1545772"/>
                <wp:effectExtent l="0" t="0" r="27305" b="1651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395" cy="1545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E3F13" w14:textId="77777777" w:rsidR="00004AED" w:rsidRPr="00004AED" w:rsidRDefault="00004AED" w:rsidP="00004A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4AED">
                              <w:rPr>
                                <w:color w:val="000000" w:themeColor="text1"/>
                              </w:rPr>
                              <w:t>En los libros ilustrados y libros álbum, los docentes tiene poca formación en lectura de imágenes esto hace que algunas obras accesibles pasen desapercibidas por parte de los alumnos.</w:t>
                            </w:r>
                          </w:p>
                          <w:p w14:paraId="3D324119" w14:textId="2F16D3CA" w:rsidR="00527A5F" w:rsidRPr="00004AED" w:rsidRDefault="00004AED" w:rsidP="00004A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4AED">
                              <w:rPr>
                                <w:color w:val="000000" w:themeColor="text1"/>
                              </w:rPr>
                              <w:t xml:space="preserve">Los niños pueden captar más pequeñas cualidades de las imágenes que los </w:t>
                            </w:r>
                            <w:r w:rsidR="00EB78A1" w:rsidRPr="00004AED">
                              <w:rPr>
                                <w:color w:val="000000" w:themeColor="text1"/>
                              </w:rPr>
                              <w:t>adultos.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4656E" id="Rectángulo: esquinas redondeadas 15" o:spid="_x0000_s1032" style="position:absolute;margin-left:530.85pt;margin-top:49.15pt;width:258.85pt;height:1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" fillcolor="#fff2cc [663]" strokecolor="black [3213]" strokeweight="1pt">
                <v:stroke joinstyle="miter"/>
                <v:textbox>
                  <w:txbxContent>
                    <w:p w14:paraId="3B2E3F13" w14:textId="77777777" w:rsidR="00004AED" w:rsidRPr="00004AED" w:rsidRDefault="00004AED" w:rsidP="00004A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4AED">
                        <w:rPr>
                          <w:color w:val="000000" w:themeColor="text1"/>
                        </w:rPr>
                        <w:t>En los libros ilustrados y libros álbum, los docentes tiene poca formación en lectura de imágenes esto hace que algunas obras accesibles pasen desapercibidas por parte de los alumnos.</w:t>
                      </w:r>
                    </w:p>
                    <w:p w14:paraId="3D324119" w14:textId="2F16D3CA" w:rsidR="00527A5F" w:rsidRPr="00004AED" w:rsidRDefault="00004AED" w:rsidP="00004A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4AED">
                        <w:rPr>
                          <w:color w:val="000000" w:themeColor="text1"/>
                        </w:rPr>
                        <w:t xml:space="preserve">Los niños pueden captar más pequeñas cualidades de las imágenes que los </w:t>
                      </w:r>
                      <w:r w:rsidR="00EB78A1" w:rsidRPr="00004AED">
                        <w:rPr>
                          <w:color w:val="000000" w:themeColor="text1"/>
                        </w:rPr>
                        <w:t>adultos.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30AB22" wp14:editId="3CDDEFB0">
                <wp:simplePos x="0" y="0"/>
                <wp:positionH relativeFrom="column">
                  <wp:posOffset>9112341</wp:posOffset>
                </wp:positionH>
                <wp:positionV relativeFrom="paragraph">
                  <wp:posOffset>2559050</wp:posOffset>
                </wp:positionV>
                <wp:extent cx="0" cy="285750"/>
                <wp:effectExtent l="1905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25859" id="Conector recto 4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7.5pt,201.5pt" to="717.5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67F3A6" wp14:editId="6ECCA649">
                <wp:simplePos x="0" y="0"/>
                <wp:positionH relativeFrom="column">
                  <wp:posOffset>7675426</wp:posOffset>
                </wp:positionH>
                <wp:positionV relativeFrom="paragraph">
                  <wp:posOffset>2518229</wp:posOffset>
                </wp:positionV>
                <wp:extent cx="1504950" cy="40821"/>
                <wp:effectExtent l="19050" t="1905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082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05E39" id="Conector recto 36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35pt,198.3pt" to="722.8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E62386" wp14:editId="7768A9F0">
                <wp:simplePos x="0" y="0"/>
                <wp:positionH relativeFrom="column">
                  <wp:posOffset>8271601</wp:posOffset>
                </wp:positionH>
                <wp:positionV relativeFrom="paragraph">
                  <wp:posOffset>10160</wp:posOffset>
                </wp:positionV>
                <wp:extent cx="0" cy="495300"/>
                <wp:effectExtent l="1905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2EBC7" id="Conector recto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3pt,.8pt" to="651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3B3667" wp14:editId="512C16C4">
                <wp:simplePos x="0" y="0"/>
                <wp:positionH relativeFrom="column">
                  <wp:posOffset>8418375</wp:posOffset>
                </wp:positionH>
                <wp:positionV relativeFrom="paragraph">
                  <wp:posOffset>2080078</wp:posOffset>
                </wp:positionV>
                <wp:extent cx="43090" cy="394607"/>
                <wp:effectExtent l="19050" t="19050" r="33655" b="2476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90" cy="39460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0BD0F" id="Conector recto 34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85pt,163.8pt" to="666.2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23AD8A" wp14:editId="40CE0A2E">
                <wp:simplePos x="0" y="0"/>
                <wp:positionH relativeFrom="column">
                  <wp:posOffset>7642860</wp:posOffset>
                </wp:positionH>
                <wp:positionV relativeFrom="paragraph">
                  <wp:posOffset>2575651</wp:posOffset>
                </wp:positionV>
                <wp:extent cx="0" cy="224790"/>
                <wp:effectExtent l="19050" t="0" r="19050" b="2286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890AD" id="Conector recto 42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8pt,202.8pt" to="601.8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3E477C" w:rsidRPr="000E35E1">
        <w:rPr>
          <w:rFonts w:ascii="Arial" w:hAnsi="Arial" w:cs="Arial"/>
        </w:rPr>
        <w:br w:type="page"/>
      </w:r>
      <w:r w:rsidR="00527A5F" w:rsidRPr="000E35E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ECF104" wp14:editId="78234E4A">
                <wp:simplePos x="0" y="0"/>
                <wp:positionH relativeFrom="column">
                  <wp:posOffset>4265418</wp:posOffset>
                </wp:positionH>
                <wp:positionV relativeFrom="paragraph">
                  <wp:posOffset>2513314</wp:posOffset>
                </wp:positionV>
                <wp:extent cx="1258570" cy="1615045"/>
                <wp:effectExtent l="0" t="0" r="17780" b="2349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61504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05A0D" w14:textId="71F0DB64" w:rsidR="00527A5F" w:rsidRPr="00527A5F" w:rsidRDefault="00527A5F" w:rsidP="00527A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Pr="00527A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esencia de la obra literaria, aunque sea para un lector bebé, es fundamentalmente ficcional.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CF104" id="Rectángulo: esquinas redondeadas 19" o:spid="_x0000_s1033" style="position:absolute;margin-left:335.85pt;margin-top:197.9pt;width:99.1pt;height:1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" fillcolor="#f6caf3" strokecolor="black [3213]" strokeweight="1pt">
                <v:stroke joinstyle="miter"/>
                <v:textbox>
                  <w:txbxContent>
                    <w:p w14:paraId="00705A0D" w14:textId="71F0DB64" w:rsidR="00527A5F" w:rsidRPr="00527A5F" w:rsidRDefault="00527A5F" w:rsidP="00527A5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La</w:t>
                      </w:r>
                      <w:r w:rsidRPr="00527A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esencia de la obra literaria, aunque sea para un lector bebé, es fundamentalmente ficcional.</w:t>
                      </w:r>
                    </w:p>
                  </w:txbxContent>
                </v:textbox>
              </v:roundrect>
            </w:pict>
          </mc:Fallback>
        </mc:AlternateContent>
      </w:r>
      <w:r w:rsidR="00527A5F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CAEC70" wp14:editId="6465C2FE">
                <wp:simplePos x="0" y="0"/>
                <wp:positionH relativeFrom="column">
                  <wp:posOffset>1071509</wp:posOffset>
                </wp:positionH>
                <wp:positionV relativeFrom="paragraph">
                  <wp:posOffset>2609273</wp:posOffset>
                </wp:positionV>
                <wp:extent cx="1650365" cy="1472540"/>
                <wp:effectExtent l="0" t="0" r="26035" b="1397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1472540"/>
                        </a:xfrm>
                        <a:prstGeom prst="roundRect">
                          <a:avLst>
                            <a:gd name="adj" fmla="val 8809"/>
                          </a:avLst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D9407" w14:textId="75B8E602" w:rsidR="00B913DD" w:rsidRPr="00B913DD" w:rsidRDefault="00B913DD" w:rsidP="00B913D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Las imágenes: primero el rostro más querido, después otros rostros, más allá los colores, la naturaleza, los juguetes y finalmente los </w:t>
                            </w: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libros.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AEC70" id="Rectángulo: esquinas redondeadas 18" o:spid="_x0000_s1030" style="position:absolute;margin-left:84.35pt;margin-top:205.45pt;width:129.95pt;height:11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" fillcolor="#f6caf3" strokecolor="black [3213]" strokeweight="1pt">
                <v:stroke joinstyle="miter"/>
                <v:textbox>
                  <w:txbxContent>
                    <w:p w14:paraId="280D9407" w14:textId="75B8E602" w:rsidR="00B913DD" w:rsidRPr="00B913DD" w:rsidRDefault="00B913DD" w:rsidP="00B913D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Las imágenes: primero el rostro más querido, después otros rostros, más allá los colores, la naturaleza, los juguetes y finalmente los 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>libros.</w:t>
                      </w:r>
                    </w:p>
                  </w:txbxContent>
                </v:textbox>
              </v:roundrect>
            </w:pict>
          </mc:Fallback>
        </mc:AlternateContent>
      </w:r>
      <w:r w:rsidR="00527A5F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ABB775" wp14:editId="37BF63A1">
                <wp:simplePos x="0" y="0"/>
                <wp:positionH relativeFrom="column">
                  <wp:posOffset>2888434</wp:posOffset>
                </wp:positionH>
                <wp:positionV relativeFrom="paragraph">
                  <wp:posOffset>2526145</wp:posOffset>
                </wp:positionV>
                <wp:extent cx="1283335" cy="1626920"/>
                <wp:effectExtent l="0" t="0" r="12065" b="1143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162692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42EF1" w14:textId="46316CBD" w:rsidR="00B913DD" w:rsidRPr="00B913DD" w:rsidRDefault="00B913DD" w:rsidP="00B913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Poco a poco el encuentro con ciertos objetos de la </w:t>
                            </w:r>
                            <w:r w:rsidR="00527A5F" w:rsidRPr="00B913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cultura</w:t>
                            </w: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comenzará a discriminarse como arte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BB775" id="Rectángulo: esquinas redondeadas 20" o:spid="_x0000_s1031" style="position:absolute;margin-left:227.45pt;margin-top:198.9pt;width:101.05pt;height:12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" fillcolor="#f6caf3" strokecolor="black [3213]" strokeweight="1pt">
                <v:stroke joinstyle="miter"/>
                <v:textbox>
                  <w:txbxContent>
                    <w:p w14:paraId="14842EF1" w14:textId="46316CBD" w:rsidR="00B913DD" w:rsidRPr="00B913DD" w:rsidRDefault="00B913DD" w:rsidP="00B913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Poco a poco el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encuentro con ciertos objetos de la </w:t>
                      </w:r>
                      <w:r w:rsidR="00527A5F"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cultura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comenzará a discriminarse como arte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913DD" w:rsidRPr="000E35E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25FDE" wp14:editId="6FD1C3F8">
                <wp:simplePos x="0" y="0"/>
                <wp:positionH relativeFrom="column">
                  <wp:posOffset>2543760</wp:posOffset>
                </wp:positionH>
                <wp:positionV relativeFrom="paragraph">
                  <wp:posOffset>432089</wp:posOffset>
                </wp:positionV>
                <wp:extent cx="2066306" cy="1318161"/>
                <wp:effectExtent l="0" t="0" r="10160" b="158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31816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42D38" w14:textId="22FAB430" w:rsidR="00B913DD" w:rsidRPr="00B913DD" w:rsidRDefault="00B913DD" w:rsidP="00B913D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 la que nace en las nanas, se crea una envoltura sonora capaz de contener y acompañar, esa que hace subjetividad y además estimula el juego.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25FDE" id="Rectángulo: esquinas redondeadas 16" o:spid="_x0000_s1032" style="position:absolute;margin-left:200.3pt;margin-top:34pt;width:162.7pt;height:10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" fillcolor="#fff2cc [663]" strokecolor="black [3213]" strokeweight="1pt">
                <v:stroke joinstyle="miter"/>
                <v:textbox>
                  <w:txbxContent>
                    <w:p w14:paraId="0F342D38" w14:textId="22FAB430" w:rsidR="00B913DD" w:rsidRPr="00B913DD" w:rsidRDefault="00B913DD" w:rsidP="00B913DD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>Es la que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 xml:space="preserve"> nace en las nanas, 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>se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 xml:space="preserve"> crea una envoltura sonora capaz de contener y acompañar, esa que hace subjetividad y además estimula el juego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69B87A" wp14:editId="23A1B077">
                <wp:simplePos x="0" y="0"/>
                <wp:positionH relativeFrom="column">
                  <wp:posOffset>4154392</wp:posOffset>
                </wp:positionH>
                <wp:positionV relativeFrom="paragraph">
                  <wp:posOffset>2039257</wp:posOffset>
                </wp:positionV>
                <wp:extent cx="277833" cy="498764"/>
                <wp:effectExtent l="19050" t="19050" r="27305" b="3492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833" cy="49876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53A8A" id="Conector recto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pt,160.55pt" to="349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68BF2D" wp14:editId="78DD90A6">
                <wp:simplePos x="0" y="0"/>
                <wp:positionH relativeFrom="column">
                  <wp:posOffset>2871857</wp:posOffset>
                </wp:positionH>
                <wp:positionV relativeFrom="paragraph">
                  <wp:posOffset>2027381</wp:posOffset>
                </wp:positionV>
                <wp:extent cx="372835" cy="486047"/>
                <wp:effectExtent l="19050" t="19050" r="27305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835" cy="48604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340D0" id="Conector recto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159.65pt" to="255.5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021931" wp14:editId="4C4E9736">
                <wp:simplePos x="0" y="0"/>
                <wp:positionH relativeFrom="column">
                  <wp:posOffset>2838706</wp:posOffset>
                </wp:positionH>
                <wp:positionV relativeFrom="paragraph">
                  <wp:posOffset>2016216</wp:posOffset>
                </wp:positionV>
                <wp:extent cx="1310640" cy="11430"/>
                <wp:effectExtent l="19050" t="19050" r="22860" b="2667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226A5" id="Conector recto 3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58.75pt" to="326.7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E918B9" wp14:editId="06E61C19">
                <wp:simplePos x="0" y="0"/>
                <wp:positionH relativeFrom="column">
                  <wp:posOffset>3590034</wp:posOffset>
                </wp:positionH>
                <wp:positionV relativeFrom="paragraph">
                  <wp:posOffset>1735504</wp:posOffset>
                </wp:positionV>
                <wp:extent cx="0" cy="285750"/>
                <wp:effectExtent l="1905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0AAFC" id="Conector recto 3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136.65pt" to="282.7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C53BFE" wp14:editId="405BD86B">
                <wp:simplePos x="0" y="0"/>
                <wp:positionH relativeFrom="column">
                  <wp:posOffset>3589078</wp:posOffset>
                </wp:positionH>
                <wp:positionV relativeFrom="paragraph">
                  <wp:posOffset>103579</wp:posOffset>
                </wp:positionV>
                <wp:extent cx="19050" cy="249382"/>
                <wp:effectExtent l="19050" t="19050" r="19050" b="368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38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ABDD3" id="Conector recto 2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pt,8.15pt" to="284.1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954DC" wp14:editId="38CB5D8A">
                <wp:simplePos x="0" y="0"/>
                <wp:positionH relativeFrom="column">
                  <wp:posOffset>-816503</wp:posOffset>
                </wp:positionH>
                <wp:positionV relativeFrom="paragraph">
                  <wp:posOffset>2585085</wp:posOffset>
                </wp:positionV>
                <wp:extent cx="1638300" cy="1531175"/>
                <wp:effectExtent l="0" t="0" r="19050" b="1206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3117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F9709" w14:textId="58D1153B" w:rsidR="00F73394" w:rsidRPr="00F73394" w:rsidRDefault="00B913DD" w:rsidP="00F7339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="00F73394" w:rsidRPr="00F7339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Arte: en la poesía de la letra de cada canción, en las melodías, en las modulaciones, en el gesto corporal, en el</w:t>
                            </w:r>
                            <w:r w:rsidR="00F7339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3394" w:rsidRPr="00F7339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movimiento</w:t>
                            </w:r>
                            <w:r w:rsidR="00F73394" w:rsidRPr="00F733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954DC" id="Rectángulo: esquinas redondeadas 17" o:spid="_x0000_s1033" style="position:absolute;margin-left:-64.3pt;margin-top:203.55pt;width:129pt;height:1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" fillcolor="#f6caf3" strokecolor="black [3213]" strokeweight="1pt">
                <v:stroke joinstyle="miter"/>
                <v:textbox>
                  <w:txbxContent>
                    <w:p w14:paraId="486F9709" w14:textId="58D1153B" w:rsidR="00F73394" w:rsidRPr="00F73394" w:rsidRDefault="00B913DD" w:rsidP="00F7339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El </w:t>
                      </w:r>
                      <w:r w:rsidR="00F73394" w:rsidRP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Arte: </w:t>
                      </w:r>
                      <w:r w:rsidR="00F73394" w:rsidRP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en la poesía de la letra de cada canción, en las melodías, en las modulaciones, en el gesto corporal, en el</w:t>
                      </w:r>
                      <w:r w:rsid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73394" w:rsidRP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movimiento</w:t>
                      </w:r>
                      <w:r w:rsidR="00F73394" w:rsidRPr="00F73394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3C887B" wp14:editId="11D510DA">
                <wp:simplePos x="0" y="0"/>
                <wp:positionH relativeFrom="column">
                  <wp:posOffset>685041</wp:posOffset>
                </wp:positionH>
                <wp:positionV relativeFrom="paragraph">
                  <wp:posOffset>2348626</wp:posOffset>
                </wp:positionV>
                <wp:extent cx="0" cy="224790"/>
                <wp:effectExtent l="19050" t="0" r="19050" b="2286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AE62A" id="Conector recto 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84.95pt" to="53.95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5E77D0" wp14:editId="115D30D6">
                <wp:simplePos x="0" y="0"/>
                <wp:positionH relativeFrom="column">
                  <wp:posOffset>1260129</wp:posOffset>
                </wp:positionH>
                <wp:positionV relativeFrom="paragraph">
                  <wp:posOffset>2052914</wp:posOffset>
                </wp:positionV>
                <wp:extent cx="0" cy="285750"/>
                <wp:effectExtent l="1905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6BB60" id="Conector recto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pt,161.65pt" to="99.2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DE6E1A" wp14:editId="4D03A5FD">
                <wp:simplePos x="0" y="0"/>
                <wp:positionH relativeFrom="column">
                  <wp:posOffset>682295</wp:posOffset>
                </wp:positionH>
                <wp:positionV relativeFrom="paragraph">
                  <wp:posOffset>2340296</wp:posOffset>
                </wp:positionV>
                <wp:extent cx="1310640" cy="11430"/>
                <wp:effectExtent l="19050" t="19050" r="22860" b="2667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094CB" id="Conector recto 3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84.3pt" to="156.9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0DC8A0" wp14:editId="491DC4B7">
                <wp:simplePos x="0" y="0"/>
                <wp:positionH relativeFrom="column">
                  <wp:posOffset>1969630</wp:posOffset>
                </wp:positionH>
                <wp:positionV relativeFrom="paragraph">
                  <wp:posOffset>2367807</wp:posOffset>
                </wp:positionV>
                <wp:extent cx="0" cy="224790"/>
                <wp:effectExtent l="19050" t="0" r="19050" b="2286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A7520" id="Conector recto 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186.45pt" to="155.1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F73394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EF95FB" wp14:editId="6CFAA11C">
                <wp:simplePos x="0" y="0"/>
                <wp:positionH relativeFrom="column">
                  <wp:posOffset>-176220</wp:posOffset>
                </wp:positionH>
                <wp:positionV relativeFrom="paragraph">
                  <wp:posOffset>555122</wp:posOffset>
                </wp:positionV>
                <wp:extent cx="1945758" cy="1520456"/>
                <wp:effectExtent l="0" t="0" r="16510" b="2286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152045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B59DC" w14:textId="0179DA3F" w:rsidR="00F73394" w:rsidRPr="00F73394" w:rsidRDefault="00F73394" w:rsidP="00F7339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7339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Los sonidos: la voz que imprime sentidos a sus sensaciones, a sus dolores, a su hambre, a sus alegrías: la voz o las voces que le cantan canciones de manos, de ratones, </w:t>
                            </w:r>
                            <w:r w:rsidRPr="00F733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canciones</w:t>
                            </w:r>
                            <w:r w:rsidRPr="00F733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para dormir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F95FB" id="Rectángulo: esquinas redondeadas 13" o:spid="_x0000_s1038" style="position:absolute;margin-left:-13.9pt;margin-top:43.7pt;width:153.2pt;height:1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" fillcolor="#fff2cc [663]" strokecolor="black [3213]" strokeweight="1pt">
                <v:stroke joinstyle="miter"/>
                <v:textbox>
                  <w:txbxContent>
                    <w:p w14:paraId="441B59DC" w14:textId="0179DA3F" w:rsidR="00F73394" w:rsidRPr="00F73394" w:rsidRDefault="00F73394" w:rsidP="00F7339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Los sonidos: la voz que imprime sentidos a sus sensaciones, a sus dolores, a su hambre, a sus alegrías: la voz o las voces que le cantan canciones de manos, de ratones, </w:t>
                      </w:r>
                      <w:r w:rsidRPr="00F73394">
                        <w:rPr>
                          <w:color w:val="000000" w:themeColor="text1"/>
                          <w:sz w:val="20"/>
                          <w:szCs w:val="20"/>
                        </w:rPr>
                        <w:t>canciones</w:t>
                      </w:r>
                      <w:r w:rsidRPr="00F73394">
                        <w:rPr>
                          <w:rFonts w:ascii="Arial" w:hAnsi="Arial" w:cs="Arial"/>
                          <w:color w:val="000000" w:themeColor="text1"/>
                        </w:rPr>
                        <w:t xml:space="preserve"> para dormir</w:t>
                      </w:r>
                    </w:p>
                  </w:txbxContent>
                </v:textbox>
              </v:roundrect>
            </w:pict>
          </mc:Fallback>
        </mc:AlternateContent>
      </w:r>
      <w:r w:rsidR="00657F25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A84B5D" wp14:editId="3521366C">
                <wp:simplePos x="0" y="0"/>
                <wp:positionH relativeFrom="column">
                  <wp:posOffset>768985</wp:posOffset>
                </wp:positionH>
                <wp:positionV relativeFrom="paragraph">
                  <wp:posOffset>116840</wp:posOffset>
                </wp:positionV>
                <wp:extent cx="0" cy="495300"/>
                <wp:effectExtent l="1905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933AF" id="Conector recto 2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9.2pt" to="60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" strokecolor="black [3213]" strokeweight="3pt">
                <v:stroke joinstyle="miter"/>
              </v:line>
            </w:pict>
          </mc:Fallback>
        </mc:AlternateContent>
      </w:r>
    </w:p>
    <w:p w14:paraId="617F8544" w14:textId="28CCDF34" w:rsidR="003E477C" w:rsidRPr="000E35E1" w:rsidRDefault="00CD0772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51424" behindDoc="1" locked="0" layoutInCell="1" allowOverlap="1" wp14:anchorId="284AD3A1" wp14:editId="24E5424B">
            <wp:simplePos x="0" y="0"/>
            <wp:positionH relativeFrom="column">
              <wp:posOffset>2805219</wp:posOffset>
            </wp:positionH>
            <wp:positionV relativeFrom="paragraph">
              <wp:posOffset>-1080135</wp:posOffset>
            </wp:positionV>
            <wp:extent cx="5084445" cy="26155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4600C6" wp14:editId="49179E41">
                <wp:simplePos x="0" y="0"/>
                <wp:positionH relativeFrom="margin">
                  <wp:posOffset>4160943</wp:posOffset>
                </wp:positionH>
                <wp:positionV relativeFrom="paragraph">
                  <wp:posOffset>-280247</wp:posOffset>
                </wp:positionV>
                <wp:extent cx="4035425" cy="1405255"/>
                <wp:effectExtent l="0" t="0" r="0" b="44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140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A53C2" w14:textId="77777777" w:rsidR="003E477C" w:rsidRPr="00C424A5" w:rsidRDefault="003E477C" w:rsidP="003E477C">
                            <w:pPr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424A5"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Arte y juego en </w:t>
                            </w:r>
                          </w:p>
                          <w:p w14:paraId="1F2C2F91" w14:textId="77777777" w:rsidR="003E477C" w:rsidRPr="00C424A5" w:rsidRDefault="003E477C" w:rsidP="003E477C">
                            <w:pPr>
                              <w:rPr>
                                <w:rFonts w:ascii="Forte" w:hAnsi="Forte"/>
                                <w:b/>
                                <w:bCs/>
                                <w:sz w:val="320"/>
                                <w:szCs w:val="320"/>
                              </w:rPr>
                            </w:pPr>
                            <w:r w:rsidRPr="00C424A5"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  <w:t>los niños pequeños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00C6" id="Cuadro de texto 6" o:spid="_x0000_s1039" type="#_x0000_t202" style="position:absolute;margin-left:327.65pt;margin-top:-22.05pt;width:317.75pt;height:110.6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" filled="f" stroked="f" strokeweight=".5pt">
                <v:textbox>
                  <w:txbxContent>
                    <w:p w14:paraId="78BA53C2" w14:textId="77777777" w:rsidR="003E477C" w:rsidRPr="00C424A5" w:rsidRDefault="003E477C" w:rsidP="003E477C">
                      <w:pPr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</w:pPr>
                      <w:r w:rsidRPr="00C424A5"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  <w:t xml:space="preserve">Arte y juego en </w:t>
                      </w:r>
                    </w:p>
                    <w:p w14:paraId="1F2C2F91" w14:textId="77777777" w:rsidR="003E477C" w:rsidRPr="00C424A5" w:rsidRDefault="003E477C" w:rsidP="003E477C">
                      <w:pPr>
                        <w:rPr>
                          <w:rFonts w:ascii="Forte" w:hAnsi="Forte"/>
                          <w:b/>
                          <w:bCs/>
                          <w:sz w:val="320"/>
                          <w:szCs w:val="320"/>
                        </w:rPr>
                      </w:pPr>
                      <w:r w:rsidRPr="00C424A5"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  <w:t>los niños pequeños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77C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71937F" wp14:editId="3DC861AF">
                <wp:simplePos x="0" y="0"/>
                <wp:positionH relativeFrom="column">
                  <wp:posOffset>-820039</wp:posOffset>
                </wp:positionH>
                <wp:positionV relativeFrom="paragraph">
                  <wp:posOffset>279527</wp:posOffset>
                </wp:positionV>
                <wp:extent cx="2971800" cy="35052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FC66F5" id="Rectángulo 12" o:spid="_x0000_s1026" style="position:absolute;margin-left:-64.55pt;margin-top:22pt;width:234pt;height:27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" fillcolor="#fff2cc [663]" stroked="f" strokeweight="1pt"/>
            </w:pict>
          </mc:Fallback>
        </mc:AlternateContent>
      </w:r>
    </w:p>
    <w:p w14:paraId="2A8D0E33" w14:textId="5B4131EA" w:rsidR="003E477C" w:rsidRPr="000E35E1" w:rsidRDefault="003E477C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F724D4" wp14:editId="6F24BA9E">
                <wp:simplePos x="0" y="0"/>
                <wp:positionH relativeFrom="page">
                  <wp:align>right</wp:align>
                </wp:positionH>
                <wp:positionV relativeFrom="paragraph">
                  <wp:posOffset>281305</wp:posOffset>
                </wp:positionV>
                <wp:extent cx="2971800" cy="350520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05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0BA4F" id="Rectángulo 46" o:spid="_x0000_s1026" style="position:absolute;margin-left:182.8pt;margin-top:22.15pt;width:234pt;height:27.6pt;z-index:25175552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" fillcolor="#fff2cc" stroked="f" strokeweight="1pt">
                <w10:wrap anchorx="page"/>
              </v:rect>
            </w:pict>
          </mc:Fallback>
        </mc:AlternateContent>
      </w:r>
    </w:p>
    <w:p w14:paraId="7AB875CE" w14:textId="6321D462" w:rsidR="003E477C" w:rsidRPr="000E35E1" w:rsidRDefault="003E477C">
      <w:pPr>
        <w:rPr>
          <w:rFonts w:ascii="Arial" w:hAnsi="Arial" w:cs="Arial"/>
        </w:rPr>
      </w:pPr>
    </w:p>
    <w:p w14:paraId="5283B1CC" w14:textId="54B00747" w:rsidR="003E477C" w:rsidRPr="000E35E1" w:rsidRDefault="003E477C">
      <w:pPr>
        <w:rPr>
          <w:rFonts w:ascii="Arial" w:hAnsi="Arial" w:cs="Arial"/>
        </w:rPr>
      </w:pPr>
    </w:p>
    <w:p w14:paraId="00789699" w14:textId="00141DEA" w:rsidR="003E477C" w:rsidRPr="000E35E1" w:rsidRDefault="00EB78A1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57638" wp14:editId="0767A225">
                <wp:simplePos x="0" y="0"/>
                <wp:positionH relativeFrom="column">
                  <wp:posOffset>1103630</wp:posOffset>
                </wp:positionH>
                <wp:positionV relativeFrom="paragraph">
                  <wp:posOffset>5715</wp:posOffset>
                </wp:positionV>
                <wp:extent cx="1965960" cy="716096"/>
                <wp:effectExtent l="0" t="0" r="15240" b="2730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716096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C8334" w14:textId="2130258F" w:rsidR="00EB78A1" w:rsidRPr="000E35E1" w:rsidRDefault="00EB78A1" w:rsidP="00EB78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5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Artes y juego: entre los juguetes y los objetos estéticos.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57638" id="Rectángulo: esquinas redondeadas 11" o:spid="_x0000_s1040" style="position:absolute;margin-left:86.9pt;margin-top:.45pt;width:154.8pt;height:5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" fillcolor="#f6caf3" strokecolor="black [3213]" strokeweight="1pt">
                <v:stroke joinstyle="miter"/>
                <v:textbox>
                  <w:txbxContent>
                    <w:p w14:paraId="660C8334" w14:textId="2130258F" w:rsidR="00EB78A1" w:rsidRPr="000E35E1" w:rsidRDefault="00EB78A1" w:rsidP="00EB78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35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Artes y juego: entre los juguetes y los objetos estéticos.</w:t>
                      </w:r>
                    </w:p>
                  </w:txbxContent>
                </v:textbox>
              </v:roundrect>
            </w:pict>
          </mc:Fallback>
        </mc:AlternateContent>
      </w:r>
      <w:r w:rsidR="00004AE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583105" wp14:editId="6A65D3AE">
                <wp:simplePos x="0" y="0"/>
                <wp:positionH relativeFrom="column">
                  <wp:posOffset>7285718</wp:posOffset>
                </wp:positionH>
                <wp:positionV relativeFrom="paragraph">
                  <wp:posOffset>19685</wp:posOffset>
                </wp:positionV>
                <wp:extent cx="1965960" cy="670560"/>
                <wp:effectExtent l="0" t="0" r="15240" b="1524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7E0BF" w14:textId="7DAF93B0" w:rsidR="00EB78A1" w:rsidRPr="00CD0772" w:rsidRDefault="00EB78A1" w:rsidP="00EB78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7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¿Dónde ocurre el arte?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83105" id="Rectángulo: esquinas redondeadas 49" o:spid="_x0000_s1041" style="position:absolute;margin-left:573.7pt;margin-top:1.55pt;width:154.8pt;height:52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" fillcolor="#f6caf3" strokecolor="windowText" strokeweight="1pt">
                <v:stroke joinstyle="miter"/>
                <v:textbox>
                  <w:txbxContent>
                    <w:p w14:paraId="53A7E0BF" w14:textId="7DAF93B0" w:rsidR="00EB78A1" w:rsidRPr="00CD0772" w:rsidRDefault="00EB78A1" w:rsidP="00EB78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D07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¿Dónde ocurre el arte?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0ACE61" w14:textId="39DA7EF3" w:rsidR="003E477C" w:rsidRPr="000E35E1" w:rsidRDefault="003E477C">
      <w:pPr>
        <w:rPr>
          <w:rFonts w:ascii="Arial" w:hAnsi="Arial" w:cs="Arial"/>
        </w:rPr>
      </w:pPr>
    </w:p>
    <w:p w14:paraId="321231E2" w14:textId="778FF33A" w:rsidR="003E477C" w:rsidRPr="000E35E1" w:rsidRDefault="003E477C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965287" wp14:editId="1602F5CF">
                <wp:simplePos x="0" y="0"/>
                <wp:positionH relativeFrom="column">
                  <wp:posOffset>2009140</wp:posOffset>
                </wp:positionH>
                <wp:positionV relativeFrom="paragraph">
                  <wp:posOffset>187325</wp:posOffset>
                </wp:positionV>
                <wp:extent cx="0" cy="749046"/>
                <wp:effectExtent l="19050" t="0" r="19050" b="3238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04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9887" id="Conector recto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pt,14.75pt" to="158.2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</w:p>
    <w:p w14:paraId="33A432F2" w14:textId="6872E7B6" w:rsidR="003E477C" w:rsidRPr="000E35E1" w:rsidRDefault="00004AED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BC910F" wp14:editId="2A9B53AE">
                <wp:simplePos x="0" y="0"/>
                <wp:positionH relativeFrom="column">
                  <wp:posOffset>8349706</wp:posOffset>
                </wp:positionH>
                <wp:positionV relativeFrom="paragraph">
                  <wp:posOffset>11249</wp:posOffset>
                </wp:positionV>
                <wp:extent cx="0" cy="749046"/>
                <wp:effectExtent l="19050" t="0" r="19050" b="3238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04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21DD3" id="Conector recto 5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7.45pt,.9pt" to="657.4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" strokecolor="black [3213]" strokeweight="3pt">
                <v:stroke joinstyle="miter"/>
              </v:line>
            </w:pict>
          </mc:Fallback>
        </mc:AlternateContent>
      </w:r>
    </w:p>
    <w:p w14:paraId="5702615B" w14:textId="5DF410C2" w:rsidR="003E477C" w:rsidRPr="000E35E1" w:rsidRDefault="003E477C">
      <w:pPr>
        <w:rPr>
          <w:rFonts w:ascii="Arial" w:hAnsi="Arial" w:cs="Arial"/>
        </w:rPr>
      </w:pPr>
    </w:p>
    <w:p w14:paraId="55FBE3D8" w14:textId="2C8B4E8E" w:rsidR="003E477C" w:rsidRPr="000E35E1" w:rsidRDefault="00004AED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46E86" wp14:editId="4AD58A5D">
                <wp:simplePos x="0" y="0"/>
                <wp:positionH relativeFrom="margin">
                  <wp:posOffset>717550</wp:posOffset>
                </wp:positionH>
                <wp:positionV relativeFrom="paragraph">
                  <wp:posOffset>166370</wp:posOffset>
                </wp:positionV>
                <wp:extent cx="2820318" cy="1630497"/>
                <wp:effectExtent l="0" t="0" r="18415" b="2730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318" cy="163049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ABB35" w14:textId="71FC684A" w:rsidR="00EB78A1" w:rsidRDefault="00EB78A1" w:rsidP="00EB78A1">
                            <w:pPr>
                              <w:jc w:val="center"/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>Inicia con el juego, y de los objetivos que se utilizan, depende de sus características, y dependerá de la posibilidad de cada niño de imaginar y buscar un propio camino de imaginación, se puede ser un mediador, ya sea del lugar y maternales que podemos proporcionar.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46E86" id="Rectángulo: esquinas redondeadas 14" o:spid="_x0000_s1042" style="position:absolute;margin-left:56.5pt;margin-top:13.1pt;width:222.05pt;height:128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" fillcolor="#fff2cc [663]" strokecolor="black [3213]" strokeweight="1pt">
                <v:stroke joinstyle="miter"/>
                <v:textbox>
                  <w:txbxContent>
                    <w:p w14:paraId="770ABB35" w14:textId="71FC684A" w:rsidR="00EB78A1" w:rsidRDefault="00EB78A1" w:rsidP="00EB78A1">
                      <w:pPr>
                        <w:jc w:val="center"/>
                      </w:pPr>
                      <w:r w:rsidRPr="00EB78A1">
                        <w:rPr>
                          <w:color w:val="000000" w:themeColor="text1"/>
                        </w:rPr>
                        <w:t>Inicia con el juego, y de los objetivos que se utilizan, depende de sus características, y dependerá de la posibilidad de cada niño de imaginar y buscar un propio camino de imaginación, se puede ser un mediador, ya sea del lugar y maternales que podemos proporcionar.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9F7676" w14:textId="7751715A" w:rsidR="003E477C" w:rsidRPr="000E35E1" w:rsidRDefault="00004AED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A887D1" wp14:editId="1DD8229B">
                <wp:simplePos x="0" y="0"/>
                <wp:positionH relativeFrom="margin">
                  <wp:posOffset>6756568</wp:posOffset>
                </wp:positionH>
                <wp:positionV relativeFrom="paragraph">
                  <wp:posOffset>7620</wp:posOffset>
                </wp:positionV>
                <wp:extent cx="3283026" cy="1498294"/>
                <wp:effectExtent l="0" t="0" r="12700" b="2603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026" cy="149829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6D37B" w14:textId="47B0E4DD" w:rsidR="00EB78A1" w:rsidRPr="00EB78A1" w:rsidRDefault="00EB78A1" w:rsidP="00EB7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>Inicia con el juego, y de los objetivos que se utilizan, depende de sus características, y dependerá de la posibilidad de cada niño de imaginar y buscar un propio camino de imaginación, se puede ser un mediador, ya sea del lugar y maternales que podemos proporcionar.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887D1" id="Rectángulo: esquinas redondeadas 51" o:spid="_x0000_s1043" style="position:absolute;margin-left:532pt;margin-top:.6pt;width:258.5pt;height:11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" fillcolor="#fff2cc [663]" strokecolor="black [3213]" strokeweight="1pt">
                <v:stroke joinstyle="miter"/>
                <v:textbox>
                  <w:txbxContent>
                    <w:p w14:paraId="4F66D37B" w14:textId="47B0E4DD" w:rsidR="00EB78A1" w:rsidRPr="00EB78A1" w:rsidRDefault="00EB78A1" w:rsidP="00EB7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78A1">
                        <w:rPr>
                          <w:color w:val="000000" w:themeColor="text1"/>
                        </w:rPr>
                        <w:t>Inicia con el juego, y de los objetivos que se utilizan, depende de sus características, y dependerá de la posibilidad de cada niño de imaginar y buscar un propio camino de imaginación, se puede ser un mediador, ya sea del lugar y maternales que podemos proporcionar.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7747D9" w14:textId="760C2F36" w:rsidR="003E477C" w:rsidRPr="000E35E1" w:rsidRDefault="003E477C">
      <w:pPr>
        <w:rPr>
          <w:rFonts w:ascii="Arial" w:hAnsi="Arial" w:cs="Arial"/>
        </w:rPr>
      </w:pPr>
    </w:p>
    <w:p w14:paraId="28A19B4F" w14:textId="77777777" w:rsidR="00004AED" w:rsidRPr="000E35E1" w:rsidRDefault="00004AED">
      <w:pPr>
        <w:rPr>
          <w:rFonts w:ascii="Arial" w:hAnsi="Arial" w:cs="Arial"/>
        </w:rPr>
      </w:pPr>
    </w:p>
    <w:p w14:paraId="76D63676" w14:textId="2C47BD68" w:rsidR="00004AED" w:rsidRPr="000E35E1" w:rsidRDefault="00004AED">
      <w:pPr>
        <w:rPr>
          <w:rFonts w:ascii="Arial" w:hAnsi="Arial" w:cs="Arial"/>
        </w:rPr>
      </w:pPr>
    </w:p>
    <w:p w14:paraId="3D4F6A8D" w14:textId="7843C4AF" w:rsidR="00004AED" w:rsidRPr="000E35E1" w:rsidRDefault="00004AED">
      <w:pPr>
        <w:rPr>
          <w:rFonts w:ascii="Arial" w:hAnsi="Arial" w:cs="Arial"/>
        </w:rPr>
      </w:pPr>
    </w:p>
    <w:p w14:paraId="273A6F41" w14:textId="384C2256" w:rsidR="003E477C" w:rsidRPr="000E35E1" w:rsidRDefault="00CD0772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A316CD" wp14:editId="6FBD4830">
                <wp:simplePos x="0" y="0"/>
                <wp:positionH relativeFrom="column">
                  <wp:posOffset>1412331</wp:posOffset>
                </wp:positionH>
                <wp:positionV relativeFrom="paragraph">
                  <wp:posOffset>410845</wp:posOffset>
                </wp:positionV>
                <wp:extent cx="1460318" cy="32204"/>
                <wp:effectExtent l="19050" t="19050" r="26035" b="2540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8" cy="3220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4330E" id="Conector recto 3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32.35pt" to="226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7BC00F" wp14:editId="5561CFF5">
                <wp:simplePos x="0" y="0"/>
                <wp:positionH relativeFrom="column">
                  <wp:posOffset>2933610</wp:posOffset>
                </wp:positionH>
                <wp:positionV relativeFrom="paragraph">
                  <wp:posOffset>444681</wp:posOffset>
                </wp:positionV>
                <wp:extent cx="0" cy="333648"/>
                <wp:effectExtent l="19050" t="0" r="19050" b="2857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64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57740" id="Conector recto 5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35pt" to="231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B62E1B" wp14:editId="1180D919">
                <wp:simplePos x="0" y="0"/>
                <wp:positionH relativeFrom="page">
                  <wp:posOffset>3486150</wp:posOffset>
                </wp:positionH>
                <wp:positionV relativeFrom="paragraph">
                  <wp:posOffset>777240</wp:posOffset>
                </wp:positionV>
                <wp:extent cx="1390650" cy="1344930"/>
                <wp:effectExtent l="0" t="0" r="19050" b="2667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4493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C3AC5" w14:textId="5553FCAA" w:rsidR="00EB78A1" w:rsidRPr="00EB78A1" w:rsidRDefault="00EB78A1" w:rsidP="00EB7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 xml:space="preserve">Objetos y materiales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62E1B" id="Rectángulo: esquinas redondeadas 23" o:spid="_x0000_s1044" style="position:absolute;margin-left:274.5pt;margin-top:61.2pt;width:109.5pt;height:105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" fillcolor="#f6caf3" strokecolor="black [3213]" strokeweight="1pt">
                <v:stroke joinstyle="miter"/>
                <v:textbox>
                  <w:txbxContent>
                    <w:p w14:paraId="3E8C3AC5" w14:textId="5553FCAA" w:rsidR="00EB78A1" w:rsidRPr="00EB78A1" w:rsidRDefault="00EB78A1" w:rsidP="00EB7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78A1">
                        <w:rPr>
                          <w:color w:val="000000" w:themeColor="text1"/>
                        </w:rPr>
                        <w:t xml:space="preserve">Objetos y materiales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D60535" wp14:editId="1B644F97">
                <wp:simplePos x="0" y="0"/>
                <wp:positionH relativeFrom="column">
                  <wp:posOffset>1443355</wp:posOffset>
                </wp:positionH>
                <wp:positionV relativeFrom="paragraph">
                  <wp:posOffset>472440</wp:posOffset>
                </wp:positionV>
                <wp:extent cx="0" cy="342900"/>
                <wp:effectExtent l="19050" t="0" r="19050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69EF4" id="Conector recto 52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37.2pt" to="113.6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C82FA5" wp14:editId="2297A13B">
                <wp:simplePos x="0" y="0"/>
                <wp:positionH relativeFrom="column">
                  <wp:posOffset>502920</wp:posOffset>
                </wp:positionH>
                <wp:positionV relativeFrom="paragraph">
                  <wp:posOffset>863600</wp:posOffset>
                </wp:positionV>
                <wp:extent cx="1509552" cy="1325880"/>
                <wp:effectExtent l="0" t="0" r="14605" b="2667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552" cy="132588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D7535" w14:textId="0271A959" w:rsidR="00EB78A1" w:rsidRPr="00EB78A1" w:rsidRDefault="00EB78A1" w:rsidP="00EB7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 xml:space="preserve">Juegos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82FA5" id="Rectángulo: esquinas redondeadas 24" o:spid="_x0000_s1045" style="position:absolute;margin-left:39.6pt;margin-top:68pt;width:118.85pt;height:10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" fillcolor="#f6caf3" strokecolor="black [3213]" strokeweight="1pt">
                <v:stroke joinstyle="miter"/>
                <v:textbox>
                  <w:txbxContent>
                    <w:p w14:paraId="611D7535" w14:textId="0271A959" w:rsidR="00EB78A1" w:rsidRPr="00EB78A1" w:rsidRDefault="00EB78A1" w:rsidP="00EB7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78A1">
                        <w:rPr>
                          <w:color w:val="000000" w:themeColor="text1"/>
                        </w:rPr>
                        <w:t xml:space="preserve">Juegos 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F7EBDF" wp14:editId="599D23DF">
                <wp:simplePos x="0" y="0"/>
                <wp:positionH relativeFrom="column">
                  <wp:posOffset>2110105</wp:posOffset>
                </wp:positionH>
                <wp:positionV relativeFrom="paragraph">
                  <wp:posOffset>122554</wp:posOffset>
                </wp:positionV>
                <wp:extent cx="95250" cy="292735"/>
                <wp:effectExtent l="19050" t="19050" r="19050" b="3111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927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061F2" id="Conector recto 3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9.65pt" to="173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FA9472" wp14:editId="01C6108B">
                <wp:simplePos x="0" y="0"/>
                <wp:positionH relativeFrom="page">
                  <wp:posOffset>8675913</wp:posOffset>
                </wp:positionH>
                <wp:positionV relativeFrom="paragraph">
                  <wp:posOffset>858107</wp:posOffset>
                </wp:positionV>
                <wp:extent cx="1390798" cy="1325880"/>
                <wp:effectExtent l="0" t="0" r="19050" b="2667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798" cy="132588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81F6E" w14:textId="0CA28ABC" w:rsidR="00EB78A1" w:rsidRPr="00EB78A1" w:rsidRDefault="00EB78A1" w:rsidP="00EB7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>El alcance de la imaginación que los niños tienen es inimaginable.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A9472" id="Rectángulo: esquinas redondeadas 58" o:spid="_x0000_s1046" style="position:absolute;margin-left:683.15pt;margin-top:67.55pt;width:109.5pt;height:104.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" fillcolor="#f6caf3" strokecolor="black [3213]" strokeweight="1pt">
                <v:stroke joinstyle="miter"/>
                <v:textbox>
                  <w:txbxContent>
                    <w:p w14:paraId="06D81F6E" w14:textId="0CA28ABC" w:rsidR="00EB78A1" w:rsidRPr="00EB78A1" w:rsidRDefault="00EB78A1" w:rsidP="00EB7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78A1">
                        <w:rPr>
                          <w:color w:val="000000" w:themeColor="text1"/>
                        </w:rPr>
                        <w:t>El alcance de la imaginación que los niños tienen es inimaginable.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FFE838" wp14:editId="6873D067">
                <wp:simplePos x="0" y="0"/>
                <wp:positionH relativeFrom="column">
                  <wp:posOffset>9142676</wp:posOffset>
                </wp:positionH>
                <wp:positionV relativeFrom="paragraph">
                  <wp:posOffset>439014</wp:posOffset>
                </wp:positionV>
                <wp:extent cx="0" cy="285750"/>
                <wp:effectExtent l="1905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C9C21" id="Conector recto 5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9pt,34.55pt" to="719.9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" strokecolor="black [3213]" strokeweight="3pt">
                <v:stroke joinstyle="miter"/>
              </v:line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8131A2" wp14:editId="553E11CB">
                <wp:simplePos x="0" y="0"/>
                <wp:positionH relativeFrom="column">
                  <wp:posOffset>7776516</wp:posOffset>
                </wp:positionH>
                <wp:positionV relativeFrom="paragraph">
                  <wp:posOffset>427928</wp:posOffset>
                </wp:positionV>
                <wp:extent cx="0" cy="285750"/>
                <wp:effectExtent l="1905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1A6A4" id="Conector recto 5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3pt,33.7pt" to="612.3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" strokecolor="black [3213]" strokeweight="3pt">
                <v:stroke joinstyle="miter"/>
              </v:line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090C53" wp14:editId="5F4057B9">
                <wp:simplePos x="0" y="0"/>
                <wp:positionH relativeFrom="column">
                  <wp:posOffset>7787533</wp:posOffset>
                </wp:positionH>
                <wp:positionV relativeFrom="paragraph">
                  <wp:posOffset>361858</wp:posOffset>
                </wp:positionV>
                <wp:extent cx="1310640" cy="11430"/>
                <wp:effectExtent l="19050" t="19050" r="22860" b="2667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8EF95" id="Conector recto 55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2pt,28.5pt" to="716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F2E456" wp14:editId="7415CB37">
                <wp:simplePos x="0" y="0"/>
                <wp:positionH relativeFrom="column">
                  <wp:posOffset>8415028</wp:posOffset>
                </wp:positionH>
                <wp:positionV relativeFrom="paragraph">
                  <wp:posOffset>83384</wp:posOffset>
                </wp:positionV>
                <wp:extent cx="0" cy="285750"/>
                <wp:effectExtent l="1905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2CBE2" id="Conector recto 5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6pt,6.55pt" to="66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</w:p>
    <w:sectPr w:rsidR="003E477C" w:rsidRPr="000E35E1" w:rsidSect="00F7339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A5"/>
    <w:rsid w:val="00004AED"/>
    <w:rsid w:val="000E35E1"/>
    <w:rsid w:val="0018367C"/>
    <w:rsid w:val="003A644C"/>
    <w:rsid w:val="003B21F5"/>
    <w:rsid w:val="003E477C"/>
    <w:rsid w:val="004E0D55"/>
    <w:rsid w:val="00527A5F"/>
    <w:rsid w:val="00657F25"/>
    <w:rsid w:val="0067235C"/>
    <w:rsid w:val="00AB51EA"/>
    <w:rsid w:val="00B913DD"/>
    <w:rsid w:val="00C424A5"/>
    <w:rsid w:val="00CD0772"/>
    <w:rsid w:val="00EB78A1"/>
    <w:rsid w:val="00F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677F"/>
  <w15:chartTrackingRefBased/>
  <w15:docId w15:val="{C9E8EB0A-91D4-40D4-A2E3-32375C8A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\Downloads\mapa%20uno%20color%20rosa%20plantill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mapa uno color rosa plantilla (1)</Template>
  <TotalTime>43</TotalTime>
  <Pages>3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FERNANDA MERARY RUIZ BOCANEGRA</cp:lastModifiedBy>
  <cp:revision>3</cp:revision>
  <dcterms:created xsi:type="dcterms:W3CDTF">2022-02-27T02:53:00Z</dcterms:created>
  <dcterms:modified xsi:type="dcterms:W3CDTF">2022-02-27T03:34:00Z</dcterms:modified>
</cp:coreProperties>
</file>