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39" w:rsidRDefault="007B55A1" w:rsidP="008F173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1B6B909" wp14:editId="39E5711A">
            <wp:simplePos x="0" y="0"/>
            <wp:positionH relativeFrom="column">
              <wp:posOffset>-474785</wp:posOffset>
            </wp:positionH>
            <wp:positionV relativeFrom="margin">
              <wp:align>top</wp:align>
            </wp:positionV>
            <wp:extent cx="1784839" cy="1792489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39" cy="1792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739" w:rsidRDefault="008F1739" w:rsidP="008F1739">
      <w:pPr>
        <w:jc w:val="center"/>
        <w:rPr>
          <w:rFonts w:ascii="Times New Roman" w:hAnsi="Times New Roman" w:cs="Times New Roman"/>
          <w:sz w:val="40"/>
        </w:rPr>
      </w:pPr>
    </w:p>
    <w:p w:rsidR="008F1739" w:rsidRDefault="008F1739" w:rsidP="008F1739">
      <w:pPr>
        <w:jc w:val="center"/>
        <w:rPr>
          <w:rFonts w:ascii="Times New Roman" w:hAnsi="Times New Roman" w:cs="Times New Roman"/>
          <w:sz w:val="36"/>
        </w:rPr>
      </w:pPr>
    </w:p>
    <w:p w:rsidR="007B55A1" w:rsidRDefault="007B55A1" w:rsidP="008F1739">
      <w:pPr>
        <w:jc w:val="center"/>
        <w:rPr>
          <w:rFonts w:ascii="Times New Roman" w:hAnsi="Times New Roman" w:cs="Times New Roman"/>
          <w:sz w:val="36"/>
        </w:rPr>
      </w:pPr>
    </w:p>
    <w:p w:rsidR="008F1739" w:rsidRPr="007B55A1" w:rsidRDefault="008F1739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ESCUELA NORMAL DE EDUCACION PREESOLAR</w:t>
      </w:r>
    </w:p>
    <w:p w:rsidR="008F1739" w:rsidRPr="007B55A1" w:rsidRDefault="008F1739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MAESTR</w:t>
      </w:r>
      <w:r w:rsidRPr="007B55A1">
        <w:rPr>
          <w:rFonts w:ascii="Times New Roman" w:hAnsi="Times New Roman" w:cs="Times New Roman"/>
          <w:sz w:val="32"/>
        </w:rPr>
        <w:t>A: ISABEL DEL CARMEN AGUIRRE RAMOS</w:t>
      </w:r>
    </w:p>
    <w:p w:rsidR="008F1739" w:rsidRPr="007B55A1" w:rsidRDefault="008F1739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ALUMNA</w:t>
      </w:r>
      <w:r w:rsidR="007B55A1" w:rsidRPr="007B55A1">
        <w:rPr>
          <w:rFonts w:ascii="Times New Roman" w:hAnsi="Times New Roman" w:cs="Times New Roman"/>
          <w:sz w:val="32"/>
        </w:rPr>
        <w:t>S</w:t>
      </w:r>
      <w:r w:rsidRPr="007B55A1">
        <w:rPr>
          <w:rFonts w:ascii="Times New Roman" w:hAnsi="Times New Roman" w:cs="Times New Roman"/>
          <w:sz w:val="32"/>
        </w:rPr>
        <w:t>: NAELA YAMILETH ALVARADO HERNANDEZ</w:t>
      </w:r>
    </w:p>
    <w:p w:rsidR="007B55A1" w:rsidRPr="007B55A1" w:rsidRDefault="007B55A1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FRIDA ALEJANRA PICAZO MONTECILLOS</w:t>
      </w:r>
    </w:p>
    <w:p w:rsidR="008F1739" w:rsidRPr="007B55A1" w:rsidRDefault="008F1739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PRIMER SEMESTRE SECCION B</w:t>
      </w:r>
    </w:p>
    <w:p w:rsidR="008F1739" w:rsidRPr="007B55A1" w:rsidRDefault="007B55A1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NUMEROS DE LISTA: #1 #16</w:t>
      </w:r>
    </w:p>
    <w:p w:rsidR="008F1739" w:rsidRPr="007B55A1" w:rsidRDefault="008F1739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CICLO ESCOLAR 2021-2022</w:t>
      </w:r>
    </w:p>
    <w:p w:rsidR="008F1739" w:rsidRPr="007B55A1" w:rsidRDefault="008F1739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SALTILLO, COAHUILA DE ZARAGOZA</w:t>
      </w:r>
    </w:p>
    <w:p w:rsidR="007B55A1" w:rsidRPr="007B55A1" w:rsidRDefault="007B55A1" w:rsidP="008F1739">
      <w:pPr>
        <w:jc w:val="center"/>
        <w:rPr>
          <w:rFonts w:ascii="Times New Roman" w:hAnsi="Times New Roman" w:cs="Times New Roman"/>
          <w:sz w:val="32"/>
        </w:rPr>
      </w:pPr>
      <w:r w:rsidRPr="007B55A1">
        <w:rPr>
          <w:rFonts w:ascii="Times New Roman" w:hAnsi="Times New Roman" w:cs="Times New Roman"/>
          <w:sz w:val="32"/>
        </w:rPr>
        <w:t>MARZO 2022</w:t>
      </w:r>
    </w:p>
    <w:p w:rsidR="00AB5257" w:rsidRDefault="00AB5257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7B55A1" w:rsidRDefault="007B55A1" w:rsidP="007B55A1">
      <w:pPr>
        <w:jc w:val="center"/>
      </w:pPr>
    </w:p>
    <w:p w:rsidR="008031FB" w:rsidRDefault="008031FB" w:rsidP="007B55A1">
      <w:pPr>
        <w:jc w:val="center"/>
      </w:pPr>
    </w:p>
    <w:p w:rsidR="007B55A1" w:rsidRDefault="007B55A1" w:rsidP="007B55A1">
      <w:pPr>
        <w:jc w:val="center"/>
      </w:pPr>
      <w:bookmarkStart w:id="0" w:name="_GoBack"/>
      <w:bookmarkEnd w:id="0"/>
      <w:r>
        <w:lastRenderedPageBreak/>
        <w:t>EDUCADORAS</w:t>
      </w:r>
    </w:p>
    <w:p w:rsidR="007B55A1" w:rsidRDefault="007B55A1" w:rsidP="007B55A1">
      <w:pPr>
        <w:jc w:val="center"/>
      </w:pPr>
      <w:r>
        <w:t>https://docs.google.com/forms/d/e/1FAIpQLSfuJbTUluvsS6JwGJwwEOWPtg5Ornqzcicdoc7wo8r0kv3rfg/viewform?usp=pp_url</w:t>
      </w:r>
    </w:p>
    <w:p w:rsidR="007B55A1" w:rsidRDefault="007B55A1" w:rsidP="007B55A1">
      <w:pPr>
        <w:jc w:val="center"/>
      </w:pPr>
      <w:r>
        <w:t>PADRES DE FAMILIA</w:t>
      </w:r>
    </w:p>
    <w:p w:rsidR="007B55A1" w:rsidRDefault="007B55A1" w:rsidP="007B55A1">
      <w:pPr>
        <w:jc w:val="center"/>
      </w:pPr>
      <w:r>
        <w:t>https://docs.google.com/forms/d/e/1FAIpQLSd6FLiD6YliFXQmZVzims3OqoqqQVcevwkAPL_IDz3Y4mHuzA/viewform?usp=pp_url</w:t>
      </w:r>
    </w:p>
    <w:p w:rsidR="007B55A1" w:rsidRDefault="007B55A1" w:rsidP="007B55A1">
      <w:pPr>
        <w:jc w:val="center"/>
      </w:pPr>
      <w:r>
        <w:t>DIRECTIVOS</w:t>
      </w:r>
    </w:p>
    <w:p w:rsidR="007B55A1" w:rsidRDefault="007B55A1" w:rsidP="007B55A1">
      <w:pPr>
        <w:jc w:val="center"/>
      </w:pPr>
      <w:r>
        <w:t>https://forms.gle/4czefBz4hwXwmwTo7</w:t>
      </w:r>
    </w:p>
    <w:sectPr w:rsidR="007B55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7D" w:rsidRDefault="007E0C7D" w:rsidP="007B55A1">
      <w:pPr>
        <w:spacing w:after="0" w:line="240" w:lineRule="auto"/>
      </w:pPr>
      <w:r>
        <w:separator/>
      </w:r>
    </w:p>
  </w:endnote>
  <w:endnote w:type="continuationSeparator" w:id="0">
    <w:p w:rsidR="007E0C7D" w:rsidRDefault="007E0C7D" w:rsidP="007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7D" w:rsidRDefault="007E0C7D" w:rsidP="007B55A1">
      <w:pPr>
        <w:spacing w:after="0" w:line="240" w:lineRule="auto"/>
      </w:pPr>
      <w:r>
        <w:separator/>
      </w:r>
    </w:p>
  </w:footnote>
  <w:footnote w:type="continuationSeparator" w:id="0">
    <w:p w:rsidR="007E0C7D" w:rsidRDefault="007E0C7D" w:rsidP="007B5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9"/>
    <w:rsid w:val="007B55A1"/>
    <w:rsid w:val="007E0C7D"/>
    <w:rsid w:val="008031FB"/>
    <w:rsid w:val="008F1739"/>
    <w:rsid w:val="00A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9A1E"/>
  <w15:docId w15:val="{A63F1A42-48CB-44E6-927C-3C2FDCC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39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5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5A1"/>
  </w:style>
  <w:style w:type="paragraph" w:styleId="Piedepgina">
    <w:name w:val="footer"/>
    <w:basedOn w:val="Normal"/>
    <w:link w:val="PiedepginaCar"/>
    <w:uiPriority w:val="99"/>
    <w:unhideWhenUsed/>
    <w:rsid w:val="007B5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24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alvarado garcia</dc:creator>
  <cp:keywords/>
  <dc:description/>
  <cp:lastModifiedBy>francisco javier alvarado garcia</cp:lastModifiedBy>
  <cp:revision>1</cp:revision>
  <dcterms:created xsi:type="dcterms:W3CDTF">2022-02-28T02:51:00Z</dcterms:created>
  <dcterms:modified xsi:type="dcterms:W3CDTF">2022-02-28T03:17:00Z</dcterms:modified>
</cp:coreProperties>
</file>