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1A" w:rsidRDefault="008F3E1A" w:rsidP="008F3E1A">
      <w:pPr>
        <w:jc w:val="center"/>
        <w:rPr>
          <w:rFonts w:ascii="Times New Roman" w:hAnsi="Times New Roman" w:cs="Times New Roman"/>
          <w:sz w:val="40"/>
        </w:rPr>
      </w:pPr>
      <w:r w:rsidRPr="00BC6F28">
        <w:rPr>
          <w:rFonts w:ascii="Times New Roman" w:eastAsia="Times New Roman" w:hAnsi="Times New Roman" w:cs="Times New Roman"/>
          <w:noProof/>
          <w:sz w:val="24"/>
          <w:szCs w:val="24"/>
          <w:bdr w:val="nil"/>
          <w:lang w:val="es-MX" w:eastAsia="es-MX"/>
        </w:rPr>
        <w:drawing>
          <wp:anchor distT="0" distB="0" distL="0" distR="0" simplePos="0" relativeHeight="251659264" behindDoc="0" locked="0" layoutInCell="1" allowOverlap="1" wp14:anchorId="3FDF4225" wp14:editId="72F9606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56105" cy="1689735"/>
            <wp:effectExtent l="0" t="0" r="0" b="5715"/>
            <wp:wrapNone/>
            <wp:docPr id="1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689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E1A" w:rsidRDefault="008F3E1A" w:rsidP="008F3E1A">
      <w:pPr>
        <w:jc w:val="center"/>
        <w:rPr>
          <w:rFonts w:ascii="Times New Roman" w:hAnsi="Times New Roman" w:cs="Times New Roman"/>
          <w:sz w:val="40"/>
        </w:rPr>
      </w:pPr>
    </w:p>
    <w:p w:rsidR="008F3E1A" w:rsidRDefault="008F3E1A" w:rsidP="008F3E1A">
      <w:pPr>
        <w:jc w:val="center"/>
        <w:rPr>
          <w:rFonts w:ascii="Times New Roman" w:hAnsi="Times New Roman" w:cs="Times New Roman"/>
          <w:sz w:val="40"/>
        </w:rPr>
      </w:pPr>
    </w:p>
    <w:p w:rsidR="008F3E1A" w:rsidRDefault="008F3E1A" w:rsidP="008F3E1A">
      <w:pPr>
        <w:jc w:val="center"/>
        <w:rPr>
          <w:rFonts w:ascii="Times New Roman" w:hAnsi="Times New Roman" w:cs="Times New Roman"/>
          <w:sz w:val="40"/>
        </w:rPr>
      </w:pPr>
    </w:p>
    <w:p w:rsidR="008F3E1A" w:rsidRPr="005D2893" w:rsidRDefault="008F3E1A" w:rsidP="008F3E1A">
      <w:pPr>
        <w:jc w:val="center"/>
        <w:rPr>
          <w:rFonts w:ascii="Times New Roman" w:hAnsi="Times New Roman" w:cs="Times New Roman"/>
          <w:sz w:val="40"/>
        </w:rPr>
      </w:pPr>
      <w:r w:rsidRPr="005D2893">
        <w:rPr>
          <w:rFonts w:ascii="Times New Roman" w:hAnsi="Times New Roman" w:cs="Times New Roman"/>
          <w:sz w:val="40"/>
        </w:rPr>
        <w:t>ESCUELA NORMAL DE EDUCACION PREESOLAR</w:t>
      </w:r>
    </w:p>
    <w:p w:rsidR="008F3E1A" w:rsidRDefault="008F3E1A" w:rsidP="008F3E1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MAESTRO</w:t>
      </w:r>
      <w:r w:rsidRPr="005D2893">
        <w:rPr>
          <w:rFonts w:ascii="Times New Roman" w:hAnsi="Times New Roman" w:cs="Times New Roman"/>
          <w:sz w:val="40"/>
        </w:rPr>
        <w:t xml:space="preserve">: </w:t>
      </w:r>
      <w:r>
        <w:rPr>
          <w:rFonts w:ascii="Times New Roman" w:hAnsi="Times New Roman" w:cs="Times New Roman"/>
          <w:sz w:val="40"/>
        </w:rPr>
        <w:t>DANIEL DIAZ GUTIERREZ</w:t>
      </w:r>
    </w:p>
    <w:p w:rsidR="008F3E1A" w:rsidRPr="005D2893" w:rsidRDefault="008F3E1A" w:rsidP="008F3E1A">
      <w:pPr>
        <w:jc w:val="center"/>
        <w:rPr>
          <w:rFonts w:ascii="Times New Roman" w:hAnsi="Times New Roman" w:cs="Times New Roman"/>
          <w:sz w:val="40"/>
        </w:rPr>
      </w:pPr>
      <w:r w:rsidRPr="005D2893">
        <w:rPr>
          <w:rFonts w:ascii="Times New Roman" w:hAnsi="Times New Roman" w:cs="Times New Roman"/>
          <w:sz w:val="40"/>
        </w:rPr>
        <w:t>ALUMNA: NAELA YAMILETH ALVARADO HERNANDEZ</w:t>
      </w:r>
    </w:p>
    <w:p w:rsidR="008F3E1A" w:rsidRPr="005D2893" w:rsidRDefault="008F3E1A" w:rsidP="008F3E1A">
      <w:pPr>
        <w:jc w:val="center"/>
        <w:rPr>
          <w:rFonts w:ascii="Times New Roman" w:hAnsi="Times New Roman" w:cs="Times New Roman"/>
          <w:sz w:val="40"/>
        </w:rPr>
      </w:pPr>
      <w:r w:rsidRPr="005D2893">
        <w:rPr>
          <w:rFonts w:ascii="Times New Roman" w:hAnsi="Times New Roman" w:cs="Times New Roman"/>
          <w:sz w:val="40"/>
        </w:rPr>
        <w:t>PRIMER SEMESTRE SECCION B</w:t>
      </w:r>
    </w:p>
    <w:p w:rsidR="008F3E1A" w:rsidRPr="005D2893" w:rsidRDefault="008F3E1A" w:rsidP="008F3E1A">
      <w:pPr>
        <w:jc w:val="center"/>
        <w:rPr>
          <w:rFonts w:ascii="Times New Roman" w:hAnsi="Times New Roman" w:cs="Times New Roman"/>
          <w:sz w:val="40"/>
        </w:rPr>
      </w:pPr>
      <w:r w:rsidRPr="005D2893">
        <w:rPr>
          <w:rFonts w:ascii="Times New Roman" w:hAnsi="Times New Roman" w:cs="Times New Roman"/>
          <w:sz w:val="40"/>
        </w:rPr>
        <w:t>NUMERO DE LISTA: 1</w:t>
      </w:r>
    </w:p>
    <w:p w:rsidR="008F3E1A" w:rsidRPr="005D2893" w:rsidRDefault="008F3E1A" w:rsidP="008F3E1A">
      <w:pPr>
        <w:jc w:val="center"/>
        <w:rPr>
          <w:rFonts w:ascii="Times New Roman" w:hAnsi="Times New Roman" w:cs="Times New Roman"/>
          <w:sz w:val="40"/>
        </w:rPr>
      </w:pPr>
      <w:r w:rsidRPr="005D2893">
        <w:rPr>
          <w:rFonts w:ascii="Times New Roman" w:hAnsi="Times New Roman" w:cs="Times New Roman"/>
          <w:sz w:val="40"/>
        </w:rPr>
        <w:t>CICLO ESCOLAR 2021-2022</w:t>
      </w:r>
    </w:p>
    <w:p w:rsidR="008F3E1A" w:rsidRPr="005D2893" w:rsidRDefault="008F3E1A" w:rsidP="008F3E1A">
      <w:pPr>
        <w:jc w:val="center"/>
        <w:rPr>
          <w:rFonts w:ascii="Times New Roman" w:hAnsi="Times New Roman" w:cs="Times New Roman"/>
          <w:sz w:val="40"/>
        </w:rPr>
      </w:pPr>
      <w:r w:rsidRPr="005D2893">
        <w:rPr>
          <w:rFonts w:ascii="Times New Roman" w:hAnsi="Times New Roman" w:cs="Times New Roman"/>
          <w:sz w:val="40"/>
        </w:rPr>
        <w:t>SALTILLO, COAHUILA DE ZARAGOZA</w:t>
      </w:r>
    </w:p>
    <w:p w:rsidR="008F3E1A" w:rsidRPr="005D2893" w:rsidRDefault="008F3E1A" w:rsidP="008F3E1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ABRIL</w:t>
      </w:r>
      <w:r>
        <w:rPr>
          <w:rFonts w:ascii="Times New Roman" w:hAnsi="Times New Roman" w:cs="Times New Roman"/>
          <w:sz w:val="40"/>
        </w:rPr>
        <w:t xml:space="preserve"> 2022</w:t>
      </w:r>
    </w:p>
    <w:p w:rsidR="003F0C16" w:rsidRDefault="003F0C16"/>
    <w:p w:rsidR="008F3E1A" w:rsidRDefault="008F3E1A"/>
    <w:p w:rsidR="008F3E1A" w:rsidRDefault="008F3E1A"/>
    <w:p w:rsidR="008F3E1A" w:rsidRDefault="008F3E1A"/>
    <w:p w:rsidR="008F3E1A" w:rsidRDefault="008F3E1A"/>
    <w:p w:rsidR="008F3E1A" w:rsidRDefault="008F3E1A"/>
    <w:p w:rsidR="008F3E1A" w:rsidRDefault="008F3E1A"/>
    <w:p w:rsidR="008F3E1A" w:rsidRDefault="008F3E1A"/>
    <w:p w:rsidR="008F3E1A" w:rsidRDefault="008F3E1A">
      <w:r w:rsidRPr="008F3E1A">
        <w:rPr>
          <w:noProof/>
          <w:lang w:val="es-MX" w:eastAsia="es-MX"/>
        </w:rPr>
        <w:lastRenderedPageBreak/>
        <w:drawing>
          <wp:inline distT="0" distB="0" distL="0" distR="0">
            <wp:extent cx="5731510" cy="7410437"/>
            <wp:effectExtent l="0" t="0" r="2540" b="635"/>
            <wp:docPr id="2" name="Imagen 2" descr="C:\Users\franciscojavier\Downloads\WhatsApp Image 2022-04-01 at 7.25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javier\Downloads\WhatsApp Image 2022-04-01 at 7.25.31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E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1A"/>
    <w:rsid w:val="003F0C16"/>
    <w:rsid w:val="008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EAEC"/>
  <w15:docId w15:val="{45FCF318-6E20-486B-8A86-004CBBC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1A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</TotalTime>
  <Pages>2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alvarado garcia</dc:creator>
  <cp:keywords/>
  <dc:description/>
  <cp:lastModifiedBy>francisco javier alvarado garcia</cp:lastModifiedBy>
  <cp:revision>1</cp:revision>
  <dcterms:created xsi:type="dcterms:W3CDTF">2022-04-02T03:15:00Z</dcterms:created>
  <dcterms:modified xsi:type="dcterms:W3CDTF">2022-04-02T03:24:00Z</dcterms:modified>
</cp:coreProperties>
</file>