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5D" w:rsidRDefault="00735DDD">
      <w:r>
        <w:rPr>
          <w:noProof/>
          <w:lang w:val="es-MX" w:eastAsia="es-MX"/>
        </w:rPr>
        <w:drawing>
          <wp:inline distT="0" distB="0" distL="0" distR="0">
            <wp:extent cx="5731510" cy="76422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1-09 at 9.49.05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5DDD" w:rsidRDefault="00735DDD"/>
    <w:p w:rsidR="00735DDD" w:rsidRDefault="00735DDD"/>
    <w:p w:rsidR="00735DDD" w:rsidRDefault="00735DDD"/>
    <w:p w:rsidR="00735DDD" w:rsidRDefault="00735DDD">
      <w:r>
        <w:rPr>
          <w:noProof/>
          <w:lang w:val="es-MX" w:eastAsia="es-MX"/>
        </w:rPr>
        <w:lastRenderedPageBreak/>
        <w:drawing>
          <wp:inline distT="0" distB="0" distL="0" distR="0">
            <wp:extent cx="5731510" cy="764222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1-09 at 9.49.07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5DDD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DDD" w:rsidRDefault="00735DDD" w:rsidP="00735DDD">
      <w:pPr>
        <w:spacing w:after="0" w:line="240" w:lineRule="auto"/>
      </w:pPr>
      <w:r>
        <w:separator/>
      </w:r>
    </w:p>
  </w:endnote>
  <w:endnote w:type="continuationSeparator" w:id="0">
    <w:p w:rsidR="00735DDD" w:rsidRDefault="00735DDD" w:rsidP="0073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DDD" w:rsidRDefault="00735DDD" w:rsidP="00735DDD">
      <w:pPr>
        <w:spacing w:after="0" w:line="240" w:lineRule="auto"/>
      </w:pPr>
      <w:r>
        <w:separator/>
      </w:r>
    </w:p>
  </w:footnote>
  <w:footnote w:type="continuationSeparator" w:id="0">
    <w:p w:rsidR="00735DDD" w:rsidRDefault="00735DDD" w:rsidP="0073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DD" w:rsidRPr="00735DDD" w:rsidRDefault="00735DDD">
    <w:pPr>
      <w:pStyle w:val="Encabezado"/>
      <w:rPr>
        <w:lang w:val="es-MX"/>
      </w:rPr>
    </w:pPr>
    <w:r>
      <w:rPr>
        <w:lang w:val="es-MX"/>
      </w:rPr>
      <w:t>NAELA Y. ALVARADO HERNANDEZ 3º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DD"/>
    <w:rsid w:val="000F055D"/>
    <w:rsid w:val="0073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68CC8-EF3D-4E9C-95AD-1F982F96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35D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DDD"/>
  </w:style>
  <w:style w:type="paragraph" w:styleId="Piedepgina">
    <w:name w:val="footer"/>
    <w:basedOn w:val="Normal"/>
    <w:link w:val="PiedepginaCar"/>
    <w:uiPriority w:val="99"/>
    <w:unhideWhenUsed/>
    <w:rsid w:val="00735D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pc470</dc:creator>
  <cp:keywords/>
  <dc:description/>
  <cp:lastModifiedBy>pc470</cp:lastModifiedBy>
  <cp:revision>1</cp:revision>
  <dcterms:created xsi:type="dcterms:W3CDTF">2022-11-10T03:57:00Z</dcterms:created>
  <dcterms:modified xsi:type="dcterms:W3CDTF">2022-11-10T03:59:00Z</dcterms:modified>
</cp:coreProperties>
</file>