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pPr w:leftFromText="141" w:rightFromText="141" w:horzAnchor="margin" w:tblpY="-255"/>
              <w:tblOverlap w:val="never"/>
              <w:tblW w:w="5000" w:type="pct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:rsidTr="00082628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4A7542" w:rsidRPr="002D589D" w:rsidRDefault="005C1777" w:rsidP="00346ED4">
                  <w:pPr>
                    <w:pStyle w:val="Ttulo1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94B214CAA35F4D7385AA57E10150570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4A7542" w:rsidRDefault="00CB42F6" w:rsidP="00CB42F6">
                  <w:pPr>
                    <w:pStyle w:val="Ttulo2"/>
                  </w:pPr>
                  <w:r>
                    <w:t xml:space="preserve">Idiomas: inglés básico nivel A2.2 </w:t>
                  </w:r>
                </w:p>
                <w:p w:rsidR="00CB42F6" w:rsidRDefault="00CB42F6" w:rsidP="00CB42F6">
                  <w:r>
                    <w:t xml:space="preserve">Trabajo en equipo </w:t>
                  </w:r>
                </w:p>
                <w:p w:rsidR="00CB42F6" w:rsidRDefault="00CB42F6" w:rsidP="00CB42F6">
                  <w:r>
                    <w:t xml:space="preserve">Compromiso y responsabilidad </w:t>
                  </w:r>
                </w:p>
                <w:p w:rsidR="00CB42F6" w:rsidRDefault="00082628" w:rsidP="00CB42F6">
                  <w:r>
                    <w:t xml:space="preserve">Búsqueda de innovación </w:t>
                  </w:r>
                </w:p>
                <w:p w:rsidR="00082628" w:rsidRDefault="00082628" w:rsidP="00CB42F6">
                  <w:r>
                    <w:t xml:space="preserve">Conocimiento en lo digital </w:t>
                  </w:r>
                </w:p>
                <w:p w:rsidR="00082628" w:rsidRDefault="00082628" w:rsidP="00CB42F6">
                  <w:r>
                    <w:t xml:space="preserve">Disponibilidad de horario </w:t>
                  </w:r>
                </w:p>
                <w:p w:rsidR="00082628" w:rsidRPr="00CB42F6" w:rsidRDefault="00082628" w:rsidP="00CB42F6"/>
              </w:tc>
            </w:tr>
            <w:tr w:rsidR="004A7542" w:rsidRPr="00A85B6F" w:rsidTr="00082628">
              <w:trPr>
                <w:trHeight w:val="9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A85B6F" w:rsidRDefault="00C57271" w:rsidP="00082628">
                  <w:pPr>
                    <w:pStyle w:val="Ttulo1"/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-226060</wp:posOffset>
                            </wp:positionH>
                            <wp:positionV relativeFrom="paragraph">
                              <wp:posOffset>432435</wp:posOffset>
                            </wp:positionV>
                            <wp:extent cx="3781425" cy="533400"/>
                            <wp:effectExtent l="0" t="0" r="0" b="0"/>
                            <wp:wrapNone/>
                            <wp:docPr id="12" name="Cuadro de text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814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6754A" w:rsidRDefault="007E6340">
                                        <w:r>
                                          <w:t>Prácticas profesionales en jardines de niños</w:t>
                                        </w:r>
                                      </w:p>
                                      <w:p w:rsidR="00A6754A" w:rsidRDefault="00A6754A">
                                        <w:r>
                                          <w:t xml:space="preserve">Servicio social en escuela primaria </w:t>
                                        </w:r>
                                      </w:p>
                                      <w:p w:rsidR="00A6754A" w:rsidRDefault="00A6754A"/>
                                      <w:p w:rsidR="00C57271" w:rsidRDefault="007E6340">
                                        <w:r>
                                          <w:t xml:space="preserve"> </w:t>
                                        </w:r>
                                      </w:p>
                                      <w:p w:rsidR="007E6340" w:rsidRDefault="007E6340"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2" o:spid="_x0000_s1026" type="#_x0000_t202" style="position:absolute;left:0;text-align:left;margin-left:-17.8pt;margin-top:34.05pt;width:297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" filled="f" stroked="f" strokeweight=".5pt">
                            <v:textbox>
                              <w:txbxContent>
                                <w:p w:rsidR="00A6754A" w:rsidRDefault="007E6340">
                                  <w:r>
                                    <w:t>Prácticas profesionales en jardines de niños</w:t>
                                  </w:r>
                                </w:p>
                                <w:p w:rsidR="00A6754A" w:rsidRDefault="00A6754A">
                                  <w:r>
                                    <w:t xml:space="preserve">Servicio social en escuela primaria </w:t>
                                  </w:r>
                                </w:p>
                                <w:p w:rsidR="00A6754A" w:rsidRDefault="00A6754A"/>
                                <w:p w:rsidR="00C57271" w:rsidRDefault="007E6340">
                                  <w:r>
                                    <w:t xml:space="preserve"> </w:t>
                                  </w:r>
                                </w:p>
                                <w:p w:rsidR="007E6340" w:rsidRDefault="007E6340"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C29710EA90104299BC7F1D720683573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C57271" w:rsidRDefault="00C57271" w:rsidP="00346ED4">
                  <w:pPr>
                    <w:pStyle w:val="Ttulo1"/>
                    <w:rPr>
                      <w:sz w:val="24"/>
                    </w:rPr>
                  </w:pPr>
                </w:p>
                <w:p w:rsidR="00C57271" w:rsidRDefault="00C57271" w:rsidP="00C57271"/>
                <w:p w:rsidR="00C57271" w:rsidRDefault="00C57271" w:rsidP="00C57271"/>
                <w:p w:rsidR="00C57271" w:rsidRPr="00C57271" w:rsidRDefault="00C57271" w:rsidP="00C57271"/>
                <w:p w:rsidR="004A7542" w:rsidRPr="00A85B6F" w:rsidRDefault="005C1777" w:rsidP="00346ED4">
                  <w:pPr>
                    <w:pStyle w:val="Ttulo1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5C1E6DC39D9A43579C77621AD35B7E8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4A7542" w:rsidRDefault="007E6340" w:rsidP="00346ED4">
                  <w:pPr>
                    <w:pStyle w:val="Ttulo2"/>
                  </w:pPr>
                  <w:r>
                    <w:t>Licenciatura en educación preescolar</w:t>
                  </w:r>
                  <w:r>
                    <w:rPr>
                      <w:lang w:bidi="es-ES"/>
                    </w:rPr>
                    <w:t xml:space="preserve"> |2023 | Escuela Normal de Educación Preescolar </w:t>
                  </w:r>
                </w:p>
                <w:p w:rsidR="004A7542" w:rsidRDefault="00EB45B5" w:rsidP="00346ED4">
                  <w:r>
                    <w:t xml:space="preserve">Título en educación preescolar, con un promedio de 9.0 </w:t>
                  </w:r>
                </w:p>
                <w:p w:rsidR="00A6754A" w:rsidRDefault="00A6754A" w:rsidP="00A6754A">
                  <w:pPr>
                    <w:pStyle w:val="Ttulo2"/>
                  </w:pPr>
                  <w:r>
                    <w:t>Técnica en puericultura</w:t>
                  </w:r>
                  <w:r>
                    <w:rPr>
                      <w:lang w:bidi="es-ES"/>
                    </w:rPr>
                    <w:t xml:space="preserve"> |2019</w:t>
                  </w:r>
                  <w:r w:rsidR="00CB42F6">
                    <w:rPr>
                      <w:lang w:bidi="es-ES"/>
                    </w:rPr>
                    <w:t xml:space="preserve"> | Colegio Norteamericano de Liderazgo y enseñanza técnica </w:t>
                  </w:r>
                  <w:r>
                    <w:rPr>
                      <w:lang w:bidi="es-ES"/>
                    </w:rPr>
                    <w:t xml:space="preserve"> </w:t>
                  </w:r>
                </w:p>
                <w:p w:rsidR="004A7542" w:rsidRDefault="00CB42F6" w:rsidP="00CB42F6">
                  <w:r>
                    <w:t>Certificado en bachillerato técnico en puericultura con un promedio de 9.6</w:t>
                  </w:r>
                </w:p>
                <w:p w:rsidR="00082628" w:rsidRDefault="00082628" w:rsidP="00CB42F6"/>
                <w:p w:rsidR="00082628" w:rsidRDefault="00082628" w:rsidP="00CB42F6"/>
                <w:p w:rsidR="005C1777" w:rsidRDefault="005C1777" w:rsidP="005C1777">
                  <w:r>
                    <w:t>Pretensiones salariales:</w:t>
                  </w:r>
                </w:p>
                <w:p w:rsidR="005C1777" w:rsidRPr="00A85B6F" w:rsidRDefault="005C1777" w:rsidP="005C1777">
                  <w:r>
                    <w:t>$4,000 mensuales</w:t>
                  </w:r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5C1777" w:rsidP="00346ED4">
                  <w:pPr>
                    <w:pStyle w:val="Ttulo1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B7E93248FF9D455EAEC1DB54B632D15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E10171" w:rsidRDefault="007E6340" w:rsidP="00B53993">
                  <w:pPr>
                    <w:pStyle w:val="Ttulo2"/>
                  </w:pPr>
                  <w:r>
                    <w:t xml:space="preserve">Licenciada en educación, especializada en la educación preescolar. </w:t>
                  </w:r>
                </w:p>
                <w:p w:rsidR="007E6340" w:rsidRPr="007E6340" w:rsidRDefault="007E6340" w:rsidP="007E6340">
                  <w:r>
                    <w:t xml:space="preserve">Me siento preparada para empezar con una experiencia profesional que me permita desarrollar una habilidad en la enseñanza. </w:t>
                  </w:r>
                </w:p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13B3C7C" wp14:editId="088C57D0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7672826" id="Grupo 322" o:spid="_x0000_s1026" alt="Título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B11764C" wp14:editId="37F3E9C6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339FA0C" id="Grupo 303" o:spid="_x0000_s1026" alt="Título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zB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xU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PIUNIcwc&#10;AADnowAADgAAAAAAAAAAAAAAAAAuAgAAZHJzL2Uyb0RvYy54bWxQSwECLQAUAAYACAAAACEAaEcb&#10;0NgAAAADAQAADwAAAAAAAAAAAAAAAAAmHwAAZHJzL2Rvd25yZXYueG1sUEsFBgAAAAAEAAQA8wAA&#10;ACsgAAAAAA==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EB45B5" w:rsidP="00EB45B5">
                        <w:r>
                          <w:t>Aracely170901@gmail.com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EB45B5" w:rsidP="00EB45B5">
                        <w:r>
                          <w:t>8445991913</w: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0C6108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C88E66A" wp14:editId="4AFC36F1">
                                  <wp:extent cx="329184" cy="329184"/>
                                  <wp:effectExtent l="0" t="0" r="13970" b="13970"/>
                                  <wp:docPr id="1" name="Grupo 4" title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orma libre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orma libre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5F8055B" id="Grupo 4" o:spid="_x0000_s1026" alt="Título: 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PAvVMawSAADfZAAADgAAAAAAAAAAAAAAAAAuAgAAZHJz&#10;L2Uyb0RvYy54bWxQSwECLQAUAAYACAAAACEAaEcb0NgAAAADAQAADwAAAAAAAAAAAAAAAAAGFQAA&#10;ZHJzL2Rvd25yZXYueG1sUEsFBgAAAAAEAAQA8wAAAAsWAAAAAA==&#10;">
                                  <o:lock v:ext="edit" aspectratio="t"/>
                                  <v:shape id="Forma libre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4A7542" w:rsidP="005C1777">
                        <w:bookmarkStart w:id="0" w:name="_GoBack"/>
                        <w:bookmarkEnd w:id="0"/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A6754A" w:rsidP="00A6754A">
                        <w:r>
                          <w:t>@Aracelylara13</w:t>
                        </w:r>
                      </w:p>
                    </w:tc>
                  </w:tr>
                </w:tbl>
                <w:p w:rsidR="004A7542" w:rsidRPr="00A85B6F" w:rsidRDefault="004A7542" w:rsidP="00A6754A"/>
              </w:tc>
            </w:tr>
            <w:tr w:rsidR="004A7542" w:rsidRPr="00A85B6F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Pr="00A85B6F" w:rsidRDefault="005C1777" w:rsidP="004A7542">
                  <w:pPr>
                    <w:pStyle w:val="Ttulo1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87A72847E15740268D80A7F51C6F0A4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p w:rsidR="007E6340" w:rsidRDefault="007E6340" w:rsidP="007E6340">
                  <w:r>
                    <w:t xml:space="preserve">Acreditación en diplomado en discapacidad intelectual </w:t>
                  </w:r>
                </w:p>
                <w:p w:rsidR="00082628" w:rsidRDefault="007E6340" w:rsidP="007E6340">
                  <w:r>
                    <w:t xml:space="preserve">Certificación </w:t>
                  </w:r>
                  <w:r>
                    <w:t>de Microsoft office</w:t>
                  </w:r>
                </w:p>
                <w:p w:rsidR="004A7542" w:rsidRDefault="00082628" w:rsidP="007E6340">
                  <w:r>
                    <w:t xml:space="preserve">Constancia de 36 horas en programa de fomento a la lectura </w:t>
                  </w:r>
                </w:p>
                <w:p w:rsidR="007E6340" w:rsidRPr="00A85B6F" w:rsidRDefault="007E6340" w:rsidP="007E6340"/>
              </w:tc>
            </w:tr>
          </w:tbl>
          <w:p w:rsidR="004A7542" w:rsidRPr="00A85B6F" w:rsidRDefault="004A7542" w:rsidP="00346ED4"/>
        </w:tc>
      </w:tr>
    </w:tbl>
    <w:p w:rsidR="00EC26A6" w:rsidRPr="00EC26A6" w:rsidRDefault="00EC26A6" w:rsidP="00EC26A6">
      <w:pPr>
        <w:pStyle w:val="Sinespaciado"/>
      </w:pPr>
    </w:p>
    <w:sectPr w:rsidR="00EC26A6" w:rsidRPr="00EC26A6" w:rsidSect="0019209E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07" w:rsidRDefault="00EE4C07" w:rsidP="004A7542">
      <w:pPr>
        <w:spacing w:after="0" w:line="240" w:lineRule="auto"/>
      </w:pPr>
      <w:r>
        <w:separator/>
      </w:r>
    </w:p>
  </w:endnote>
  <w:endnote w:type="continuationSeparator" w:id="0">
    <w:p w:rsidR="00EE4C07" w:rsidRDefault="00EE4C07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82628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07" w:rsidRDefault="00EE4C07" w:rsidP="004A7542">
      <w:pPr>
        <w:spacing w:after="0" w:line="240" w:lineRule="auto"/>
      </w:pPr>
      <w:r>
        <w:separator/>
      </w:r>
    </w:p>
  </w:footnote>
  <w:footnote w:type="continuationSeparator" w:id="0">
    <w:p w:rsidR="00EE4C07" w:rsidRDefault="00EE4C07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Escriba su nombre:"/>
      <w:tag w:val="Escriba su nombre:"/>
      <w:id w:val="1764105439"/>
      <w:placeholde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EE4C07">
        <w:pPr>
          <w:pStyle w:val="Encabezado"/>
        </w:pPr>
        <w:r>
          <w:t>Aracely lara hernández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07"/>
    <w:rsid w:val="00082628"/>
    <w:rsid w:val="00106AA0"/>
    <w:rsid w:val="0019209E"/>
    <w:rsid w:val="001C292B"/>
    <w:rsid w:val="002876BB"/>
    <w:rsid w:val="00293B83"/>
    <w:rsid w:val="002D075C"/>
    <w:rsid w:val="00327BD2"/>
    <w:rsid w:val="00454034"/>
    <w:rsid w:val="004A7542"/>
    <w:rsid w:val="005C1777"/>
    <w:rsid w:val="006A3CE7"/>
    <w:rsid w:val="006C583A"/>
    <w:rsid w:val="006F77C5"/>
    <w:rsid w:val="007E6340"/>
    <w:rsid w:val="00857F01"/>
    <w:rsid w:val="00954905"/>
    <w:rsid w:val="00A6754A"/>
    <w:rsid w:val="00B53993"/>
    <w:rsid w:val="00B90950"/>
    <w:rsid w:val="00BE5F21"/>
    <w:rsid w:val="00C57271"/>
    <w:rsid w:val="00CB42F6"/>
    <w:rsid w:val="00D60909"/>
    <w:rsid w:val="00E10171"/>
    <w:rsid w:val="00EB45B5"/>
    <w:rsid w:val="00EC26A6"/>
    <w:rsid w:val="00EC7733"/>
    <w:rsid w:val="00ED1C71"/>
    <w:rsid w:val="00EE4C07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AE35"/>
  <w15:chartTrackingRefBased/>
  <w15:docId w15:val="{870D4782-887E-4D2C-AE2B-75C8C0C0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844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B214CAA35F4D7385AA57E10150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26289-55A7-49FB-8F90-73C3885998A9}"/>
      </w:docPartPr>
      <w:docPartBody>
        <w:p w:rsidR="00000000" w:rsidRDefault="002469FF">
          <w:pPr>
            <w:pStyle w:val="94B214CAA35F4D7385AA57E101505707"/>
          </w:pPr>
          <w:r w:rsidRPr="002D589D">
            <w:rPr>
              <w:lang w:bidi="es-ES"/>
            </w:rPr>
            <w:t>Aptitudes</w:t>
          </w:r>
        </w:p>
      </w:docPartBody>
    </w:docPart>
    <w:docPart>
      <w:docPartPr>
        <w:name w:val="C29710EA90104299BC7F1D720683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7BF1-4407-4A9D-B2F5-47BEC47BE590}"/>
      </w:docPartPr>
      <w:docPartBody>
        <w:p w:rsidR="00000000" w:rsidRDefault="002469FF">
          <w:pPr>
            <w:pStyle w:val="C29710EA90104299BC7F1D720683573A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5C1E6DC39D9A43579C77621AD35B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237B-AD95-49CD-8403-E4999E725A1B}"/>
      </w:docPartPr>
      <w:docPartBody>
        <w:p w:rsidR="00000000" w:rsidRDefault="002469FF">
          <w:pPr>
            <w:pStyle w:val="5C1E6DC39D9A43579C77621AD35B7E86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B7E93248FF9D455EAEC1DB54B632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33CB3-13F8-4689-BFF0-37320FD3B3E1}"/>
      </w:docPartPr>
      <w:docPartBody>
        <w:p w:rsidR="00000000" w:rsidRDefault="002469FF">
          <w:pPr>
            <w:pStyle w:val="B7E93248FF9D455EAEC1DB54B632D153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87A72847E15740268D80A7F51C6F0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D3B7-DB67-4050-8443-B8942D43F2D7}"/>
      </w:docPartPr>
      <w:docPartBody>
        <w:p w:rsidR="00000000" w:rsidRDefault="002469FF">
          <w:pPr>
            <w:pStyle w:val="87A72847E15740268D80A7F51C6F0A42"/>
          </w:pPr>
          <w:r w:rsidRPr="00A85B6F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B214CAA35F4D7385AA57E101505707">
    <w:name w:val="94B214CAA35F4D7385AA57E101505707"/>
  </w:style>
  <w:style w:type="paragraph" w:customStyle="1" w:styleId="E81DE95D3D2848BA92750835C8B9D89B">
    <w:name w:val="E81DE95D3D2848BA92750835C8B9D89B"/>
  </w:style>
  <w:style w:type="paragraph" w:customStyle="1" w:styleId="C29710EA90104299BC7F1D720683573A">
    <w:name w:val="C29710EA90104299BC7F1D720683573A"/>
  </w:style>
  <w:style w:type="paragraph" w:customStyle="1" w:styleId="21FBDEB2AEF14643A355106E73C80EE0">
    <w:name w:val="21FBDEB2AEF14643A355106E73C80EE0"/>
  </w:style>
  <w:style w:type="paragraph" w:customStyle="1" w:styleId="8EA9CE5C001343AA84DAEE61B16C322C">
    <w:name w:val="8EA9CE5C001343AA84DAEE61B16C322C"/>
  </w:style>
  <w:style w:type="paragraph" w:customStyle="1" w:styleId="BC0A5748F62543D28F696D68BF3EC7DC">
    <w:name w:val="BC0A5748F62543D28F696D68BF3EC7DC"/>
  </w:style>
  <w:style w:type="paragraph" w:customStyle="1" w:styleId="58657867A833469AA4469AB145C7BB90">
    <w:name w:val="58657867A833469AA4469AB145C7BB90"/>
  </w:style>
  <w:style w:type="paragraph" w:customStyle="1" w:styleId="3B7CAAFABC56463D85AA94C187FE0BDE">
    <w:name w:val="3B7CAAFABC56463D85AA94C187FE0BDE"/>
  </w:style>
  <w:style w:type="paragraph" w:customStyle="1" w:styleId="1A2B14DDF2D74A9AAECD54EEF101941D">
    <w:name w:val="1A2B14DDF2D74A9AAECD54EEF101941D"/>
  </w:style>
  <w:style w:type="paragraph" w:customStyle="1" w:styleId="53708792D2E14B48A321ED6B4AD6364D">
    <w:name w:val="53708792D2E14B48A321ED6B4AD6364D"/>
  </w:style>
  <w:style w:type="paragraph" w:customStyle="1" w:styleId="74EF56E8ACEA46BC871B99D6F342C1A6">
    <w:name w:val="74EF56E8ACEA46BC871B99D6F342C1A6"/>
  </w:style>
  <w:style w:type="paragraph" w:customStyle="1" w:styleId="1B06B8194BC84321832DC5BF9158FB66">
    <w:name w:val="1B06B8194BC84321832DC5BF9158FB66"/>
  </w:style>
  <w:style w:type="paragraph" w:customStyle="1" w:styleId="EB4577E1CA3749CFA7870B31DEEAB585">
    <w:name w:val="EB4577E1CA3749CFA7870B31DEEAB585"/>
  </w:style>
  <w:style w:type="paragraph" w:customStyle="1" w:styleId="5C1E6DC39D9A43579C77621AD35B7E86">
    <w:name w:val="5C1E6DC39D9A43579C77621AD35B7E86"/>
  </w:style>
  <w:style w:type="paragraph" w:customStyle="1" w:styleId="9D1F8988694245ECA10B36E602B6BF6F">
    <w:name w:val="9D1F8988694245ECA10B36E602B6BF6F"/>
  </w:style>
  <w:style w:type="paragraph" w:customStyle="1" w:styleId="4C0CB09F5E494B4D9EA441B945B6E82C">
    <w:name w:val="4C0CB09F5E494B4D9EA441B945B6E82C"/>
  </w:style>
  <w:style w:type="paragraph" w:customStyle="1" w:styleId="F9B8844C547C4A57B7B744AA6300701F">
    <w:name w:val="F9B8844C547C4A57B7B744AA6300701F"/>
  </w:style>
  <w:style w:type="paragraph" w:customStyle="1" w:styleId="124E7CDAE719420E94833C9E85EFE24A">
    <w:name w:val="124E7CDAE719420E94833C9E85EFE24A"/>
  </w:style>
  <w:style w:type="paragraph" w:customStyle="1" w:styleId="7372E67DEF2B4415BEC4CBE89C4B3C98">
    <w:name w:val="7372E67DEF2B4415BEC4CBE89C4B3C98"/>
  </w:style>
  <w:style w:type="paragraph" w:customStyle="1" w:styleId="B6762E95FF404C54BB4E7EA79DF71269">
    <w:name w:val="B6762E95FF404C54BB4E7EA79DF71269"/>
  </w:style>
  <w:style w:type="paragraph" w:customStyle="1" w:styleId="6A76014081BF40DE8CD18D1C53735BCB">
    <w:name w:val="6A76014081BF40DE8CD18D1C53735BCB"/>
  </w:style>
  <w:style w:type="paragraph" w:customStyle="1" w:styleId="77CDBEBA99DB4B9E815E0334110DEBCD">
    <w:name w:val="77CDBEBA99DB4B9E815E0334110DEBCD"/>
  </w:style>
  <w:style w:type="paragraph" w:customStyle="1" w:styleId="B7E93248FF9D455EAEC1DB54B632D153">
    <w:name w:val="B7E93248FF9D455EAEC1DB54B632D153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9E7245D20CD74B45B6DCDE544D465D42">
    <w:name w:val="9E7245D20CD74B45B6DCDE544D465D42"/>
  </w:style>
  <w:style w:type="paragraph" w:customStyle="1" w:styleId="2F3836A7B796464593B650C572C5ABF0">
    <w:name w:val="2F3836A7B796464593B650C572C5ABF0"/>
  </w:style>
  <w:style w:type="paragraph" w:customStyle="1" w:styleId="1A6402AF00984058B846116B65A0F8FA">
    <w:name w:val="1A6402AF00984058B846116B65A0F8FA"/>
  </w:style>
  <w:style w:type="paragraph" w:customStyle="1" w:styleId="5FA1B77FC2504BF1972AC627951EB649">
    <w:name w:val="5FA1B77FC2504BF1972AC627951EB649"/>
  </w:style>
  <w:style w:type="paragraph" w:customStyle="1" w:styleId="28BFC71DDC5848B8872CABFD6995EB9A">
    <w:name w:val="28BFC71DDC5848B8872CABFD6995EB9A"/>
  </w:style>
  <w:style w:type="paragraph" w:customStyle="1" w:styleId="50C9FC494C89425987E8212ACDAA7F57">
    <w:name w:val="50C9FC494C89425987E8212ACDAA7F57"/>
  </w:style>
  <w:style w:type="paragraph" w:customStyle="1" w:styleId="87A72847E15740268D80A7F51C6F0A42">
    <w:name w:val="87A72847E15740268D80A7F51C6F0A42"/>
  </w:style>
  <w:style w:type="paragraph" w:customStyle="1" w:styleId="7DD73B8285A0483C9507152849B32B38">
    <w:name w:val="7DD73B8285A0483C9507152849B32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94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Lara Hernández</dc:creator>
  <cp:keywords/>
  <dc:description/>
  <cp:lastModifiedBy>Aracely Lara Hernández</cp:lastModifiedBy>
  <cp:revision>1</cp:revision>
  <dcterms:created xsi:type="dcterms:W3CDTF">2023-01-14T04:09:00Z</dcterms:created>
  <dcterms:modified xsi:type="dcterms:W3CDTF">2023-01-14T05:44:00Z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