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09C5" w14:textId="4F966564" w:rsidR="0036062F" w:rsidRDefault="0036062F" w:rsidP="00C40ADF">
      <w:pPr>
        <w:pStyle w:val="Informacindecontacto"/>
        <w:rPr>
          <w:b/>
          <w:bCs/>
          <w:i/>
          <w:iCs/>
          <w:noProof/>
          <w:color w:val="002060"/>
          <w:sz w:val="28"/>
          <w:szCs w:val="28"/>
        </w:rPr>
      </w:pPr>
      <w:r>
        <w:rPr>
          <w:b/>
          <w:bCs/>
          <w:i/>
          <w:iCs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2D635F0" wp14:editId="7A4A684F">
            <wp:simplePos x="0" y="0"/>
            <wp:positionH relativeFrom="margin">
              <wp:posOffset>-26670</wp:posOffset>
            </wp:positionH>
            <wp:positionV relativeFrom="paragraph">
              <wp:posOffset>-75836</wp:posOffset>
            </wp:positionV>
            <wp:extent cx="1197535" cy="1031966"/>
            <wp:effectExtent l="0" t="0" r="317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01"/>
                    <a:stretch/>
                  </pic:blipFill>
                  <pic:spPr bwMode="auto">
                    <a:xfrm>
                      <a:off x="0" y="0"/>
                      <a:ext cx="1203558" cy="1037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84A79" w14:textId="69A08EE2" w:rsidR="00C40ADF" w:rsidRPr="00BB4E03" w:rsidRDefault="00A6353B" w:rsidP="00C40ADF">
      <w:pPr>
        <w:pStyle w:val="Informacindecontacto"/>
        <w:rPr>
          <w:color w:val="002060"/>
          <w:szCs w:val="18"/>
        </w:rPr>
      </w:pPr>
      <w:r>
        <w:rPr>
          <w:color w:val="002060"/>
          <w:szCs w:val="18"/>
        </w:rPr>
        <w:t>Inglaterra 379</w:t>
      </w:r>
      <w:r w:rsidR="00C40ADF" w:rsidRPr="00BB4E03">
        <w:rPr>
          <w:color w:val="002060"/>
          <w:szCs w:val="18"/>
        </w:rPr>
        <w:t xml:space="preserve">, </w:t>
      </w:r>
      <w:r>
        <w:rPr>
          <w:color w:val="002060"/>
          <w:szCs w:val="18"/>
        </w:rPr>
        <w:t>Virreyes</w:t>
      </w:r>
      <w:r w:rsidR="00C40ADF" w:rsidRPr="00BB4E03">
        <w:rPr>
          <w:color w:val="002060"/>
          <w:szCs w:val="18"/>
        </w:rPr>
        <w:t xml:space="preserve"> </w:t>
      </w:r>
      <w:r>
        <w:rPr>
          <w:color w:val="002060"/>
          <w:szCs w:val="18"/>
        </w:rPr>
        <w:t>25240</w:t>
      </w:r>
      <w:r w:rsidR="00BB4E03" w:rsidRPr="00BB4E03">
        <w:rPr>
          <w:color w:val="002060"/>
          <w:szCs w:val="18"/>
        </w:rPr>
        <w:t xml:space="preserve"> </w:t>
      </w:r>
    </w:p>
    <w:sdt>
      <w:sdtPr>
        <w:rPr>
          <w:rFonts w:cs="Arial"/>
          <w:color w:val="002060"/>
          <w:szCs w:val="18"/>
          <w:lang w:val="es-ES_tradnl"/>
        </w:rPr>
        <w:alias w:val="Categoría"/>
        <w:tag w:val=""/>
        <w:id w:val="1543715586"/>
        <w:placeholder>
          <w:docPart w:val="2381D7FEC87A453C848290291C1733B3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p w14:paraId="1069CCEA" w14:textId="191A9052" w:rsidR="00E953FA" w:rsidRPr="00BB4E03" w:rsidRDefault="00A6353B">
          <w:pPr>
            <w:pStyle w:val="Informacindecontacto"/>
            <w:rPr>
              <w:rFonts w:cs="Arial"/>
              <w:color w:val="002060"/>
              <w:szCs w:val="18"/>
              <w:lang w:val="es-ES_tradnl"/>
            </w:rPr>
          </w:pPr>
          <w:r>
            <w:rPr>
              <w:rFonts w:cs="Arial"/>
              <w:color w:val="002060"/>
              <w:szCs w:val="18"/>
              <w:lang w:val="es-ES_tradnl"/>
            </w:rPr>
            <w:t>Saltillo, Coahuila Mx</w:t>
          </w:r>
        </w:p>
      </w:sdtContent>
    </w:sdt>
    <w:p w14:paraId="45E6DF36" w14:textId="1051212E" w:rsidR="00E953FA" w:rsidRPr="00BB4E03" w:rsidRDefault="00000000">
      <w:pPr>
        <w:pStyle w:val="Informacindecontacto"/>
        <w:rPr>
          <w:rFonts w:cs="Arial"/>
          <w:color w:val="002060"/>
          <w:szCs w:val="18"/>
          <w:lang w:val="es-ES_tradnl"/>
        </w:rPr>
      </w:pPr>
      <w:sdt>
        <w:sdtPr>
          <w:rPr>
            <w:rFonts w:cs="Arial"/>
            <w:color w:val="002060"/>
            <w:szCs w:val="18"/>
            <w:lang w:val="es-ES_tradnl"/>
          </w:rPr>
          <w:alias w:val="Teléfono"/>
          <w:tag w:val="Teléfono"/>
          <w:id w:val="599758962"/>
          <w:placeholder>
            <w:docPart w:val="B2F6096D79F449A2B0E9AD97DD2F7CE4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A6353B">
            <w:rPr>
              <w:rFonts w:cs="Arial"/>
              <w:color w:val="002060"/>
              <w:szCs w:val="18"/>
              <w:lang w:val="es-ES_tradnl"/>
            </w:rPr>
            <w:t xml:space="preserve"> Cel. 8443695720 </w:t>
          </w:r>
        </w:sdtContent>
      </w:sdt>
    </w:p>
    <w:sdt>
      <w:sdtPr>
        <w:rPr>
          <w:color w:val="002060"/>
          <w:szCs w:val="18"/>
        </w:rPr>
        <w:alias w:val="Correo electrónico"/>
        <w:tag w:val=""/>
        <w:id w:val="1889536063"/>
        <w:placeholder>
          <w:docPart w:val="ECADF5D6794642A1B9DEAD39C938CDA9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Content>
        <w:p w14:paraId="450DE8EB" w14:textId="42782556" w:rsidR="00E953FA" w:rsidRPr="00BB4E03" w:rsidRDefault="00A6353B">
          <w:pPr>
            <w:pStyle w:val="Informacindecontacto"/>
            <w:rPr>
              <w:rStyle w:val="nfasis"/>
              <w:rFonts w:cs="Arial"/>
              <w:color w:val="002060"/>
              <w:szCs w:val="18"/>
              <w:lang w:val="es-ES_tradnl"/>
            </w:rPr>
          </w:pPr>
          <w:r>
            <w:rPr>
              <w:color w:val="002060"/>
              <w:szCs w:val="18"/>
            </w:rPr>
            <w:t>Paaoo1702@gmail.com</w:t>
          </w:r>
        </w:p>
      </w:sdtContent>
    </w:sdt>
    <w:p w14:paraId="41AD5218" w14:textId="30816B76" w:rsidR="00E953FA" w:rsidRPr="00BB4E03" w:rsidRDefault="00000000" w:rsidP="00BB4E03">
      <w:pPr>
        <w:pStyle w:val="Citadestacada"/>
        <w:rPr>
          <w:b/>
          <w:bCs/>
          <w:i w:val="0"/>
          <w:iCs w:val="0"/>
        </w:rPr>
      </w:pPr>
      <w:sdt>
        <w:sdtPr>
          <w:rPr>
            <w:b/>
            <w:bCs/>
            <w:i w:val="0"/>
            <w:iCs w:val="0"/>
            <w:color w:val="002060"/>
            <w:sz w:val="28"/>
            <w:szCs w:val="28"/>
          </w:rPr>
          <w:alias w:val="SU NOMBRE"/>
          <w:tag w:val=""/>
          <w:id w:val="1197042864"/>
          <w:placeholder>
            <w:docPart w:val="E793E69C9BF64F0DB36F020D3B7E210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A6353B">
            <w:rPr>
              <w:b/>
              <w:bCs/>
              <w:i w:val="0"/>
              <w:iCs w:val="0"/>
              <w:color w:val="002060"/>
              <w:sz w:val="28"/>
              <w:szCs w:val="28"/>
            </w:rPr>
            <w:t>CLAUDIA PAOLA GONZALEZ SANCHEZ</w:t>
          </w:r>
        </w:sdtContent>
      </w:sdt>
      <w:r w:rsidR="00B93B1B" w:rsidRPr="00BB4E03">
        <w:rPr>
          <w:b/>
          <w:bCs/>
          <w:i w:val="0"/>
          <w:iCs w:val="0"/>
          <w:sz w:val="28"/>
          <w:szCs w:val="28"/>
        </w:rPr>
        <w:tab/>
      </w:r>
      <w:r w:rsidR="00526766" w:rsidRPr="00BB4E03">
        <w:rPr>
          <w:b/>
          <w:bCs/>
          <w:i w:val="0"/>
          <w:iCs w:val="0"/>
          <w:sz w:val="28"/>
          <w:szCs w:val="28"/>
        </w:rPr>
        <w:tab/>
      </w:r>
    </w:p>
    <w:tbl>
      <w:tblPr>
        <w:tblStyle w:val="Informeanual"/>
        <w:tblW w:w="5237" w:type="pct"/>
        <w:tblLook w:val="04A0" w:firstRow="1" w:lastRow="0" w:firstColumn="1" w:lastColumn="0" w:noHBand="0" w:noVBand="1"/>
      </w:tblPr>
      <w:tblGrid>
        <w:gridCol w:w="1921"/>
        <w:gridCol w:w="347"/>
        <w:gridCol w:w="8353"/>
      </w:tblGrid>
      <w:tr w:rsidR="0035631A" w:rsidRPr="00BB4E03" w14:paraId="731C5FE2" w14:textId="77777777" w:rsidTr="009C513B">
        <w:tc>
          <w:tcPr>
            <w:tcW w:w="1921" w:type="dxa"/>
          </w:tcPr>
          <w:p w14:paraId="31332A94" w14:textId="197F9F6D" w:rsidR="00E953FA" w:rsidRPr="00BB4E03" w:rsidRDefault="00E22DAE">
            <w:pPr>
              <w:pStyle w:val="Ttulo1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ES_tradnl"/>
              </w:rPr>
            </w:pPr>
            <w:r w:rsidRPr="00BB4E03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ES_tradnl"/>
              </w:rPr>
              <w:t>ObjeCTIV</w:t>
            </w:r>
            <w:r w:rsidR="00DE6D26" w:rsidRPr="00BB4E03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ES_tradnl"/>
              </w:rPr>
              <w:t>O</w:t>
            </w:r>
          </w:p>
        </w:tc>
        <w:tc>
          <w:tcPr>
            <w:tcW w:w="347" w:type="dxa"/>
          </w:tcPr>
          <w:p w14:paraId="12F52AAA" w14:textId="77777777" w:rsidR="00E953FA" w:rsidRPr="00BB4E03" w:rsidRDefault="00E953FA">
            <w:pPr>
              <w:rPr>
                <w:rFonts w:cs="Arial"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8353" w:type="dxa"/>
          </w:tcPr>
          <w:p w14:paraId="59CEF1BA" w14:textId="37071840" w:rsidR="00933DA2" w:rsidRPr="00A6353B" w:rsidRDefault="00BB4E03" w:rsidP="00DE6D26">
            <w:pPr>
              <w:pStyle w:val="Textodelcurrculumvtae"/>
              <w:spacing w:line="264" w:lineRule="auto"/>
              <w:ind w:right="360"/>
              <w:rPr>
                <w:rFonts w:cs="Arial"/>
                <w:color w:val="404040" w:themeColor="text1" w:themeTint="BF"/>
                <w:lang w:val="es-419"/>
              </w:rPr>
            </w:pPr>
            <w:r w:rsidRPr="00A6353B">
              <w:rPr>
                <w:rFonts w:cs="Arial"/>
                <w:color w:val="404040" w:themeColor="text1" w:themeTint="BF"/>
                <w:shd w:val="clear" w:color="auto" w:fill="FFFFFF"/>
                <w:lang w:val="es-419"/>
              </w:rPr>
              <w:t xml:space="preserve"> </w:t>
            </w:r>
            <w:r w:rsidR="00DE6D26" w:rsidRPr="00A6353B">
              <w:rPr>
                <w:rFonts w:cs="Arial"/>
                <w:color w:val="404040" w:themeColor="text1" w:themeTint="BF"/>
                <w:shd w:val="clear" w:color="auto" w:fill="FFFFFF"/>
                <w:lang w:val="es-419"/>
              </w:rPr>
              <w:t>Desarrollar mi conocimiento</w:t>
            </w:r>
            <w:r w:rsidRPr="00A6353B">
              <w:rPr>
                <w:rFonts w:cs="Arial"/>
                <w:color w:val="404040" w:themeColor="text1" w:themeTint="BF"/>
                <w:shd w:val="clear" w:color="auto" w:fill="FFFFFF"/>
                <w:lang w:val="es-419"/>
              </w:rPr>
              <w:t>,</w:t>
            </w:r>
            <w:r w:rsidR="00DE6D26" w:rsidRPr="00A6353B">
              <w:rPr>
                <w:rFonts w:cs="Arial"/>
                <w:color w:val="404040" w:themeColor="text1" w:themeTint="BF"/>
                <w:shd w:val="clear" w:color="auto" w:fill="FFFFFF"/>
                <w:lang w:val="es-419"/>
              </w:rPr>
              <w:t xml:space="preserve"> experiencia y aptitudes</w:t>
            </w:r>
            <w:r w:rsidRPr="00A6353B">
              <w:rPr>
                <w:rFonts w:cs="Arial"/>
                <w:color w:val="404040" w:themeColor="text1" w:themeTint="BF"/>
                <w:shd w:val="clear" w:color="auto" w:fill="FFFFFF"/>
                <w:lang w:val="es-419"/>
              </w:rPr>
              <w:t>.</w:t>
            </w:r>
          </w:p>
        </w:tc>
      </w:tr>
      <w:tr w:rsidR="0035631A" w:rsidRPr="00BB4E03" w14:paraId="6505BCCF" w14:textId="77777777" w:rsidTr="009C513B">
        <w:trPr>
          <w:trHeight w:val="1050"/>
        </w:trPr>
        <w:tc>
          <w:tcPr>
            <w:tcW w:w="1921" w:type="dxa"/>
          </w:tcPr>
          <w:p w14:paraId="22974FD9" w14:textId="0678E8CF" w:rsidR="00E953FA" w:rsidRPr="00BB4E03" w:rsidRDefault="00DE6D26">
            <w:pPr>
              <w:pStyle w:val="Ttulo1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ES_tradnl"/>
              </w:rPr>
            </w:pPr>
            <w:r w:rsidRPr="00BB4E03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ES_tradnl"/>
              </w:rPr>
              <w:t>Competencias y habilidades</w:t>
            </w:r>
          </w:p>
        </w:tc>
        <w:tc>
          <w:tcPr>
            <w:tcW w:w="347" w:type="dxa"/>
          </w:tcPr>
          <w:p w14:paraId="21DEFD4B" w14:textId="77777777" w:rsidR="00E953FA" w:rsidRPr="00BB4E03" w:rsidRDefault="00E953FA">
            <w:pPr>
              <w:rPr>
                <w:rFonts w:cs="Arial"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8353" w:type="dxa"/>
          </w:tcPr>
          <w:p w14:paraId="7E88E6A8" w14:textId="6032184F" w:rsidR="00933DA2" w:rsidRPr="00A6353B" w:rsidRDefault="00DE6D26" w:rsidP="00DE6D26">
            <w:pPr>
              <w:pStyle w:val="HTMLconformatoprevio"/>
              <w:shd w:val="clear" w:color="auto" w:fill="FFFFFF"/>
              <w:rPr>
                <w:rFonts w:asciiTheme="minorHAnsi" w:hAnsiTheme="minorHAnsi" w:cs="Arial"/>
                <w:color w:val="404040" w:themeColor="text1" w:themeTint="BF"/>
                <w:lang w:val="es-419"/>
              </w:rPr>
            </w:pPr>
            <w:r w:rsidRPr="00A6353B">
              <w:rPr>
                <w:rFonts w:asciiTheme="minorHAnsi" w:hAnsiTheme="minorHAnsi" w:cs="Arial"/>
                <w:color w:val="404040" w:themeColor="text1" w:themeTint="BF"/>
                <w:lang w:val="es-419"/>
              </w:rPr>
              <w:t>Ventas,</w:t>
            </w:r>
            <w:r w:rsidR="00491205" w:rsidRPr="00A6353B">
              <w:rPr>
                <w:rFonts w:asciiTheme="minorHAnsi" w:hAnsiTheme="minorHAnsi" w:cs="Arial"/>
                <w:color w:val="404040" w:themeColor="text1" w:themeTint="BF"/>
                <w:lang w:val="es-419"/>
              </w:rPr>
              <w:t xml:space="preserve"> </w:t>
            </w:r>
            <w:r w:rsidR="00A6353B" w:rsidRPr="00A6353B">
              <w:rPr>
                <w:rFonts w:asciiTheme="minorHAnsi" w:hAnsiTheme="minorHAnsi" w:cs="Arial"/>
                <w:color w:val="404040" w:themeColor="text1" w:themeTint="BF"/>
                <w:lang w:val="es-419"/>
              </w:rPr>
              <w:t>negociación</w:t>
            </w:r>
            <w:r w:rsidRPr="00A6353B">
              <w:rPr>
                <w:rFonts w:asciiTheme="minorHAnsi" w:hAnsiTheme="minorHAnsi" w:cs="Arial"/>
                <w:color w:val="404040" w:themeColor="text1" w:themeTint="BF"/>
                <w:lang w:val="es-419"/>
              </w:rPr>
              <w:t xml:space="preserve">, facilidad de palabra, liderazgo, trabajo en equipo e </w:t>
            </w:r>
            <w:proofErr w:type="gramStart"/>
            <w:r w:rsidRPr="00A6353B">
              <w:rPr>
                <w:rFonts w:asciiTheme="minorHAnsi" w:hAnsiTheme="minorHAnsi" w:cs="Arial"/>
                <w:color w:val="404040" w:themeColor="text1" w:themeTint="BF"/>
                <w:lang w:val="es-419"/>
              </w:rPr>
              <w:t xml:space="preserve">individual, </w:t>
            </w:r>
            <w:r w:rsidR="00BB4E03" w:rsidRPr="00A6353B">
              <w:rPr>
                <w:rFonts w:asciiTheme="minorHAnsi" w:hAnsiTheme="minorHAnsi" w:cs="Arial"/>
                <w:color w:val="404040" w:themeColor="text1" w:themeTint="BF"/>
                <w:lang w:val="es-419"/>
              </w:rPr>
              <w:t xml:space="preserve">  </w:t>
            </w:r>
            <w:proofErr w:type="gramEnd"/>
            <w:r w:rsidRPr="00A6353B">
              <w:rPr>
                <w:rFonts w:asciiTheme="minorHAnsi" w:hAnsiTheme="minorHAnsi" w:cs="Arial"/>
                <w:color w:val="404040" w:themeColor="text1" w:themeTint="BF"/>
                <w:lang w:val="es-419"/>
              </w:rPr>
              <w:t>adaptable al cambio,</w:t>
            </w:r>
            <w:r w:rsidR="00491205" w:rsidRPr="00A6353B">
              <w:rPr>
                <w:rFonts w:asciiTheme="minorHAnsi" w:hAnsiTheme="minorHAnsi" w:cs="Arial"/>
                <w:color w:val="404040" w:themeColor="text1" w:themeTint="BF"/>
                <w:lang w:val="es-419"/>
              </w:rPr>
              <w:t xml:space="preserve"> </w:t>
            </w:r>
            <w:r w:rsidR="00B019AF" w:rsidRPr="00A6353B">
              <w:rPr>
                <w:rFonts w:asciiTheme="minorHAnsi" w:hAnsiTheme="minorHAnsi" w:cs="Arial"/>
                <w:color w:val="404040" w:themeColor="text1" w:themeTint="BF"/>
                <w:lang w:val="es-419"/>
              </w:rPr>
              <w:t>sentido de urgencia,</w:t>
            </w:r>
            <w:r w:rsidRPr="00A6353B">
              <w:rPr>
                <w:rFonts w:asciiTheme="minorHAnsi" w:hAnsiTheme="minorHAnsi" w:cs="Arial"/>
                <w:color w:val="404040" w:themeColor="text1" w:themeTint="BF"/>
                <w:lang w:val="es-419"/>
              </w:rPr>
              <w:t xml:space="preserve"> </w:t>
            </w:r>
            <w:r w:rsidR="002A13EF" w:rsidRPr="00A6353B">
              <w:rPr>
                <w:rFonts w:asciiTheme="minorHAnsi" w:hAnsiTheme="minorHAnsi" w:cs="Arial"/>
                <w:color w:val="404040" w:themeColor="text1" w:themeTint="BF"/>
                <w:lang w:val="es-419"/>
              </w:rPr>
              <w:t xml:space="preserve">trabajo bajo </w:t>
            </w:r>
            <w:r w:rsidR="00A6353B" w:rsidRPr="00A6353B">
              <w:rPr>
                <w:rFonts w:asciiTheme="minorHAnsi" w:hAnsiTheme="minorHAnsi" w:cs="Arial"/>
                <w:color w:val="404040" w:themeColor="text1" w:themeTint="BF"/>
                <w:lang w:val="es-419"/>
              </w:rPr>
              <w:t>presión</w:t>
            </w:r>
            <w:r w:rsidR="002A13EF" w:rsidRPr="00A6353B">
              <w:rPr>
                <w:rFonts w:asciiTheme="minorHAnsi" w:hAnsiTheme="minorHAnsi" w:cs="Arial"/>
                <w:color w:val="404040" w:themeColor="text1" w:themeTint="BF"/>
                <w:lang w:val="es-419"/>
              </w:rPr>
              <w:t xml:space="preserve">, iniciativa propia, </w:t>
            </w:r>
            <w:r w:rsidRPr="00A6353B">
              <w:rPr>
                <w:rFonts w:asciiTheme="minorHAnsi" w:hAnsiTheme="minorHAnsi" w:cs="Arial"/>
                <w:color w:val="404040" w:themeColor="text1" w:themeTint="BF"/>
                <w:lang w:val="es-419"/>
              </w:rPr>
              <w:t xml:space="preserve">puntual, honesto, </w:t>
            </w:r>
            <w:r w:rsidR="00A6353B" w:rsidRPr="00A6353B">
              <w:rPr>
                <w:rFonts w:asciiTheme="minorHAnsi" w:hAnsiTheme="minorHAnsi" w:cs="Arial"/>
                <w:color w:val="404040" w:themeColor="text1" w:themeTint="BF"/>
                <w:lang w:val="es-419"/>
              </w:rPr>
              <w:t>responsable</w:t>
            </w:r>
            <w:r w:rsidR="002A13EF" w:rsidRPr="00A6353B">
              <w:rPr>
                <w:rFonts w:asciiTheme="minorHAnsi" w:hAnsiTheme="minorHAnsi" w:cs="Arial"/>
                <w:color w:val="404040" w:themeColor="text1" w:themeTint="BF"/>
                <w:lang w:val="es-419"/>
              </w:rPr>
              <w:t>.</w:t>
            </w:r>
          </w:p>
        </w:tc>
      </w:tr>
      <w:tr w:rsidR="0035631A" w:rsidRPr="00BB4E03" w14:paraId="1C3A4812" w14:textId="77777777" w:rsidTr="009C513B">
        <w:trPr>
          <w:trHeight w:val="489"/>
        </w:trPr>
        <w:tc>
          <w:tcPr>
            <w:tcW w:w="1921" w:type="dxa"/>
          </w:tcPr>
          <w:p w14:paraId="5043476F" w14:textId="4DB50A92" w:rsidR="009C513B" w:rsidRPr="00BB4E03" w:rsidRDefault="00EC60C5" w:rsidP="009C513B">
            <w:pPr>
              <w:pStyle w:val="Ttulo1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ES_tradnl"/>
              </w:rPr>
            </w:pPr>
            <w:r w:rsidRPr="00BB4E03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ES_tradnl"/>
              </w:rPr>
              <w:t xml:space="preserve"> </w:t>
            </w:r>
            <w:r w:rsidR="009C513B" w:rsidRPr="00BB4E03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ES_tradnl"/>
              </w:rPr>
              <w:t xml:space="preserve">           </w:t>
            </w:r>
          </w:p>
          <w:p w14:paraId="401850D4" w14:textId="62975DA4" w:rsidR="009C513B" w:rsidRPr="00BB4E03" w:rsidRDefault="009C513B" w:rsidP="009C513B">
            <w:pPr>
              <w:pStyle w:val="Ttulo1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ES_tradnl"/>
              </w:rPr>
            </w:pPr>
            <w:r w:rsidRPr="00BB4E03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ES_tradnl"/>
              </w:rPr>
              <w:t xml:space="preserve">            </w:t>
            </w:r>
          </w:p>
          <w:p w14:paraId="7FE1B73E" w14:textId="6E4AD9D7" w:rsidR="00E953FA" w:rsidRPr="00522BF0" w:rsidRDefault="009C513B" w:rsidP="009C513B">
            <w:pPr>
              <w:pStyle w:val="Ttulo1"/>
              <w:jc w:val="left"/>
              <w:rPr>
                <w:rFonts w:asciiTheme="minorHAnsi" w:hAnsiTheme="minorHAnsi" w:cs="Arial"/>
                <w:b/>
                <w:bCs/>
                <w:color w:val="0070C0"/>
                <w:sz w:val="24"/>
                <w:szCs w:val="24"/>
                <w:lang w:val="es-ES_tradnl"/>
              </w:rPr>
            </w:pPr>
            <w:r w:rsidRPr="00BB4E03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ES_tradnl"/>
              </w:rPr>
              <w:t xml:space="preserve">         </w:t>
            </w:r>
            <w:r w:rsidR="00EC60C5" w:rsidRPr="00BB4E03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ES_tradnl"/>
              </w:rPr>
              <w:t>EXPERIENCIA</w:t>
            </w:r>
          </w:p>
        </w:tc>
        <w:tc>
          <w:tcPr>
            <w:tcW w:w="347" w:type="dxa"/>
          </w:tcPr>
          <w:p w14:paraId="113FCAC0" w14:textId="4CE146D7" w:rsidR="00E953FA" w:rsidRPr="00405723" w:rsidRDefault="002A13EF">
            <w:pPr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</w:pPr>
            <w:r w:rsidRPr="00405723"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  <w:t xml:space="preserve">  </w:t>
            </w:r>
          </w:p>
        </w:tc>
        <w:tc>
          <w:tcPr>
            <w:tcW w:w="8353" w:type="dxa"/>
          </w:tcPr>
          <w:sdt>
            <w:sdtPr>
              <w:rPr>
                <w:rFonts w:asciiTheme="minorHAnsi" w:eastAsiaTheme="minorEastAsia" w:hAnsiTheme="minorHAnsi" w:cs="Arial"/>
                <w:b w:val="0"/>
                <w:bCs w:val="0"/>
                <w:caps w:val="0"/>
                <w:color w:val="595959" w:themeColor="text1" w:themeTint="A6"/>
                <w:sz w:val="16"/>
                <w:szCs w:val="16"/>
                <w:lang w:val="es-ES_tradnl"/>
              </w:rPr>
              <w:id w:val="-691765356"/>
            </w:sdtPr>
            <w:sdtContent>
              <w:p w14:paraId="5751D9BA" w14:textId="77777777" w:rsidR="009C513B" w:rsidRPr="00405723" w:rsidRDefault="009C513B" w:rsidP="00E970C7">
                <w:pPr>
                  <w:pStyle w:val="Ttulo2"/>
                  <w:rPr>
                    <w:rFonts w:asciiTheme="minorHAnsi" w:eastAsiaTheme="minorEastAsia" w:hAnsiTheme="minorHAnsi" w:cs="Arial"/>
                    <w:b w:val="0"/>
                    <w:bCs w:val="0"/>
                    <w:caps w:val="0"/>
                    <w:color w:val="002060"/>
                    <w:sz w:val="16"/>
                    <w:szCs w:val="16"/>
                    <w:lang w:val="es-ES_tradnl"/>
                  </w:rPr>
                </w:pPr>
              </w:p>
              <w:p w14:paraId="585EF398" w14:textId="608503AD" w:rsidR="005125CA" w:rsidRPr="00A6353B" w:rsidRDefault="00A6353B" w:rsidP="00A6353B">
                <w:pPr>
                  <w:spacing w:before="0" w:after="60"/>
                  <w:rPr>
                    <w:b/>
                    <w:bCs/>
                    <w:color w:val="0070C0"/>
                  </w:rPr>
                </w:pPr>
                <w:r>
                  <w:rPr>
                    <w:b/>
                    <w:bCs/>
                    <w:color w:val="0070C0"/>
                  </w:rPr>
                  <w:t xml:space="preserve">                        </w:t>
                </w:r>
                <w:proofErr w:type="spellStart"/>
                <w:r>
                  <w:rPr>
                    <w:b/>
                    <w:bCs/>
                    <w:color w:val="0070C0"/>
                  </w:rPr>
                  <w:t>Whirpool</w:t>
                </w:r>
                <w:proofErr w:type="spellEnd"/>
                <w:r>
                  <w:rPr>
                    <w:b/>
                    <w:bCs/>
                    <w:color w:val="0070C0"/>
                  </w:rPr>
                  <w:t xml:space="preserve"> </w:t>
                </w:r>
                <w:r w:rsidR="00B019AF" w:rsidRPr="0090223C">
                  <w:rPr>
                    <w:b/>
                    <w:bCs/>
                    <w:color w:val="0070C0"/>
                  </w:rPr>
                  <w:t xml:space="preserve">                    </w:t>
                </w:r>
                <w:r w:rsidR="00C40ADF" w:rsidRPr="0090223C">
                  <w:rPr>
                    <w:b/>
                    <w:bCs/>
                    <w:color w:val="0070C0"/>
                  </w:rPr>
                  <w:t xml:space="preserve">                  </w:t>
                </w:r>
                <w:r>
                  <w:rPr>
                    <w:b/>
                    <w:bCs/>
                    <w:color w:val="0070C0"/>
                  </w:rPr>
                  <w:t xml:space="preserve">                                                               </w:t>
                </w:r>
                <w:r w:rsidR="00B019AF" w:rsidRPr="0090223C">
                  <w:rPr>
                    <w:b/>
                    <w:bCs/>
                    <w:color w:val="0070C0"/>
                  </w:rPr>
                  <w:t xml:space="preserve"> </w:t>
                </w:r>
                <w:r>
                  <w:rPr>
                    <w:b/>
                    <w:bCs/>
                    <w:color w:val="0070C0"/>
                  </w:rPr>
                  <w:t>2021</w:t>
                </w:r>
              </w:p>
              <w:p w14:paraId="6BE1C812" w14:textId="40BAC687" w:rsidR="005125CA" w:rsidRPr="00405723" w:rsidRDefault="005125CA" w:rsidP="005125CA">
                <w:pPr>
                  <w:pStyle w:val="Prrafodelista"/>
                </w:pPr>
                <w:r w:rsidRPr="00405723">
                  <w:t xml:space="preserve">Servicio al </w:t>
                </w:r>
                <w:r>
                  <w:t>cliente</w:t>
                </w:r>
              </w:p>
              <w:p w14:paraId="02B7DAAA" w14:textId="0A733448" w:rsidR="002D1327" w:rsidRDefault="00A6353B" w:rsidP="00BB4E03">
                <w:pPr>
                  <w:pStyle w:val="Prrafodelista"/>
                </w:pPr>
                <w:r>
                  <w:t>Promotoría</w:t>
                </w:r>
              </w:p>
              <w:p w14:paraId="7B76679A" w14:textId="5870556B" w:rsidR="00A6353B" w:rsidRDefault="00A6353B" w:rsidP="00BB4E03">
                <w:pPr>
                  <w:pStyle w:val="Prrafodelista"/>
                </w:pPr>
                <w:r>
                  <w:t xml:space="preserve">Línea blanca </w:t>
                </w:r>
              </w:p>
              <w:p w14:paraId="413CC253" w14:textId="77777777" w:rsidR="002D1327" w:rsidRDefault="002D1327" w:rsidP="002D1327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               </w:t>
                </w:r>
                <w:r w:rsidRPr="0090223C">
                  <w:rPr>
                    <w:b/>
                    <w:bCs/>
                    <w:color w:val="0070C0"/>
                  </w:rPr>
                  <w:t>Eventos</w:t>
                </w:r>
              </w:p>
              <w:p w14:paraId="66B94134" w14:textId="423FE073" w:rsidR="002D1327" w:rsidRDefault="002D1327" w:rsidP="00A6353B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              </w:t>
                </w:r>
                <w:r w:rsidR="00A6353B">
                  <w:rPr>
                    <w:b/>
                    <w:bCs/>
                  </w:rPr>
                  <w:t>Temporada decembrina.</w:t>
                </w:r>
              </w:p>
              <w:p w14:paraId="56F40AA5" w14:textId="77777777" w:rsidR="00ED6FBC" w:rsidRPr="002D1327" w:rsidRDefault="00ED6FBC" w:rsidP="002D1327">
                <w:pPr>
                  <w:rPr>
                    <w:b/>
                    <w:bCs/>
                  </w:rPr>
                </w:pPr>
              </w:p>
              <w:p w14:paraId="68609F19" w14:textId="641BCC07" w:rsidR="0043365B" w:rsidRPr="00D871C8" w:rsidRDefault="002A13EF" w:rsidP="00BB4E03">
                <w:pPr>
                  <w:spacing w:before="0" w:after="60"/>
                  <w:rPr>
                    <w:b/>
                    <w:bCs/>
                    <w:color w:val="0070C0"/>
                  </w:rPr>
                </w:pPr>
                <w:r w:rsidRPr="00405723">
                  <w:rPr>
                    <w:b/>
                    <w:bCs/>
                    <w:color w:val="002060"/>
                  </w:rPr>
                  <w:t xml:space="preserve">   </w:t>
                </w:r>
                <w:r w:rsidR="00B80237" w:rsidRPr="00D871C8">
                  <w:rPr>
                    <w:b/>
                    <w:bCs/>
                    <w:color w:val="0070C0"/>
                  </w:rPr>
                  <w:t xml:space="preserve">Me integre </w:t>
                </w:r>
                <w:proofErr w:type="spellStart"/>
                <w:r w:rsidR="00B80237" w:rsidRPr="00D871C8">
                  <w:rPr>
                    <w:b/>
                    <w:bCs/>
                    <w:color w:val="0070C0"/>
                  </w:rPr>
                  <w:t>ala</w:t>
                </w:r>
                <w:proofErr w:type="spellEnd"/>
                <w:r w:rsidR="00B80237" w:rsidRPr="00D871C8">
                  <w:rPr>
                    <w:b/>
                    <w:bCs/>
                    <w:color w:val="0070C0"/>
                  </w:rPr>
                  <w:t xml:space="preserve"> red jóvenes por México.                                     </w:t>
                </w:r>
                <w:r w:rsidRPr="00D871C8">
                  <w:rPr>
                    <w:b/>
                    <w:bCs/>
                    <w:color w:val="0070C0"/>
                  </w:rPr>
                  <w:t xml:space="preserve">              </w:t>
                </w:r>
                <w:r w:rsidR="0043365B" w:rsidRPr="00D871C8">
                  <w:rPr>
                    <w:b/>
                    <w:bCs/>
                    <w:color w:val="0070C0"/>
                  </w:rPr>
                  <w:t xml:space="preserve">  </w:t>
                </w:r>
                <w:r w:rsidRPr="00D871C8">
                  <w:rPr>
                    <w:b/>
                    <w:bCs/>
                    <w:color w:val="0070C0"/>
                  </w:rPr>
                  <w:t>201</w:t>
                </w:r>
                <w:r w:rsidR="00ED6FBC">
                  <w:rPr>
                    <w:b/>
                    <w:bCs/>
                    <w:color w:val="0070C0"/>
                  </w:rPr>
                  <w:t>9</w:t>
                </w:r>
                <w:r w:rsidRPr="00D871C8">
                  <w:rPr>
                    <w:b/>
                    <w:bCs/>
                    <w:color w:val="0070C0"/>
                  </w:rPr>
                  <w:t>-</w:t>
                </w:r>
                <w:r w:rsidR="0043365B" w:rsidRPr="00D871C8">
                  <w:rPr>
                    <w:b/>
                    <w:bCs/>
                    <w:color w:val="0070C0"/>
                  </w:rPr>
                  <w:t>año actual</w:t>
                </w:r>
              </w:p>
              <w:p w14:paraId="53D01E55" w14:textId="4A1D6A28" w:rsidR="0043365B" w:rsidRPr="00D871C8" w:rsidRDefault="00344264" w:rsidP="00BB4E03">
                <w:pPr>
                  <w:spacing w:before="0" w:after="60"/>
                  <w:rPr>
                    <w:b/>
                    <w:bCs/>
                    <w:color w:val="0070C0"/>
                  </w:rPr>
                </w:pPr>
                <w:r w:rsidRPr="00D871C8">
                  <w:rPr>
                    <w:b/>
                    <w:bCs/>
                    <w:color w:val="0070C0"/>
                  </w:rPr>
                  <w:t xml:space="preserve">                 </w:t>
                </w:r>
              </w:p>
              <w:p w14:paraId="45A38EA3" w14:textId="77777777" w:rsidR="00D871C8" w:rsidRDefault="00D871C8" w:rsidP="00BB4E03">
                <w:pPr>
                  <w:spacing w:before="0" w:after="60"/>
                  <w:rPr>
                    <w:b/>
                    <w:bCs/>
                    <w:color w:val="0070C0"/>
                  </w:rPr>
                </w:pPr>
                <w:r w:rsidRPr="00D871C8">
                  <w:rPr>
                    <w:b/>
                    <w:bCs/>
                    <w:color w:val="0070C0"/>
                  </w:rPr>
                  <w:t xml:space="preserve">                  </w:t>
                </w:r>
                <w:r>
                  <w:rPr>
                    <w:b/>
                    <w:bCs/>
                    <w:color w:val="0070C0"/>
                  </w:rPr>
                  <w:t>Eventos</w:t>
                </w:r>
              </w:p>
              <w:p w14:paraId="2EA3E958" w14:textId="0F377B3E" w:rsidR="00D871C8" w:rsidRPr="00D871C8" w:rsidRDefault="00D871C8" w:rsidP="00BB4E03">
                <w:pPr>
                  <w:spacing w:before="0" w:after="60"/>
                  <w:rPr>
                    <w:color w:val="000000" w:themeColor="text1"/>
                  </w:rPr>
                </w:pPr>
                <w:r>
                  <w:rPr>
                    <w:b/>
                    <w:bCs/>
                    <w:color w:val="0070C0"/>
                  </w:rPr>
                  <w:t xml:space="preserve">                 </w:t>
                </w:r>
                <w:r w:rsidR="009656C3">
                  <w:rPr>
                    <w:color w:val="000000" w:themeColor="text1"/>
                  </w:rPr>
                  <w:t xml:space="preserve"> </w:t>
                </w:r>
                <w:r w:rsidR="0036062F">
                  <w:rPr>
                    <w:color w:val="000000" w:themeColor="text1"/>
                  </w:rPr>
                  <w:t>Forme parte del proyecto el tendedero de Coahuila</w:t>
                </w:r>
                <w:r w:rsidR="00020AEE">
                  <w:rPr>
                    <w:color w:val="000000" w:themeColor="text1"/>
                  </w:rPr>
                  <w:t xml:space="preserve">.           </w:t>
                </w:r>
                <w:r w:rsidR="0036062F">
                  <w:rPr>
                    <w:color w:val="000000" w:themeColor="text1"/>
                  </w:rPr>
                  <w:t xml:space="preserve">    </w:t>
                </w:r>
                <w:r w:rsidR="00020AEE">
                  <w:rPr>
                    <w:color w:val="000000" w:themeColor="text1"/>
                  </w:rPr>
                  <w:t>Octubre 2019</w:t>
                </w:r>
              </w:p>
              <w:p w14:paraId="0C45D6BA" w14:textId="152E6DB4" w:rsidR="00D871C8" w:rsidRDefault="00D871C8" w:rsidP="00BB4E03">
                <w:pPr>
                  <w:spacing w:before="0" w:after="60"/>
                  <w:rPr>
                    <w:color w:val="000000" w:themeColor="text1"/>
                  </w:rPr>
                </w:pPr>
                <w:r>
                  <w:rPr>
                    <w:b/>
                    <w:bCs/>
                    <w:color w:val="0070C0"/>
                  </w:rPr>
                  <w:t xml:space="preserve">                  </w:t>
                </w:r>
                <w:r w:rsidR="0046349F">
                  <w:rPr>
                    <w:color w:val="000000" w:themeColor="text1"/>
                  </w:rPr>
                  <w:t xml:space="preserve">Apoye en el evento navidad para </w:t>
                </w:r>
                <w:r w:rsidR="00020AEE">
                  <w:rPr>
                    <w:color w:val="000000" w:themeColor="text1"/>
                  </w:rPr>
                  <w:t xml:space="preserve">abuelitos </w:t>
                </w:r>
                <w:proofErr w:type="spellStart"/>
                <w:r w:rsidR="00020AEE">
                  <w:rPr>
                    <w:color w:val="000000" w:themeColor="text1"/>
                  </w:rPr>
                  <w:t>omnipri</w:t>
                </w:r>
                <w:proofErr w:type="spellEnd"/>
                <w:r w:rsidR="0046349F">
                  <w:rPr>
                    <w:color w:val="000000" w:themeColor="text1"/>
                  </w:rPr>
                  <w:t xml:space="preserve">           </w:t>
                </w:r>
                <w:r w:rsidR="00020AEE">
                  <w:rPr>
                    <w:color w:val="000000" w:themeColor="text1"/>
                  </w:rPr>
                  <w:t xml:space="preserve">       </w:t>
                </w:r>
                <w:r w:rsidR="0036062F">
                  <w:rPr>
                    <w:color w:val="000000" w:themeColor="text1"/>
                  </w:rPr>
                  <w:t>diciembre</w:t>
                </w:r>
                <w:r w:rsidR="00020AEE">
                  <w:rPr>
                    <w:color w:val="000000" w:themeColor="text1"/>
                  </w:rPr>
                  <w:t xml:space="preserve"> 2019</w:t>
                </w:r>
              </w:p>
              <w:p w14:paraId="7610A3C0" w14:textId="66A621EF" w:rsidR="00ED6FBC" w:rsidRPr="0046349F" w:rsidRDefault="00ED6FBC" w:rsidP="00BB4E03">
                <w:pPr>
                  <w:spacing w:before="0" w:after="60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                 Apoye junto a la red a la limpieza del </w:t>
                </w:r>
                <w:r w:rsidR="0036062F">
                  <w:rPr>
                    <w:color w:val="000000" w:themeColor="text1"/>
                  </w:rPr>
                  <w:t>arroyo</w:t>
                </w:r>
                <w:r>
                  <w:rPr>
                    <w:color w:val="000000" w:themeColor="text1"/>
                  </w:rPr>
                  <w:t xml:space="preserve"> del bosque.          Enero 2020</w:t>
                </w:r>
              </w:p>
              <w:p w14:paraId="07B829E6" w14:textId="691C12D2" w:rsidR="002D1327" w:rsidRPr="00ED6FBC" w:rsidRDefault="0046349F" w:rsidP="00BB4E03">
                <w:pPr>
                  <w:spacing w:before="0" w:after="60"/>
                  <w:rPr>
                    <w:color w:val="000000" w:themeColor="text1"/>
                  </w:rPr>
                </w:pPr>
                <w:r>
                  <w:rPr>
                    <w:b/>
                    <w:bCs/>
                    <w:color w:val="002060"/>
                  </w:rPr>
                  <w:t xml:space="preserve"> </w:t>
                </w:r>
                <w:r w:rsidR="00ED6FBC">
                  <w:rPr>
                    <w:b/>
                    <w:bCs/>
                    <w:color w:val="002060"/>
                  </w:rPr>
                  <w:t xml:space="preserve">                 </w:t>
                </w:r>
                <w:r w:rsidR="00ED6FBC">
                  <w:rPr>
                    <w:color w:val="000000" w:themeColor="text1"/>
                  </w:rPr>
                  <w:t>Urbano.</w:t>
                </w:r>
              </w:p>
              <w:p w14:paraId="32C110E2" w14:textId="13BA4C79" w:rsidR="00D90AB4" w:rsidRDefault="004868A2" w:rsidP="00BB4E03">
                <w:pPr>
                  <w:spacing w:before="0" w:after="60"/>
                  <w:rPr>
                    <w:b/>
                    <w:bCs/>
                    <w:color w:val="002060"/>
                  </w:rPr>
                </w:pPr>
                <w:r w:rsidRPr="00405723">
                  <w:rPr>
                    <w:b/>
                    <w:bCs/>
                    <w:color w:val="002060"/>
                  </w:rPr>
                  <w:t xml:space="preserve">  </w:t>
                </w:r>
                <w:r w:rsidR="00B019AF" w:rsidRPr="00405723">
                  <w:rPr>
                    <w:b/>
                    <w:bCs/>
                    <w:color w:val="002060"/>
                  </w:rPr>
                  <w:t xml:space="preserve">                </w:t>
                </w:r>
                <w:r w:rsidR="00F809D2">
                  <w:rPr>
                    <w:color w:val="000000" w:themeColor="text1"/>
                  </w:rPr>
                  <w:t>Fui elegido consejero suplente</w:t>
                </w:r>
                <w:r w:rsidR="00B019AF" w:rsidRPr="00405723">
                  <w:rPr>
                    <w:b/>
                    <w:bCs/>
                    <w:color w:val="002060"/>
                  </w:rPr>
                  <w:t xml:space="preserve"> </w:t>
                </w:r>
                <w:r w:rsidR="00F809D2">
                  <w:rPr>
                    <w:color w:val="000000" w:themeColor="text1"/>
                  </w:rPr>
                  <w:t xml:space="preserve">en </w:t>
                </w:r>
                <w:r w:rsidR="0036062F">
                  <w:rPr>
                    <w:color w:val="000000" w:themeColor="text1"/>
                  </w:rPr>
                  <w:t>representación</w:t>
                </w:r>
                <w:r w:rsidR="00F809D2">
                  <w:rPr>
                    <w:color w:val="000000" w:themeColor="text1"/>
                  </w:rPr>
                  <w:t xml:space="preserve"> de</w:t>
                </w:r>
                <w:r w:rsidR="00B019AF" w:rsidRPr="00405723">
                  <w:rPr>
                    <w:b/>
                    <w:bCs/>
                    <w:color w:val="002060"/>
                  </w:rPr>
                  <w:t xml:space="preserve">     </w:t>
                </w:r>
              </w:p>
              <w:p w14:paraId="3DDA483A" w14:textId="77777777" w:rsidR="00A43217" w:rsidRDefault="00D90AB4" w:rsidP="00BB4E03">
                <w:pPr>
                  <w:spacing w:before="0" w:after="60"/>
                  <w:rPr>
                    <w:color w:val="000000" w:themeColor="text1"/>
                  </w:rPr>
                </w:pPr>
                <w:r>
                  <w:rPr>
                    <w:b/>
                    <w:bCs/>
                    <w:color w:val="002060"/>
                  </w:rPr>
                  <w:t xml:space="preserve">            </w:t>
                </w:r>
                <w:r w:rsidR="00EF1449">
                  <w:rPr>
                    <w:b/>
                    <w:bCs/>
                    <w:color w:val="002060"/>
                  </w:rPr>
                  <w:t xml:space="preserve">      </w:t>
                </w:r>
                <w:r w:rsidR="00EF1449">
                  <w:rPr>
                    <w:color w:val="000000" w:themeColor="text1"/>
                  </w:rPr>
                  <w:t>Luz Elena. (Diputada local)</w:t>
                </w:r>
                <w:r w:rsidR="00A43217">
                  <w:rPr>
                    <w:color w:val="000000" w:themeColor="text1"/>
                  </w:rPr>
                  <w:t>.                                                                 Elecciones 2020</w:t>
                </w:r>
              </w:p>
              <w:p w14:paraId="38239E62" w14:textId="09DDAB20" w:rsidR="00DF7CD7" w:rsidRDefault="00A43217" w:rsidP="00BB4E03">
                <w:pPr>
                  <w:spacing w:before="0" w:after="60"/>
                  <w:rPr>
                    <w:color w:val="000000" w:themeColor="text1"/>
                  </w:rPr>
                </w:pPr>
                <w:r>
                  <w:rPr>
                    <w:b/>
                    <w:bCs/>
                    <w:color w:val="002060"/>
                  </w:rPr>
                  <w:t xml:space="preserve">                  </w:t>
                </w:r>
                <w:r>
                  <w:rPr>
                    <w:color w:val="000000" w:themeColor="text1"/>
                  </w:rPr>
                  <w:t xml:space="preserve">Apoye en la campaña de María bárbara y Álvaro Moreira.      </w:t>
                </w:r>
                <w:r w:rsidR="00A82B60">
                  <w:rPr>
                    <w:color w:val="000000" w:themeColor="text1"/>
                  </w:rPr>
                  <w:t xml:space="preserve"> </w:t>
                </w:r>
                <w:r>
                  <w:rPr>
                    <w:color w:val="000000" w:themeColor="text1"/>
                  </w:rPr>
                  <w:t xml:space="preserve">  Elecciones 2020</w:t>
                </w:r>
              </w:p>
              <w:p w14:paraId="486F7189" w14:textId="71EFE7CA" w:rsidR="0036062F" w:rsidRDefault="00A82B60" w:rsidP="00BB4E03">
                <w:pPr>
                  <w:spacing w:before="0" w:after="60"/>
                  <w:rPr>
                    <w:color w:val="000000" w:themeColor="text1"/>
                  </w:rPr>
                </w:pPr>
                <w:r>
                  <w:rPr>
                    <w:b/>
                    <w:bCs/>
                    <w:color w:val="002060"/>
                  </w:rPr>
                  <w:t xml:space="preserve">                  </w:t>
                </w:r>
                <w:r>
                  <w:rPr>
                    <w:color w:val="000000" w:themeColor="text1"/>
                  </w:rPr>
                  <w:t>Apoye como encuestador en la actual dirigencia de Jaime bueno</w:t>
                </w:r>
              </w:p>
              <w:p w14:paraId="1B9C1517" w14:textId="4A0DF2D3" w:rsidR="0036062F" w:rsidRDefault="0036062F" w:rsidP="00BB4E03">
                <w:pPr>
                  <w:spacing w:before="0" w:after="60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                 Apoye en la campaña del alcalde Chema Fraustro                          </w:t>
                </w:r>
                <w:proofErr w:type="gramStart"/>
                <w:r>
                  <w:rPr>
                    <w:color w:val="000000" w:themeColor="text1"/>
                  </w:rPr>
                  <w:t>Junio</w:t>
                </w:r>
                <w:proofErr w:type="gramEnd"/>
                <w:r>
                  <w:rPr>
                    <w:color w:val="000000" w:themeColor="text1"/>
                  </w:rPr>
                  <w:t xml:space="preserve"> 2021 </w:t>
                </w:r>
              </w:p>
              <w:p w14:paraId="6B389CFA" w14:textId="19872DAC" w:rsidR="0036062F" w:rsidRDefault="0036062F" w:rsidP="00BB4E03">
                <w:pPr>
                  <w:spacing w:before="0" w:after="60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                Tome protesta como secretaria de asuntos electorales en el         </w:t>
                </w:r>
                <w:proofErr w:type="gramStart"/>
                <w:r>
                  <w:rPr>
                    <w:color w:val="000000" w:themeColor="text1"/>
                  </w:rPr>
                  <w:t>Octubre</w:t>
                </w:r>
                <w:proofErr w:type="gramEnd"/>
                <w:r>
                  <w:rPr>
                    <w:color w:val="000000" w:themeColor="text1"/>
                  </w:rPr>
                  <w:t xml:space="preserve"> 2021</w:t>
                </w:r>
              </w:p>
              <w:p w14:paraId="0598BF5A" w14:textId="14296C29" w:rsidR="0036062F" w:rsidRDefault="0036062F" w:rsidP="00BB4E03">
                <w:pPr>
                  <w:spacing w:before="0" w:after="60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                Alianza Joven</w:t>
                </w:r>
              </w:p>
              <w:p w14:paraId="7AE48C37" w14:textId="77777777" w:rsidR="00A82B60" w:rsidRPr="0059783F" w:rsidRDefault="00A82B60" w:rsidP="00BB4E03">
                <w:pPr>
                  <w:spacing w:before="0" w:after="60"/>
                  <w:rPr>
                    <w:color w:val="000000" w:themeColor="text1"/>
                  </w:rPr>
                </w:pPr>
              </w:p>
              <w:p w14:paraId="69B704CB" w14:textId="77777777" w:rsidR="00E77A0C" w:rsidRDefault="00E77A0C" w:rsidP="00BB4E03">
                <w:pPr>
                  <w:spacing w:before="0" w:after="60"/>
                  <w:rPr>
                    <w:b/>
                    <w:bCs/>
                    <w:color w:val="0070C0"/>
                  </w:rPr>
                </w:pPr>
                <w:r>
                  <w:rPr>
                    <w:b/>
                    <w:bCs/>
                    <w:color w:val="002060"/>
                  </w:rPr>
                  <w:lastRenderedPageBreak/>
                  <w:t xml:space="preserve">                 </w:t>
                </w:r>
                <w:r>
                  <w:rPr>
                    <w:b/>
                    <w:bCs/>
                    <w:color w:val="0070C0"/>
                  </w:rPr>
                  <w:t>Actualmente</w:t>
                </w:r>
              </w:p>
              <w:p w14:paraId="4B079C24" w14:textId="5967332C" w:rsidR="0036062F" w:rsidRDefault="00E77A0C" w:rsidP="00A6353B">
                <w:pPr>
                  <w:spacing w:before="0" w:after="60"/>
                  <w:rPr>
                    <w:color w:val="000000" w:themeColor="text1"/>
                  </w:rPr>
                </w:pPr>
                <w:r>
                  <w:rPr>
                    <w:b/>
                    <w:bCs/>
                    <w:color w:val="002060"/>
                  </w:rPr>
                  <w:t xml:space="preserve">                 </w:t>
                </w:r>
                <w:r>
                  <w:rPr>
                    <w:color w:val="000000" w:themeColor="text1"/>
                  </w:rPr>
                  <w:t xml:space="preserve">Actualmente </w:t>
                </w:r>
                <w:r w:rsidR="0036062F">
                  <w:rPr>
                    <w:color w:val="000000" w:themeColor="text1"/>
                  </w:rPr>
                  <w:t>dirijo</w:t>
                </w:r>
                <w:r>
                  <w:rPr>
                    <w:color w:val="000000" w:themeColor="text1"/>
                  </w:rPr>
                  <w:t xml:space="preserve"> un grupo de 30 chavos en la red</w:t>
                </w:r>
                <w:r w:rsidR="002A13EF" w:rsidRPr="00405723">
                  <w:rPr>
                    <w:b/>
                    <w:bCs/>
                    <w:color w:val="002060"/>
                  </w:rPr>
                  <w:t xml:space="preserve">       </w:t>
                </w:r>
                <w:r w:rsidR="00A82B60">
                  <w:rPr>
                    <w:b/>
                    <w:bCs/>
                    <w:color w:val="002060"/>
                  </w:rPr>
                  <w:t xml:space="preserve">             </w:t>
                </w:r>
                <w:r w:rsidR="00A82B60">
                  <w:rPr>
                    <w:color w:val="000000" w:themeColor="text1"/>
                  </w:rPr>
                  <w:t>2020</w:t>
                </w:r>
                <w:r w:rsidR="0036062F">
                  <w:rPr>
                    <w:color w:val="000000" w:themeColor="text1"/>
                  </w:rPr>
                  <w:t xml:space="preserve"> a 2023</w:t>
                </w:r>
              </w:p>
              <w:p w14:paraId="7542BC2F" w14:textId="46512A10" w:rsidR="00E953FA" w:rsidRPr="00A6353B" w:rsidRDefault="0036062F" w:rsidP="00A6353B">
                <w:pPr>
                  <w:spacing w:before="0" w:after="60"/>
                  <w:rPr>
                    <w:color w:val="000000" w:themeColor="text1"/>
                  </w:rPr>
                </w:pPr>
                <w:r>
                  <w:rPr>
                    <w:b/>
                    <w:bCs/>
                    <w:color w:val="002060"/>
                  </w:rPr>
                  <w:t xml:space="preserve">                  Soy consejero político estatal en el PRI </w:t>
                </w:r>
                <w:r w:rsidR="009F3BD1" w:rsidRPr="00405723">
                  <w:rPr>
                    <w:b/>
                    <w:bCs/>
                    <w:color w:val="002060"/>
                  </w:rPr>
                  <w:t xml:space="preserve">                                   </w:t>
                </w:r>
                <w:r w:rsidR="00EF5C53" w:rsidRPr="00405723">
                  <w:rPr>
                    <w:b/>
                    <w:bCs/>
                    <w:color w:val="002060"/>
                  </w:rPr>
                  <w:t xml:space="preserve">   </w:t>
                </w:r>
                <w:r>
                  <w:rPr>
                    <w:b/>
                    <w:bCs/>
                    <w:color w:val="002060"/>
                  </w:rPr>
                  <w:t>enero 2023</w:t>
                </w:r>
                <w:r w:rsidR="00EF5C53" w:rsidRPr="00405723">
                  <w:rPr>
                    <w:b/>
                    <w:bCs/>
                    <w:color w:val="002060"/>
                  </w:rPr>
                  <w:t xml:space="preserve">      </w:t>
                </w:r>
                <w:r w:rsidR="00F25D27">
                  <w:rPr>
                    <w:b/>
                    <w:bCs/>
                    <w:color w:val="002060"/>
                  </w:rPr>
                  <w:t xml:space="preserve">                             </w:t>
                </w:r>
              </w:p>
            </w:sdtContent>
          </w:sdt>
        </w:tc>
      </w:tr>
      <w:tr w:rsidR="0035631A" w:rsidRPr="00BB4E03" w14:paraId="4B145006" w14:textId="77777777" w:rsidTr="009C513B">
        <w:tc>
          <w:tcPr>
            <w:tcW w:w="1921" w:type="dxa"/>
          </w:tcPr>
          <w:p w14:paraId="02EB8AB9" w14:textId="65354479" w:rsidR="00E953FA" w:rsidRPr="00BB4E03" w:rsidRDefault="00C40ADF" w:rsidP="00866098">
            <w:pPr>
              <w:pStyle w:val="Ttulo1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ES_tradnl"/>
              </w:rPr>
            </w:pPr>
            <w:r w:rsidRPr="00BB4E03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ES_tradnl"/>
              </w:rPr>
              <w:lastRenderedPageBreak/>
              <w:t>formacion academica</w:t>
            </w:r>
          </w:p>
        </w:tc>
        <w:tc>
          <w:tcPr>
            <w:tcW w:w="347" w:type="dxa"/>
          </w:tcPr>
          <w:p w14:paraId="213586D1" w14:textId="77777777" w:rsidR="00E953FA" w:rsidRPr="00BB4E03" w:rsidRDefault="00E953FA">
            <w:pPr>
              <w:rPr>
                <w:rFonts w:cs="Arial"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8353" w:type="dxa"/>
          </w:tcPr>
          <w:p w14:paraId="0359F600" w14:textId="77777777" w:rsidR="00C40ADF" w:rsidRPr="00BB4E03" w:rsidRDefault="00C40ADF" w:rsidP="00C40ADF">
            <w:pPr>
              <w:rPr>
                <w:b/>
                <w:bCs/>
                <w:color w:val="002060"/>
              </w:rPr>
            </w:pPr>
            <w:r w:rsidRPr="00BB4E03">
              <w:rPr>
                <w:b/>
                <w:bCs/>
                <w:color w:val="002060"/>
              </w:rPr>
              <w:t>Secundaria</w:t>
            </w:r>
          </w:p>
          <w:p w14:paraId="670FCCAE" w14:textId="175267AF" w:rsidR="00C40ADF" w:rsidRPr="00BB4E03" w:rsidRDefault="00A6353B" w:rsidP="00C40ADF">
            <w:r>
              <w:t>técnica Ramos Arizpe</w:t>
            </w:r>
            <w:r w:rsidR="00C40ADF" w:rsidRPr="00BB4E03">
              <w:t>.                        201</w:t>
            </w:r>
            <w:r w:rsidR="0066292E">
              <w:t>7</w:t>
            </w:r>
          </w:p>
          <w:p w14:paraId="71CBDD74" w14:textId="77777777" w:rsidR="00C40ADF" w:rsidRPr="00BB4E03" w:rsidRDefault="00C40ADF" w:rsidP="00C40ADF"/>
          <w:p w14:paraId="642C2479" w14:textId="77777777" w:rsidR="00C40ADF" w:rsidRPr="00BB4E03" w:rsidRDefault="00C40ADF" w:rsidP="00C40ADF">
            <w:pPr>
              <w:rPr>
                <w:b/>
                <w:bCs/>
                <w:color w:val="002060"/>
              </w:rPr>
            </w:pPr>
            <w:r w:rsidRPr="00BB4E03">
              <w:rPr>
                <w:b/>
                <w:bCs/>
                <w:color w:val="002060"/>
              </w:rPr>
              <w:t>Preparatoria</w:t>
            </w:r>
          </w:p>
          <w:p w14:paraId="2974A511" w14:textId="630F7270" w:rsidR="00C40ADF" w:rsidRPr="00BB4E03" w:rsidRDefault="00A6353B" w:rsidP="00C40ADF">
            <w:r>
              <w:t>Universidad autónoma del noreste</w:t>
            </w:r>
            <w:r w:rsidR="00C40ADF" w:rsidRPr="00BB4E03">
              <w:t>.                        201</w:t>
            </w:r>
            <w:r w:rsidR="0066292E">
              <w:t>9</w:t>
            </w:r>
          </w:p>
          <w:p w14:paraId="321D8C6E" w14:textId="77777777" w:rsidR="00C40ADF" w:rsidRPr="00BB4E03" w:rsidRDefault="00C40ADF" w:rsidP="00C40ADF"/>
          <w:p w14:paraId="7AED3B10" w14:textId="77777777" w:rsidR="00C40ADF" w:rsidRPr="00BB4E03" w:rsidRDefault="00C40ADF" w:rsidP="00C40ADF">
            <w:pPr>
              <w:rPr>
                <w:b/>
                <w:bCs/>
                <w:color w:val="002060"/>
              </w:rPr>
            </w:pPr>
            <w:r w:rsidRPr="00BB4E03">
              <w:rPr>
                <w:b/>
                <w:bCs/>
                <w:color w:val="002060"/>
              </w:rPr>
              <w:t>Universidad</w:t>
            </w:r>
          </w:p>
          <w:p w14:paraId="7FA6F9A7" w14:textId="4CBB31FA" w:rsidR="0087334A" w:rsidRPr="00BB4E03" w:rsidRDefault="00A6353B" w:rsidP="00C40ADF">
            <w:r>
              <w:t xml:space="preserve">Escuela normal de educación </w:t>
            </w:r>
            <w:proofErr w:type="gramStart"/>
            <w:r>
              <w:t xml:space="preserve">prescolar </w:t>
            </w:r>
            <w:r w:rsidR="00C40ADF" w:rsidRPr="00BB4E03">
              <w:t>.</w:t>
            </w:r>
            <w:proofErr w:type="gramEnd"/>
            <w:r w:rsidR="00C40ADF" w:rsidRPr="00BB4E03">
              <w:t xml:space="preserve">                                                (En proceso </w:t>
            </w:r>
            <w:r>
              <w:t xml:space="preserve">7 </w:t>
            </w:r>
            <w:proofErr w:type="spellStart"/>
            <w:r>
              <w:t>semesre</w:t>
            </w:r>
            <w:proofErr w:type="spellEnd"/>
            <w:r w:rsidR="00C40ADF" w:rsidRPr="00BB4E03">
              <w:t xml:space="preserve">)                    </w:t>
            </w:r>
          </w:p>
          <w:p w14:paraId="17E86FC3" w14:textId="6B7EEF15" w:rsidR="00C40ADF" w:rsidRPr="00BB4E03" w:rsidRDefault="00C40ADF" w:rsidP="00C40ADF"/>
        </w:tc>
      </w:tr>
      <w:tr w:rsidR="0035631A" w:rsidRPr="00BB4E03" w14:paraId="3590C331" w14:textId="77777777" w:rsidTr="009C513B">
        <w:tc>
          <w:tcPr>
            <w:tcW w:w="1921" w:type="dxa"/>
          </w:tcPr>
          <w:p w14:paraId="654EDB42" w14:textId="23C584E2" w:rsidR="00E953FA" w:rsidRPr="00BB4E03" w:rsidRDefault="00C40ADF" w:rsidP="00F06D00">
            <w:pPr>
              <w:pStyle w:val="Ttulo1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ES_tradnl"/>
              </w:rPr>
            </w:pPr>
            <w:r w:rsidRPr="00BB4E03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ES_tradnl"/>
              </w:rPr>
              <w:t>idiomas</w:t>
            </w:r>
          </w:p>
        </w:tc>
        <w:tc>
          <w:tcPr>
            <w:tcW w:w="347" w:type="dxa"/>
          </w:tcPr>
          <w:p w14:paraId="1D3E4E18" w14:textId="77777777" w:rsidR="00E953FA" w:rsidRPr="00BB4E03" w:rsidRDefault="00E953FA">
            <w:pPr>
              <w:rPr>
                <w:rFonts w:cs="Arial"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8353" w:type="dxa"/>
          </w:tcPr>
          <w:p w14:paraId="76C29B66" w14:textId="3300187D" w:rsidR="009C513B" w:rsidRPr="00BB4E03" w:rsidRDefault="00C40ADF" w:rsidP="009C513B">
            <w:pPr>
              <w:pStyle w:val="Textodelcurrculumvtae"/>
              <w:rPr>
                <w:rFonts w:cs="Arial"/>
                <w:color w:val="404040" w:themeColor="text1" w:themeTint="BF"/>
                <w:lang w:val="en-US"/>
              </w:rPr>
            </w:pPr>
            <w:r w:rsidRPr="00BB4E03">
              <w:rPr>
                <w:rFonts w:cs="Arial"/>
                <w:color w:val="404040" w:themeColor="text1" w:themeTint="BF"/>
                <w:lang w:val="en-US"/>
              </w:rPr>
              <w:t>Ingles</w:t>
            </w:r>
          </w:p>
          <w:p w14:paraId="22D08BD2" w14:textId="77777777" w:rsidR="009C513B" w:rsidRPr="00BB4E03" w:rsidRDefault="009C513B" w:rsidP="0087334A">
            <w:pPr>
              <w:pStyle w:val="Textodelcurrculumvtae"/>
              <w:rPr>
                <w:rFonts w:cs="Arial"/>
                <w:color w:val="404040" w:themeColor="text1" w:themeTint="BF"/>
                <w:lang w:val="es-ES_tradnl"/>
              </w:rPr>
            </w:pPr>
          </w:p>
        </w:tc>
      </w:tr>
      <w:tr w:rsidR="0035631A" w:rsidRPr="00BB4E03" w14:paraId="1B76D702" w14:textId="77777777" w:rsidTr="009C513B">
        <w:tc>
          <w:tcPr>
            <w:tcW w:w="1921" w:type="dxa"/>
          </w:tcPr>
          <w:p w14:paraId="0D9D08B8" w14:textId="4FE1B789" w:rsidR="00E953FA" w:rsidRPr="00BB4E03" w:rsidRDefault="00C40ADF">
            <w:pPr>
              <w:pStyle w:val="Ttulo1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ES_tradnl"/>
              </w:rPr>
            </w:pPr>
            <w:r w:rsidRPr="00BB4E03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ES_tradnl"/>
              </w:rPr>
              <w:t>informacion adicional</w:t>
            </w:r>
          </w:p>
        </w:tc>
        <w:tc>
          <w:tcPr>
            <w:tcW w:w="347" w:type="dxa"/>
          </w:tcPr>
          <w:p w14:paraId="5C642D1F" w14:textId="77777777" w:rsidR="00E953FA" w:rsidRPr="00BB4E03" w:rsidRDefault="00E953FA">
            <w:pPr>
              <w:rPr>
                <w:rFonts w:cs="Arial"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8353" w:type="dxa"/>
          </w:tcPr>
          <w:p w14:paraId="3E0F0F27" w14:textId="77777777" w:rsidR="007974ED" w:rsidRDefault="00C40ADF" w:rsidP="00144675">
            <w:pPr>
              <w:rPr>
                <w:rFonts w:cs="Arial"/>
                <w:color w:val="404040" w:themeColor="text1" w:themeTint="BF"/>
                <w:lang w:val="en-US"/>
              </w:rPr>
            </w:pPr>
            <w:r w:rsidRPr="00BB4E03">
              <w:rPr>
                <w:rFonts w:cs="Arial"/>
                <w:color w:val="404040" w:themeColor="text1" w:themeTint="BF"/>
                <w:lang w:val="en-US"/>
              </w:rPr>
              <w:t>-Excel</w:t>
            </w:r>
          </w:p>
          <w:p w14:paraId="69667090" w14:textId="1F3C79E3" w:rsidR="002A13EF" w:rsidRPr="00BB4E03" w:rsidRDefault="002A13EF" w:rsidP="00144675">
            <w:pPr>
              <w:rPr>
                <w:rFonts w:cs="Arial"/>
                <w:color w:val="404040" w:themeColor="text1" w:themeTint="BF"/>
                <w:lang w:val="en-US"/>
              </w:rPr>
            </w:pPr>
            <w:r>
              <w:rPr>
                <w:rFonts w:cs="Arial"/>
                <w:color w:val="404040" w:themeColor="text1" w:themeTint="BF"/>
                <w:lang w:val="en-US"/>
              </w:rPr>
              <w:t>-Office word</w:t>
            </w:r>
          </w:p>
          <w:p w14:paraId="0A23D389" w14:textId="314903EE" w:rsidR="00C40ADF" w:rsidRPr="00BB4E03" w:rsidRDefault="00C40ADF" w:rsidP="00144675">
            <w:pPr>
              <w:rPr>
                <w:rFonts w:cs="Arial"/>
                <w:color w:val="404040" w:themeColor="text1" w:themeTint="BF"/>
                <w:lang w:val="en-US"/>
              </w:rPr>
            </w:pPr>
            <w:r w:rsidRPr="00BB4E03">
              <w:rPr>
                <w:rFonts w:cs="Arial"/>
                <w:color w:val="404040" w:themeColor="text1" w:themeTint="BF"/>
                <w:lang w:val="en-US"/>
              </w:rPr>
              <w:t>-</w:t>
            </w:r>
            <w:proofErr w:type="spellStart"/>
            <w:r w:rsidRPr="00BB4E03">
              <w:rPr>
                <w:rFonts w:cs="Arial"/>
                <w:color w:val="404040" w:themeColor="text1" w:themeTint="BF"/>
                <w:lang w:val="en-US"/>
              </w:rPr>
              <w:t>Mecanografia</w:t>
            </w:r>
            <w:proofErr w:type="spellEnd"/>
          </w:p>
        </w:tc>
      </w:tr>
    </w:tbl>
    <w:p w14:paraId="39232FF5" w14:textId="77777777" w:rsidR="00C57A26" w:rsidRPr="00BB4E03" w:rsidRDefault="00C57A26">
      <w:pPr>
        <w:rPr>
          <w:lang w:val="en-US"/>
        </w:rPr>
      </w:pPr>
    </w:p>
    <w:sectPr w:rsidR="00C57A26" w:rsidRPr="00BB4E03" w:rsidSect="009C7C5D">
      <w:footerReference w:type="default" r:id="rId11"/>
      <w:pgSz w:w="12240" w:h="15840" w:code="1"/>
      <w:pgMar w:top="1148" w:right="1050" w:bottom="1148" w:left="105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3D360" w14:textId="77777777" w:rsidR="00832B26" w:rsidRDefault="00832B26">
      <w:pPr>
        <w:spacing w:before="0" w:after="0" w:line="240" w:lineRule="auto"/>
      </w:pPr>
      <w:r>
        <w:separator/>
      </w:r>
    </w:p>
  </w:endnote>
  <w:endnote w:type="continuationSeparator" w:id="0">
    <w:p w14:paraId="244FDB7E" w14:textId="77777777" w:rsidR="00832B26" w:rsidRDefault="00832B2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DDA9" w14:textId="77777777" w:rsidR="00EE2FD8" w:rsidRPr="000F33A6" w:rsidRDefault="00EE2FD8">
    <w:pPr>
      <w:pStyle w:val="Piedepgina"/>
    </w:pPr>
    <w:r w:rsidRPr="000F33A6">
      <w:t xml:space="preserve">Página </w:t>
    </w:r>
    <w:r w:rsidR="00991CA3">
      <w:fldChar w:fldCharType="begin"/>
    </w:r>
    <w:r w:rsidR="00991CA3">
      <w:instrText>PAGE</w:instrText>
    </w:r>
    <w:r w:rsidR="00991CA3">
      <w:fldChar w:fldCharType="separate"/>
    </w:r>
    <w:r w:rsidR="004E09F3">
      <w:t>2</w:t>
    </w:r>
    <w:r w:rsidR="00991CA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F03AE" w14:textId="77777777" w:rsidR="00832B26" w:rsidRDefault="00832B26">
      <w:pPr>
        <w:spacing w:before="0" w:after="0" w:line="240" w:lineRule="auto"/>
      </w:pPr>
      <w:r>
        <w:separator/>
      </w:r>
    </w:p>
  </w:footnote>
  <w:footnote w:type="continuationSeparator" w:id="0">
    <w:p w14:paraId="60AEE574" w14:textId="77777777" w:rsidR="00832B26" w:rsidRDefault="00832B2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46144"/>
    <w:multiLevelType w:val="multilevel"/>
    <w:tmpl w:val="18C4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934246"/>
    <w:multiLevelType w:val="multilevel"/>
    <w:tmpl w:val="6CCE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330BBC"/>
    <w:multiLevelType w:val="hybridMultilevel"/>
    <w:tmpl w:val="A3080D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9179B"/>
    <w:multiLevelType w:val="hybridMultilevel"/>
    <w:tmpl w:val="EDEC1D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261A5"/>
    <w:multiLevelType w:val="multilevel"/>
    <w:tmpl w:val="A75A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E000A7"/>
    <w:multiLevelType w:val="multilevel"/>
    <w:tmpl w:val="6A9C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413C3D"/>
    <w:multiLevelType w:val="hybridMultilevel"/>
    <w:tmpl w:val="48C4D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874124">
    <w:abstractNumId w:val="6"/>
  </w:num>
  <w:num w:numId="2" w16cid:durableId="1984575291">
    <w:abstractNumId w:val="0"/>
  </w:num>
  <w:num w:numId="3" w16cid:durableId="444623298">
    <w:abstractNumId w:val="1"/>
  </w:num>
  <w:num w:numId="4" w16cid:durableId="1340035667">
    <w:abstractNumId w:val="4"/>
  </w:num>
  <w:num w:numId="5" w16cid:durableId="305015948">
    <w:abstractNumId w:val="5"/>
  </w:num>
  <w:num w:numId="6" w16cid:durableId="1989358062">
    <w:abstractNumId w:val="2"/>
  </w:num>
  <w:num w:numId="7" w16cid:durableId="927928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9EA"/>
    <w:rsid w:val="0001760C"/>
    <w:rsid w:val="00020AEE"/>
    <w:rsid w:val="0004656D"/>
    <w:rsid w:val="00047D69"/>
    <w:rsid w:val="00052011"/>
    <w:rsid w:val="000935ED"/>
    <w:rsid w:val="000B3D4C"/>
    <w:rsid w:val="000D116C"/>
    <w:rsid w:val="000D5B6F"/>
    <w:rsid w:val="000F33A6"/>
    <w:rsid w:val="000F48A4"/>
    <w:rsid w:val="00110787"/>
    <w:rsid w:val="00121897"/>
    <w:rsid w:val="00144675"/>
    <w:rsid w:val="0016279E"/>
    <w:rsid w:val="00164E2C"/>
    <w:rsid w:val="001A105F"/>
    <w:rsid w:val="001A18F5"/>
    <w:rsid w:val="001B6A86"/>
    <w:rsid w:val="001E2C0D"/>
    <w:rsid w:val="001F78FA"/>
    <w:rsid w:val="002039EC"/>
    <w:rsid w:val="00233380"/>
    <w:rsid w:val="00266D80"/>
    <w:rsid w:val="00275FF0"/>
    <w:rsid w:val="00290E4C"/>
    <w:rsid w:val="00295817"/>
    <w:rsid w:val="002A13EF"/>
    <w:rsid w:val="002A67C1"/>
    <w:rsid w:val="002D1327"/>
    <w:rsid w:val="002D46E1"/>
    <w:rsid w:val="002E4E27"/>
    <w:rsid w:val="002F7D1E"/>
    <w:rsid w:val="00313CD4"/>
    <w:rsid w:val="00344264"/>
    <w:rsid w:val="0035607F"/>
    <w:rsid w:val="0035631A"/>
    <w:rsid w:val="00356A80"/>
    <w:rsid w:val="0036062F"/>
    <w:rsid w:val="00376653"/>
    <w:rsid w:val="00393F2F"/>
    <w:rsid w:val="00394E3D"/>
    <w:rsid w:val="003974B4"/>
    <w:rsid w:val="003976BB"/>
    <w:rsid w:val="003D460F"/>
    <w:rsid w:val="003D6EE9"/>
    <w:rsid w:val="003E0648"/>
    <w:rsid w:val="004016A6"/>
    <w:rsid w:val="00405723"/>
    <w:rsid w:val="0043365B"/>
    <w:rsid w:val="0045793A"/>
    <w:rsid w:val="0046349F"/>
    <w:rsid w:val="00470FB5"/>
    <w:rsid w:val="004868A2"/>
    <w:rsid w:val="00491205"/>
    <w:rsid w:val="004B617A"/>
    <w:rsid w:val="004D69C7"/>
    <w:rsid w:val="004E09F3"/>
    <w:rsid w:val="004F1744"/>
    <w:rsid w:val="0051031F"/>
    <w:rsid w:val="005125CA"/>
    <w:rsid w:val="00520BDC"/>
    <w:rsid w:val="00522BF0"/>
    <w:rsid w:val="00526766"/>
    <w:rsid w:val="00532F69"/>
    <w:rsid w:val="005424DE"/>
    <w:rsid w:val="005728DD"/>
    <w:rsid w:val="00591852"/>
    <w:rsid w:val="0059783F"/>
    <w:rsid w:val="005B08CB"/>
    <w:rsid w:val="005B15AA"/>
    <w:rsid w:val="005C02C4"/>
    <w:rsid w:val="005E4A0C"/>
    <w:rsid w:val="005F02B7"/>
    <w:rsid w:val="005F7409"/>
    <w:rsid w:val="00602719"/>
    <w:rsid w:val="0062353A"/>
    <w:rsid w:val="006276C1"/>
    <w:rsid w:val="006569B2"/>
    <w:rsid w:val="006578CD"/>
    <w:rsid w:val="0066292E"/>
    <w:rsid w:val="00671A6A"/>
    <w:rsid w:val="00684CA1"/>
    <w:rsid w:val="006C43B3"/>
    <w:rsid w:val="006C755A"/>
    <w:rsid w:val="006D1BE7"/>
    <w:rsid w:val="007054DE"/>
    <w:rsid w:val="00742738"/>
    <w:rsid w:val="00755B36"/>
    <w:rsid w:val="0078016C"/>
    <w:rsid w:val="007801B5"/>
    <w:rsid w:val="007974ED"/>
    <w:rsid w:val="007D15CD"/>
    <w:rsid w:val="007D51EE"/>
    <w:rsid w:val="007F4112"/>
    <w:rsid w:val="008013DA"/>
    <w:rsid w:val="008171BE"/>
    <w:rsid w:val="00832B26"/>
    <w:rsid w:val="008448F9"/>
    <w:rsid w:val="00866098"/>
    <w:rsid w:val="0087334A"/>
    <w:rsid w:val="00874ADF"/>
    <w:rsid w:val="008E3C8A"/>
    <w:rsid w:val="0090223C"/>
    <w:rsid w:val="009024A4"/>
    <w:rsid w:val="0090367A"/>
    <w:rsid w:val="00921FD5"/>
    <w:rsid w:val="00925FD2"/>
    <w:rsid w:val="00933513"/>
    <w:rsid w:val="00933DA2"/>
    <w:rsid w:val="00937F5E"/>
    <w:rsid w:val="009436CE"/>
    <w:rsid w:val="009656C3"/>
    <w:rsid w:val="00983768"/>
    <w:rsid w:val="00991CA3"/>
    <w:rsid w:val="009A1407"/>
    <w:rsid w:val="009C513B"/>
    <w:rsid w:val="009C7C5D"/>
    <w:rsid w:val="009F3BD1"/>
    <w:rsid w:val="009F4703"/>
    <w:rsid w:val="00A1029A"/>
    <w:rsid w:val="00A11106"/>
    <w:rsid w:val="00A11D9D"/>
    <w:rsid w:val="00A1367E"/>
    <w:rsid w:val="00A31D1F"/>
    <w:rsid w:val="00A43217"/>
    <w:rsid w:val="00A6353B"/>
    <w:rsid w:val="00A7079B"/>
    <w:rsid w:val="00A82B60"/>
    <w:rsid w:val="00A94826"/>
    <w:rsid w:val="00AA095A"/>
    <w:rsid w:val="00AC2E86"/>
    <w:rsid w:val="00AC562B"/>
    <w:rsid w:val="00B019AF"/>
    <w:rsid w:val="00B80237"/>
    <w:rsid w:val="00B93B1B"/>
    <w:rsid w:val="00BB4E03"/>
    <w:rsid w:val="00BB6809"/>
    <w:rsid w:val="00BC5D99"/>
    <w:rsid w:val="00BE1D6D"/>
    <w:rsid w:val="00C40ADF"/>
    <w:rsid w:val="00C56685"/>
    <w:rsid w:val="00C57A26"/>
    <w:rsid w:val="00C57B3F"/>
    <w:rsid w:val="00C85CE0"/>
    <w:rsid w:val="00C96707"/>
    <w:rsid w:val="00C96756"/>
    <w:rsid w:val="00CA0C4B"/>
    <w:rsid w:val="00CA274E"/>
    <w:rsid w:val="00CB5E9D"/>
    <w:rsid w:val="00CB5F70"/>
    <w:rsid w:val="00CE1E9F"/>
    <w:rsid w:val="00CF3F40"/>
    <w:rsid w:val="00D000C9"/>
    <w:rsid w:val="00D05CED"/>
    <w:rsid w:val="00D22E6C"/>
    <w:rsid w:val="00D45439"/>
    <w:rsid w:val="00D644CF"/>
    <w:rsid w:val="00D65EE7"/>
    <w:rsid w:val="00D731D5"/>
    <w:rsid w:val="00D8005E"/>
    <w:rsid w:val="00D835E3"/>
    <w:rsid w:val="00D86415"/>
    <w:rsid w:val="00D871C8"/>
    <w:rsid w:val="00D90AB4"/>
    <w:rsid w:val="00D91C7D"/>
    <w:rsid w:val="00DA6128"/>
    <w:rsid w:val="00DC38C3"/>
    <w:rsid w:val="00DE6D26"/>
    <w:rsid w:val="00DF4B62"/>
    <w:rsid w:val="00DF57B9"/>
    <w:rsid w:val="00DF6659"/>
    <w:rsid w:val="00DF7CD7"/>
    <w:rsid w:val="00E01AF7"/>
    <w:rsid w:val="00E11C0B"/>
    <w:rsid w:val="00E22DAE"/>
    <w:rsid w:val="00E36737"/>
    <w:rsid w:val="00E43FF0"/>
    <w:rsid w:val="00E76D6B"/>
    <w:rsid w:val="00E77A0C"/>
    <w:rsid w:val="00E83D2A"/>
    <w:rsid w:val="00E85F71"/>
    <w:rsid w:val="00E953FA"/>
    <w:rsid w:val="00E954BF"/>
    <w:rsid w:val="00E970C7"/>
    <w:rsid w:val="00EB01D2"/>
    <w:rsid w:val="00EC2215"/>
    <w:rsid w:val="00EC522B"/>
    <w:rsid w:val="00EC60C5"/>
    <w:rsid w:val="00ED6FBC"/>
    <w:rsid w:val="00EE2FD8"/>
    <w:rsid w:val="00EE7F22"/>
    <w:rsid w:val="00EF1449"/>
    <w:rsid w:val="00EF5C53"/>
    <w:rsid w:val="00F06D00"/>
    <w:rsid w:val="00F11156"/>
    <w:rsid w:val="00F12FE9"/>
    <w:rsid w:val="00F212D4"/>
    <w:rsid w:val="00F25D27"/>
    <w:rsid w:val="00F43160"/>
    <w:rsid w:val="00F52DF9"/>
    <w:rsid w:val="00F53BF6"/>
    <w:rsid w:val="00F619EA"/>
    <w:rsid w:val="00F809D2"/>
    <w:rsid w:val="00F8712A"/>
    <w:rsid w:val="00F87F99"/>
    <w:rsid w:val="00FD4D72"/>
    <w:rsid w:val="00FD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421E7F"/>
  <w15:docId w15:val="{EE20BBF8-FAB8-428D-82E1-521FEB4B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s-ES" w:eastAsia="en-US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E27"/>
    <w:rPr>
      <w:kern w:val="20"/>
      <w:lang w:val="es-MX"/>
    </w:rPr>
  </w:style>
  <w:style w:type="paragraph" w:styleId="Ttulo1">
    <w:name w:val="heading 1"/>
    <w:basedOn w:val="Normal"/>
    <w:next w:val="Normal"/>
    <w:link w:val="Ttulo1Car"/>
    <w:uiPriority w:val="1"/>
    <w:unhideWhenUsed/>
    <w:qFormat/>
    <w:rsid w:val="002E4E27"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2E4E27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4E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4E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4E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4E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4E2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4E2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4E2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"/>
    <w:unhideWhenUsed/>
    <w:rsid w:val="002E4E27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"/>
    <w:rsid w:val="002E4E27"/>
    <w:rPr>
      <w:kern w:val="20"/>
    </w:rPr>
  </w:style>
  <w:style w:type="paragraph" w:styleId="Piedepgina">
    <w:name w:val="footer"/>
    <w:basedOn w:val="Normal"/>
    <w:link w:val="PiedepginaCar"/>
    <w:uiPriority w:val="2"/>
    <w:unhideWhenUsed/>
    <w:rsid w:val="002E4E27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PiedepginaCar">
    <w:name w:val="Pie de página Car"/>
    <w:basedOn w:val="Fuentedeprrafopredeter"/>
    <w:link w:val="Piedepgina"/>
    <w:uiPriority w:val="2"/>
    <w:rsid w:val="002E4E27"/>
    <w:rPr>
      <w:kern w:val="20"/>
    </w:rPr>
  </w:style>
  <w:style w:type="paragraph" w:customStyle="1" w:styleId="Textodelcurrculumvtae">
    <w:name w:val="Texto del currículum vítae"/>
    <w:basedOn w:val="Normal"/>
    <w:qFormat/>
    <w:rsid w:val="002E4E27"/>
    <w:pPr>
      <w:spacing w:after="40"/>
      <w:ind w:right="1440"/>
    </w:pPr>
  </w:style>
  <w:style w:type="character" w:styleId="Textodelmarcadordeposicin">
    <w:name w:val="Placeholder Text"/>
    <w:basedOn w:val="Fuentedeprrafopredeter"/>
    <w:uiPriority w:val="99"/>
    <w:semiHidden/>
    <w:rsid w:val="002E4E27"/>
    <w:rPr>
      <w:color w:val="808080"/>
    </w:rPr>
  </w:style>
  <w:style w:type="table" w:styleId="Tablaconcuadrcula">
    <w:name w:val="Table Grid"/>
    <w:basedOn w:val="Tablanormal"/>
    <w:uiPriority w:val="59"/>
    <w:rsid w:val="002E4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2E4E27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Ttulo2Car">
    <w:name w:val="Título 2 Car"/>
    <w:basedOn w:val="Fuentedeprrafopredeter"/>
    <w:link w:val="Ttulo2"/>
    <w:uiPriority w:val="1"/>
    <w:rsid w:val="002E4E27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</w:rPr>
  </w:style>
  <w:style w:type="character" w:customStyle="1" w:styleId="Ttulo3Car">
    <w:name w:val="Título 3 Car"/>
    <w:basedOn w:val="Fuentedeprrafopredeter"/>
    <w:link w:val="Ttulo3"/>
    <w:uiPriority w:val="9"/>
    <w:rsid w:val="002E4E27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4E27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4E27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4E27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4E27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4E27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4E27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Informeanual">
    <w:name w:val="Informe anual"/>
    <w:basedOn w:val="Tablanormal"/>
    <w:uiPriority w:val="99"/>
    <w:rsid w:val="002E4E27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ladecartas">
    <w:name w:val="Tabla de cartas"/>
    <w:basedOn w:val="Tablanormal"/>
    <w:uiPriority w:val="99"/>
    <w:rsid w:val="002E4E27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Fecha">
    <w:name w:val="Date"/>
    <w:basedOn w:val="Normal"/>
    <w:next w:val="Normal"/>
    <w:link w:val="FechaCar"/>
    <w:uiPriority w:val="8"/>
    <w:qFormat/>
    <w:rsid w:val="002E4E27"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FechaCar">
    <w:name w:val="Fecha Car"/>
    <w:basedOn w:val="Fuentedeprrafopredeter"/>
    <w:link w:val="Fecha"/>
    <w:uiPriority w:val="8"/>
    <w:rsid w:val="002E4E27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Destinatario">
    <w:name w:val="Destinatario"/>
    <w:basedOn w:val="Normal"/>
    <w:uiPriority w:val="8"/>
    <w:unhideWhenUsed/>
    <w:qFormat/>
    <w:rsid w:val="002E4E27"/>
    <w:pPr>
      <w:spacing w:after="40"/>
    </w:pPr>
    <w:rPr>
      <w:b/>
      <w:bCs/>
    </w:rPr>
  </w:style>
  <w:style w:type="paragraph" w:styleId="Saludo">
    <w:name w:val="Salutation"/>
    <w:basedOn w:val="Normal"/>
    <w:next w:val="Normal"/>
    <w:link w:val="SaludoCar"/>
    <w:uiPriority w:val="8"/>
    <w:unhideWhenUsed/>
    <w:qFormat/>
    <w:rsid w:val="002E4E27"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8"/>
    <w:rsid w:val="002E4E27"/>
    <w:rPr>
      <w:kern w:val="20"/>
    </w:rPr>
  </w:style>
  <w:style w:type="paragraph" w:styleId="Cierre">
    <w:name w:val="Closing"/>
    <w:basedOn w:val="Normal"/>
    <w:link w:val="CierreCar"/>
    <w:uiPriority w:val="8"/>
    <w:unhideWhenUsed/>
    <w:qFormat/>
    <w:rsid w:val="002E4E27"/>
    <w:pPr>
      <w:spacing w:before="480" w:after="960" w:line="240" w:lineRule="auto"/>
    </w:pPr>
  </w:style>
  <w:style w:type="character" w:customStyle="1" w:styleId="CierreCar">
    <w:name w:val="Cierre Car"/>
    <w:basedOn w:val="Fuentedeprrafopredeter"/>
    <w:link w:val="Cierre"/>
    <w:uiPriority w:val="8"/>
    <w:rsid w:val="002E4E27"/>
    <w:rPr>
      <w:kern w:val="20"/>
    </w:rPr>
  </w:style>
  <w:style w:type="paragraph" w:styleId="Firma">
    <w:name w:val="Signature"/>
    <w:basedOn w:val="Normal"/>
    <w:link w:val="FirmaCar"/>
    <w:uiPriority w:val="8"/>
    <w:unhideWhenUsed/>
    <w:qFormat/>
    <w:rsid w:val="002E4E27"/>
    <w:pPr>
      <w:spacing w:after="480"/>
    </w:pPr>
    <w:rPr>
      <w:b/>
      <w:bCs/>
    </w:rPr>
  </w:style>
  <w:style w:type="character" w:customStyle="1" w:styleId="FirmaCar">
    <w:name w:val="Firma Car"/>
    <w:basedOn w:val="Fuentedeprrafopredeter"/>
    <w:link w:val="Firma"/>
    <w:uiPriority w:val="8"/>
    <w:rsid w:val="002E4E27"/>
    <w:rPr>
      <w:b/>
      <w:bCs/>
      <w:kern w:val="20"/>
    </w:rPr>
  </w:style>
  <w:style w:type="character" w:styleId="nfasis">
    <w:name w:val="Emphasis"/>
    <w:basedOn w:val="Fuentedeprrafopredeter"/>
    <w:uiPriority w:val="2"/>
    <w:unhideWhenUsed/>
    <w:qFormat/>
    <w:rsid w:val="002E4E27"/>
    <w:rPr>
      <w:color w:val="7E97AD" w:themeColor="accent1"/>
    </w:rPr>
  </w:style>
  <w:style w:type="paragraph" w:customStyle="1" w:styleId="Informacindecontacto">
    <w:name w:val="Información de contacto"/>
    <w:basedOn w:val="Normal"/>
    <w:uiPriority w:val="2"/>
    <w:qFormat/>
    <w:rsid w:val="002E4E27"/>
    <w:pPr>
      <w:spacing w:after="0" w:line="240" w:lineRule="auto"/>
      <w:jc w:val="right"/>
    </w:pPr>
    <w:rPr>
      <w:sz w:val="18"/>
    </w:rPr>
  </w:style>
  <w:style w:type="paragraph" w:customStyle="1" w:styleId="Nombre">
    <w:name w:val="Nombre"/>
    <w:basedOn w:val="Normal"/>
    <w:next w:val="Normal"/>
    <w:uiPriority w:val="1"/>
    <w:qFormat/>
    <w:rsid w:val="002E4E27"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7F2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F22"/>
    <w:rPr>
      <w:rFonts w:ascii="Tahoma" w:hAnsi="Tahoma" w:cs="Tahoma"/>
      <w:kern w:val="20"/>
      <w:sz w:val="16"/>
      <w:szCs w:val="16"/>
    </w:rPr>
  </w:style>
  <w:style w:type="paragraph" w:styleId="Prrafodelista">
    <w:name w:val="List Paragraph"/>
    <w:basedOn w:val="Normal"/>
    <w:uiPriority w:val="34"/>
    <w:qFormat/>
    <w:rsid w:val="000935ED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E22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color w:val="auto"/>
      <w:kern w:val="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22DAE"/>
    <w:rPr>
      <w:rFonts w:ascii="Courier New" w:eastAsia="Times New Roman" w:hAnsi="Courier New" w:cs="Courier New"/>
      <w:color w:val="auto"/>
      <w:lang w:eastAsia="es-ES"/>
    </w:rPr>
  </w:style>
  <w:style w:type="character" w:customStyle="1" w:styleId="apple-converted-space">
    <w:name w:val="apple-converted-space"/>
    <w:basedOn w:val="Fuentedeprrafopredeter"/>
    <w:rsid w:val="00295817"/>
  </w:style>
  <w:style w:type="paragraph" w:styleId="Citadestacada">
    <w:name w:val="Intense Quote"/>
    <w:basedOn w:val="Normal"/>
    <w:next w:val="Normal"/>
    <w:link w:val="CitadestacadaCar"/>
    <w:uiPriority w:val="30"/>
    <w:qFormat/>
    <w:rsid w:val="00C40ADF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ind w:left="864" w:right="864"/>
      <w:jc w:val="center"/>
    </w:pPr>
    <w:rPr>
      <w:i/>
      <w:iCs/>
      <w:color w:val="7E97A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0ADF"/>
    <w:rPr>
      <w:i/>
      <w:iCs/>
      <w:noProof/>
      <w:color w:val="7E97AD" w:themeColor="accent1"/>
      <w:kern w:val="20"/>
      <w:lang w:val="es-MX"/>
    </w:rPr>
  </w:style>
  <w:style w:type="character" w:styleId="Hipervnculo">
    <w:name w:val="Hyperlink"/>
    <w:basedOn w:val="Fuentedeprrafopredeter"/>
    <w:uiPriority w:val="99"/>
    <w:unhideWhenUsed/>
    <w:rsid w:val="00C40ADF"/>
    <w:rPr>
      <w:color w:val="64646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Timeless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81D7FEC87A453C848290291C173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E9827-C6BF-40F4-B94E-0208640EB055}"/>
      </w:docPartPr>
      <w:docPartBody>
        <w:p w:rsidR="00BA553C" w:rsidRDefault="00BA553C">
          <w:pPr>
            <w:pStyle w:val="2381D7FEC87A453C848290291C1733B3"/>
          </w:pPr>
          <w:r w:rsidRPr="000F33A6">
            <w:t>[Código postal, ciudad y provincia o estado]</w:t>
          </w:r>
        </w:p>
      </w:docPartBody>
    </w:docPart>
    <w:docPart>
      <w:docPartPr>
        <w:name w:val="B2F6096D79F449A2B0E9AD97DD2F7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E3080-E3D4-4C2F-800C-8F962B08191A}"/>
      </w:docPartPr>
      <w:docPartBody>
        <w:p w:rsidR="00BA553C" w:rsidRDefault="00BA553C">
          <w:pPr>
            <w:pStyle w:val="B2F6096D79F449A2B0E9AD97DD2F7CE4"/>
          </w:pPr>
          <w:r w:rsidRPr="000F33A6">
            <w:t>[Teléfono]</w:t>
          </w:r>
        </w:p>
      </w:docPartBody>
    </w:docPart>
    <w:docPart>
      <w:docPartPr>
        <w:name w:val="ECADF5D6794642A1B9DEAD39C938C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ABD76-8033-4901-906C-9E62B241D3C2}"/>
      </w:docPartPr>
      <w:docPartBody>
        <w:p w:rsidR="00BA553C" w:rsidRDefault="00BA553C">
          <w:pPr>
            <w:pStyle w:val="ECADF5D6794642A1B9DEAD39C938CDA9"/>
          </w:pPr>
          <w:r w:rsidRPr="000F33A6">
            <w:rPr>
              <w:rStyle w:val="nfasis"/>
            </w:rPr>
            <w:t>[Correo electrónico]</w:t>
          </w:r>
        </w:p>
      </w:docPartBody>
    </w:docPart>
    <w:docPart>
      <w:docPartPr>
        <w:name w:val="E793E69C9BF64F0DB36F020D3B7E2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33D7E-F32D-43FC-B70B-19A2AC860EAA}"/>
      </w:docPartPr>
      <w:docPartBody>
        <w:p w:rsidR="00BA553C" w:rsidRDefault="00BA553C">
          <w:pPr>
            <w:pStyle w:val="E793E69C9BF64F0DB36F020D3B7E210B"/>
          </w:pPr>
          <w:r w:rsidRPr="000F33A6">
            <w:t>[Su nombre]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53C"/>
    <w:rsid w:val="00061CE8"/>
    <w:rsid w:val="00094A44"/>
    <w:rsid w:val="001359AA"/>
    <w:rsid w:val="0022724F"/>
    <w:rsid w:val="003B3836"/>
    <w:rsid w:val="0046077E"/>
    <w:rsid w:val="00465A7C"/>
    <w:rsid w:val="00472E46"/>
    <w:rsid w:val="00525810"/>
    <w:rsid w:val="005E5CB4"/>
    <w:rsid w:val="00605D73"/>
    <w:rsid w:val="00652145"/>
    <w:rsid w:val="007202B0"/>
    <w:rsid w:val="00780396"/>
    <w:rsid w:val="008108EA"/>
    <w:rsid w:val="00845F19"/>
    <w:rsid w:val="00927334"/>
    <w:rsid w:val="00981ECF"/>
    <w:rsid w:val="00984B2A"/>
    <w:rsid w:val="00A25247"/>
    <w:rsid w:val="00A30382"/>
    <w:rsid w:val="00A43B7C"/>
    <w:rsid w:val="00AD03A0"/>
    <w:rsid w:val="00BA553C"/>
    <w:rsid w:val="00BC3C90"/>
    <w:rsid w:val="00BE1819"/>
    <w:rsid w:val="00C52B7A"/>
    <w:rsid w:val="00C62EA8"/>
    <w:rsid w:val="00D63121"/>
    <w:rsid w:val="00E06DA0"/>
    <w:rsid w:val="00E72640"/>
    <w:rsid w:val="00E72DF9"/>
    <w:rsid w:val="00E74FA2"/>
    <w:rsid w:val="00EE2660"/>
    <w:rsid w:val="00F7055D"/>
    <w:rsid w:val="00F8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C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381D7FEC87A453C848290291C1733B3">
    <w:name w:val="2381D7FEC87A453C848290291C1733B3"/>
    <w:rsid w:val="00BC3C90"/>
  </w:style>
  <w:style w:type="paragraph" w:customStyle="1" w:styleId="B2F6096D79F449A2B0E9AD97DD2F7CE4">
    <w:name w:val="B2F6096D79F449A2B0E9AD97DD2F7CE4"/>
    <w:rsid w:val="00BC3C90"/>
  </w:style>
  <w:style w:type="character" w:styleId="nfasis">
    <w:name w:val="Emphasis"/>
    <w:basedOn w:val="Fuentedeprrafopredeter"/>
    <w:uiPriority w:val="2"/>
    <w:unhideWhenUsed/>
    <w:qFormat/>
    <w:rsid w:val="00BC3C90"/>
    <w:rPr>
      <w:color w:val="4472C4" w:themeColor="accent1"/>
    </w:rPr>
  </w:style>
  <w:style w:type="paragraph" w:customStyle="1" w:styleId="ECADF5D6794642A1B9DEAD39C938CDA9">
    <w:name w:val="ECADF5D6794642A1B9DEAD39C938CDA9"/>
    <w:rsid w:val="00BC3C90"/>
  </w:style>
  <w:style w:type="paragraph" w:customStyle="1" w:styleId="E793E69C9BF64F0DB36F020D3B7E210B">
    <w:name w:val="E793E69C9BF64F0DB36F020D3B7E210B"/>
    <w:rsid w:val="00BC3C90"/>
  </w:style>
  <w:style w:type="character" w:styleId="Textodelmarcadordeposicin">
    <w:name w:val="Placeholder Text"/>
    <w:basedOn w:val="Fuentedeprrafopredeter"/>
    <w:uiPriority w:val="99"/>
    <w:semiHidden/>
    <w:rsid w:val="00F705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Valle Seco #296 Col. Valle Real</CompanyAddress>
  <CompanyPhone> Cel. 8443695720 </CompanyPhone>
  <CompanyFax/>
  <CompanyEmail>Paaoo1702@gmail.com</CompanyEmail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8A792356-E516-4BA5-834F-8956490EAF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TimelessResume</Template>
  <TotalTime>10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PAOLA GONZALEZ SANCHEZ</dc:creator>
  <cp:lastModifiedBy>CLAUDIA PAOLA GONZALEZ SANCHEZ</cp:lastModifiedBy>
  <cp:revision>2</cp:revision>
  <dcterms:created xsi:type="dcterms:W3CDTF">2023-01-13T21:30:00Z</dcterms:created>
  <dcterms:modified xsi:type="dcterms:W3CDTF">2023-01-13T21:30:00Z</dcterms:modified>
  <cp:category>Saltillo, Coahuila Mx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