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1C5E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ESCUELA NORMAL DE EDUCACIÓN PREESCOLAR DEL ESTADO DE COAHUILA.</w:t>
      </w:r>
    </w:p>
    <w:p w14:paraId="2F6A334B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noProof/>
          <w:lang w:val="es-MX"/>
        </w:rPr>
        <w:drawing>
          <wp:anchor distT="0" distB="0" distL="114300" distR="114300" simplePos="0" relativeHeight="251663360" behindDoc="1" locked="0" layoutInCell="1" allowOverlap="1" wp14:anchorId="3F5F14E0" wp14:editId="3DB0BE5A">
            <wp:simplePos x="0" y="0"/>
            <wp:positionH relativeFrom="margin">
              <wp:align>center</wp:align>
            </wp:positionH>
            <wp:positionV relativeFrom="paragraph">
              <wp:posOffset>11348</wp:posOffset>
            </wp:positionV>
            <wp:extent cx="1260475" cy="1343660"/>
            <wp:effectExtent l="0" t="0" r="0" b="8890"/>
            <wp:wrapTight wrapText="bothSides">
              <wp:wrapPolygon edited="0">
                <wp:start x="0" y="0"/>
                <wp:lineTo x="0" y="18068"/>
                <wp:lineTo x="1632" y="19599"/>
                <wp:lineTo x="1632" y="20212"/>
                <wp:lineTo x="5223" y="21437"/>
                <wp:lineTo x="6855" y="21437"/>
                <wp:lineTo x="12731" y="21437"/>
                <wp:lineTo x="14364" y="21437"/>
                <wp:lineTo x="18608" y="20212"/>
                <wp:lineTo x="18281" y="19599"/>
                <wp:lineTo x="21219" y="17149"/>
                <wp:lineTo x="21219" y="0"/>
                <wp:lineTo x="0" y="0"/>
              </wp:wrapPolygon>
            </wp:wrapTight>
            <wp:docPr id="10" name="Imagen 10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E8284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3121B342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74E6B261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51563769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7398A0DE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416049CD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Licenciatura en Educación Preescolar.</w:t>
      </w:r>
    </w:p>
    <w:p w14:paraId="25FC1FB5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Ciclo escolar 2022-2023.</w:t>
      </w:r>
    </w:p>
    <w:p w14:paraId="54591B40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79773E70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Asignatura: APRENDIZAJE EN EL SERVICIO</w:t>
      </w:r>
    </w:p>
    <w:p w14:paraId="6EA346DF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Maestra: SONIA YVONNE GARZA FLORES</w:t>
      </w:r>
    </w:p>
    <w:p w14:paraId="08E2C057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7DF98FA9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UNIDAD 1 FORMACIÓN, PRÁCTICA, APRENDIZAJES Y DESARROLLO PROFESIONAL.</w:t>
      </w:r>
    </w:p>
    <w:p w14:paraId="6A09403A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ab/>
      </w:r>
    </w:p>
    <w:p w14:paraId="7FF1D865" w14:textId="77777777" w:rsidR="00812FA0" w:rsidRPr="00812FA0" w:rsidRDefault="00812FA0" w:rsidP="00812FA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Detecta los procesos de aprendizaje de sus alumnos para favorecer su desarrollo cognitivo y socioemocional.</w:t>
      </w:r>
    </w:p>
    <w:p w14:paraId="7C078709" w14:textId="77777777" w:rsidR="00812FA0" w:rsidRPr="00812FA0" w:rsidRDefault="00812FA0" w:rsidP="00812FA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Aplica el plan y programa de estudio para alcanzar los propósitos educativos y contribuir al pleno desenvolvimiento de las capacidades de sus alumnos.</w:t>
      </w:r>
    </w:p>
    <w:p w14:paraId="47D45749" w14:textId="77777777" w:rsidR="00812FA0" w:rsidRPr="00812FA0" w:rsidRDefault="00812FA0" w:rsidP="00812FA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38255E77" w14:textId="77777777" w:rsidR="00812FA0" w:rsidRPr="00812FA0" w:rsidRDefault="00812FA0" w:rsidP="00812FA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Emplea la evaluación para intervenir en los diferentes ámbitos y momentos de la tarea educativa para mejorar los aprendizajes de sus alumnos.</w:t>
      </w:r>
    </w:p>
    <w:p w14:paraId="0CA5D7FF" w14:textId="77777777" w:rsidR="00812FA0" w:rsidRPr="00812FA0" w:rsidRDefault="00812FA0" w:rsidP="00812FA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14:paraId="515C002B" w14:textId="77777777" w:rsidR="00812FA0" w:rsidRPr="00812FA0" w:rsidRDefault="00812FA0" w:rsidP="00812FA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Actúa de manera ética ante la diversidad de situaciones que se presentan en la práctica profesional.</w:t>
      </w:r>
    </w:p>
    <w:p w14:paraId="517F43BE" w14:textId="77777777" w:rsidR="00812FA0" w:rsidRPr="00812FA0" w:rsidRDefault="00812FA0" w:rsidP="00812FA0">
      <w:pPr>
        <w:numPr>
          <w:ilvl w:val="0"/>
          <w:numId w:val="10"/>
        </w:numPr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Colabora con la comunidad escolar, padres de familia, autoridades y docentes, en la toma de decisiones y en el desarrollo de alternativas de solución a problemáticas socioeducativas.</w:t>
      </w:r>
    </w:p>
    <w:p w14:paraId="1A56ACDD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0A324FCA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Nombre: Karen Lucero Muñiz Torres.</w:t>
      </w:r>
    </w:p>
    <w:p w14:paraId="472BA005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Séptimo Semestre</w:t>
      </w:r>
    </w:p>
    <w:p w14:paraId="6FA6BD06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4° “A”</w:t>
      </w:r>
    </w:p>
    <w:p w14:paraId="6AAE8DE2" w14:textId="77777777" w:rsidR="00812FA0" w:rsidRPr="00812FA0" w:rsidRDefault="00812FA0" w:rsidP="00812FA0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val="es-MX"/>
        </w:rPr>
      </w:pPr>
    </w:p>
    <w:p w14:paraId="4585F6EF" w14:textId="77777777" w:rsidR="00812FA0" w:rsidRPr="00812FA0" w:rsidRDefault="00812FA0" w:rsidP="00812FA0">
      <w:pPr>
        <w:spacing w:after="160" w:line="259" w:lineRule="auto"/>
        <w:rPr>
          <w:rFonts w:ascii="Arial" w:eastAsia="Calibri" w:hAnsi="Arial" w:cs="Arial"/>
          <w:sz w:val="20"/>
          <w:szCs w:val="20"/>
          <w:lang w:val="es-MX"/>
        </w:rPr>
      </w:pPr>
      <w:r w:rsidRPr="00812FA0">
        <w:rPr>
          <w:rFonts w:ascii="Arial" w:eastAsia="Calibri" w:hAnsi="Arial" w:cs="Arial"/>
          <w:sz w:val="20"/>
          <w:szCs w:val="20"/>
          <w:lang w:val="es-MX"/>
        </w:rPr>
        <w:t>Enero 2023, Saltillo Coahuila.</w:t>
      </w:r>
    </w:p>
    <w:p w14:paraId="018C0D22" w14:textId="77777777" w:rsidR="00812FA0" w:rsidRDefault="00812FA0"/>
    <w:p w14:paraId="65687E45" w14:textId="77777777" w:rsidR="00812FA0" w:rsidRDefault="00812FA0">
      <w:r>
        <w:br w:type="page"/>
      </w:r>
    </w:p>
    <w:p w14:paraId="04786E1B" w14:textId="74E08C04" w:rsidR="00AD5898" w:rsidRPr="00483416" w:rsidRDefault="00EF74BA">
      <w:r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B91E0" wp14:editId="11065B6F">
                <wp:simplePos x="0" y="0"/>
                <wp:positionH relativeFrom="column">
                  <wp:posOffset>3106392</wp:posOffset>
                </wp:positionH>
                <wp:positionV relativeFrom="paragraph">
                  <wp:posOffset>5256033</wp:posOffset>
                </wp:positionV>
                <wp:extent cx="3522428" cy="4285753"/>
                <wp:effectExtent l="0" t="0" r="0" b="6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428" cy="42857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5266D" w14:textId="77777777" w:rsidR="00EF74BA" w:rsidRPr="00EF74BA" w:rsidRDefault="00EF74BA" w:rsidP="00EF74BA">
                            <w:pPr>
                              <w:pStyle w:val="Ttulo1"/>
                              <w:rPr>
                                <w:sz w:val="20"/>
                              </w:rPr>
                            </w:pPr>
                            <w:r w:rsidRPr="00EF74BA">
                              <w:rPr>
                                <w:sz w:val="20"/>
                                <w:lang w:bidi="es-ES"/>
                              </w:rPr>
                              <w:t>Educación</w:t>
                            </w:r>
                          </w:p>
                          <w:p w14:paraId="658177A9" w14:textId="18E31D6D" w:rsidR="007E19E1" w:rsidRDefault="00D03F9F" w:rsidP="00EF74BA">
                            <w:pPr>
                              <w:pStyle w:val="Listaconvieta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Escuela Normal de Educación Preescolar</w:t>
                            </w:r>
                          </w:p>
                          <w:p w14:paraId="5BEC9631" w14:textId="0B1967AA" w:rsidR="00D03F9F" w:rsidRDefault="00D03F9F" w:rsidP="00EF74BA">
                            <w:pPr>
                              <w:pStyle w:val="Listaconvieta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Certificaciones:</w:t>
                            </w:r>
                          </w:p>
                          <w:p w14:paraId="68AAA9D7" w14:textId="620CBDA8" w:rsidR="00D03F9F" w:rsidRDefault="00D03F9F" w:rsidP="00EF74BA">
                            <w:pPr>
                              <w:pStyle w:val="Listaconvieta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Taller de lectura</w:t>
                            </w:r>
                          </w:p>
                          <w:p w14:paraId="1DD4B5CB" w14:textId="3E070F35" w:rsidR="00D03F9F" w:rsidRDefault="00D03F9F" w:rsidP="00EF74BA">
                            <w:pPr>
                              <w:pStyle w:val="Listaconvieta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Participación en cuentacuentos</w:t>
                            </w:r>
                          </w:p>
                          <w:p w14:paraId="567D4DCA" w14:textId="5E9AE9D5" w:rsidR="00D03F9F" w:rsidRDefault="00D03F9F" w:rsidP="00EF74BA">
                            <w:pPr>
                              <w:pStyle w:val="Listaconvieta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Aprovechamiento académico del tercer semestre</w:t>
                            </w:r>
                          </w:p>
                          <w:p w14:paraId="78096AF7" w14:textId="73A3F91E" w:rsidR="00D03F9F" w:rsidRPr="00EF74BA" w:rsidRDefault="00D03F9F" w:rsidP="00EF74BA">
                            <w:pPr>
                              <w:pStyle w:val="Listaconvietas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Certificación en ingles CENEGII</w:t>
                            </w:r>
                          </w:p>
                          <w:p w14:paraId="6FE323BA" w14:textId="0345C034" w:rsidR="00EF74BA" w:rsidRPr="00EF74BA" w:rsidRDefault="00D03F9F" w:rsidP="00EF74BA">
                            <w:pPr>
                              <w:pStyle w:val="Ttulo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bidi="es-ES"/>
                              </w:rPr>
                              <w:t>HABILIDADES</w:t>
                            </w:r>
                          </w:p>
                          <w:p w14:paraId="77DE88AF" w14:textId="13E01505" w:rsidR="00EF74BA" w:rsidRDefault="00D03F9F" w:rsidP="00EF74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Tengo las capacidades de ser observadora en los procesos de aprendizaje de los alumnos, organizada en la asignación de tareas o trabajos, buena comunicación e interacción con los demás y creatividad.</w:t>
                            </w:r>
                          </w:p>
                          <w:p w14:paraId="067A82C8" w14:textId="36D61146" w:rsidR="00D03F9F" w:rsidRPr="00EF74BA" w:rsidRDefault="00D03F9F" w:rsidP="00D03F9F">
                            <w:pPr>
                              <w:pStyle w:val="Ttulo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COMPROMISOS</w:t>
                            </w:r>
                          </w:p>
                          <w:p w14:paraId="24F7F87E" w14:textId="3F350EE1" w:rsidR="00D03F9F" w:rsidRPr="00EF74BA" w:rsidRDefault="00D03F9F" w:rsidP="00D03F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Me comprometo a ofrecer un buen trabajo docente para formar alumnos con aprendizajes significativos, actitudes y valores que puedan desempeñar</w:t>
                            </w:r>
                            <w:r w:rsidR="0060358D">
                              <w:rPr>
                                <w:sz w:val="20"/>
                                <w:szCs w:val="20"/>
                              </w:rPr>
                              <w:t xml:space="preserve"> dentro y fuera del aula de clase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169311F9" w14:textId="77777777" w:rsidR="00D03F9F" w:rsidRPr="00EF74BA" w:rsidRDefault="00D03F9F" w:rsidP="00EF74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33FB53" w14:textId="5DA16CBA" w:rsidR="00EF74BA" w:rsidRPr="00EF74BA" w:rsidRDefault="00EF74BA" w:rsidP="00EF74B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B91E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244.6pt;margin-top:413.85pt;width:277.35pt;height:33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" filled="f" stroked="f" strokeweight=".5pt">
                <v:textbox>
                  <w:txbxContent>
                    <w:p w14:paraId="28C5266D" w14:textId="77777777" w:rsidR="00EF74BA" w:rsidRPr="00EF74BA" w:rsidRDefault="00EF74BA" w:rsidP="00EF74BA">
                      <w:pPr>
                        <w:pStyle w:val="Ttulo1"/>
                        <w:rPr>
                          <w:sz w:val="20"/>
                        </w:rPr>
                      </w:pPr>
                      <w:r w:rsidRPr="00EF74BA">
                        <w:rPr>
                          <w:sz w:val="20"/>
                          <w:lang w:bidi="es-ES"/>
                        </w:rPr>
                        <w:t>Educación</w:t>
                      </w:r>
                    </w:p>
                    <w:p w14:paraId="658177A9" w14:textId="18E31D6D" w:rsidR="007E19E1" w:rsidRDefault="00D03F9F" w:rsidP="00EF74BA">
                      <w:pPr>
                        <w:pStyle w:val="Listaconvieta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Escuela Normal de Educación Preescolar</w:t>
                      </w:r>
                    </w:p>
                    <w:p w14:paraId="5BEC9631" w14:textId="0B1967AA" w:rsidR="00D03F9F" w:rsidRDefault="00D03F9F" w:rsidP="00EF74BA">
                      <w:pPr>
                        <w:pStyle w:val="Listaconvieta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Certificaciones:</w:t>
                      </w:r>
                    </w:p>
                    <w:p w14:paraId="68AAA9D7" w14:textId="620CBDA8" w:rsidR="00D03F9F" w:rsidRDefault="00D03F9F" w:rsidP="00EF74BA">
                      <w:pPr>
                        <w:pStyle w:val="Listaconvieta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Taller de lectura</w:t>
                      </w:r>
                    </w:p>
                    <w:p w14:paraId="1DD4B5CB" w14:textId="3E070F35" w:rsidR="00D03F9F" w:rsidRDefault="00D03F9F" w:rsidP="00EF74BA">
                      <w:pPr>
                        <w:pStyle w:val="Listaconvieta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Participación en cuentacuentos</w:t>
                      </w:r>
                    </w:p>
                    <w:p w14:paraId="567D4DCA" w14:textId="5E9AE9D5" w:rsidR="00D03F9F" w:rsidRDefault="00D03F9F" w:rsidP="00EF74BA">
                      <w:pPr>
                        <w:pStyle w:val="Listaconvieta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Aprovechamiento académico del tercer semestre</w:t>
                      </w:r>
                    </w:p>
                    <w:p w14:paraId="78096AF7" w14:textId="73A3F91E" w:rsidR="00D03F9F" w:rsidRPr="00EF74BA" w:rsidRDefault="00D03F9F" w:rsidP="00EF74BA">
                      <w:pPr>
                        <w:pStyle w:val="Listaconvietas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Certificación en ingles CENEGII</w:t>
                      </w:r>
                    </w:p>
                    <w:p w14:paraId="6FE323BA" w14:textId="0345C034" w:rsidR="00EF74BA" w:rsidRPr="00EF74BA" w:rsidRDefault="00D03F9F" w:rsidP="00EF74BA">
                      <w:pPr>
                        <w:pStyle w:val="Ttulo1"/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bidi="es-ES"/>
                        </w:rPr>
                        <w:t>HABILIDADES</w:t>
                      </w:r>
                    </w:p>
                    <w:p w14:paraId="77DE88AF" w14:textId="13E01505" w:rsidR="00EF74BA" w:rsidRDefault="00D03F9F" w:rsidP="00EF74B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Tengo las capacidades de ser observadora en los procesos de aprendizaje de los alumnos, organizada en la asignación de tareas o trabajos, buena comunicación e interacción con los demás y creatividad.</w:t>
                      </w:r>
                    </w:p>
                    <w:p w14:paraId="067A82C8" w14:textId="36D61146" w:rsidR="00D03F9F" w:rsidRPr="00EF74BA" w:rsidRDefault="00D03F9F" w:rsidP="00D03F9F">
                      <w:pPr>
                        <w:pStyle w:val="Ttulo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COMPROMISOS</w:t>
                      </w:r>
                    </w:p>
                    <w:p w14:paraId="24F7F87E" w14:textId="3F350EE1" w:rsidR="00D03F9F" w:rsidRPr="00EF74BA" w:rsidRDefault="00D03F9F" w:rsidP="00D03F9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 comprometo a ofrecer un buen trabajo docente para formar alumnos con aprendizajes significativos, actitudes y valores que puedan desempeñar</w:t>
                      </w:r>
                      <w:r w:rsidR="0060358D">
                        <w:rPr>
                          <w:sz w:val="20"/>
                          <w:szCs w:val="20"/>
                        </w:rPr>
                        <w:t xml:space="preserve"> dentro y fuera del aula de clase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</w:p>
                    <w:p w14:paraId="169311F9" w14:textId="77777777" w:rsidR="00D03F9F" w:rsidRPr="00EF74BA" w:rsidRDefault="00D03F9F" w:rsidP="00EF74B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C33FB53" w14:textId="5DA16CBA" w:rsidR="00EF74BA" w:rsidRPr="00EF74BA" w:rsidRDefault="00EF74BA" w:rsidP="00EF74B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B6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F4DC6" wp14:editId="2844A72F">
                <wp:simplePos x="0" y="0"/>
                <wp:positionH relativeFrom="column">
                  <wp:posOffset>3018955</wp:posOffset>
                </wp:positionH>
                <wp:positionV relativeFrom="paragraph">
                  <wp:posOffset>4739005</wp:posOffset>
                </wp:positionV>
                <wp:extent cx="3490622" cy="938254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0622" cy="938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B2F3E" w14:textId="0BA3FABE" w:rsidR="00FB4B62" w:rsidRPr="00FB4B62" w:rsidRDefault="00FB4B62" w:rsidP="00FB4B62">
                            <w:pPr>
                              <w:pStyle w:val="Ttulo2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21</w:t>
                            </w:r>
                            <w:r w:rsidRPr="00FB4B62">
                              <w:rPr>
                                <w:sz w:val="18"/>
                                <w:szCs w:val="16"/>
                              </w:rPr>
                              <w:t xml:space="preserve"> de 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noviembre</w:t>
                            </w:r>
                            <w:r w:rsidRPr="00FB4B62">
                              <w:rPr>
                                <w:sz w:val="18"/>
                                <w:szCs w:val="16"/>
                              </w:rPr>
                              <w:t xml:space="preserve"> del 2022 </w:t>
                            </w:r>
                            <w:r w:rsidRPr="00FB4B62">
                              <w:rPr>
                                <w:sz w:val="18"/>
                                <w:szCs w:val="16"/>
                                <w:lang w:bidi="es-ES"/>
                              </w:rPr>
                              <w:t xml:space="preserve">– </w:t>
                            </w:r>
                            <w:r w:rsidRPr="00FB4B62">
                              <w:rPr>
                                <w:sz w:val="18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 xml:space="preserve"> de diciembre</w:t>
                            </w:r>
                            <w:r w:rsidRPr="00FB4B62">
                              <w:rPr>
                                <w:sz w:val="18"/>
                                <w:szCs w:val="16"/>
                              </w:rPr>
                              <w:t xml:space="preserve"> del 2022</w:t>
                            </w:r>
                          </w:p>
                          <w:p w14:paraId="0A005915" w14:textId="77777777" w:rsidR="00FB4B62" w:rsidRPr="00FB4B62" w:rsidRDefault="00FB4B62" w:rsidP="00FB4B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B4B62">
                              <w:rPr>
                                <w:sz w:val="18"/>
                                <w:szCs w:val="18"/>
                              </w:rPr>
                              <w:t>Enseñanza</w:t>
                            </w:r>
                            <w:r w:rsidRPr="00FB4B62">
                              <w:rPr>
                                <w:rStyle w:val="Textoennegrita"/>
                                <w:color w:val="auto"/>
                                <w:sz w:val="18"/>
                                <w:szCs w:val="18"/>
                                <w:lang w:bidi="es-ES"/>
                              </w:rPr>
                              <w:t xml:space="preserve"> • </w:t>
                            </w:r>
                            <w:r w:rsidRPr="00FB4B62">
                              <w:rPr>
                                <w:sz w:val="18"/>
                                <w:szCs w:val="18"/>
                              </w:rPr>
                              <w:t>Alumna normalista y practicante</w:t>
                            </w:r>
                            <w:r w:rsidRPr="00FB4B62">
                              <w:rPr>
                                <w:rStyle w:val="Textoennegrita"/>
                                <w:color w:val="auto"/>
                                <w:sz w:val="18"/>
                                <w:szCs w:val="18"/>
                                <w:lang w:bidi="es-ES"/>
                              </w:rPr>
                              <w:t xml:space="preserve"> • </w:t>
                            </w:r>
                            <w:r w:rsidRPr="00FB4B62">
                              <w:rPr>
                                <w:sz w:val="18"/>
                                <w:szCs w:val="18"/>
                              </w:rPr>
                              <w:t>Jardín de Niños “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Lucía Rosa Teissier de Galindo</w:t>
                            </w:r>
                            <w:r w:rsidRPr="00FB4B62">
                              <w:rPr>
                                <w:sz w:val="18"/>
                                <w:szCs w:val="18"/>
                              </w:rPr>
                              <w:t>”.</w:t>
                            </w:r>
                          </w:p>
                          <w:p w14:paraId="136F261D" w14:textId="77777777" w:rsidR="00FB4B62" w:rsidRDefault="00FB4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F4DC6" id="Cuadro de texto 7" o:spid="_x0000_s1027" type="#_x0000_t202" style="position:absolute;margin-left:237.7pt;margin-top:373.15pt;width:274.85pt;height:7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" filled="f" stroked="f" strokeweight=".5pt">
                <v:textbox>
                  <w:txbxContent>
                    <w:p w14:paraId="6B6B2F3E" w14:textId="0BA3FABE" w:rsidR="00FB4B62" w:rsidRPr="00FB4B62" w:rsidRDefault="00FB4B62" w:rsidP="00FB4B62">
                      <w:pPr>
                        <w:pStyle w:val="Ttulo2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21</w:t>
                      </w:r>
                      <w:r w:rsidRPr="00FB4B62">
                        <w:rPr>
                          <w:sz w:val="18"/>
                          <w:szCs w:val="16"/>
                        </w:rPr>
                        <w:t xml:space="preserve"> de </w:t>
                      </w:r>
                      <w:r>
                        <w:rPr>
                          <w:sz w:val="18"/>
                          <w:szCs w:val="16"/>
                        </w:rPr>
                        <w:t>noviembre</w:t>
                      </w:r>
                      <w:r w:rsidRPr="00FB4B62">
                        <w:rPr>
                          <w:sz w:val="18"/>
                          <w:szCs w:val="16"/>
                        </w:rPr>
                        <w:t xml:space="preserve"> del 2022 </w:t>
                      </w:r>
                      <w:r w:rsidRPr="00FB4B62">
                        <w:rPr>
                          <w:sz w:val="18"/>
                          <w:szCs w:val="16"/>
                          <w:lang w:bidi="es-ES"/>
                        </w:rPr>
                        <w:t xml:space="preserve">– </w:t>
                      </w:r>
                      <w:r w:rsidRPr="00FB4B62">
                        <w:rPr>
                          <w:sz w:val="18"/>
                          <w:szCs w:val="16"/>
                        </w:rPr>
                        <w:t>9</w:t>
                      </w:r>
                      <w:r>
                        <w:rPr>
                          <w:sz w:val="18"/>
                          <w:szCs w:val="16"/>
                        </w:rPr>
                        <w:t xml:space="preserve"> de diciembre</w:t>
                      </w:r>
                      <w:r w:rsidRPr="00FB4B62">
                        <w:rPr>
                          <w:sz w:val="18"/>
                          <w:szCs w:val="16"/>
                        </w:rPr>
                        <w:t xml:space="preserve"> del 2022</w:t>
                      </w:r>
                    </w:p>
                    <w:p w14:paraId="0A005915" w14:textId="77777777" w:rsidR="00FB4B62" w:rsidRPr="00FB4B62" w:rsidRDefault="00FB4B62" w:rsidP="00FB4B62">
                      <w:pPr>
                        <w:rPr>
                          <w:sz w:val="18"/>
                          <w:szCs w:val="18"/>
                        </w:rPr>
                      </w:pPr>
                      <w:r w:rsidRPr="00FB4B62">
                        <w:rPr>
                          <w:sz w:val="18"/>
                          <w:szCs w:val="18"/>
                        </w:rPr>
                        <w:t>Enseñanza</w:t>
                      </w:r>
                      <w:r w:rsidRPr="00FB4B62">
                        <w:rPr>
                          <w:rStyle w:val="Textoennegrita"/>
                          <w:color w:val="auto"/>
                          <w:sz w:val="18"/>
                          <w:szCs w:val="18"/>
                          <w:lang w:bidi="es-ES"/>
                        </w:rPr>
                        <w:t xml:space="preserve"> • </w:t>
                      </w:r>
                      <w:r w:rsidRPr="00FB4B62">
                        <w:rPr>
                          <w:sz w:val="18"/>
                          <w:szCs w:val="18"/>
                        </w:rPr>
                        <w:t>Alumna normalista y practicante</w:t>
                      </w:r>
                      <w:r w:rsidRPr="00FB4B62">
                        <w:rPr>
                          <w:rStyle w:val="Textoennegrita"/>
                          <w:color w:val="auto"/>
                          <w:sz w:val="18"/>
                          <w:szCs w:val="18"/>
                          <w:lang w:bidi="es-ES"/>
                        </w:rPr>
                        <w:t xml:space="preserve"> • </w:t>
                      </w:r>
                      <w:r w:rsidRPr="00FB4B62">
                        <w:rPr>
                          <w:sz w:val="18"/>
                          <w:szCs w:val="18"/>
                        </w:rPr>
                        <w:t>Jardín de Niños “</w:t>
                      </w:r>
                      <w:r>
                        <w:rPr>
                          <w:sz w:val="18"/>
                          <w:szCs w:val="18"/>
                        </w:rPr>
                        <w:t>Lucía Rosa Teissier de Galindo</w:t>
                      </w:r>
                      <w:r w:rsidRPr="00FB4B62">
                        <w:rPr>
                          <w:sz w:val="18"/>
                          <w:szCs w:val="18"/>
                        </w:rPr>
                        <w:t>”.</w:t>
                      </w:r>
                    </w:p>
                    <w:p w14:paraId="136F261D" w14:textId="77777777" w:rsidR="00FB4B62" w:rsidRDefault="00FB4B62"/>
                  </w:txbxContent>
                </v:textbox>
              </v:shape>
            </w:pict>
          </mc:Fallback>
        </mc:AlternateContent>
      </w:r>
      <w:r w:rsidR="00AD5898" w:rsidRPr="00483416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DD9EAAE" wp14:editId="7C113511">
                <wp:simplePos x="0" y="0"/>
                <wp:positionH relativeFrom="page">
                  <wp:posOffset>0</wp:posOffset>
                </wp:positionH>
                <wp:positionV relativeFrom="paragraph">
                  <wp:posOffset>-539750</wp:posOffset>
                </wp:positionV>
                <wp:extent cx="3272589" cy="10058400"/>
                <wp:effectExtent l="0" t="0" r="0" b="0"/>
                <wp:wrapNone/>
                <wp:docPr id="8" name="Grupo 8" descr="elementos decorativos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589" cy="10058400"/>
                          <a:chOff x="0" y="0"/>
                          <a:chExt cx="3272589" cy="10058400"/>
                        </a:xfrm>
                      </wpg:grpSpPr>
                      <wps:wsp>
                        <wps:cNvPr id="607" name="Rectángulo 604">
                          <a:extLst>
                            <a:ext uri="{FF2B5EF4-FFF2-40B4-BE49-F238E27FC236}">
                              <a16:creationId xmlns:a16="http://schemas.microsoft.com/office/drawing/2014/main" id="{13AC9442-6E0F-43A2-AC8B-C7644AF31B5B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63900" cy="10045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upo 1">
                          <a:extLst>
                            <a:ext uri="{FF2B5EF4-FFF2-40B4-BE49-F238E27FC236}">
                              <a16:creationId xmlns:a16="http://schemas.microsoft.com/office/drawing/2014/main" id="{49B0B984-B714-485C-9B95-0AB28F10EC29}"/>
                            </a:ext>
                          </a:extLst>
                        </wpg:cNvPr>
                        <wpg:cNvGrpSpPr/>
                        <wpg:grpSpPr>
                          <a:xfrm>
                            <a:off x="0" y="7467600"/>
                            <a:ext cx="3263900" cy="2590800"/>
                            <a:chOff x="6232" y="7472533"/>
                            <a:chExt cx="3264033" cy="2590973"/>
                          </a:xfrm>
                        </wpg:grpSpPr>
                        <wps:wsp>
                          <wps:cNvPr id="3" name="Forma libre 605">
                            <a:extLst>
                              <a:ext uri="{FF2B5EF4-FFF2-40B4-BE49-F238E27FC236}">
                                <a16:creationId xmlns:a16="http://schemas.microsoft.com/office/drawing/2014/main" id="{915E4A2F-93B0-49B0-82BC-4DE6424EE5C9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7472533"/>
                              <a:ext cx="3264033" cy="2590973"/>
                            </a:xfrm>
                            <a:custGeom>
                              <a:avLst/>
                              <a:gdLst>
                                <a:gd name="T0" fmla="*/ 0 w 506"/>
                                <a:gd name="T1" fmla="*/ 44 h 405"/>
                                <a:gd name="T2" fmla="*/ 46 w 506"/>
                                <a:gd name="T3" fmla="*/ 22 h 405"/>
                                <a:gd name="T4" fmla="*/ 167 w 506"/>
                                <a:gd name="T5" fmla="*/ 63 h 405"/>
                                <a:gd name="T6" fmla="*/ 167 w 506"/>
                                <a:gd name="T7" fmla="*/ 63 h 405"/>
                                <a:gd name="T8" fmla="*/ 235 w 506"/>
                                <a:gd name="T9" fmla="*/ 88 h 405"/>
                                <a:gd name="T10" fmla="*/ 246 w 506"/>
                                <a:gd name="T11" fmla="*/ 83 h 405"/>
                                <a:gd name="T12" fmla="*/ 319 w 506"/>
                                <a:gd name="T13" fmla="*/ 123 h 405"/>
                                <a:gd name="T14" fmla="*/ 319 w 506"/>
                                <a:gd name="T15" fmla="*/ 123 h 405"/>
                                <a:gd name="T16" fmla="*/ 378 w 506"/>
                                <a:gd name="T17" fmla="*/ 167 h 405"/>
                                <a:gd name="T18" fmla="*/ 401 w 506"/>
                                <a:gd name="T19" fmla="*/ 164 h 405"/>
                                <a:gd name="T20" fmla="*/ 456 w 506"/>
                                <a:gd name="T21" fmla="*/ 196 h 405"/>
                                <a:gd name="T22" fmla="*/ 506 w 506"/>
                                <a:gd name="T23" fmla="*/ 316 h 405"/>
                                <a:gd name="T24" fmla="*/ 506 w 506"/>
                                <a:gd name="T25" fmla="*/ 405 h 405"/>
                                <a:gd name="T26" fmla="*/ 0 w 506"/>
                                <a:gd name="T27" fmla="*/ 405 h 405"/>
                                <a:gd name="T28" fmla="*/ 0 w 506"/>
                                <a:gd name="T29" fmla="*/ 44 h 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06" h="405">
                                  <a:moveTo>
                                    <a:pt x="0" y="44"/>
                                  </a:moveTo>
                                  <a:cubicBezTo>
                                    <a:pt x="46" y="22"/>
                                    <a:pt x="46" y="22"/>
                                    <a:pt x="46" y="22"/>
                                  </a:cubicBezTo>
                                  <a:cubicBezTo>
                                    <a:pt x="90" y="0"/>
                                    <a:pt x="144" y="18"/>
                                    <a:pt x="167" y="63"/>
                                  </a:cubicBezTo>
                                  <a:cubicBezTo>
                                    <a:pt x="167" y="63"/>
                                    <a:pt x="167" y="63"/>
                                    <a:pt x="167" y="63"/>
                                  </a:cubicBezTo>
                                  <a:cubicBezTo>
                                    <a:pt x="179" y="88"/>
                                    <a:pt x="209" y="99"/>
                                    <a:pt x="235" y="88"/>
                                  </a:cubicBezTo>
                                  <a:cubicBezTo>
                                    <a:pt x="246" y="83"/>
                                    <a:pt x="246" y="83"/>
                                    <a:pt x="246" y="83"/>
                                  </a:cubicBezTo>
                                  <a:cubicBezTo>
                                    <a:pt x="277" y="70"/>
                                    <a:pt x="313" y="90"/>
                                    <a:pt x="319" y="123"/>
                                  </a:cubicBezTo>
                                  <a:cubicBezTo>
                                    <a:pt x="319" y="123"/>
                                    <a:pt x="319" y="123"/>
                                    <a:pt x="319" y="123"/>
                                  </a:cubicBezTo>
                                  <a:cubicBezTo>
                                    <a:pt x="324" y="151"/>
                                    <a:pt x="349" y="171"/>
                                    <a:pt x="378" y="167"/>
                                  </a:cubicBezTo>
                                  <a:cubicBezTo>
                                    <a:pt x="401" y="164"/>
                                    <a:pt x="401" y="164"/>
                                    <a:pt x="401" y="164"/>
                                  </a:cubicBezTo>
                                  <a:cubicBezTo>
                                    <a:pt x="424" y="161"/>
                                    <a:pt x="447" y="175"/>
                                    <a:pt x="456" y="196"/>
                                  </a:cubicBezTo>
                                  <a:cubicBezTo>
                                    <a:pt x="506" y="316"/>
                                    <a:pt x="506" y="316"/>
                                    <a:pt x="506" y="316"/>
                                  </a:cubicBezTo>
                                  <a:cubicBezTo>
                                    <a:pt x="506" y="405"/>
                                    <a:pt x="506" y="405"/>
                                    <a:pt x="506" y="405"/>
                                  </a:cubicBezTo>
                                  <a:cubicBezTo>
                                    <a:pt x="0" y="405"/>
                                    <a:pt x="0" y="405"/>
                                    <a:pt x="0" y="405"/>
                                  </a:cubicBezTo>
                                  <a:lnTo>
                                    <a:pt x="0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" name="Forma libre 606">
                            <a:extLst>
                              <a:ext uri="{FF2B5EF4-FFF2-40B4-BE49-F238E27FC236}">
                                <a16:creationId xmlns:a16="http://schemas.microsoft.com/office/drawing/2014/main" id="{B6A493DF-B687-4278-A54E-5585E509CC8F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394177" y="7862036"/>
                              <a:ext cx="2876088" cy="2201470"/>
                            </a:xfrm>
                            <a:custGeom>
                              <a:avLst/>
                              <a:gdLst>
                                <a:gd name="T0" fmla="*/ 446 w 446"/>
                                <a:gd name="T1" fmla="*/ 28 h 344"/>
                                <a:gd name="T2" fmla="*/ 420 w 446"/>
                                <a:gd name="T3" fmla="*/ 17 h 344"/>
                                <a:gd name="T4" fmla="*/ 316 w 446"/>
                                <a:gd name="T5" fmla="*/ 63 h 344"/>
                                <a:gd name="T6" fmla="*/ 309 w 446"/>
                                <a:gd name="T7" fmla="*/ 82 h 344"/>
                                <a:gd name="T8" fmla="*/ 202 w 446"/>
                                <a:gd name="T9" fmla="*/ 127 h 344"/>
                                <a:gd name="T10" fmla="*/ 202 w 446"/>
                                <a:gd name="T11" fmla="*/ 127 h 344"/>
                                <a:gd name="T12" fmla="*/ 100 w 446"/>
                                <a:gd name="T13" fmla="*/ 161 h 344"/>
                                <a:gd name="T14" fmla="*/ 0 w 446"/>
                                <a:gd name="T15" fmla="*/ 344 h 344"/>
                                <a:gd name="T16" fmla="*/ 446 w 446"/>
                                <a:gd name="T17" fmla="*/ 344 h 344"/>
                                <a:gd name="T18" fmla="*/ 446 w 446"/>
                                <a:gd name="T19" fmla="*/ 28 h 3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6" h="344">
                                  <a:moveTo>
                                    <a:pt x="446" y="28"/>
                                  </a:moveTo>
                                  <a:cubicBezTo>
                                    <a:pt x="420" y="17"/>
                                    <a:pt x="420" y="17"/>
                                    <a:pt x="420" y="17"/>
                                  </a:cubicBezTo>
                                  <a:cubicBezTo>
                                    <a:pt x="378" y="0"/>
                                    <a:pt x="331" y="21"/>
                                    <a:pt x="316" y="63"/>
                                  </a:cubicBezTo>
                                  <a:cubicBezTo>
                                    <a:pt x="309" y="82"/>
                                    <a:pt x="309" y="82"/>
                                    <a:pt x="309" y="82"/>
                                  </a:cubicBezTo>
                                  <a:cubicBezTo>
                                    <a:pt x="293" y="125"/>
                                    <a:pt x="244" y="146"/>
                                    <a:pt x="202" y="127"/>
                                  </a:cubicBezTo>
                                  <a:cubicBezTo>
                                    <a:pt x="202" y="127"/>
                                    <a:pt x="202" y="127"/>
                                    <a:pt x="202" y="127"/>
                                  </a:cubicBezTo>
                                  <a:cubicBezTo>
                                    <a:pt x="164" y="110"/>
                                    <a:pt x="119" y="125"/>
                                    <a:pt x="100" y="161"/>
                                  </a:cubicBezTo>
                                  <a:cubicBezTo>
                                    <a:pt x="0" y="344"/>
                                    <a:pt x="0" y="344"/>
                                    <a:pt x="0" y="344"/>
                                  </a:cubicBezTo>
                                  <a:cubicBezTo>
                                    <a:pt x="446" y="344"/>
                                    <a:pt x="446" y="344"/>
                                    <a:pt x="446" y="344"/>
                                  </a:cubicBezTo>
                                  <a:lnTo>
                                    <a:pt x="446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orma libre 608">
                            <a:extLst>
                              <a:ext uri="{FF2B5EF4-FFF2-40B4-BE49-F238E27FC236}">
                                <a16:creationId xmlns:a16="http://schemas.microsoft.com/office/drawing/2014/main" id="{700E2D3B-2C0D-4AF7-9B98-B098AC67DB9C}"/>
                              </a:ext>
                            </a:extLst>
                          </wps:cNvPr>
                          <wps:cNvSpPr>
                            <a:spLocks/>
                          </wps:cNvSpPr>
                          <wps:spPr bwMode="auto">
                            <a:xfrm>
                              <a:off x="6232" y="8770356"/>
                              <a:ext cx="2838696" cy="1293149"/>
                            </a:xfrm>
                            <a:custGeom>
                              <a:avLst/>
                              <a:gdLst>
                                <a:gd name="T0" fmla="*/ 440 w 440"/>
                                <a:gd name="T1" fmla="*/ 202 h 202"/>
                                <a:gd name="T2" fmla="*/ 416 w 440"/>
                                <a:gd name="T3" fmla="*/ 153 h 202"/>
                                <a:gd name="T4" fmla="*/ 354 w 440"/>
                                <a:gd name="T5" fmla="*/ 132 h 202"/>
                                <a:gd name="T6" fmla="*/ 332 w 440"/>
                                <a:gd name="T7" fmla="*/ 143 h 202"/>
                                <a:gd name="T8" fmla="*/ 267 w 440"/>
                                <a:gd name="T9" fmla="*/ 115 h 202"/>
                                <a:gd name="T10" fmla="*/ 267 w 440"/>
                                <a:gd name="T11" fmla="*/ 115 h 202"/>
                                <a:gd name="T12" fmla="*/ 207 w 440"/>
                                <a:gd name="T13" fmla="*/ 85 h 202"/>
                                <a:gd name="T14" fmla="*/ 198 w 440"/>
                                <a:gd name="T15" fmla="*/ 88 h 202"/>
                                <a:gd name="T16" fmla="*/ 140 w 440"/>
                                <a:gd name="T17" fmla="*/ 66 h 202"/>
                                <a:gd name="T18" fmla="*/ 140 w 440"/>
                                <a:gd name="T19" fmla="*/ 66 h 202"/>
                                <a:gd name="T20" fmla="*/ 22 w 440"/>
                                <a:gd name="T21" fmla="*/ 14 h 202"/>
                                <a:gd name="T22" fmla="*/ 0 w 440"/>
                                <a:gd name="T23" fmla="*/ 20 h 202"/>
                                <a:gd name="T24" fmla="*/ 0 w 440"/>
                                <a:gd name="T25" fmla="*/ 202 h 202"/>
                                <a:gd name="T26" fmla="*/ 440 w 440"/>
                                <a:gd name="T2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40" h="202">
                                  <a:moveTo>
                                    <a:pt x="440" y="202"/>
                                  </a:moveTo>
                                  <a:cubicBezTo>
                                    <a:pt x="416" y="153"/>
                                    <a:pt x="416" y="153"/>
                                    <a:pt x="416" y="153"/>
                                  </a:cubicBezTo>
                                  <a:cubicBezTo>
                                    <a:pt x="405" y="130"/>
                                    <a:pt x="377" y="120"/>
                                    <a:pt x="354" y="132"/>
                                  </a:cubicBezTo>
                                  <a:cubicBezTo>
                                    <a:pt x="332" y="143"/>
                                    <a:pt x="332" y="143"/>
                                    <a:pt x="332" y="143"/>
                                  </a:cubicBezTo>
                                  <a:cubicBezTo>
                                    <a:pt x="306" y="156"/>
                                    <a:pt x="275" y="142"/>
                                    <a:pt x="267" y="115"/>
                                  </a:cubicBezTo>
                                  <a:cubicBezTo>
                                    <a:pt x="267" y="115"/>
                                    <a:pt x="267" y="115"/>
                                    <a:pt x="267" y="115"/>
                                  </a:cubicBezTo>
                                  <a:cubicBezTo>
                                    <a:pt x="260" y="89"/>
                                    <a:pt x="232" y="75"/>
                                    <a:pt x="207" y="85"/>
                                  </a:cubicBezTo>
                                  <a:cubicBezTo>
                                    <a:pt x="198" y="88"/>
                                    <a:pt x="198" y="88"/>
                                    <a:pt x="198" y="88"/>
                                  </a:cubicBezTo>
                                  <a:cubicBezTo>
                                    <a:pt x="176" y="97"/>
                                    <a:pt x="151" y="87"/>
                                    <a:pt x="140" y="66"/>
                                  </a:cubicBezTo>
                                  <a:cubicBezTo>
                                    <a:pt x="140" y="66"/>
                                    <a:pt x="140" y="66"/>
                                    <a:pt x="140" y="66"/>
                                  </a:cubicBezTo>
                                  <a:cubicBezTo>
                                    <a:pt x="118" y="22"/>
                                    <a:pt x="69" y="0"/>
                                    <a:pt x="22" y="1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02"/>
                                    <a:pt x="0" y="202"/>
                                    <a:pt x="0" y="202"/>
                                  </a:cubicBezTo>
                                  <a:lnTo>
                                    <a:pt x="440" y="2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6" name="Forma libre 5">
                          <a:extLst>
                            <a:ext uri="{FF2B5EF4-FFF2-40B4-BE49-F238E27FC236}">
                              <a16:creationId xmlns:a16="http://schemas.microsoft.com/office/drawing/2014/main" id="{0B137DD8-0D08-4B96-915D-F4ABDE426E3F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72589" cy="2906763"/>
                          </a:xfrm>
                          <a:custGeom>
                            <a:avLst/>
                            <a:gdLst>
                              <a:gd name="T0" fmla="*/ 0 w 506"/>
                              <a:gd name="T1" fmla="*/ 412 h 446"/>
                              <a:gd name="T2" fmla="*/ 33 w 506"/>
                              <a:gd name="T3" fmla="*/ 425 h 446"/>
                              <a:gd name="T4" fmla="*/ 162 w 506"/>
                              <a:gd name="T5" fmla="*/ 368 h 446"/>
                              <a:gd name="T6" fmla="*/ 171 w 506"/>
                              <a:gd name="T7" fmla="*/ 344 h 446"/>
                              <a:gd name="T8" fmla="*/ 304 w 506"/>
                              <a:gd name="T9" fmla="*/ 288 h 446"/>
                              <a:gd name="T10" fmla="*/ 304 w 506"/>
                              <a:gd name="T11" fmla="*/ 288 h 446"/>
                              <a:gd name="T12" fmla="*/ 431 w 506"/>
                              <a:gd name="T13" fmla="*/ 246 h 446"/>
                              <a:gd name="T14" fmla="*/ 506 w 506"/>
                              <a:gd name="T15" fmla="*/ 108 h 446"/>
                              <a:gd name="T16" fmla="*/ 506 w 506"/>
                              <a:gd name="T17" fmla="*/ 0 h 446"/>
                              <a:gd name="T18" fmla="*/ 0 w 506"/>
                              <a:gd name="T19" fmla="*/ 0 h 446"/>
                              <a:gd name="T20" fmla="*/ 0 w 506"/>
                              <a:gd name="T21" fmla="*/ 412 h 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6" h="446">
                                <a:moveTo>
                                  <a:pt x="0" y="412"/>
                                </a:moveTo>
                                <a:cubicBezTo>
                                  <a:pt x="33" y="425"/>
                                  <a:pt x="33" y="425"/>
                                  <a:pt x="33" y="425"/>
                                </a:cubicBezTo>
                                <a:cubicBezTo>
                                  <a:pt x="85" y="446"/>
                                  <a:pt x="143" y="420"/>
                                  <a:pt x="162" y="368"/>
                                </a:cubicBezTo>
                                <a:cubicBezTo>
                                  <a:pt x="171" y="344"/>
                                  <a:pt x="171" y="344"/>
                                  <a:pt x="171" y="344"/>
                                </a:cubicBezTo>
                                <a:cubicBezTo>
                                  <a:pt x="190" y="290"/>
                                  <a:pt x="252" y="265"/>
                                  <a:pt x="304" y="288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51" y="309"/>
                                  <a:pt x="406" y="291"/>
                                  <a:pt x="431" y="246"/>
                                </a:cubicBezTo>
                                <a:cubicBezTo>
                                  <a:pt x="506" y="108"/>
                                  <a:pt x="506" y="108"/>
                                  <a:pt x="506" y="108"/>
                                </a:cubicBezTo>
                                <a:cubicBezTo>
                                  <a:pt x="506" y="0"/>
                                  <a:pt x="506" y="0"/>
                                  <a:pt x="50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42000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4224A5BA" id="Grupo 8" o:spid="_x0000_s1026" alt="elementos decorativos&#10;" style="position:absolute;margin-left:0;margin-top:-42.5pt;width:257.7pt;height:11in;z-index:-251657216;mso-width-percent:420;mso-height-percent:1000;mso-position-horizontal-relative:page;mso-width-percent:420;mso-height-percent:1000" coordsize="32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">
                <v:rect id="Rectángulo 604" o:spid="_x0000_s1027" style="position:absolute;width:32639;height:100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" fillcolor="#0f3344 [3204]" stroked="f"/>
                <v:group id="Grupo 1" o:spid="_x0000_s1028" style="position:absolute;top:74676;width:32639;height:25908" coordorigin="62,74725" coordsize="32640,2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orma libre 605" o:spid="_x0000_s1029" style="position:absolute;left:62;top:74725;width:32640;height:25910;visibility:visible;mso-wrap-style:square;v-text-anchor:top" coordsize="506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" path="m,44c46,22,46,22,46,22,90,,144,18,167,63v,,,,,c179,88,209,99,235,88v11,-5,11,-5,11,-5c277,70,313,90,319,123v,,,,,c324,151,349,171,378,167v23,-3,23,-3,23,-3c424,161,447,175,456,196v50,120,50,120,50,120c506,405,506,405,506,405,,405,,405,,405l,44xe" fillcolor="#fcea10 [3207]" stroked="f">
                    <v:path arrowok="t" o:connecttype="custom" o:connectlocs="0,281488;296730,140744;1077260,403040;1077260,403040;1515905,562977;1586862,530990;2057760,786888;2057760,786888;2438349,1068377;2586714,1049184;2941500,1253903;3264033,2021599;3264033,2590973;0,2590973;0,281488" o:connectangles="0,0,0,0,0,0,0,0,0,0,0,0,0,0,0"/>
                  </v:shape>
                  <v:shape id="Forma libre 606" o:spid="_x0000_s1030" style="position:absolute;left:3941;top:78620;width:28761;height:22015;visibility:visible;mso-wrap-style:square;v-text-anchor:top" coordsize="44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" path="m446,28c420,17,420,17,420,17,378,,331,21,316,63v-7,19,-7,19,-7,19c293,125,244,146,202,127v,,,,,c164,110,119,125,100,161,,344,,344,,344v446,,446,,446,l446,28xe" fillcolor="#e5d8ea [3205]" stroked="f">
                    <v:path arrowok="t" o:connecttype="custom" o:connectlocs="2876088,179189;2708424,108794;2037766,403176;1992626,524769;1302623,812752;1302623,812752;644863,1030339;0,2201470;2876088,2201470;2876088,179189" o:connectangles="0,0,0,0,0,0,0,0,0,0"/>
                  </v:shape>
                  <v:shape id="Forma libre 608" o:spid="_x0000_s1031" style="position:absolute;left:62;top:87703;width:28387;height:12932;visibility:visible;mso-wrap-style:square;v-text-anchor:top" coordsize="44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" path="m440,202c416,153,416,153,416,153,405,130,377,120,354,132v-22,11,-22,11,-22,11c306,156,275,142,267,115v,,,,,c260,89,232,75,207,85v-9,3,-9,3,-9,3c176,97,151,87,140,66v,,,,,c118,22,69,,22,14,,20,,20,,20,,202,,202,,202r440,xe" fillcolor="#f8c4d7 [3206]" stroked="f">
                    <v:path arrowok="t" o:connecttype="custom" o:connectlocs="2838696,1293149;2683858,979464;2283860,845028;2141925,915447;1722572,736199;1722572,736199;1335477,544147;1277413,563352;903221,422514;903221,422514;141935,89624;0,128035;0,1293149;2838696,1293149" o:connectangles="0,0,0,0,0,0,0,0,0,0,0,0,0,0"/>
                  </v:shape>
                </v:group>
                <v:shape id="Forma libre 5" o:spid="_x0000_s1032" style="position:absolute;width:32725;height:29067;visibility:visible;mso-wrap-style:square;v-text-anchor:top" coordsize="506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" path="m,412v33,13,33,13,33,13c85,446,143,420,162,368v9,-24,9,-24,9,-24c190,290,252,265,304,288v,,,,,c351,309,406,291,431,246,506,108,506,108,506,108,506,,506,,506,,,,,,,l,412xe" fillcolor="#e5d8ea [3205]" stroked="f">
                  <v:path arrowok="t" o:connecttype="custom" o:connectlocs="0,2685171;213430,2769897;1047746,2398405;1105954,2241988;1966140,1877013;1966140,1877013;2787521,1603282;3272589,703880;3272589,0;0,0;0,2685171" o:connectangles="0,0,0,0,0,0,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Tabla de diseño"/>
      </w:tblPr>
      <w:tblGrid>
        <w:gridCol w:w="831"/>
        <w:gridCol w:w="2858"/>
        <w:gridCol w:w="1035"/>
        <w:gridCol w:w="5942"/>
      </w:tblGrid>
      <w:tr w:rsidR="00647A4B" w:rsidRPr="00483416" w14:paraId="3257CED1" w14:textId="77777777" w:rsidTr="009C2E65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1B24A22E" w14:textId="77777777" w:rsidR="00647A4B" w:rsidRPr="00483416" w:rsidRDefault="003911FB" w:rsidP="00647A4B">
            <w:pPr>
              <w:pStyle w:val="Textoindependiente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 w:rsidRPr="00483416">
              <w:rPr>
                <w:rFonts w:ascii="Times New Roman" w:hAnsi="Times New Roman"/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454A4DC5" wp14:editId="64C68589">
                      <wp:extent cx="1810385" cy="1810385"/>
                      <wp:effectExtent l="0" t="0" r="18415" b="18415"/>
                      <wp:docPr id="1" name="Elipse 1" descr="foto de cara de muje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2CE9CA" id="Elipse 1" o:spid="_x0000_s1026" alt="foto de cara de mujer" style="width:142.55pt;height:14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" strokecolor="#071921 [1604]" strokeweight="1pt">
                      <v:fill r:id="rId12" o:title="foto de cara de mujer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62" w:type="dxa"/>
            <w:vMerge w:val="restart"/>
          </w:tcPr>
          <w:p w14:paraId="676E842B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15D14E13" w14:textId="5F6C5C9E" w:rsidR="00647A4B" w:rsidRPr="00483416" w:rsidRDefault="008B16C7" w:rsidP="00222466">
            <w:pPr>
              <w:pStyle w:val="Ttulo"/>
            </w:pPr>
            <w:r>
              <w:rPr>
                <w:caps w:val="0"/>
              </w:rPr>
              <w:t>Karen Lucero</w:t>
            </w:r>
            <w:r w:rsidRPr="00483416">
              <w:rPr>
                <w:caps w:val="0"/>
                <w:lang w:bidi="es-ES"/>
              </w:rPr>
              <w:t xml:space="preserve"> </w:t>
            </w:r>
            <w:r>
              <w:rPr>
                <w:caps w:val="0"/>
              </w:rPr>
              <w:t>Muñiz Torres</w:t>
            </w:r>
          </w:p>
          <w:p w14:paraId="19ACEA53" w14:textId="77777777" w:rsidR="00647A4B" w:rsidRPr="00483416" w:rsidRDefault="00647A4B" w:rsidP="00C4452C">
            <w:pPr>
              <w:pStyle w:val="Ttulo1"/>
            </w:pPr>
            <w:r w:rsidRPr="00483416">
              <w:rPr>
                <w:lang w:bidi="es-ES"/>
              </w:rPr>
              <w:t>Experiencia</w:t>
            </w:r>
          </w:p>
          <w:p w14:paraId="19A62734" w14:textId="5433440B" w:rsidR="00647A4B" w:rsidRPr="00FB4B62" w:rsidRDefault="0072080F" w:rsidP="00C4452C">
            <w:pPr>
              <w:pStyle w:val="Ttulo2"/>
              <w:rPr>
                <w:sz w:val="18"/>
                <w:szCs w:val="16"/>
              </w:rPr>
            </w:pPr>
            <w:r w:rsidRPr="00FB4B62">
              <w:rPr>
                <w:sz w:val="18"/>
                <w:szCs w:val="16"/>
              </w:rPr>
              <w:t xml:space="preserve">10 de </w:t>
            </w:r>
            <w:r w:rsidR="00FB4B62" w:rsidRPr="00FB4B62">
              <w:rPr>
                <w:sz w:val="18"/>
                <w:szCs w:val="16"/>
              </w:rPr>
              <w:t>noviembre</w:t>
            </w:r>
            <w:r w:rsidR="008B16C7" w:rsidRPr="00FB4B62">
              <w:rPr>
                <w:sz w:val="18"/>
                <w:szCs w:val="16"/>
              </w:rPr>
              <w:t xml:space="preserve"> </w:t>
            </w:r>
            <w:r w:rsidRPr="00FB4B62">
              <w:rPr>
                <w:sz w:val="18"/>
                <w:szCs w:val="16"/>
              </w:rPr>
              <w:t xml:space="preserve">del </w:t>
            </w:r>
            <w:r w:rsidR="008B16C7" w:rsidRPr="00FB4B62">
              <w:rPr>
                <w:sz w:val="18"/>
                <w:szCs w:val="16"/>
              </w:rPr>
              <w:t xml:space="preserve">2020 </w:t>
            </w:r>
            <w:r w:rsidRPr="00FB4B62">
              <w:rPr>
                <w:sz w:val="18"/>
                <w:szCs w:val="16"/>
                <w:lang w:bidi="es-ES"/>
              </w:rPr>
              <w:t>–</w:t>
            </w:r>
            <w:r w:rsidR="008B16C7" w:rsidRPr="00FB4B62">
              <w:rPr>
                <w:sz w:val="18"/>
                <w:szCs w:val="16"/>
                <w:lang w:bidi="es-ES"/>
              </w:rPr>
              <w:t xml:space="preserve"> </w:t>
            </w:r>
            <w:r w:rsidRPr="00FB4B62">
              <w:rPr>
                <w:sz w:val="18"/>
                <w:szCs w:val="16"/>
                <w:lang w:bidi="es-ES"/>
              </w:rPr>
              <w:t xml:space="preserve">10 de </w:t>
            </w:r>
            <w:r w:rsidR="00FB4B62" w:rsidRPr="00FB4B62">
              <w:rPr>
                <w:sz w:val="18"/>
                <w:szCs w:val="16"/>
                <w:lang w:bidi="es-ES"/>
              </w:rPr>
              <w:t>n</w:t>
            </w:r>
            <w:r w:rsidR="008B16C7" w:rsidRPr="00FB4B62">
              <w:rPr>
                <w:sz w:val="18"/>
                <w:szCs w:val="16"/>
                <w:lang w:bidi="es-ES"/>
              </w:rPr>
              <w:t xml:space="preserve">oviembre </w:t>
            </w:r>
            <w:r w:rsidRPr="00FB4B62">
              <w:rPr>
                <w:sz w:val="18"/>
                <w:szCs w:val="16"/>
                <w:lang w:bidi="es-ES"/>
              </w:rPr>
              <w:t xml:space="preserve">del </w:t>
            </w:r>
            <w:r w:rsidR="008B16C7" w:rsidRPr="00FB4B62">
              <w:rPr>
                <w:sz w:val="18"/>
                <w:szCs w:val="16"/>
                <w:lang w:bidi="es-ES"/>
              </w:rPr>
              <w:t>2020</w:t>
            </w:r>
          </w:p>
          <w:p w14:paraId="163AC072" w14:textId="4EAD450A" w:rsidR="00647A4B" w:rsidRPr="00FB4B62" w:rsidRDefault="008B16C7" w:rsidP="000F7D04">
            <w:pPr>
              <w:rPr>
                <w:sz w:val="18"/>
                <w:szCs w:val="18"/>
              </w:rPr>
            </w:pPr>
            <w:r w:rsidRPr="00FB4B62">
              <w:rPr>
                <w:sz w:val="18"/>
                <w:szCs w:val="18"/>
              </w:rPr>
              <w:t>Enseñanza</w:t>
            </w:r>
            <w:r w:rsidR="00647A4B"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 xml:space="preserve">Alumna </w:t>
            </w:r>
            <w:r w:rsidR="00FB4B62" w:rsidRPr="00FB4B62">
              <w:rPr>
                <w:sz w:val="18"/>
                <w:szCs w:val="18"/>
              </w:rPr>
              <w:t>n</w:t>
            </w:r>
            <w:r w:rsidRPr="00FB4B62">
              <w:rPr>
                <w:sz w:val="18"/>
                <w:szCs w:val="18"/>
              </w:rPr>
              <w:t xml:space="preserve">ormalista y </w:t>
            </w:r>
            <w:r w:rsidR="00FB4B62" w:rsidRPr="00FB4B62">
              <w:rPr>
                <w:sz w:val="18"/>
                <w:szCs w:val="18"/>
              </w:rPr>
              <w:t>p</w:t>
            </w:r>
            <w:r w:rsidRPr="00FB4B62">
              <w:rPr>
                <w:sz w:val="18"/>
                <w:szCs w:val="18"/>
              </w:rPr>
              <w:t>racticante</w:t>
            </w:r>
            <w:r w:rsidR="00647A4B"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Práctica individual a una alumna por cuestiones de pandemia.</w:t>
            </w:r>
          </w:p>
          <w:p w14:paraId="66F5A4FC" w14:textId="0E9AF5ED" w:rsidR="00647A4B" w:rsidRPr="00FB4B62" w:rsidRDefault="008B16C7" w:rsidP="00C4452C">
            <w:pPr>
              <w:pStyle w:val="Ttulo2"/>
              <w:rPr>
                <w:sz w:val="18"/>
                <w:szCs w:val="16"/>
              </w:rPr>
            </w:pPr>
            <w:r w:rsidRPr="00FB4B62">
              <w:rPr>
                <w:sz w:val="18"/>
                <w:szCs w:val="16"/>
              </w:rPr>
              <w:t>14 de mayo</w:t>
            </w:r>
            <w:r w:rsidR="0072080F" w:rsidRPr="00FB4B62">
              <w:rPr>
                <w:sz w:val="18"/>
                <w:szCs w:val="16"/>
              </w:rPr>
              <w:t xml:space="preserve"> del 2021 </w:t>
            </w:r>
            <w:r w:rsidR="00647A4B" w:rsidRPr="00FB4B62">
              <w:rPr>
                <w:sz w:val="18"/>
                <w:szCs w:val="16"/>
                <w:lang w:bidi="es-ES"/>
              </w:rPr>
              <w:t>-</w:t>
            </w:r>
            <w:r w:rsidRPr="00FB4B62">
              <w:rPr>
                <w:sz w:val="18"/>
                <w:szCs w:val="16"/>
              </w:rPr>
              <w:t>24 de junio</w:t>
            </w:r>
            <w:r w:rsidR="0072080F" w:rsidRPr="00FB4B62">
              <w:rPr>
                <w:sz w:val="18"/>
                <w:szCs w:val="16"/>
              </w:rPr>
              <w:t xml:space="preserve"> del 2021</w:t>
            </w:r>
          </w:p>
          <w:p w14:paraId="78C75400" w14:textId="2B72A8D5" w:rsidR="00647A4B" w:rsidRPr="00FB4B62" w:rsidRDefault="008B16C7" w:rsidP="000F7D04">
            <w:pPr>
              <w:rPr>
                <w:sz w:val="18"/>
                <w:szCs w:val="18"/>
              </w:rPr>
            </w:pPr>
            <w:r w:rsidRPr="00FB4B62">
              <w:rPr>
                <w:sz w:val="18"/>
                <w:szCs w:val="18"/>
              </w:rPr>
              <w:t>Enseñanza</w:t>
            </w:r>
            <w:r w:rsidR="00647A4B" w:rsidRPr="00FB4B62">
              <w:rPr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  <w:lang w:bidi="es-ES"/>
              </w:rPr>
              <w:t xml:space="preserve">Alumna </w:t>
            </w:r>
            <w:r w:rsidR="00FB4B62" w:rsidRPr="00FB4B62">
              <w:rPr>
                <w:sz w:val="18"/>
                <w:szCs w:val="18"/>
                <w:lang w:bidi="es-ES"/>
              </w:rPr>
              <w:t>n</w:t>
            </w:r>
            <w:r w:rsidRPr="00FB4B62">
              <w:rPr>
                <w:sz w:val="18"/>
                <w:szCs w:val="18"/>
                <w:lang w:bidi="es-ES"/>
              </w:rPr>
              <w:t xml:space="preserve">ormalista y </w:t>
            </w:r>
            <w:r w:rsidR="00FB4B62" w:rsidRPr="00FB4B62">
              <w:rPr>
                <w:sz w:val="18"/>
                <w:szCs w:val="18"/>
                <w:lang w:bidi="es-ES"/>
              </w:rPr>
              <w:t>p</w:t>
            </w:r>
            <w:r w:rsidRPr="00FB4B62">
              <w:rPr>
                <w:sz w:val="18"/>
                <w:szCs w:val="18"/>
                <w:lang w:bidi="es-ES"/>
              </w:rPr>
              <w:t xml:space="preserve">racticante </w:t>
            </w:r>
            <w:r w:rsidR="00647A4B" w:rsidRPr="00FB4B62">
              <w:rPr>
                <w:sz w:val="18"/>
                <w:szCs w:val="18"/>
                <w:lang w:bidi="es-ES"/>
              </w:rPr>
              <w:t xml:space="preserve">• </w:t>
            </w:r>
            <w:r w:rsidRPr="00FB4B62">
              <w:rPr>
                <w:sz w:val="18"/>
                <w:szCs w:val="18"/>
              </w:rPr>
              <w:t>Jardín de Niños “Jaime Torres Bodet”</w:t>
            </w:r>
            <w:r w:rsidR="00FB4B62" w:rsidRPr="00FB4B62">
              <w:rPr>
                <w:sz w:val="18"/>
                <w:szCs w:val="18"/>
              </w:rPr>
              <w:t>.</w:t>
            </w:r>
          </w:p>
          <w:p w14:paraId="11EE78E4" w14:textId="29A30619" w:rsidR="00647A4B" w:rsidRPr="00FB4B62" w:rsidRDefault="008B16C7" w:rsidP="00C4452C">
            <w:pPr>
              <w:pStyle w:val="Ttulo2"/>
              <w:rPr>
                <w:sz w:val="18"/>
                <w:szCs w:val="16"/>
              </w:rPr>
            </w:pPr>
            <w:r w:rsidRPr="00FB4B62">
              <w:rPr>
                <w:sz w:val="18"/>
                <w:szCs w:val="16"/>
              </w:rPr>
              <w:t>4 de octubre</w:t>
            </w:r>
            <w:r w:rsidR="0072080F" w:rsidRPr="00FB4B62">
              <w:rPr>
                <w:sz w:val="18"/>
                <w:szCs w:val="16"/>
              </w:rPr>
              <w:t xml:space="preserve"> del 2021 </w:t>
            </w:r>
            <w:r w:rsidR="00647A4B" w:rsidRPr="00FB4B62">
              <w:rPr>
                <w:sz w:val="18"/>
                <w:szCs w:val="16"/>
                <w:lang w:bidi="es-ES"/>
              </w:rPr>
              <w:t>-</w:t>
            </w:r>
            <w:r w:rsidR="0072080F" w:rsidRPr="00FB4B62">
              <w:rPr>
                <w:sz w:val="18"/>
                <w:szCs w:val="16"/>
                <w:lang w:bidi="es-ES"/>
              </w:rPr>
              <w:t xml:space="preserve"> </w:t>
            </w:r>
            <w:r w:rsidR="0072080F" w:rsidRPr="00FB4B62">
              <w:rPr>
                <w:sz w:val="18"/>
                <w:szCs w:val="16"/>
              </w:rPr>
              <w:t>25 de noviembre del 2021</w:t>
            </w:r>
          </w:p>
          <w:p w14:paraId="04A08418" w14:textId="2EB4CA1F" w:rsidR="00647A4B" w:rsidRPr="00FB4B62" w:rsidRDefault="00FB4B62" w:rsidP="00F51250">
            <w:pPr>
              <w:rPr>
                <w:sz w:val="18"/>
                <w:szCs w:val="18"/>
              </w:rPr>
            </w:pPr>
            <w:r w:rsidRPr="00FB4B62">
              <w:rPr>
                <w:sz w:val="18"/>
                <w:szCs w:val="18"/>
              </w:rPr>
              <w:t>Enseñanza</w:t>
            </w:r>
            <w:r w:rsidR="00647A4B"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Alumna normalista y practicante</w:t>
            </w:r>
            <w:r w:rsidR="00647A4B"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Jardín de Niños “Micaela Pérez”.</w:t>
            </w:r>
          </w:p>
          <w:p w14:paraId="6229F8D6" w14:textId="09D6E5BE" w:rsidR="00FB4B62" w:rsidRPr="00FB4B62" w:rsidRDefault="00FB4B62" w:rsidP="00FB4B62">
            <w:pPr>
              <w:pStyle w:val="Ttulo2"/>
              <w:rPr>
                <w:sz w:val="18"/>
                <w:szCs w:val="16"/>
              </w:rPr>
            </w:pPr>
            <w:r w:rsidRPr="00FB4B62">
              <w:rPr>
                <w:sz w:val="18"/>
                <w:szCs w:val="16"/>
              </w:rPr>
              <w:t xml:space="preserve">14 de marzo del 2022 </w:t>
            </w:r>
            <w:r w:rsidRPr="00FB4B62">
              <w:rPr>
                <w:sz w:val="18"/>
                <w:szCs w:val="16"/>
                <w:lang w:bidi="es-ES"/>
              </w:rPr>
              <w:t>– 23</w:t>
            </w:r>
            <w:r w:rsidRPr="00FB4B62">
              <w:rPr>
                <w:sz w:val="18"/>
                <w:szCs w:val="16"/>
              </w:rPr>
              <w:t xml:space="preserve"> de mayo del 2022</w:t>
            </w:r>
          </w:p>
          <w:p w14:paraId="7F3C0FCA" w14:textId="1438728F" w:rsidR="00FB4B62" w:rsidRPr="00FB4B62" w:rsidRDefault="00FB4B62" w:rsidP="00FB4B62">
            <w:pPr>
              <w:rPr>
                <w:sz w:val="18"/>
                <w:szCs w:val="18"/>
              </w:rPr>
            </w:pPr>
            <w:r w:rsidRPr="00FB4B62">
              <w:rPr>
                <w:sz w:val="18"/>
                <w:szCs w:val="18"/>
              </w:rPr>
              <w:t>Enseñanza</w:t>
            </w:r>
            <w:r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Alumna normalista y practicante</w:t>
            </w:r>
            <w:r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Jardín de Niños “Micaela Pérez”.</w:t>
            </w:r>
          </w:p>
          <w:p w14:paraId="7D089715" w14:textId="2BF4E7BF" w:rsidR="00FB4B62" w:rsidRPr="00FB4B62" w:rsidRDefault="00FB4B62" w:rsidP="00FB4B62">
            <w:pPr>
              <w:pStyle w:val="Ttulo2"/>
              <w:rPr>
                <w:sz w:val="18"/>
                <w:szCs w:val="16"/>
              </w:rPr>
            </w:pPr>
            <w:r w:rsidRPr="00FB4B62">
              <w:rPr>
                <w:sz w:val="18"/>
                <w:szCs w:val="16"/>
              </w:rPr>
              <w:t xml:space="preserve">15 de agosto del 2022 </w:t>
            </w:r>
            <w:r w:rsidRPr="00FB4B62">
              <w:rPr>
                <w:sz w:val="18"/>
                <w:szCs w:val="16"/>
                <w:lang w:bidi="es-ES"/>
              </w:rPr>
              <w:t xml:space="preserve">– </w:t>
            </w:r>
            <w:r w:rsidRPr="00FB4B62">
              <w:rPr>
                <w:sz w:val="18"/>
                <w:szCs w:val="16"/>
              </w:rPr>
              <w:t>9</w:t>
            </w:r>
            <w:r>
              <w:rPr>
                <w:sz w:val="18"/>
                <w:szCs w:val="16"/>
              </w:rPr>
              <w:t xml:space="preserve"> de septiembre</w:t>
            </w:r>
            <w:r w:rsidRPr="00FB4B62">
              <w:rPr>
                <w:sz w:val="18"/>
                <w:szCs w:val="16"/>
              </w:rPr>
              <w:t xml:space="preserve"> del 2022</w:t>
            </w:r>
          </w:p>
          <w:p w14:paraId="4D98EFAC" w14:textId="04057889" w:rsidR="00FB4B62" w:rsidRDefault="00FB4B62" w:rsidP="00FB4B62">
            <w:pPr>
              <w:rPr>
                <w:sz w:val="18"/>
                <w:szCs w:val="18"/>
              </w:rPr>
            </w:pPr>
            <w:r w:rsidRPr="00FB4B62">
              <w:rPr>
                <w:sz w:val="18"/>
                <w:szCs w:val="18"/>
              </w:rPr>
              <w:t>Enseñanza</w:t>
            </w:r>
            <w:r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Alumna normalista y practicante</w:t>
            </w:r>
            <w:r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Jardín de Niños “</w:t>
            </w:r>
            <w:r>
              <w:rPr>
                <w:sz w:val="18"/>
                <w:szCs w:val="18"/>
              </w:rPr>
              <w:t>Lucía Rosa Teissier de Galindo</w:t>
            </w:r>
            <w:r w:rsidRPr="00FB4B62">
              <w:rPr>
                <w:sz w:val="18"/>
                <w:szCs w:val="18"/>
              </w:rPr>
              <w:t>”.</w:t>
            </w:r>
          </w:p>
          <w:p w14:paraId="54C66F63" w14:textId="338CC085" w:rsidR="00FB4B62" w:rsidRPr="00FB4B62" w:rsidRDefault="00FB4B62" w:rsidP="00FB4B62">
            <w:pPr>
              <w:pStyle w:val="Ttulo2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</w:t>
            </w:r>
            <w:r w:rsidRPr="00FB4B62">
              <w:rPr>
                <w:sz w:val="18"/>
                <w:szCs w:val="16"/>
              </w:rPr>
              <w:t xml:space="preserve"> de </w:t>
            </w:r>
            <w:r>
              <w:rPr>
                <w:sz w:val="18"/>
                <w:szCs w:val="16"/>
              </w:rPr>
              <w:t>octubre d</w:t>
            </w:r>
            <w:r w:rsidRPr="00FB4B62">
              <w:rPr>
                <w:sz w:val="18"/>
                <w:szCs w:val="16"/>
              </w:rPr>
              <w:t xml:space="preserve">el 2022 </w:t>
            </w:r>
            <w:r w:rsidRPr="00FB4B62">
              <w:rPr>
                <w:sz w:val="18"/>
                <w:szCs w:val="16"/>
                <w:lang w:bidi="es-ES"/>
              </w:rPr>
              <w:t xml:space="preserve">– </w:t>
            </w:r>
            <w:r>
              <w:rPr>
                <w:sz w:val="18"/>
                <w:szCs w:val="16"/>
                <w:lang w:bidi="es-ES"/>
              </w:rPr>
              <w:t>14 de octubr</w:t>
            </w:r>
            <w:r>
              <w:rPr>
                <w:sz w:val="18"/>
                <w:szCs w:val="16"/>
              </w:rPr>
              <w:t>e</w:t>
            </w:r>
            <w:r w:rsidRPr="00FB4B62">
              <w:rPr>
                <w:sz w:val="18"/>
                <w:szCs w:val="16"/>
              </w:rPr>
              <w:t xml:space="preserve"> del 2022</w:t>
            </w:r>
          </w:p>
          <w:p w14:paraId="2BA2B7D0" w14:textId="1526DF11" w:rsidR="00FB4B62" w:rsidRDefault="00FB4B62" w:rsidP="00FB4B62">
            <w:pPr>
              <w:rPr>
                <w:sz w:val="18"/>
                <w:szCs w:val="18"/>
              </w:rPr>
            </w:pPr>
            <w:r w:rsidRPr="00FB4B62">
              <w:rPr>
                <w:sz w:val="18"/>
                <w:szCs w:val="18"/>
              </w:rPr>
              <w:t>Enseñanza</w:t>
            </w:r>
            <w:r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Alumna normalista y practicante</w:t>
            </w:r>
            <w:r w:rsidRPr="00FB4B62">
              <w:rPr>
                <w:rStyle w:val="Textoennegrita"/>
                <w:color w:val="auto"/>
                <w:sz w:val="18"/>
                <w:szCs w:val="18"/>
                <w:lang w:bidi="es-ES"/>
              </w:rPr>
              <w:t xml:space="preserve"> • </w:t>
            </w:r>
            <w:r w:rsidRPr="00FB4B62">
              <w:rPr>
                <w:sz w:val="18"/>
                <w:szCs w:val="18"/>
              </w:rPr>
              <w:t>Jardín de Niños “</w:t>
            </w:r>
            <w:r>
              <w:rPr>
                <w:sz w:val="18"/>
                <w:szCs w:val="18"/>
              </w:rPr>
              <w:t>Lucía Rosa Teissier de Galindo</w:t>
            </w:r>
            <w:r w:rsidRPr="00FB4B62">
              <w:rPr>
                <w:sz w:val="18"/>
                <w:szCs w:val="18"/>
              </w:rPr>
              <w:t>”.</w:t>
            </w:r>
          </w:p>
          <w:p w14:paraId="0F484308" w14:textId="77777777" w:rsidR="00EF74BA" w:rsidRDefault="00EF74BA" w:rsidP="00FB4B62">
            <w:pPr>
              <w:rPr>
                <w:sz w:val="18"/>
                <w:szCs w:val="18"/>
              </w:rPr>
            </w:pPr>
          </w:p>
          <w:p w14:paraId="4D3982B2" w14:textId="1785E2DF" w:rsidR="00647A4B" w:rsidRPr="00483416" w:rsidRDefault="00647A4B" w:rsidP="003776B7">
            <w:pPr>
              <w:pStyle w:val="Ttulo1"/>
            </w:pPr>
          </w:p>
        </w:tc>
      </w:tr>
      <w:tr w:rsidR="00F51250" w:rsidRPr="00483416" w14:paraId="630D0E7E" w14:textId="77777777" w:rsidTr="009C2E65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6DA5EDD5" w14:textId="77777777" w:rsidR="00F51250" w:rsidRPr="00483416" w:rsidRDefault="00F51250" w:rsidP="00F51250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11A1F047" w14:textId="77777777" w:rsidR="00F51250" w:rsidRPr="00483416" w:rsidRDefault="00F51250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0C8B9CDA" w14:textId="77777777" w:rsidR="00F51250" w:rsidRPr="00483416" w:rsidRDefault="00F51250" w:rsidP="000F7D04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071E84" w:rsidRPr="00483416" w14:paraId="1148DAAA" w14:textId="77777777" w:rsidTr="009C2E65">
        <w:trPr>
          <w:trHeight w:val="543"/>
          <w:jc w:val="center"/>
        </w:trPr>
        <w:tc>
          <w:tcPr>
            <w:tcW w:w="851" w:type="dxa"/>
            <w:vAlign w:val="center"/>
          </w:tcPr>
          <w:p w14:paraId="06F1D390" w14:textId="77777777" w:rsidR="00071E84" w:rsidRPr="00483416" w:rsidRDefault="00071E84" w:rsidP="00222466">
            <w:pPr>
              <w:pStyle w:val="Informacin"/>
              <w:rPr>
                <w:rStyle w:val="Textoennegrita"/>
                <w:b w:val="0"/>
                <w:bCs w:val="0"/>
                <w:color w:val="FFFFFF" w:themeColor="background1"/>
              </w:rPr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7657BBA5" wp14:editId="1EC6925E">
                  <wp:extent cx="394335" cy="394335"/>
                  <wp:effectExtent l="0" t="0" r="0" b="0"/>
                  <wp:docPr id="12" name="Gráfico 12" descr="Marca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9BCCB4C" w14:textId="47BC21C4" w:rsidR="00071E84" w:rsidRPr="00483416" w:rsidRDefault="006B3B01" w:rsidP="00071E84">
            <w:pPr>
              <w:pStyle w:val="Informacin"/>
            </w:pPr>
            <w:r>
              <w:t xml:space="preserve">Saltillo, Coahuila. </w:t>
            </w:r>
            <w:r w:rsidR="00F877E1">
              <w:t>Ampliación</w:t>
            </w:r>
            <w:r>
              <w:t xml:space="preserve"> Miguel Hidalgo, calle 3, #453 C.P. 25096</w:t>
            </w:r>
          </w:p>
        </w:tc>
        <w:tc>
          <w:tcPr>
            <w:tcW w:w="1062" w:type="dxa"/>
            <w:vMerge/>
          </w:tcPr>
          <w:p w14:paraId="5AD020F0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D8C7A9D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0EDDD0EB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32F96887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62" w:type="dxa"/>
            <w:vMerge/>
          </w:tcPr>
          <w:p w14:paraId="252BC26F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ACEE96E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6EA26BDE" w14:textId="77777777" w:rsidTr="009C2E65">
        <w:trPr>
          <w:trHeight w:val="624"/>
          <w:jc w:val="center"/>
        </w:trPr>
        <w:tc>
          <w:tcPr>
            <w:tcW w:w="851" w:type="dxa"/>
            <w:vAlign w:val="center"/>
          </w:tcPr>
          <w:p w14:paraId="6EA4846F" w14:textId="77777777" w:rsidR="00071E84" w:rsidRPr="00483416" w:rsidRDefault="00071E84" w:rsidP="00222466">
            <w:pPr>
              <w:pStyle w:val="Informacin"/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42E9E981" wp14:editId="22AFCD09">
                  <wp:extent cx="394335" cy="394335"/>
                  <wp:effectExtent l="0" t="0" r="5715" b="5715"/>
                  <wp:docPr id="13" name="Gráfico 13" descr="Destina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387997F3" w14:textId="368B6C78" w:rsidR="00071E84" w:rsidRPr="00483416" w:rsidRDefault="00EF74BA" w:rsidP="00222466">
            <w:pPr>
              <w:pStyle w:val="Informacin"/>
            </w:pPr>
            <w:r>
              <w:t>844 531 4146</w:t>
            </w:r>
          </w:p>
        </w:tc>
        <w:tc>
          <w:tcPr>
            <w:tcW w:w="1062" w:type="dxa"/>
            <w:vMerge/>
          </w:tcPr>
          <w:p w14:paraId="2BC72869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2660389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6C30857A" w14:textId="77777777" w:rsidTr="009C2E65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68112054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62" w:type="dxa"/>
            <w:vMerge/>
          </w:tcPr>
          <w:p w14:paraId="741219F1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57A342C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5587BD7D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1C7D7F26" w14:textId="77777777" w:rsidR="00071E84" w:rsidRPr="00483416" w:rsidRDefault="00071E84" w:rsidP="00222466">
            <w:pPr>
              <w:pStyle w:val="Informacin"/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4D599D92" wp14:editId="01FED8F0">
                  <wp:extent cx="394335" cy="394335"/>
                  <wp:effectExtent l="0" t="0" r="5715" b="5715"/>
                  <wp:docPr id="17" name="Gráfico 17" descr="Correo electrón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1583A8F4" w14:textId="756AB5A5" w:rsidR="00071E84" w:rsidRPr="00483416" w:rsidRDefault="00EF74BA" w:rsidP="00222466">
            <w:pPr>
              <w:pStyle w:val="Informacin"/>
            </w:pPr>
            <w:r>
              <w:t>muniz.lucero@hotmail.com</w:t>
            </w:r>
          </w:p>
        </w:tc>
        <w:tc>
          <w:tcPr>
            <w:tcW w:w="1062" w:type="dxa"/>
            <w:vMerge/>
          </w:tcPr>
          <w:p w14:paraId="76F54B70" w14:textId="77777777" w:rsidR="00071E84" w:rsidRPr="00483416" w:rsidRDefault="00071E84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3B5C0DBC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3E1BED28" w14:textId="77777777" w:rsidTr="009C2E65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537D363B" w14:textId="77777777" w:rsidR="00647A4B" w:rsidRPr="00483416" w:rsidRDefault="00647A4B" w:rsidP="00071E84">
            <w:pPr>
              <w:pStyle w:val="Sinespaciado"/>
            </w:pPr>
          </w:p>
        </w:tc>
        <w:tc>
          <w:tcPr>
            <w:tcW w:w="1062" w:type="dxa"/>
            <w:vMerge/>
          </w:tcPr>
          <w:p w14:paraId="05965CC3" w14:textId="77777777" w:rsidR="00647A4B" w:rsidRPr="00483416" w:rsidRDefault="00647A4B" w:rsidP="00590471">
            <w:pPr>
              <w:pStyle w:val="Textoindependiente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4716AD2" w14:textId="77777777" w:rsidR="00647A4B" w:rsidRPr="00483416" w:rsidRDefault="00647A4B" w:rsidP="005801E5">
            <w:pPr>
              <w:pStyle w:val="Ttulo1"/>
            </w:pPr>
          </w:p>
        </w:tc>
      </w:tr>
      <w:tr w:rsidR="00071E84" w:rsidRPr="00483416" w14:paraId="5864958C" w14:textId="77777777" w:rsidTr="009C2E65">
        <w:trPr>
          <w:trHeight w:val="633"/>
          <w:jc w:val="center"/>
        </w:trPr>
        <w:tc>
          <w:tcPr>
            <w:tcW w:w="851" w:type="dxa"/>
            <w:vAlign w:val="center"/>
          </w:tcPr>
          <w:p w14:paraId="5065DC8A" w14:textId="437598C3" w:rsidR="00071E84" w:rsidRPr="00483416" w:rsidRDefault="00071E84" w:rsidP="00222466">
            <w:pPr>
              <w:pStyle w:val="Informacin"/>
            </w:pPr>
            <w:r w:rsidRPr="00483416">
              <w:rPr>
                <w:noProof/>
                <w:lang w:bidi="es-ES"/>
              </w:rPr>
              <w:drawing>
                <wp:inline distT="0" distB="0" distL="0" distR="0" wp14:anchorId="28D51C12" wp14:editId="12A2B0D1">
                  <wp:extent cx="394335" cy="394335"/>
                  <wp:effectExtent l="0" t="0" r="0" b="5715"/>
                  <wp:docPr id="16" name="Gráfico 16" descr="Mun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World.svg"/>
                          <pic:cNvPicPr/>
                        </pic:nvPicPr>
                        <pic:blipFill>
                          <a:blip r:embed="rId19">
                            <a:extLs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ECA7F22" w14:textId="539DE4D7" w:rsidR="00B60799" w:rsidRPr="00483416" w:rsidRDefault="00EF74BA" w:rsidP="00222466">
            <w:pPr>
              <w:pStyle w:val="Informacin"/>
            </w:pPr>
            <w:r>
              <w:t>karenlucero02</w:t>
            </w:r>
          </w:p>
        </w:tc>
        <w:tc>
          <w:tcPr>
            <w:tcW w:w="1062" w:type="dxa"/>
            <w:vMerge/>
          </w:tcPr>
          <w:p w14:paraId="697C35DB" w14:textId="77777777" w:rsidR="00071E84" w:rsidRPr="00483416" w:rsidRDefault="00071E84" w:rsidP="00AA5637">
            <w:pPr>
              <w:pStyle w:val="Informaci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D2B1229" w14:textId="77777777" w:rsidR="00071E84" w:rsidRPr="00483416" w:rsidRDefault="00071E84" w:rsidP="005801E5">
            <w:pPr>
              <w:pStyle w:val="Ttulo1"/>
            </w:pPr>
          </w:p>
        </w:tc>
      </w:tr>
      <w:tr w:rsidR="00647A4B" w:rsidRPr="00483416" w14:paraId="0EEF4C0E" w14:textId="77777777" w:rsidTr="009C2E65">
        <w:trPr>
          <w:trHeight w:val="2448"/>
          <w:jc w:val="center"/>
        </w:trPr>
        <w:tc>
          <w:tcPr>
            <w:tcW w:w="3798" w:type="dxa"/>
            <w:gridSpan w:val="2"/>
          </w:tcPr>
          <w:p w14:paraId="7FC35EE1" w14:textId="16BC8298" w:rsidR="00A234EA" w:rsidRDefault="00A234EA" w:rsidP="00A234EA">
            <w:pPr>
              <w:pStyle w:val="Ttulo3"/>
              <w:rPr>
                <w:lang w:bidi="es-ES"/>
              </w:rPr>
            </w:pPr>
            <w:r>
              <w:rPr>
                <w:lang w:bidi="es-ES"/>
              </w:rPr>
              <w:t>Puesto al que desea aplicar: educadora</w:t>
            </w:r>
          </w:p>
          <w:p w14:paraId="1BEB405B" w14:textId="6800D153" w:rsidR="00A234EA" w:rsidRPr="00A234EA" w:rsidRDefault="00A234EA" w:rsidP="00A234EA">
            <w:pPr>
              <w:pStyle w:val="Ttulo3"/>
              <w:rPr>
                <w:lang w:bidi="es-ES"/>
              </w:rPr>
            </w:pPr>
            <w:r>
              <w:rPr>
                <w:lang w:bidi="es-ES"/>
              </w:rPr>
              <w:t>SUELDO DESEADO: 10, 000 al mes</w:t>
            </w:r>
          </w:p>
          <w:p w14:paraId="4F036FC9" w14:textId="0477D167" w:rsidR="007443A0" w:rsidRPr="00483416" w:rsidRDefault="007443A0" w:rsidP="007443A0">
            <w:pPr>
              <w:pStyle w:val="Informacin"/>
            </w:pPr>
          </w:p>
        </w:tc>
        <w:tc>
          <w:tcPr>
            <w:tcW w:w="1062" w:type="dxa"/>
          </w:tcPr>
          <w:p w14:paraId="51E459F2" w14:textId="77777777" w:rsidR="00647A4B" w:rsidRPr="00483416" w:rsidRDefault="00647A4B" w:rsidP="00222466"/>
        </w:tc>
        <w:tc>
          <w:tcPr>
            <w:tcW w:w="6137" w:type="dxa"/>
            <w:vMerge/>
          </w:tcPr>
          <w:p w14:paraId="405B7048" w14:textId="77777777" w:rsidR="00647A4B" w:rsidRPr="00483416" w:rsidRDefault="00647A4B" w:rsidP="00222466"/>
        </w:tc>
      </w:tr>
    </w:tbl>
    <w:p w14:paraId="0D457D05" w14:textId="77777777" w:rsidR="007F5B63" w:rsidRPr="00483416" w:rsidRDefault="007F5B63" w:rsidP="00CE1E3D">
      <w:pPr>
        <w:pStyle w:val="Textoindependiente"/>
      </w:pPr>
    </w:p>
    <w:sectPr w:rsidR="007F5B63" w:rsidRPr="00483416" w:rsidSect="00483416">
      <w:type w:val="continuous"/>
      <w:pgSz w:w="11906" w:h="16838" w:code="9"/>
      <w:pgMar w:top="851" w:right="567" w:bottom="1134" w:left="567" w:header="720" w:footer="19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9422" w14:textId="77777777" w:rsidR="002B1E2D" w:rsidRDefault="002B1E2D" w:rsidP="00590471">
      <w:r>
        <w:separator/>
      </w:r>
    </w:p>
  </w:endnote>
  <w:endnote w:type="continuationSeparator" w:id="0">
    <w:p w14:paraId="49AEE1DB" w14:textId="77777777" w:rsidR="002B1E2D" w:rsidRDefault="002B1E2D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C9BB" w14:textId="77777777" w:rsidR="002B1E2D" w:rsidRDefault="002B1E2D" w:rsidP="00590471">
      <w:r>
        <w:separator/>
      </w:r>
    </w:p>
  </w:footnote>
  <w:footnote w:type="continuationSeparator" w:id="0">
    <w:p w14:paraId="2C223291" w14:textId="77777777" w:rsidR="002B1E2D" w:rsidRDefault="002B1E2D" w:rsidP="0059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DCEAD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006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E0A7C"/>
    <w:multiLevelType w:val="hybridMultilevel"/>
    <w:tmpl w:val="BF34C7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F046B"/>
    <w:multiLevelType w:val="multilevel"/>
    <w:tmpl w:val="61F0A32C"/>
    <w:styleLink w:val="Listaconvietas1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aconvietas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aconvietas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aconvietas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aconvietas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557822">
    <w:abstractNumId w:val="5"/>
  </w:num>
  <w:num w:numId="2" w16cid:durableId="752363089">
    <w:abstractNumId w:val="6"/>
  </w:num>
  <w:num w:numId="3" w16cid:durableId="1341002729">
    <w:abstractNumId w:val="4"/>
  </w:num>
  <w:num w:numId="4" w16cid:durableId="459612996">
    <w:abstractNumId w:val="4"/>
    <w:lvlOverride w:ilvl="0">
      <w:startOverride w:val="1"/>
    </w:lvlOverride>
  </w:num>
  <w:num w:numId="5" w16cid:durableId="910502635">
    <w:abstractNumId w:val="8"/>
  </w:num>
  <w:num w:numId="6" w16cid:durableId="463239066">
    <w:abstractNumId w:val="3"/>
  </w:num>
  <w:num w:numId="7" w16cid:durableId="302587005">
    <w:abstractNumId w:val="2"/>
  </w:num>
  <w:num w:numId="8" w16cid:durableId="242690544">
    <w:abstractNumId w:val="1"/>
  </w:num>
  <w:num w:numId="9" w16cid:durableId="318271449">
    <w:abstractNumId w:val="0"/>
  </w:num>
  <w:num w:numId="10" w16cid:durableId="8142959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96"/>
    <w:rsid w:val="00060042"/>
    <w:rsid w:val="00071D25"/>
    <w:rsid w:val="00071E84"/>
    <w:rsid w:val="000B37CD"/>
    <w:rsid w:val="000F7D04"/>
    <w:rsid w:val="00136803"/>
    <w:rsid w:val="00142F43"/>
    <w:rsid w:val="00150ABD"/>
    <w:rsid w:val="00165697"/>
    <w:rsid w:val="001F5586"/>
    <w:rsid w:val="00222466"/>
    <w:rsid w:val="002B1E2D"/>
    <w:rsid w:val="002D54EA"/>
    <w:rsid w:val="002E5E62"/>
    <w:rsid w:val="003776B7"/>
    <w:rsid w:val="003911FB"/>
    <w:rsid w:val="003C2808"/>
    <w:rsid w:val="00407852"/>
    <w:rsid w:val="00472C27"/>
    <w:rsid w:val="0047764F"/>
    <w:rsid w:val="004779CF"/>
    <w:rsid w:val="00483416"/>
    <w:rsid w:val="004B4268"/>
    <w:rsid w:val="00507E82"/>
    <w:rsid w:val="00555003"/>
    <w:rsid w:val="005801E5"/>
    <w:rsid w:val="00587DBA"/>
    <w:rsid w:val="00590471"/>
    <w:rsid w:val="005D01FA"/>
    <w:rsid w:val="0060358D"/>
    <w:rsid w:val="00624CF4"/>
    <w:rsid w:val="00647A4B"/>
    <w:rsid w:val="00667952"/>
    <w:rsid w:val="006B3B01"/>
    <w:rsid w:val="00716927"/>
    <w:rsid w:val="0072080F"/>
    <w:rsid w:val="00735D93"/>
    <w:rsid w:val="007443A0"/>
    <w:rsid w:val="007703AC"/>
    <w:rsid w:val="007E19E1"/>
    <w:rsid w:val="007F54A0"/>
    <w:rsid w:val="007F5B63"/>
    <w:rsid w:val="00812FA0"/>
    <w:rsid w:val="00846CB9"/>
    <w:rsid w:val="008472E9"/>
    <w:rsid w:val="008B16C7"/>
    <w:rsid w:val="008C2CFC"/>
    <w:rsid w:val="008F6E2E"/>
    <w:rsid w:val="009C2E65"/>
    <w:rsid w:val="009D2EF6"/>
    <w:rsid w:val="00A234EA"/>
    <w:rsid w:val="00A35586"/>
    <w:rsid w:val="00A66996"/>
    <w:rsid w:val="00AD5898"/>
    <w:rsid w:val="00B11C11"/>
    <w:rsid w:val="00B60799"/>
    <w:rsid w:val="00B6466C"/>
    <w:rsid w:val="00BD2DFF"/>
    <w:rsid w:val="00BF4D49"/>
    <w:rsid w:val="00C4452C"/>
    <w:rsid w:val="00CE1E3D"/>
    <w:rsid w:val="00D03F9F"/>
    <w:rsid w:val="00D524B5"/>
    <w:rsid w:val="00D6557B"/>
    <w:rsid w:val="00DC1A03"/>
    <w:rsid w:val="00DF2F8A"/>
    <w:rsid w:val="00E90A60"/>
    <w:rsid w:val="00EB7708"/>
    <w:rsid w:val="00EE7E09"/>
    <w:rsid w:val="00EF6606"/>
    <w:rsid w:val="00EF74BA"/>
    <w:rsid w:val="00F0223C"/>
    <w:rsid w:val="00F51250"/>
    <w:rsid w:val="00F877E1"/>
    <w:rsid w:val="00FA37E0"/>
    <w:rsid w:val="00FA6AE1"/>
    <w:rsid w:val="00FB4B62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64DB9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FB4B62"/>
  </w:style>
  <w:style w:type="paragraph" w:styleId="Ttulo1">
    <w:name w:val="heading 1"/>
    <w:basedOn w:val="Normal"/>
    <w:next w:val="Normal"/>
    <w:link w:val="Ttulo1C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Ttulo3">
    <w:name w:val="heading 3"/>
    <w:basedOn w:val="Normal"/>
    <w:next w:val="Normal"/>
    <w:link w:val="Ttulo3C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semiHidden/>
    <w:qFormat/>
    <w:rsid w:val="00F0223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E7E09"/>
    <w:rPr>
      <w:rFonts w:asciiTheme="minorHAnsi" w:hAnsiTheme="minorHAnsi" w:cs="Georgia"/>
    </w:rPr>
  </w:style>
  <w:style w:type="character" w:customStyle="1" w:styleId="Ttulo1Car">
    <w:name w:val="Título 1 Car"/>
    <w:basedOn w:val="Fuentedeprrafopredeter"/>
    <w:link w:val="Ttulo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Prrafodelista">
    <w:name w:val="List Paragraph"/>
    <w:basedOn w:val="Textoindependiente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Encabezado">
    <w:name w:val="header"/>
    <w:basedOn w:val="Normal"/>
    <w:link w:val="EncabezadoCar"/>
    <w:uiPriority w:val="99"/>
    <w:semiHidden/>
    <w:rsid w:val="00BF4D49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BF4D49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aconcuadrcula">
    <w:name w:val="Table Grid"/>
    <w:basedOn w:val="Tabla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47A4B"/>
    <w:pPr>
      <w:kinsoku w:val="0"/>
      <w:overflowPunct w:val="0"/>
      <w:spacing w:before="240" w:after="480"/>
    </w:pPr>
    <w:rPr>
      <w:rFonts w:asciiTheme="majorHAnsi" w:hAnsiTheme="majorHAnsi"/>
      <w:bCs/>
      <w:caps/>
      <w:color w:val="0F3344" w:themeColor="accent1"/>
      <w:sz w:val="52"/>
      <w:szCs w:val="42"/>
    </w:rPr>
  </w:style>
  <w:style w:type="character" w:customStyle="1" w:styleId="TtuloCar">
    <w:name w:val="Título Car"/>
    <w:basedOn w:val="Fuentedeprrafopredeter"/>
    <w:link w:val="Ttulo"/>
    <w:uiPriority w:val="10"/>
    <w:rsid w:val="007F54A0"/>
    <w:rPr>
      <w:rFonts w:asciiTheme="majorHAnsi" w:hAnsiTheme="majorHAnsi"/>
      <w:bCs/>
      <w:caps/>
      <w:color w:val="0F3344" w:themeColor="accent1"/>
      <w:sz w:val="52"/>
      <w:szCs w:val="42"/>
    </w:rPr>
  </w:style>
  <w:style w:type="paragraph" w:customStyle="1" w:styleId="Informacin">
    <w:name w:val="Información"/>
    <w:basedOn w:val="Normal"/>
    <w:uiPriority w:val="1"/>
    <w:qFormat/>
    <w:rsid w:val="00071E84"/>
    <w:pPr>
      <w:kinsoku w:val="0"/>
      <w:overflowPunct w:val="0"/>
      <w:spacing w:before="4"/>
      <w:contextualSpacing/>
    </w:pPr>
    <w:rPr>
      <w:color w:val="FFFFFF" w:themeColor="background1"/>
      <w:szCs w:val="17"/>
    </w:rPr>
  </w:style>
  <w:style w:type="numbering" w:customStyle="1" w:styleId="Listaconvietas1">
    <w:name w:val="Lista con viñetas1"/>
    <w:uiPriority w:val="99"/>
    <w:rsid w:val="00F51250"/>
    <w:pPr>
      <w:numPr>
        <w:numId w:val="5"/>
      </w:numPr>
    </w:pPr>
  </w:style>
  <w:style w:type="character" w:styleId="Textoennegrita">
    <w:name w:val="Strong"/>
    <w:basedOn w:val="Fuentedeprrafopredeter"/>
    <w:uiPriority w:val="22"/>
    <w:qFormat/>
    <w:rsid w:val="00F0223C"/>
    <w:rPr>
      <w:b/>
      <w:bCs/>
      <w:color w:val="FCEA10" w:themeColor="accent4"/>
    </w:rPr>
  </w:style>
  <w:style w:type="character" w:styleId="Textodelmarcadordeposicin">
    <w:name w:val="Placeholder Text"/>
    <w:basedOn w:val="Fuentedeprrafopredeter"/>
    <w:uiPriority w:val="99"/>
    <w:semiHidden/>
    <w:rsid w:val="00222466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aconvietas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Sinespaciado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Ttulo2Car">
    <w:name w:val="Título 2 Car"/>
    <w:basedOn w:val="Fuentedeprrafopredeter"/>
    <w:link w:val="Ttulo2"/>
    <w:uiPriority w:val="9"/>
    <w:rsid w:val="00F51250"/>
    <w:rPr>
      <w:rFonts w:asciiTheme="majorHAnsi" w:hAnsiTheme="majorHAnsi"/>
      <w:b/>
      <w:bCs/>
      <w:szCs w:val="20"/>
    </w:rPr>
  </w:style>
  <w:style w:type="paragraph" w:styleId="Listaconvietas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aconvietas">
    <w:name w:val="List Bullet"/>
    <w:basedOn w:val="Normal"/>
    <w:uiPriority w:val="99"/>
    <w:rsid w:val="000F7D04"/>
    <w:pPr>
      <w:numPr>
        <w:numId w:val="5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%20Lucero\AppData\Roaming\Microsoft\Templates\Curr&#237;culum%20v&#237;tae%20con%20formas%20org&#225;nicas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E478E-917E-458B-9655-7ACFC0110A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766EDBD3-B5D7-4D9A-92F9-469EEFFE9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7BC9FD-4CA2-4A7C-B201-BCAE7257B1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con formas orgánicas</Template>
  <TotalTime>0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2023-01-13T01:00:00Z</dcterms:created>
  <dcterms:modified xsi:type="dcterms:W3CDTF">2023-01-14T03:12:00Z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