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BD0B" w14:textId="77777777" w:rsidR="00AD5898" w:rsidRPr="00483416" w:rsidRDefault="00AD5898">
      <w:r w:rsidRPr="00483416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145C9F5" wp14:editId="0A0AF5A4">
                <wp:simplePos x="0" y="0"/>
                <wp:positionH relativeFrom="page">
                  <wp:posOffset>0</wp:posOffset>
                </wp:positionH>
                <wp:positionV relativeFrom="paragraph">
                  <wp:posOffset>-539750</wp:posOffset>
                </wp:positionV>
                <wp:extent cx="3272589" cy="10058400"/>
                <wp:effectExtent l="0" t="0" r="5715" b="0"/>
                <wp:wrapNone/>
                <wp:docPr id="8" name="Grupo 8" descr="elementos decorativo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589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ángulo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upo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orma libre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orma libre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orma libre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orma libre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5362F584" id="Grupo 8" o:spid="_x0000_s1026" alt="elementos decorativos&#10;" style="position:absolute;margin-left:0;margin-top:-42.5pt;width:257.7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">
                <v:rect id="Rectángulo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e9abeb [3204]" stroked="f"/>
                <v:group id="Grupo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orma libre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4775e7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orma libre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ffff65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orma libre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4ea6dc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orma libre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ffff65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la de diseño"/>
      </w:tblPr>
      <w:tblGrid>
        <w:gridCol w:w="831"/>
        <w:gridCol w:w="2858"/>
        <w:gridCol w:w="1035"/>
        <w:gridCol w:w="5942"/>
      </w:tblGrid>
      <w:tr w:rsidR="00647A4B" w:rsidRPr="00483416" w14:paraId="6A079B45" w14:textId="77777777" w:rsidTr="009C2E65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1B471F66" w14:textId="3E258F44" w:rsidR="00647A4B" w:rsidRPr="00483416" w:rsidRDefault="00583DD1" w:rsidP="00647A4B">
            <w:pPr>
              <w:pStyle w:val="Textoindependiente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bidi="es-ES"/>
              </w:rPr>
              <w:drawing>
                <wp:inline distT="0" distB="0" distL="0" distR="0" wp14:anchorId="57FB9956" wp14:editId="1CAEE3E4">
                  <wp:extent cx="1819453" cy="1819716"/>
                  <wp:effectExtent l="57150" t="57150" r="47625" b="47625"/>
                  <wp:docPr id="7" name="Imagen 7" descr="Un joven acostado en el cabell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Un joven acostado en el cabello&#10;&#10;Descripción generada automáticamente con confianza media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1846450" cy="1846717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vMerge w:val="restart"/>
          </w:tcPr>
          <w:p w14:paraId="128C3BB6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28DB7CAD" w14:textId="010D6CD2" w:rsidR="00647A4B" w:rsidRPr="00DE66D9" w:rsidRDefault="00DE66D9" w:rsidP="00DE66D9">
            <w:pPr>
              <w:pStyle w:val="Ttulo"/>
              <w:jc w:val="center"/>
              <w:rPr>
                <w:color w:val="A027A4" w:themeColor="accent1" w:themeShade="80"/>
                <w:sz w:val="44"/>
                <w:szCs w:val="36"/>
              </w:rPr>
            </w:pPr>
            <w:r w:rsidRPr="00DE66D9">
              <w:rPr>
                <w:color w:val="A027A4" w:themeColor="accent1" w:themeShade="80"/>
                <w:sz w:val="44"/>
                <w:szCs w:val="36"/>
              </w:rPr>
              <w:t>Adriana rodr</w:t>
            </w:r>
            <w:r>
              <w:rPr>
                <w:color w:val="A027A4" w:themeColor="accent1" w:themeShade="80"/>
                <w:sz w:val="44"/>
                <w:szCs w:val="36"/>
              </w:rPr>
              <w:t>í</w:t>
            </w:r>
            <w:r w:rsidRPr="00DE66D9">
              <w:rPr>
                <w:color w:val="A027A4" w:themeColor="accent1" w:themeShade="80"/>
                <w:sz w:val="44"/>
                <w:szCs w:val="36"/>
              </w:rPr>
              <w:t>guez hern</w:t>
            </w:r>
            <w:r>
              <w:rPr>
                <w:color w:val="A027A4" w:themeColor="accent1" w:themeShade="80"/>
                <w:sz w:val="44"/>
                <w:szCs w:val="36"/>
              </w:rPr>
              <w:t>á</w:t>
            </w:r>
            <w:r w:rsidRPr="00DE66D9">
              <w:rPr>
                <w:color w:val="A027A4" w:themeColor="accent1" w:themeShade="80"/>
                <w:sz w:val="44"/>
                <w:szCs w:val="36"/>
              </w:rPr>
              <w:t>ndez</w:t>
            </w:r>
          </w:p>
          <w:p w14:paraId="6E97895C" w14:textId="7FA1D7EC" w:rsidR="009A499B" w:rsidRPr="00483416" w:rsidRDefault="009A499B" w:rsidP="009A499B">
            <w:pPr>
              <w:pStyle w:val="Ttulo1"/>
            </w:pPr>
            <w:r>
              <w:rPr>
                <w:lang w:bidi="es-ES"/>
              </w:rPr>
              <w:t>Perfil</w:t>
            </w:r>
          </w:p>
          <w:p w14:paraId="467D8422" w14:textId="247777C3" w:rsidR="009A499B" w:rsidRPr="00483416" w:rsidRDefault="004C790B" w:rsidP="009A499B">
            <w:r>
              <w:t>Estudiante de séptimo semestre de la Escuela Normal de educación Preescolar del estado de Coahuila, nacida en Saltillo Coahuila de Zaragoza el 02 de julio del 2001 (21 años).</w:t>
            </w:r>
          </w:p>
          <w:p w14:paraId="074ABE3C" w14:textId="77777777" w:rsidR="00647A4B" w:rsidRPr="00483416" w:rsidRDefault="00647A4B" w:rsidP="00C4452C">
            <w:pPr>
              <w:pStyle w:val="Ttulo1"/>
            </w:pPr>
            <w:r w:rsidRPr="00483416">
              <w:rPr>
                <w:lang w:bidi="es-ES"/>
              </w:rPr>
              <w:t>Experiencia</w:t>
            </w:r>
          </w:p>
          <w:p w14:paraId="5970BEEA" w14:textId="434518DD" w:rsidR="00647A4B" w:rsidRPr="00483416" w:rsidRDefault="00176688" w:rsidP="00C4452C">
            <w:pPr>
              <w:pStyle w:val="Ttulo2"/>
            </w:pPr>
            <w:r>
              <w:t>09 de septiembre del 2022</w:t>
            </w:r>
            <w:r w:rsidR="00647A4B" w:rsidRPr="00483416">
              <w:rPr>
                <w:lang w:bidi="es-ES"/>
              </w:rPr>
              <w:t>-</w:t>
            </w:r>
            <w:r>
              <w:t>15 de septiembre del 2022</w:t>
            </w:r>
          </w:p>
          <w:p w14:paraId="5558FCE9" w14:textId="2A4F8F4D" w:rsidR="00647A4B" w:rsidRPr="00483416" w:rsidRDefault="00176688" w:rsidP="000F7D04">
            <w:r>
              <w:t>Participación</w:t>
            </w:r>
            <w:r w:rsidR="00647A4B" w:rsidRPr="00483416">
              <w:rPr>
                <w:rStyle w:val="Textoennegrita"/>
                <w:color w:val="auto"/>
                <w:lang w:bidi="es-ES"/>
              </w:rPr>
              <w:t xml:space="preserve"> • </w:t>
            </w:r>
            <w:r>
              <w:t>Cuenta cuentos</w:t>
            </w:r>
            <w:r w:rsidR="00647A4B" w:rsidRPr="00483416">
              <w:rPr>
                <w:rStyle w:val="Textoennegrita"/>
                <w:color w:val="auto"/>
                <w:lang w:bidi="es-ES"/>
              </w:rPr>
              <w:t xml:space="preserve"> • </w:t>
            </w:r>
            <w:r>
              <w:t>Feria internacional del libro de Coahuila</w:t>
            </w:r>
          </w:p>
          <w:p w14:paraId="51EB51AE" w14:textId="6936FC61" w:rsidR="00647A4B" w:rsidRPr="00483416" w:rsidRDefault="00176688" w:rsidP="00C4452C">
            <w:pPr>
              <w:pStyle w:val="Ttulo2"/>
            </w:pPr>
            <w:r>
              <w:t xml:space="preserve">22 de noviembre </w:t>
            </w:r>
            <w:r w:rsidR="00E641BE">
              <w:t>del 2022</w:t>
            </w:r>
            <w:r w:rsidR="00647A4B" w:rsidRPr="00483416">
              <w:rPr>
                <w:lang w:bidi="es-ES"/>
              </w:rPr>
              <w:t>-</w:t>
            </w:r>
            <w:r>
              <w:t>28 de noviembre del 2022</w:t>
            </w:r>
          </w:p>
          <w:p w14:paraId="219FB145" w14:textId="055D2782" w:rsidR="00647A4B" w:rsidRPr="00483416" w:rsidRDefault="00176688" w:rsidP="00F51250">
            <w:r>
              <w:t>Capacitación</w:t>
            </w:r>
            <w:r w:rsidR="00647A4B" w:rsidRPr="00483416">
              <w:rPr>
                <w:lang w:bidi="es-ES"/>
              </w:rPr>
              <w:t xml:space="preserve"> • </w:t>
            </w:r>
            <w:r w:rsidR="00E641BE">
              <w:rPr>
                <w:lang w:bidi="es-ES"/>
              </w:rPr>
              <w:t>Practicante</w:t>
            </w:r>
            <w:r w:rsidR="00647A4B" w:rsidRPr="00483416">
              <w:rPr>
                <w:lang w:bidi="es-ES"/>
              </w:rPr>
              <w:t xml:space="preserve"> • </w:t>
            </w:r>
            <w:r w:rsidR="00E641BE">
              <w:t>Programa Mis primeros pasos en prevención contra incendios</w:t>
            </w:r>
          </w:p>
          <w:p w14:paraId="06605DD7" w14:textId="2317DEFB" w:rsidR="00647A4B" w:rsidRPr="00483416" w:rsidRDefault="00E641BE" w:rsidP="000F7D04">
            <w:r>
              <w:t xml:space="preserve">Mi experiencia profesional en educación preescolar abarca la </w:t>
            </w:r>
            <w:r w:rsidR="009A499B">
              <w:t>detección de</w:t>
            </w:r>
            <w:r>
              <w:t xml:space="preserve"> los procesos de aprendizaje, para diseñar </w:t>
            </w:r>
            <w:r w:rsidR="009A499B">
              <w:t>planeaciones integrando recursos de la investigación que respondan a las necesidades de los alumnos, como también emplear diferentes instrumentos de evaluación.</w:t>
            </w:r>
          </w:p>
          <w:p w14:paraId="39FCB64E" w14:textId="77777777" w:rsidR="00647A4B" w:rsidRPr="00483416" w:rsidRDefault="00647A4B" w:rsidP="00C4452C">
            <w:pPr>
              <w:pStyle w:val="Ttulo1"/>
            </w:pPr>
            <w:r w:rsidRPr="00483416">
              <w:rPr>
                <w:lang w:bidi="es-ES"/>
              </w:rPr>
              <w:t>Educación</w:t>
            </w:r>
          </w:p>
          <w:p w14:paraId="2EEAA6D4" w14:textId="571CBEFC" w:rsidR="00647A4B" w:rsidRPr="00483416" w:rsidRDefault="00176688" w:rsidP="00F51250">
            <w:pPr>
              <w:pStyle w:val="Ttulo2"/>
            </w:pPr>
            <w:r>
              <w:t>Escuela normal de educación preescolar del estado de Coahuila</w:t>
            </w:r>
          </w:p>
          <w:p w14:paraId="7B0EDA58" w14:textId="3CE8703D" w:rsidR="00647A4B" w:rsidRDefault="00176688" w:rsidP="00F51250">
            <w:pPr>
              <w:pStyle w:val="Listaconvietas"/>
            </w:pPr>
            <w:r>
              <w:t>Promedio general de 9.7</w:t>
            </w:r>
          </w:p>
          <w:p w14:paraId="3C26AE00" w14:textId="163B2A71" w:rsidR="00176688" w:rsidRDefault="00176688" w:rsidP="00F51250">
            <w:pPr>
              <w:pStyle w:val="Listaconvietas"/>
            </w:pPr>
            <w:r>
              <w:t>Curso extracurricular en Música</w:t>
            </w:r>
          </w:p>
          <w:p w14:paraId="00861941" w14:textId="7193211C" w:rsidR="00176688" w:rsidRPr="00483416" w:rsidRDefault="00176688" w:rsidP="00176688">
            <w:pPr>
              <w:pStyle w:val="Listaconvietas"/>
            </w:pPr>
            <w:r>
              <w:t>Curso extracurricular en Discapacidad intelectual</w:t>
            </w:r>
          </w:p>
          <w:p w14:paraId="346571AA" w14:textId="1F6DD727" w:rsidR="00647A4B" w:rsidRPr="00483416" w:rsidRDefault="009A499B" w:rsidP="00C4452C">
            <w:pPr>
              <w:pStyle w:val="Ttulo1"/>
            </w:pPr>
            <w:r>
              <w:rPr>
                <w:lang w:bidi="es-ES"/>
              </w:rPr>
              <w:t>habilidades</w:t>
            </w:r>
          </w:p>
          <w:p w14:paraId="32C6683E" w14:textId="46554B5B" w:rsidR="00647A4B" w:rsidRDefault="009A499B" w:rsidP="009A499B">
            <w:pPr>
              <w:pStyle w:val="Prrafodelista"/>
              <w:numPr>
                <w:ilvl w:val="0"/>
                <w:numId w:val="10"/>
              </w:numPr>
            </w:pPr>
            <w:r>
              <w:t xml:space="preserve">Proactiva </w:t>
            </w:r>
          </w:p>
          <w:p w14:paraId="2A8CA3E3" w14:textId="4A01F6C0" w:rsidR="009A499B" w:rsidRDefault="009A499B" w:rsidP="009A499B">
            <w:pPr>
              <w:pStyle w:val="Prrafodelista"/>
              <w:numPr>
                <w:ilvl w:val="0"/>
                <w:numId w:val="10"/>
              </w:numPr>
            </w:pPr>
            <w:r>
              <w:t xml:space="preserve">Capacidad de trabajo en quipo </w:t>
            </w:r>
          </w:p>
          <w:p w14:paraId="48641112" w14:textId="2286A493" w:rsidR="009A499B" w:rsidRDefault="009A499B" w:rsidP="009A499B">
            <w:pPr>
              <w:pStyle w:val="Prrafodelista"/>
              <w:numPr>
                <w:ilvl w:val="0"/>
                <w:numId w:val="10"/>
              </w:numPr>
            </w:pPr>
            <w:r>
              <w:t xml:space="preserve">Mente abierta </w:t>
            </w:r>
          </w:p>
          <w:p w14:paraId="22645639" w14:textId="009E7EAB" w:rsidR="009A499B" w:rsidRDefault="009A499B" w:rsidP="009A499B">
            <w:pPr>
              <w:pStyle w:val="Prrafodelista"/>
              <w:numPr>
                <w:ilvl w:val="0"/>
                <w:numId w:val="10"/>
              </w:numPr>
            </w:pPr>
            <w:r>
              <w:t xml:space="preserve">Resolución de problemas </w:t>
            </w:r>
          </w:p>
          <w:p w14:paraId="5B40BBD1" w14:textId="753B5E73" w:rsidR="009A499B" w:rsidRDefault="009A499B" w:rsidP="009A499B">
            <w:pPr>
              <w:pStyle w:val="Prrafodelista"/>
              <w:numPr>
                <w:ilvl w:val="0"/>
                <w:numId w:val="10"/>
              </w:numPr>
            </w:pPr>
            <w:r>
              <w:t xml:space="preserve">Empatía </w:t>
            </w:r>
          </w:p>
          <w:p w14:paraId="01A3498F" w14:textId="33E0E416" w:rsidR="009A499B" w:rsidRDefault="009A499B" w:rsidP="009A499B">
            <w:pPr>
              <w:pStyle w:val="Prrafodelista"/>
              <w:numPr>
                <w:ilvl w:val="0"/>
                <w:numId w:val="10"/>
              </w:numPr>
            </w:pPr>
            <w:r>
              <w:t xml:space="preserve">Resiliencia </w:t>
            </w:r>
          </w:p>
          <w:p w14:paraId="559AFB41" w14:textId="6A86136E" w:rsidR="009A499B" w:rsidRPr="00483416" w:rsidRDefault="009A499B" w:rsidP="009A499B">
            <w:pPr>
              <w:pStyle w:val="Prrafodelista"/>
              <w:numPr>
                <w:ilvl w:val="0"/>
                <w:numId w:val="10"/>
              </w:numPr>
            </w:pPr>
            <w:r>
              <w:t>Creativa</w:t>
            </w:r>
          </w:p>
          <w:p w14:paraId="0099D211" w14:textId="202BE7A3" w:rsidR="00647A4B" w:rsidRPr="00483416" w:rsidRDefault="009A499B" w:rsidP="00C4452C">
            <w:pPr>
              <w:pStyle w:val="Ttulo1"/>
            </w:pPr>
            <w:r>
              <w:rPr>
                <w:lang w:bidi="es-ES"/>
              </w:rPr>
              <w:t xml:space="preserve">Idiomas </w:t>
            </w:r>
          </w:p>
          <w:p w14:paraId="281C8ADA" w14:textId="6D9EAD0F" w:rsidR="00647A4B" w:rsidRPr="00483416" w:rsidRDefault="009A499B" w:rsidP="000F7D04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Ingles principiante nivel A2</w:t>
            </w:r>
          </w:p>
        </w:tc>
      </w:tr>
      <w:tr w:rsidR="00F51250" w:rsidRPr="00483416" w14:paraId="6329832E" w14:textId="77777777" w:rsidTr="009C2E65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40DC95BF" w14:textId="77777777" w:rsidR="00F51250" w:rsidRPr="00DE66D9" w:rsidRDefault="00F51250" w:rsidP="00F51250">
            <w:pPr>
              <w:pStyle w:val="Textoindependiente"/>
              <w:kinsoku w:val="0"/>
              <w:overflowPunct w:val="0"/>
              <w:rPr>
                <w:rFonts w:ascii="Times New Roman" w:hAnsi="Times New Roman"/>
                <w:color w:val="341D8B" w:themeColor="accent5" w:themeShade="80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6969A34A" w14:textId="77777777" w:rsidR="00F51250" w:rsidRPr="00483416" w:rsidRDefault="00F51250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14AA4519" w14:textId="77777777" w:rsidR="00F51250" w:rsidRPr="00483416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071E84" w:rsidRPr="00483416" w14:paraId="7BA8506F" w14:textId="77777777" w:rsidTr="009C2E65">
        <w:trPr>
          <w:trHeight w:val="543"/>
          <w:jc w:val="center"/>
        </w:trPr>
        <w:tc>
          <w:tcPr>
            <w:tcW w:w="851" w:type="dxa"/>
            <w:vAlign w:val="center"/>
          </w:tcPr>
          <w:p w14:paraId="4A9A7744" w14:textId="77777777" w:rsidR="00071E84" w:rsidRPr="00DE66D9" w:rsidRDefault="00071E84" w:rsidP="00222466">
            <w:pPr>
              <w:pStyle w:val="Informacin"/>
              <w:rPr>
                <w:rStyle w:val="Textoennegrita"/>
                <w:b w:val="0"/>
                <w:bCs w:val="0"/>
                <w:color w:val="341D8B" w:themeColor="accent5" w:themeShade="80"/>
              </w:rPr>
            </w:pPr>
            <w:r w:rsidRPr="00DE66D9">
              <w:rPr>
                <w:noProof/>
                <w:color w:val="341D8B" w:themeColor="accent5" w:themeShade="80"/>
                <w:lang w:bidi="es-ES"/>
              </w:rPr>
              <w:drawing>
                <wp:inline distT="0" distB="0" distL="0" distR="0" wp14:anchorId="64CFB028" wp14:editId="0EA5C8E6">
                  <wp:extent cx="394335" cy="394335"/>
                  <wp:effectExtent l="0" t="0" r="0" b="0"/>
                  <wp:docPr id="12" name="Gráfico 12" descr="Marc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22DE59B3" w14:textId="35B7BD4C" w:rsidR="00071E84" w:rsidRPr="00DE66D9" w:rsidRDefault="00583DD1" w:rsidP="00071E84">
            <w:pPr>
              <w:pStyle w:val="Informacin"/>
              <w:rPr>
                <w:color w:val="341D8B" w:themeColor="accent5" w:themeShade="80"/>
              </w:rPr>
            </w:pPr>
            <w:r>
              <w:rPr>
                <w:color w:val="341D8B" w:themeColor="accent5" w:themeShade="80"/>
              </w:rPr>
              <w:t xml:space="preserve">Reyna </w:t>
            </w:r>
            <w:proofErr w:type="spellStart"/>
            <w:r>
              <w:rPr>
                <w:color w:val="341D8B" w:themeColor="accent5" w:themeShade="80"/>
              </w:rPr>
              <w:t>Masso</w:t>
            </w:r>
            <w:proofErr w:type="spellEnd"/>
            <w:r>
              <w:rPr>
                <w:color w:val="341D8B" w:themeColor="accent5" w:themeShade="80"/>
              </w:rPr>
              <w:t xml:space="preserve"> </w:t>
            </w:r>
            <w:proofErr w:type="spellStart"/>
            <w:r>
              <w:rPr>
                <w:color w:val="341D8B" w:themeColor="accent5" w:themeShade="80"/>
              </w:rPr>
              <w:t>Masso</w:t>
            </w:r>
            <w:proofErr w:type="spellEnd"/>
            <w:r>
              <w:rPr>
                <w:color w:val="341D8B" w:themeColor="accent5" w:themeShade="80"/>
              </w:rPr>
              <w:t xml:space="preserve"> #1878</w:t>
            </w:r>
          </w:p>
          <w:p w14:paraId="4723F461" w14:textId="139E7C56" w:rsidR="00071E84" w:rsidRPr="00DE66D9" w:rsidRDefault="00583DD1" w:rsidP="00071E84">
            <w:pPr>
              <w:pStyle w:val="Informacin"/>
              <w:rPr>
                <w:color w:val="341D8B" w:themeColor="accent5" w:themeShade="80"/>
              </w:rPr>
            </w:pPr>
            <w:r>
              <w:rPr>
                <w:color w:val="341D8B" w:themeColor="accent5" w:themeShade="80"/>
              </w:rPr>
              <w:t>Saltillo, Coahuila de Zaragoza, 25016</w:t>
            </w:r>
          </w:p>
        </w:tc>
        <w:tc>
          <w:tcPr>
            <w:tcW w:w="1062" w:type="dxa"/>
            <w:vMerge/>
          </w:tcPr>
          <w:p w14:paraId="49630A99" w14:textId="77777777" w:rsidR="00071E84" w:rsidRPr="00483416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79A75DB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70B8C159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0322B886" w14:textId="77777777" w:rsidR="00647A4B" w:rsidRPr="00DE66D9" w:rsidRDefault="00647A4B" w:rsidP="00071E84">
            <w:pPr>
              <w:pStyle w:val="Sinespaciado"/>
              <w:rPr>
                <w:color w:val="341D8B" w:themeColor="accent5" w:themeShade="80"/>
              </w:rPr>
            </w:pPr>
          </w:p>
        </w:tc>
        <w:tc>
          <w:tcPr>
            <w:tcW w:w="1062" w:type="dxa"/>
            <w:vMerge/>
          </w:tcPr>
          <w:p w14:paraId="660DAC71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59D5AFF" w14:textId="77777777" w:rsidR="00647A4B" w:rsidRPr="00483416" w:rsidRDefault="00647A4B" w:rsidP="005801E5">
            <w:pPr>
              <w:pStyle w:val="Ttulo1"/>
            </w:pPr>
          </w:p>
        </w:tc>
      </w:tr>
      <w:tr w:rsidR="00071E84" w:rsidRPr="00483416" w14:paraId="43BA6672" w14:textId="77777777" w:rsidTr="009C2E65">
        <w:trPr>
          <w:trHeight w:val="624"/>
          <w:jc w:val="center"/>
        </w:trPr>
        <w:tc>
          <w:tcPr>
            <w:tcW w:w="851" w:type="dxa"/>
            <w:vAlign w:val="center"/>
          </w:tcPr>
          <w:p w14:paraId="7ADE75EE" w14:textId="77777777" w:rsidR="00071E84" w:rsidRPr="00DE66D9" w:rsidRDefault="00071E84" w:rsidP="00222466">
            <w:pPr>
              <w:pStyle w:val="Informacin"/>
              <w:rPr>
                <w:color w:val="341D8B" w:themeColor="accent5" w:themeShade="80"/>
              </w:rPr>
            </w:pPr>
            <w:r w:rsidRPr="00DE66D9">
              <w:rPr>
                <w:noProof/>
                <w:color w:val="341D8B" w:themeColor="accent5" w:themeShade="80"/>
                <w:lang w:bidi="es-ES"/>
              </w:rPr>
              <w:drawing>
                <wp:inline distT="0" distB="0" distL="0" distR="0" wp14:anchorId="0918D548" wp14:editId="18BAE7B3">
                  <wp:extent cx="394335" cy="394335"/>
                  <wp:effectExtent l="0" t="0" r="5715" b="5715"/>
                  <wp:docPr id="13" name="Gráfico 13" descr="Destina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35F1C61" w14:textId="0B186652" w:rsidR="00071E84" w:rsidRPr="00DE66D9" w:rsidRDefault="00583DD1" w:rsidP="00222466">
            <w:pPr>
              <w:pStyle w:val="Informacin"/>
              <w:rPr>
                <w:color w:val="341D8B" w:themeColor="accent5" w:themeShade="80"/>
              </w:rPr>
            </w:pPr>
            <w:r>
              <w:rPr>
                <w:color w:val="341D8B" w:themeColor="accent5" w:themeShade="80"/>
              </w:rPr>
              <w:t>8445426736</w:t>
            </w:r>
          </w:p>
        </w:tc>
        <w:tc>
          <w:tcPr>
            <w:tcW w:w="1062" w:type="dxa"/>
            <w:vMerge/>
          </w:tcPr>
          <w:p w14:paraId="32D084E3" w14:textId="77777777" w:rsidR="00071E84" w:rsidRPr="00483416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486D588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78CF2C30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60F90B6A" w14:textId="77777777" w:rsidR="00647A4B" w:rsidRPr="00DE66D9" w:rsidRDefault="00647A4B" w:rsidP="00071E84">
            <w:pPr>
              <w:pStyle w:val="Sinespaciado"/>
              <w:rPr>
                <w:color w:val="341D8B" w:themeColor="accent5" w:themeShade="80"/>
              </w:rPr>
            </w:pPr>
          </w:p>
        </w:tc>
        <w:tc>
          <w:tcPr>
            <w:tcW w:w="1062" w:type="dxa"/>
            <w:vMerge/>
          </w:tcPr>
          <w:p w14:paraId="4D37BFD8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6EC78F3E" w14:textId="77777777" w:rsidR="00647A4B" w:rsidRPr="00483416" w:rsidRDefault="00647A4B" w:rsidP="005801E5">
            <w:pPr>
              <w:pStyle w:val="Ttulo1"/>
            </w:pPr>
          </w:p>
        </w:tc>
      </w:tr>
      <w:tr w:rsidR="00071E84" w:rsidRPr="00483416" w14:paraId="716CB1A9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3EDF3894" w14:textId="77777777" w:rsidR="00071E84" w:rsidRPr="00DE66D9" w:rsidRDefault="00071E84" w:rsidP="00222466">
            <w:pPr>
              <w:pStyle w:val="Informacin"/>
              <w:rPr>
                <w:color w:val="341D8B" w:themeColor="accent5" w:themeShade="80"/>
              </w:rPr>
            </w:pPr>
            <w:r w:rsidRPr="00DE66D9">
              <w:rPr>
                <w:noProof/>
                <w:color w:val="341D8B" w:themeColor="accent5" w:themeShade="80"/>
                <w:lang w:bidi="es-ES"/>
              </w:rPr>
              <w:drawing>
                <wp:inline distT="0" distB="0" distL="0" distR="0" wp14:anchorId="55578EE0" wp14:editId="1B1100D8">
                  <wp:extent cx="394335" cy="394335"/>
                  <wp:effectExtent l="0" t="0" r="5715" b="5715"/>
                  <wp:docPr id="17" name="Gráfico 17" descr="Correo electró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148A6B72" w14:textId="243D13EF" w:rsidR="00071E84" w:rsidRPr="00DE66D9" w:rsidRDefault="00583DD1" w:rsidP="00222466">
            <w:pPr>
              <w:pStyle w:val="Informacin"/>
              <w:rPr>
                <w:color w:val="341D8B" w:themeColor="accent5" w:themeShade="80"/>
              </w:rPr>
            </w:pPr>
            <w:r>
              <w:rPr>
                <w:color w:val="341D8B" w:themeColor="accent5" w:themeShade="80"/>
              </w:rPr>
              <w:t>Adris20012001@gmail.com</w:t>
            </w:r>
          </w:p>
        </w:tc>
        <w:tc>
          <w:tcPr>
            <w:tcW w:w="1062" w:type="dxa"/>
            <w:vMerge/>
          </w:tcPr>
          <w:p w14:paraId="1D48BA8D" w14:textId="77777777" w:rsidR="00071E84" w:rsidRPr="00483416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A29674D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1F40DDBC" w14:textId="77777777" w:rsidTr="009C2E65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71E8A58A" w14:textId="77777777" w:rsidR="00647A4B" w:rsidRPr="00DE66D9" w:rsidRDefault="00647A4B" w:rsidP="00071E84">
            <w:pPr>
              <w:pStyle w:val="Sinespaciado"/>
              <w:rPr>
                <w:color w:val="341D8B" w:themeColor="accent5" w:themeShade="80"/>
              </w:rPr>
            </w:pPr>
          </w:p>
        </w:tc>
        <w:tc>
          <w:tcPr>
            <w:tcW w:w="1062" w:type="dxa"/>
            <w:vMerge/>
          </w:tcPr>
          <w:p w14:paraId="052396CC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15CC6BB" w14:textId="77777777" w:rsidR="00647A4B" w:rsidRPr="00483416" w:rsidRDefault="00647A4B" w:rsidP="005801E5">
            <w:pPr>
              <w:pStyle w:val="Ttulo1"/>
            </w:pPr>
          </w:p>
        </w:tc>
      </w:tr>
      <w:tr w:rsidR="00071E84" w:rsidRPr="00483416" w14:paraId="43218862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16873B0F" w14:textId="77777777" w:rsidR="00071E84" w:rsidRPr="00DE66D9" w:rsidRDefault="00071E84" w:rsidP="00222466">
            <w:pPr>
              <w:pStyle w:val="Informacin"/>
              <w:rPr>
                <w:color w:val="341D8B" w:themeColor="accent5" w:themeShade="80"/>
              </w:rPr>
            </w:pPr>
            <w:r w:rsidRPr="00DE66D9">
              <w:rPr>
                <w:noProof/>
                <w:color w:val="341D8B" w:themeColor="accent5" w:themeShade="80"/>
                <w:lang w:bidi="es-ES"/>
              </w:rPr>
              <w:drawing>
                <wp:inline distT="0" distB="0" distL="0" distR="0" wp14:anchorId="765A0D4C" wp14:editId="77BD0A9A">
                  <wp:extent cx="394335" cy="394335"/>
                  <wp:effectExtent l="0" t="0" r="0" b="5715"/>
                  <wp:docPr id="16" name="Gráfico 16" descr="Mu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5CF1660B" w14:textId="0026C5BB" w:rsidR="00071E84" w:rsidRPr="00DE66D9" w:rsidRDefault="00583DD1" w:rsidP="00222466">
            <w:pPr>
              <w:pStyle w:val="Informacin"/>
              <w:rPr>
                <w:color w:val="341D8B" w:themeColor="accent5" w:themeShade="80"/>
              </w:rPr>
            </w:pPr>
            <w:r w:rsidRPr="00583DD1">
              <w:rPr>
                <w:rStyle w:val="selectable-text"/>
                <w:color w:val="341D8B" w:themeColor="accent5" w:themeShade="80"/>
              </w:rPr>
              <w:t>facebook.com/adriana.rodriguezhernandez.3363</w:t>
            </w:r>
            <w:r w:rsidRPr="00583DD1">
              <w:rPr>
                <w:rStyle w:val="selectable-text"/>
                <w:color w:val="341D8B" w:themeColor="accent5" w:themeShade="80"/>
              </w:rPr>
              <w:t xml:space="preserve"> </w:t>
            </w:r>
          </w:p>
        </w:tc>
        <w:tc>
          <w:tcPr>
            <w:tcW w:w="1062" w:type="dxa"/>
            <w:vMerge/>
          </w:tcPr>
          <w:p w14:paraId="33E4ABA8" w14:textId="77777777" w:rsidR="00071E84" w:rsidRPr="00483416" w:rsidRDefault="00071E84" w:rsidP="00AA5637">
            <w:pPr>
              <w:pStyle w:val="Informaci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669A28F1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751CFB1D" w14:textId="77777777" w:rsidTr="009C2E65">
        <w:trPr>
          <w:trHeight w:val="2448"/>
          <w:jc w:val="center"/>
        </w:trPr>
        <w:tc>
          <w:tcPr>
            <w:tcW w:w="3798" w:type="dxa"/>
            <w:gridSpan w:val="2"/>
          </w:tcPr>
          <w:p w14:paraId="7879E17A" w14:textId="77777777" w:rsidR="00647A4B" w:rsidRPr="00DE66D9" w:rsidRDefault="007443A0" w:rsidP="007443A0">
            <w:pPr>
              <w:pStyle w:val="Ttulo3"/>
              <w:rPr>
                <w:color w:val="341D8B" w:themeColor="accent5" w:themeShade="80"/>
              </w:rPr>
            </w:pPr>
            <w:r w:rsidRPr="00DE66D9">
              <w:rPr>
                <w:color w:val="341D8B" w:themeColor="accent5" w:themeShade="80"/>
                <w:lang w:bidi="es-ES"/>
              </w:rPr>
              <w:t>Objetivo</w:t>
            </w:r>
          </w:p>
          <w:p w14:paraId="76CC0944" w14:textId="4EBA6D36" w:rsidR="007443A0" w:rsidRPr="00DE66D9" w:rsidRDefault="009A499B" w:rsidP="007443A0">
            <w:pPr>
              <w:pStyle w:val="Informacin"/>
              <w:rPr>
                <w:color w:val="341D8B" w:themeColor="accent5" w:themeShade="80"/>
              </w:rPr>
            </w:pPr>
            <w:r>
              <w:rPr>
                <w:color w:val="341D8B" w:themeColor="accent5" w:themeShade="80"/>
              </w:rPr>
              <w:t xml:space="preserve">Que </w:t>
            </w:r>
            <w:proofErr w:type="gramStart"/>
            <w:r>
              <w:rPr>
                <w:color w:val="341D8B" w:themeColor="accent5" w:themeShade="80"/>
              </w:rPr>
              <w:t>los niños y niñas</w:t>
            </w:r>
            <w:proofErr w:type="gramEnd"/>
            <w:r>
              <w:rPr>
                <w:color w:val="341D8B" w:themeColor="accent5" w:themeShade="80"/>
              </w:rPr>
              <w:t xml:space="preserve"> vivan experiencias que contribuyan a sus procesos de desarrollo y aprendizaje</w:t>
            </w:r>
            <w:r w:rsidR="004C790B">
              <w:rPr>
                <w:color w:val="341D8B" w:themeColor="accent5" w:themeShade="80"/>
              </w:rPr>
              <w:t>.</w:t>
            </w:r>
          </w:p>
        </w:tc>
        <w:tc>
          <w:tcPr>
            <w:tcW w:w="1062" w:type="dxa"/>
          </w:tcPr>
          <w:p w14:paraId="0C8C70F7" w14:textId="77777777" w:rsidR="00647A4B" w:rsidRPr="00483416" w:rsidRDefault="00647A4B" w:rsidP="00222466"/>
        </w:tc>
        <w:tc>
          <w:tcPr>
            <w:tcW w:w="6137" w:type="dxa"/>
            <w:vMerge/>
          </w:tcPr>
          <w:p w14:paraId="02D65F91" w14:textId="77777777" w:rsidR="00647A4B" w:rsidRPr="00483416" w:rsidRDefault="00647A4B" w:rsidP="00222466"/>
        </w:tc>
      </w:tr>
    </w:tbl>
    <w:p w14:paraId="73DA85A4" w14:textId="77777777" w:rsidR="007F5B63" w:rsidRPr="00483416" w:rsidRDefault="007F5B63" w:rsidP="00CE1E3D">
      <w:pPr>
        <w:pStyle w:val="Textoindependiente"/>
      </w:pPr>
    </w:p>
    <w:sectPr w:rsidR="007F5B63" w:rsidRPr="00483416" w:rsidSect="00483416">
      <w:type w:val="continuous"/>
      <w:pgSz w:w="11906" w:h="16838" w:code="9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4107" w14:textId="77777777" w:rsidR="00D4370B" w:rsidRDefault="00D4370B" w:rsidP="00590471">
      <w:r>
        <w:separator/>
      </w:r>
    </w:p>
  </w:endnote>
  <w:endnote w:type="continuationSeparator" w:id="0">
    <w:p w14:paraId="1DE11F5A" w14:textId="77777777" w:rsidR="00D4370B" w:rsidRDefault="00D4370B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FF07" w14:textId="77777777" w:rsidR="00D4370B" w:rsidRDefault="00D4370B" w:rsidP="00590471">
      <w:r>
        <w:separator/>
      </w:r>
    </w:p>
  </w:footnote>
  <w:footnote w:type="continuationSeparator" w:id="0">
    <w:p w14:paraId="0CE157EC" w14:textId="77777777" w:rsidR="00D4370B" w:rsidRDefault="00D4370B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775E7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4775E7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Listaconvietas1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convieta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aconvieta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aconvieta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2185D"/>
    <w:multiLevelType w:val="hybridMultilevel"/>
    <w:tmpl w:val="ACACB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81930">
    <w:abstractNumId w:val="5"/>
  </w:num>
  <w:num w:numId="2" w16cid:durableId="846018973">
    <w:abstractNumId w:val="6"/>
  </w:num>
  <w:num w:numId="3" w16cid:durableId="183518934">
    <w:abstractNumId w:val="4"/>
  </w:num>
  <w:num w:numId="4" w16cid:durableId="770975062">
    <w:abstractNumId w:val="4"/>
    <w:lvlOverride w:ilvl="0">
      <w:startOverride w:val="1"/>
    </w:lvlOverride>
  </w:num>
  <w:num w:numId="5" w16cid:durableId="1184317851">
    <w:abstractNumId w:val="7"/>
  </w:num>
  <w:num w:numId="6" w16cid:durableId="1350834827">
    <w:abstractNumId w:val="3"/>
  </w:num>
  <w:num w:numId="7" w16cid:durableId="1164779705">
    <w:abstractNumId w:val="2"/>
  </w:num>
  <w:num w:numId="8" w16cid:durableId="1933658915">
    <w:abstractNumId w:val="1"/>
  </w:num>
  <w:num w:numId="9" w16cid:durableId="1382441144">
    <w:abstractNumId w:val="0"/>
  </w:num>
  <w:num w:numId="10" w16cid:durableId="233005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D9"/>
    <w:rsid w:val="00060042"/>
    <w:rsid w:val="00071E84"/>
    <w:rsid w:val="000B37CD"/>
    <w:rsid w:val="000F7D04"/>
    <w:rsid w:val="00136803"/>
    <w:rsid w:val="00142F43"/>
    <w:rsid w:val="00150ABD"/>
    <w:rsid w:val="00165697"/>
    <w:rsid w:val="00176688"/>
    <w:rsid w:val="001F5586"/>
    <w:rsid w:val="00222466"/>
    <w:rsid w:val="002D54EA"/>
    <w:rsid w:val="002E5E62"/>
    <w:rsid w:val="003911FB"/>
    <w:rsid w:val="00472C27"/>
    <w:rsid w:val="0047764F"/>
    <w:rsid w:val="004779CF"/>
    <w:rsid w:val="00483416"/>
    <w:rsid w:val="004B4268"/>
    <w:rsid w:val="004C790B"/>
    <w:rsid w:val="00507E82"/>
    <w:rsid w:val="00555003"/>
    <w:rsid w:val="005801E5"/>
    <w:rsid w:val="00583DD1"/>
    <w:rsid w:val="00587DBA"/>
    <w:rsid w:val="00590471"/>
    <w:rsid w:val="005D01FA"/>
    <w:rsid w:val="00647A4B"/>
    <w:rsid w:val="00667952"/>
    <w:rsid w:val="00716927"/>
    <w:rsid w:val="00735D93"/>
    <w:rsid w:val="007443A0"/>
    <w:rsid w:val="007703AC"/>
    <w:rsid w:val="007F54A0"/>
    <w:rsid w:val="007F5B63"/>
    <w:rsid w:val="00846CB9"/>
    <w:rsid w:val="008472E9"/>
    <w:rsid w:val="008C2CFC"/>
    <w:rsid w:val="008F6E2E"/>
    <w:rsid w:val="009A499B"/>
    <w:rsid w:val="009C2E65"/>
    <w:rsid w:val="00A35586"/>
    <w:rsid w:val="00AD5898"/>
    <w:rsid w:val="00B11C11"/>
    <w:rsid w:val="00B6466C"/>
    <w:rsid w:val="00BD2DFF"/>
    <w:rsid w:val="00BF4D49"/>
    <w:rsid w:val="00C4452C"/>
    <w:rsid w:val="00CE1E3D"/>
    <w:rsid w:val="00D4370B"/>
    <w:rsid w:val="00D524B5"/>
    <w:rsid w:val="00D6557B"/>
    <w:rsid w:val="00DE66D9"/>
    <w:rsid w:val="00DF2F8A"/>
    <w:rsid w:val="00E641BE"/>
    <w:rsid w:val="00E90A60"/>
    <w:rsid w:val="00EB7708"/>
    <w:rsid w:val="00EE7E09"/>
    <w:rsid w:val="00EF6606"/>
    <w:rsid w:val="00F0223C"/>
    <w:rsid w:val="00F51250"/>
    <w:rsid w:val="00FA37E0"/>
    <w:rsid w:val="00FA6AE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9EA3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F54A0"/>
  </w:style>
  <w:style w:type="paragraph" w:styleId="Ttulo1">
    <w:name w:val="heading 1"/>
    <w:basedOn w:val="Normal"/>
    <w:next w:val="Normal"/>
    <w:link w:val="Ttulo1C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B2B200" w:themeColor="accent2" w:themeShade="80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F0223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E7E09"/>
    <w:rPr>
      <w:rFonts w:asciiTheme="minorHAnsi" w:hAnsiTheme="minorHAnsi" w:cs="Georgia"/>
    </w:rPr>
  </w:style>
  <w:style w:type="character" w:customStyle="1" w:styleId="Ttulo1Car">
    <w:name w:val="Título 1 Car"/>
    <w:basedOn w:val="Fuentedeprrafopredeter"/>
    <w:link w:val="Ttulo1"/>
    <w:uiPriority w:val="9"/>
    <w:rsid w:val="009C2E65"/>
    <w:rPr>
      <w:rFonts w:asciiTheme="majorHAnsi" w:hAnsiTheme="majorHAnsi"/>
      <w:b/>
      <w:bCs/>
      <w:caps/>
      <w:color w:val="B2B200" w:themeColor="accent2" w:themeShade="80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Encabezado">
    <w:name w:val="header"/>
    <w:basedOn w:val="Normal"/>
    <w:link w:val="EncabezadoCar"/>
    <w:uiPriority w:val="99"/>
    <w:semiHidden/>
    <w:rsid w:val="00BF4D49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BF4D49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aconcuadrcula">
    <w:name w:val="Table Grid"/>
    <w:basedOn w:val="Tabla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647A4B"/>
    <w:pPr>
      <w:kinsoku w:val="0"/>
      <w:overflowPunct w:val="0"/>
      <w:spacing w:before="240" w:after="480"/>
    </w:pPr>
    <w:rPr>
      <w:rFonts w:asciiTheme="majorHAnsi" w:hAnsiTheme="majorHAnsi"/>
      <w:bCs/>
      <w:caps/>
      <w:color w:val="E9ABEB" w:themeColor="accent1"/>
      <w:sz w:val="52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7F54A0"/>
    <w:rPr>
      <w:rFonts w:asciiTheme="majorHAnsi" w:hAnsiTheme="majorHAnsi"/>
      <w:bCs/>
      <w:caps/>
      <w:color w:val="E9ABEB" w:themeColor="accent1"/>
      <w:sz w:val="52"/>
      <w:szCs w:val="42"/>
    </w:rPr>
  </w:style>
  <w:style w:type="paragraph" w:customStyle="1" w:styleId="Informacin">
    <w:name w:val="Información"/>
    <w:basedOn w:val="Normal"/>
    <w:uiPriority w:val="1"/>
    <w:qFormat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Listaconvietas1">
    <w:name w:val="Lista con viñetas1"/>
    <w:uiPriority w:val="99"/>
    <w:rsid w:val="00F51250"/>
    <w:pPr>
      <w:numPr>
        <w:numId w:val="5"/>
      </w:numPr>
    </w:pPr>
  </w:style>
  <w:style w:type="character" w:styleId="Textoennegrita">
    <w:name w:val="Strong"/>
    <w:basedOn w:val="Fuentedeprrafopredeter"/>
    <w:uiPriority w:val="22"/>
    <w:semiHidden/>
    <w:qFormat/>
    <w:rsid w:val="00F0223C"/>
    <w:rPr>
      <w:b/>
      <w:bCs/>
      <w:color w:val="4775E7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222466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aconvietas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Sinespaciado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F51250"/>
    <w:rPr>
      <w:rFonts w:asciiTheme="majorHAnsi" w:hAnsiTheme="majorHAnsi"/>
      <w:b/>
      <w:bCs/>
      <w:szCs w:val="20"/>
    </w:rPr>
  </w:style>
  <w:style w:type="paragraph" w:styleId="Listaconvietas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aconvietas">
    <w:name w:val="List Bullet"/>
    <w:basedOn w:val="Normal"/>
    <w:uiPriority w:val="99"/>
    <w:rsid w:val="000F7D04"/>
    <w:pPr>
      <w:numPr>
        <w:numId w:val="5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selectable-text">
    <w:name w:val="selectable-text"/>
    <w:basedOn w:val="Fuentedeprrafopredeter"/>
    <w:rsid w:val="0058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%2093879\AppData\Roaming\Microsoft\Templates\Curr&#237;culum%20v&#237;tae%20con%20formas%20org&#225;nicas.dotx" TargetMode="External"/></Relationships>
</file>

<file path=word/theme/theme1.xml><?xml version="1.0" encoding="utf-8"?>
<a:theme xmlns:a="http://schemas.openxmlformats.org/drawingml/2006/main" name="StoneSet">
  <a:themeElements>
    <a:clrScheme name="Personalizado 6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9ABEB"/>
      </a:accent1>
      <a:accent2>
        <a:srgbClr val="FFFF65"/>
      </a:accent2>
      <a:accent3>
        <a:srgbClr val="4EA6DC"/>
      </a:accent3>
      <a:accent4>
        <a:srgbClr val="4775E7"/>
      </a:accent4>
      <a:accent5>
        <a:srgbClr val="8971E1"/>
      </a:accent5>
      <a:accent6>
        <a:srgbClr val="FFFF00"/>
      </a:accent6>
      <a:hlink>
        <a:srgbClr val="6B9F25"/>
      </a:hlink>
      <a:folHlink>
        <a:srgbClr val="8C8C8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66EDBD3-B5D7-4D9A-92F9-469EEFFE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BC9FD-4CA2-4A7C-B201-BCAE7257B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E478E-917E-458B-9655-7ACFC0110A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formas orgánicas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2023-01-11T01:37:00Z</dcterms:created>
  <dcterms:modified xsi:type="dcterms:W3CDTF">2023-01-11T03:32:00Z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