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2B3A" w:rsidRPr="00384DAE" w:rsidRDefault="00712B3A" w:rsidP="00384DAE">
      <w:pPr>
        <w:pStyle w:val="IC4TRBA"/>
        <w:spacing w:before="0"/>
        <w:jc w:val="center"/>
        <w:rPr>
          <w:sz w:val="24"/>
          <w:lang w:val="es-MX"/>
        </w:rPr>
      </w:pPr>
      <w:r w:rsidRPr="00384DAE">
        <w:rPr>
          <w:sz w:val="24"/>
          <w:lang w:val="es-MX"/>
        </w:rPr>
        <w:t>ESCUELA NORMAL DE EDUCACIÓN PREESCOLAR</w:t>
      </w:r>
    </w:p>
    <w:p w:rsidR="00712B3A" w:rsidRPr="00384DAE" w:rsidRDefault="00712B3A" w:rsidP="00384DAE">
      <w:pPr>
        <w:pStyle w:val="IC4TRBA"/>
        <w:spacing w:before="0"/>
        <w:jc w:val="center"/>
        <w:rPr>
          <w:color w:val="FF0000"/>
          <w:sz w:val="24"/>
          <w:u w:val="single"/>
          <w:lang w:val="es-MX"/>
        </w:rPr>
      </w:pPr>
      <w:r w:rsidRPr="00384DAE">
        <w:rPr>
          <w:color w:val="FF0000"/>
          <w:sz w:val="24"/>
          <w:u w:val="single"/>
          <w:lang w:val="es-MX"/>
        </w:rPr>
        <w:t xml:space="preserve">UNIT </w:t>
      </w:r>
      <w:r w:rsidR="00384DAE" w:rsidRPr="00384DAE">
        <w:rPr>
          <w:color w:val="FF0000"/>
          <w:sz w:val="24"/>
          <w:u w:val="single"/>
          <w:lang w:val="es-MX"/>
        </w:rPr>
        <w:t>3</w:t>
      </w:r>
      <w:r w:rsidRPr="00384DAE">
        <w:rPr>
          <w:color w:val="FF0000"/>
          <w:sz w:val="24"/>
          <w:u w:val="single"/>
          <w:lang w:val="es-MX"/>
        </w:rPr>
        <w:t xml:space="preserve"> PROJECT</w:t>
      </w:r>
    </w:p>
    <w:p w:rsidR="00597D53" w:rsidRPr="00165548" w:rsidRDefault="00866AB8" w:rsidP="00597D53">
      <w:pPr>
        <w:pStyle w:val="IC4TRBA"/>
      </w:pPr>
      <w:r>
        <w:t>someone i admire</w:t>
      </w:r>
    </w:p>
    <w:p w:rsidR="00597D53" w:rsidRPr="00F8584F" w:rsidRDefault="00597D53" w:rsidP="00597D53">
      <w:pPr>
        <w:rPr>
          <w:sz w:val="18"/>
        </w:rPr>
      </w:pPr>
    </w:p>
    <w:tbl>
      <w:tblPr>
        <w:tblW w:w="9533" w:type="dxa"/>
        <w:tblInd w:w="120" w:type="dxa"/>
        <w:tblBorders>
          <w:top w:val="single" w:sz="8" w:space="0" w:color="808080"/>
          <w:left w:val="single" w:sz="8" w:space="0" w:color="808080"/>
          <w:bottom w:val="single" w:sz="8" w:space="0" w:color="808080"/>
          <w:right w:val="single" w:sz="8" w:space="0" w:color="808080"/>
        </w:tblBorders>
        <w:tblCellMar>
          <w:left w:w="0" w:type="dxa"/>
          <w:right w:w="0" w:type="dxa"/>
        </w:tblCellMar>
        <w:tblLook w:val="01E0" w:firstRow="1" w:lastRow="1" w:firstColumn="1" w:lastColumn="1" w:noHBand="0" w:noVBand="0"/>
      </w:tblPr>
      <w:tblGrid>
        <w:gridCol w:w="9533"/>
      </w:tblGrid>
      <w:tr w:rsidR="00597D53">
        <w:tc>
          <w:tcPr>
            <w:tcW w:w="9533" w:type="dxa"/>
            <w:tcMar>
              <w:top w:w="120" w:type="dxa"/>
              <w:left w:w="120" w:type="dxa"/>
              <w:bottom w:w="144" w:type="dxa"/>
              <w:right w:w="120" w:type="dxa"/>
            </w:tcMar>
          </w:tcPr>
          <w:p w:rsidR="00597D53" w:rsidRDefault="00597D53" w:rsidP="00597D53">
            <w:pPr>
              <w:pStyle w:val="IC4TRBDLBOX"/>
            </w:pPr>
            <w:r w:rsidRPr="003E0E41">
              <w:rPr>
                <w:b/>
              </w:rPr>
              <w:t>Aim:</w:t>
            </w:r>
            <w:r w:rsidR="008E3913" w:rsidRPr="008E3913">
              <w:t>  </w:t>
            </w:r>
            <w:r w:rsidR="00165548" w:rsidRPr="00165548">
              <w:t xml:space="preserve">Give Ss practice </w:t>
            </w:r>
            <w:r w:rsidR="00866AB8">
              <w:t>describing people and using different verb tenses</w:t>
            </w:r>
            <w:r w:rsidR="00165548" w:rsidRPr="00165548">
              <w:t>.</w:t>
            </w:r>
          </w:p>
          <w:p w:rsidR="00712B3A" w:rsidRPr="00165548" w:rsidRDefault="00712B3A" w:rsidP="00597D53">
            <w:pPr>
              <w:pStyle w:val="IC4TRBDLBOX"/>
            </w:pPr>
          </w:p>
          <w:p w:rsidR="00712B3A" w:rsidRDefault="00597D53" w:rsidP="00597D53">
            <w:pPr>
              <w:pStyle w:val="IC4TRBDLBOX"/>
            </w:pPr>
            <w:r w:rsidRPr="003E0E41">
              <w:rPr>
                <w:b/>
              </w:rPr>
              <w:t>Preparation:</w:t>
            </w:r>
            <w:r w:rsidR="008E3913" w:rsidRPr="008E3913">
              <w:t>  </w:t>
            </w:r>
          </w:p>
          <w:p w:rsidR="00384DAE" w:rsidRDefault="00384DAE" w:rsidP="00597D53">
            <w:pPr>
              <w:pStyle w:val="IC4TRBDLBOX"/>
            </w:pPr>
          </w:p>
          <w:p w:rsidR="00866AB8" w:rsidRDefault="00866AB8" w:rsidP="00597D53">
            <w:pPr>
              <w:pStyle w:val="IC4TRBDLBOX"/>
            </w:pPr>
            <w:r>
              <w:t>Complete Task 1: Match the adjectives with the definitions.</w:t>
            </w:r>
          </w:p>
          <w:p w:rsidR="00866AB8" w:rsidRDefault="00866AB8" w:rsidP="00597D53">
            <w:pPr>
              <w:pStyle w:val="IC4TRBDLBOX"/>
            </w:pPr>
          </w:p>
          <w:p w:rsidR="00866AB8" w:rsidRDefault="00866AB8" w:rsidP="00597D53">
            <w:pPr>
              <w:pStyle w:val="IC4TRBDLBOX"/>
            </w:pPr>
            <w:r>
              <w:t>Complete Task 2: Read the text and answer the comprehension questions.</w:t>
            </w:r>
          </w:p>
          <w:p w:rsidR="00866AB8" w:rsidRDefault="00866AB8" w:rsidP="00597D53">
            <w:pPr>
              <w:pStyle w:val="IC4TRBDLBOX"/>
            </w:pPr>
          </w:p>
          <w:p w:rsidR="00866AB8" w:rsidRDefault="00866AB8" w:rsidP="00597D53">
            <w:pPr>
              <w:pStyle w:val="IC4TRBDLBOX"/>
            </w:pPr>
            <w:r>
              <w:t>Complete Task 3: Write the words in the correct group.</w:t>
            </w:r>
          </w:p>
          <w:p w:rsidR="00866AB8" w:rsidRDefault="00866AB8" w:rsidP="00597D53">
            <w:pPr>
              <w:pStyle w:val="IC4TRBDLBOX"/>
            </w:pPr>
          </w:p>
          <w:p w:rsidR="00866AB8" w:rsidRDefault="00866AB8" w:rsidP="00597D53">
            <w:pPr>
              <w:pStyle w:val="IC4TRBDLBOX"/>
            </w:pPr>
            <w:r>
              <w:t>Complete Task 4: Fill the gaps with the correct word from the box.</w:t>
            </w:r>
          </w:p>
          <w:p w:rsidR="0035380C" w:rsidRDefault="0035380C" w:rsidP="00597D53">
            <w:pPr>
              <w:pStyle w:val="IC4TRBDLBOX"/>
            </w:pPr>
          </w:p>
          <w:p w:rsidR="0035380C" w:rsidRDefault="0035380C" w:rsidP="00597D53">
            <w:pPr>
              <w:pStyle w:val="IC4TRBDLBOX"/>
            </w:pPr>
            <w:r>
              <w:t>TASK 5:</w:t>
            </w:r>
          </w:p>
          <w:p w:rsidR="00384DAE" w:rsidRDefault="00384DAE" w:rsidP="00866AB8">
            <w:pPr>
              <w:pStyle w:val="IC4TRBDLBOX"/>
              <w:ind w:left="0" w:firstLine="0"/>
            </w:pPr>
          </w:p>
          <w:p w:rsidR="00384DAE" w:rsidRDefault="00866AB8" w:rsidP="00384DAE">
            <w:pPr>
              <w:autoSpaceDE/>
              <w:autoSpaceDN/>
              <w:adjustRightInd/>
              <w:spacing w:line="240" w:lineRule="auto"/>
              <w:rPr>
                <w:i/>
                <w:iCs/>
                <w:sz w:val="21"/>
                <w:szCs w:val="21"/>
              </w:rPr>
            </w:pPr>
            <w:r>
              <w:rPr>
                <w:i/>
                <w:iCs/>
                <w:sz w:val="21"/>
                <w:szCs w:val="21"/>
              </w:rPr>
              <w:t xml:space="preserve">Write about someone you </w:t>
            </w:r>
            <w:proofErr w:type="gramStart"/>
            <w:r>
              <w:rPr>
                <w:i/>
                <w:iCs/>
                <w:sz w:val="21"/>
                <w:szCs w:val="21"/>
              </w:rPr>
              <w:t>admire,</w:t>
            </w:r>
            <w:proofErr w:type="gramEnd"/>
            <w:r>
              <w:rPr>
                <w:i/>
                <w:iCs/>
                <w:sz w:val="21"/>
                <w:szCs w:val="21"/>
              </w:rPr>
              <w:t xml:space="preserve"> it can be about a family member or an important personality. </w:t>
            </w:r>
            <w:r w:rsidR="00384DAE" w:rsidRPr="00384DAE">
              <w:rPr>
                <w:i/>
                <w:iCs/>
                <w:sz w:val="21"/>
                <w:szCs w:val="21"/>
              </w:rPr>
              <w:t xml:space="preserve"> </w:t>
            </w:r>
            <w:r w:rsidR="00384DAE" w:rsidRPr="00384DAE">
              <w:rPr>
                <w:b/>
                <w:bCs/>
                <w:i/>
                <w:iCs/>
                <w:sz w:val="21"/>
                <w:szCs w:val="21"/>
              </w:rPr>
              <w:t xml:space="preserve">The </w:t>
            </w:r>
            <w:r>
              <w:rPr>
                <w:b/>
                <w:bCs/>
                <w:i/>
                <w:iCs/>
                <w:sz w:val="21"/>
                <w:szCs w:val="21"/>
              </w:rPr>
              <w:t>description</w:t>
            </w:r>
            <w:r w:rsidR="00384DAE" w:rsidRPr="00384DAE">
              <w:rPr>
                <w:b/>
                <w:bCs/>
                <w:i/>
                <w:iCs/>
                <w:sz w:val="21"/>
                <w:szCs w:val="21"/>
              </w:rPr>
              <w:t xml:space="preserve"> must have the following:</w:t>
            </w:r>
          </w:p>
          <w:p w:rsidR="00384DAE" w:rsidRDefault="00384DAE" w:rsidP="00384DAE">
            <w:pPr>
              <w:autoSpaceDE/>
              <w:autoSpaceDN/>
              <w:adjustRightInd/>
              <w:spacing w:line="240" w:lineRule="auto"/>
              <w:rPr>
                <w:i/>
                <w:iCs/>
                <w:sz w:val="21"/>
                <w:szCs w:val="21"/>
              </w:rPr>
            </w:pPr>
            <w:r w:rsidRPr="00384DAE">
              <w:rPr>
                <w:i/>
                <w:iCs/>
                <w:sz w:val="21"/>
                <w:szCs w:val="21"/>
              </w:rPr>
              <w:br/>
              <w:t xml:space="preserve">- Grammar structures and vocabulary from the </w:t>
            </w:r>
            <w:r>
              <w:rPr>
                <w:i/>
                <w:iCs/>
                <w:sz w:val="21"/>
                <w:szCs w:val="21"/>
              </w:rPr>
              <w:t xml:space="preserve">past </w:t>
            </w:r>
            <w:r w:rsidRPr="00384DAE">
              <w:rPr>
                <w:i/>
                <w:iCs/>
                <w:sz w:val="21"/>
                <w:szCs w:val="21"/>
              </w:rPr>
              <w:t>unit</w:t>
            </w:r>
            <w:r>
              <w:rPr>
                <w:i/>
                <w:iCs/>
                <w:sz w:val="21"/>
                <w:szCs w:val="21"/>
              </w:rPr>
              <w:t>s</w:t>
            </w:r>
            <w:r w:rsidRPr="00384DAE">
              <w:rPr>
                <w:i/>
                <w:iCs/>
                <w:sz w:val="21"/>
                <w:szCs w:val="21"/>
              </w:rPr>
              <w:t xml:space="preserve"> (</w:t>
            </w:r>
            <w:r w:rsidR="00866AB8">
              <w:rPr>
                <w:i/>
                <w:iCs/>
                <w:sz w:val="21"/>
                <w:szCs w:val="21"/>
              </w:rPr>
              <w:t xml:space="preserve">adjectives, </w:t>
            </w:r>
            <w:r>
              <w:rPr>
                <w:i/>
                <w:iCs/>
                <w:sz w:val="21"/>
                <w:szCs w:val="21"/>
              </w:rPr>
              <w:t xml:space="preserve">simple past, </w:t>
            </w:r>
            <w:r w:rsidRPr="00384DAE">
              <w:rPr>
                <w:i/>
                <w:iCs/>
                <w:sz w:val="21"/>
                <w:szCs w:val="21"/>
              </w:rPr>
              <w:t>past continuous</w:t>
            </w:r>
            <w:r>
              <w:rPr>
                <w:i/>
                <w:iCs/>
                <w:sz w:val="21"/>
                <w:szCs w:val="21"/>
              </w:rPr>
              <w:t>, present perfect)</w:t>
            </w:r>
            <w:r w:rsidR="00866AB8">
              <w:rPr>
                <w:i/>
                <w:iCs/>
                <w:sz w:val="21"/>
                <w:szCs w:val="21"/>
              </w:rPr>
              <w:t>. Review the examples from tasks 2 and 4.</w:t>
            </w:r>
            <w:r w:rsidRPr="00384DAE">
              <w:rPr>
                <w:i/>
                <w:iCs/>
                <w:sz w:val="21"/>
                <w:szCs w:val="21"/>
              </w:rPr>
              <w:br/>
              <w:t xml:space="preserve">- Your </w:t>
            </w:r>
            <w:r w:rsidR="00866AB8">
              <w:rPr>
                <w:i/>
                <w:iCs/>
                <w:sz w:val="21"/>
                <w:szCs w:val="21"/>
              </w:rPr>
              <w:t>description</w:t>
            </w:r>
            <w:r w:rsidRPr="00384DAE">
              <w:rPr>
                <w:i/>
                <w:iCs/>
                <w:sz w:val="21"/>
                <w:szCs w:val="21"/>
              </w:rPr>
              <w:t xml:space="preserve"> must have at least </w:t>
            </w:r>
            <w:r>
              <w:rPr>
                <w:i/>
                <w:iCs/>
                <w:sz w:val="21"/>
                <w:szCs w:val="21"/>
              </w:rPr>
              <w:t>2</w:t>
            </w:r>
            <w:r w:rsidRPr="00384DAE">
              <w:rPr>
                <w:i/>
                <w:iCs/>
                <w:sz w:val="21"/>
                <w:szCs w:val="21"/>
              </w:rPr>
              <w:t>00 words.</w:t>
            </w:r>
            <w:r w:rsidRPr="00384DAE">
              <w:rPr>
                <w:i/>
                <w:iCs/>
                <w:sz w:val="21"/>
                <w:szCs w:val="21"/>
              </w:rPr>
              <w:br/>
            </w:r>
            <w:r w:rsidRPr="00384DAE">
              <w:rPr>
                <w:i/>
                <w:iCs/>
                <w:sz w:val="21"/>
                <w:szCs w:val="21"/>
              </w:rPr>
              <w:br/>
            </w:r>
            <w:r w:rsidRPr="00384DAE">
              <w:rPr>
                <w:b/>
                <w:bCs/>
                <w:i/>
                <w:iCs/>
                <w:sz w:val="21"/>
                <w:szCs w:val="21"/>
              </w:rPr>
              <w:t>Product</w:t>
            </w:r>
            <w:r>
              <w:rPr>
                <w:b/>
                <w:bCs/>
                <w:i/>
                <w:iCs/>
                <w:sz w:val="21"/>
                <w:szCs w:val="21"/>
              </w:rPr>
              <w:t>s</w:t>
            </w:r>
            <w:r w:rsidRPr="00384DAE">
              <w:rPr>
                <w:b/>
                <w:bCs/>
                <w:i/>
                <w:iCs/>
                <w:sz w:val="21"/>
                <w:szCs w:val="21"/>
              </w:rPr>
              <w:t>:</w:t>
            </w:r>
          </w:p>
          <w:p w:rsidR="00384DAE" w:rsidRDefault="00384DAE" w:rsidP="00384DAE">
            <w:pPr>
              <w:autoSpaceDE/>
              <w:autoSpaceDN/>
              <w:adjustRightInd/>
              <w:spacing w:line="240" w:lineRule="auto"/>
              <w:rPr>
                <w:i/>
                <w:iCs/>
                <w:sz w:val="21"/>
                <w:szCs w:val="21"/>
              </w:rPr>
            </w:pPr>
          </w:p>
          <w:p w:rsidR="00384DAE" w:rsidRDefault="00384DAE" w:rsidP="00384DAE">
            <w:pPr>
              <w:autoSpaceDE/>
              <w:autoSpaceDN/>
              <w:adjustRightInd/>
              <w:spacing w:line="240" w:lineRule="auto"/>
              <w:rPr>
                <w:i/>
                <w:iCs/>
                <w:sz w:val="21"/>
                <w:szCs w:val="21"/>
              </w:rPr>
            </w:pPr>
            <w:r w:rsidRPr="00384DAE">
              <w:rPr>
                <w:i/>
                <w:iCs/>
                <w:sz w:val="21"/>
                <w:szCs w:val="21"/>
              </w:rPr>
              <w:t xml:space="preserve">Make a video where you show </w:t>
            </w:r>
            <w:r w:rsidR="00866AB8">
              <w:rPr>
                <w:i/>
                <w:iCs/>
                <w:sz w:val="21"/>
                <w:szCs w:val="21"/>
              </w:rPr>
              <w:t>pictures of the person you chose to describe</w:t>
            </w:r>
            <w:r w:rsidRPr="00384DAE">
              <w:rPr>
                <w:i/>
                <w:iCs/>
                <w:sz w:val="21"/>
                <w:szCs w:val="21"/>
              </w:rPr>
              <w:t xml:space="preserve"> and </w:t>
            </w:r>
            <w:r w:rsidR="00866AB8">
              <w:rPr>
                <w:i/>
                <w:iCs/>
                <w:sz w:val="21"/>
                <w:szCs w:val="21"/>
              </w:rPr>
              <w:t>record your voice reading the description you made about him/her.</w:t>
            </w:r>
            <w:r w:rsidRPr="00384DAE">
              <w:rPr>
                <w:i/>
                <w:iCs/>
                <w:sz w:val="21"/>
                <w:szCs w:val="21"/>
              </w:rPr>
              <w:t xml:space="preserve"> The video must include the following:</w:t>
            </w:r>
            <w:r w:rsidRPr="00384DAE">
              <w:rPr>
                <w:i/>
                <w:iCs/>
                <w:sz w:val="21"/>
                <w:szCs w:val="21"/>
              </w:rPr>
              <w:br/>
              <w:t>- A cover with your general information.</w:t>
            </w:r>
            <w:r w:rsidRPr="00384DAE">
              <w:rPr>
                <w:i/>
                <w:iCs/>
                <w:sz w:val="21"/>
                <w:szCs w:val="21"/>
              </w:rPr>
              <w:br/>
              <w:t xml:space="preserve">- The pictures </w:t>
            </w:r>
            <w:r w:rsidR="00866AB8">
              <w:rPr>
                <w:i/>
                <w:iCs/>
                <w:sz w:val="21"/>
                <w:szCs w:val="21"/>
              </w:rPr>
              <w:t>of the person you chose</w:t>
            </w:r>
            <w:r w:rsidRPr="00384DAE">
              <w:rPr>
                <w:i/>
                <w:iCs/>
                <w:sz w:val="21"/>
                <w:szCs w:val="21"/>
              </w:rPr>
              <w:t>.</w:t>
            </w:r>
            <w:r w:rsidRPr="00384DAE">
              <w:rPr>
                <w:i/>
                <w:iCs/>
                <w:sz w:val="21"/>
                <w:szCs w:val="21"/>
              </w:rPr>
              <w:br/>
              <w:t xml:space="preserve">- Your voice </w:t>
            </w:r>
            <w:r w:rsidR="00866AB8">
              <w:rPr>
                <w:i/>
                <w:iCs/>
                <w:sz w:val="21"/>
                <w:szCs w:val="21"/>
              </w:rPr>
              <w:t>reading your description</w:t>
            </w:r>
            <w:r w:rsidRPr="00384DAE">
              <w:rPr>
                <w:i/>
                <w:iCs/>
                <w:sz w:val="21"/>
                <w:szCs w:val="21"/>
              </w:rPr>
              <w:t>.</w:t>
            </w:r>
          </w:p>
          <w:p w:rsidR="00931A5A" w:rsidRPr="00384DAE" w:rsidRDefault="00384DAE" w:rsidP="00384DAE">
            <w:pPr>
              <w:autoSpaceDE/>
              <w:autoSpaceDN/>
              <w:adjustRightInd/>
              <w:spacing w:line="240" w:lineRule="auto"/>
              <w:rPr>
                <w:i/>
                <w:iCs/>
                <w:color w:val="auto"/>
                <w:w w:val="100"/>
                <w:sz w:val="21"/>
                <w:szCs w:val="21"/>
                <w:lang w:eastAsia="es-MX"/>
              </w:rPr>
            </w:pPr>
            <w:r w:rsidRPr="00384DAE">
              <w:rPr>
                <w:i/>
                <w:iCs/>
                <w:sz w:val="21"/>
                <w:szCs w:val="21"/>
              </w:rPr>
              <w:br/>
            </w:r>
            <w:r w:rsidRPr="00384DAE">
              <w:rPr>
                <w:i/>
                <w:iCs/>
                <w:sz w:val="21"/>
                <w:szCs w:val="21"/>
                <w:highlight w:val="yellow"/>
              </w:rPr>
              <w:t>Upload a word document with the</w:t>
            </w:r>
            <w:r w:rsidR="00866AB8">
              <w:rPr>
                <w:i/>
                <w:iCs/>
                <w:sz w:val="21"/>
                <w:szCs w:val="21"/>
                <w:highlight w:val="yellow"/>
              </w:rPr>
              <w:t xml:space="preserve"> </w:t>
            </w:r>
            <w:r w:rsidR="00866AB8" w:rsidRPr="00866AB8">
              <w:rPr>
                <w:b/>
                <w:bCs/>
                <w:i/>
                <w:iCs/>
                <w:sz w:val="21"/>
                <w:szCs w:val="21"/>
                <w:highlight w:val="yellow"/>
              </w:rPr>
              <w:t>preparation tasks</w:t>
            </w:r>
            <w:r w:rsidR="00866AB8">
              <w:rPr>
                <w:i/>
                <w:iCs/>
                <w:sz w:val="21"/>
                <w:szCs w:val="21"/>
                <w:highlight w:val="yellow"/>
              </w:rPr>
              <w:t xml:space="preserve"> done,</w:t>
            </w:r>
            <w:r w:rsidRPr="00384DAE">
              <w:rPr>
                <w:i/>
                <w:iCs/>
                <w:sz w:val="21"/>
                <w:szCs w:val="21"/>
                <w:highlight w:val="yellow"/>
              </w:rPr>
              <w:t xml:space="preserve"> </w:t>
            </w:r>
            <w:r w:rsidR="00866AB8">
              <w:rPr>
                <w:b/>
                <w:bCs/>
                <w:i/>
                <w:iCs/>
                <w:sz w:val="21"/>
                <w:szCs w:val="21"/>
                <w:highlight w:val="yellow"/>
                <w:u w:val="single"/>
              </w:rPr>
              <w:t>description</w:t>
            </w:r>
            <w:r w:rsidRPr="00384DAE">
              <w:rPr>
                <w:b/>
                <w:bCs/>
                <w:i/>
                <w:iCs/>
                <w:sz w:val="21"/>
                <w:szCs w:val="21"/>
                <w:highlight w:val="yellow"/>
                <w:u w:val="single"/>
              </w:rPr>
              <w:t xml:space="preserve"> you wrote and the link</w:t>
            </w:r>
            <w:r w:rsidRPr="00384DAE">
              <w:rPr>
                <w:i/>
                <w:iCs/>
                <w:sz w:val="21"/>
                <w:szCs w:val="21"/>
                <w:highlight w:val="yellow"/>
              </w:rPr>
              <w:t xml:space="preserve"> to your video.</w:t>
            </w:r>
          </w:p>
        </w:tc>
      </w:tr>
    </w:tbl>
    <w:p w:rsidR="00384DAE" w:rsidRDefault="00384DAE" w:rsidP="00384DAE">
      <w:pPr>
        <w:pStyle w:val="IC4TRBDLH1"/>
        <w:jc w:val="center"/>
        <w:rPr>
          <w:color w:val="1F497D"/>
        </w:rPr>
      </w:pPr>
    </w:p>
    <w:p w:rsidR="00384DAE" w:rsidRDefault="00384DAE" w:rsidP="00384DAE">
      <w:pPr>
        <w:pStyle w:val="IC4TRBDLH1"/>
        <w:jc w:val="center"/>
        <w:rPr>
          <w:color w:val="1F497D"/>
        </w:rPr>
      </w:pPr>
    </w:p>
    <w:p w:rsidR="00384DAE" w:rsidRDefault="00384DAE" w:rsidP="00384DAE">
      <w:pPr>
        <w:pStyle w:val="IC4TRBDLH1"/>
        <w:jc w:val="center"/>
        <w:rPr>
          <w:color w:val="1F497D"/>
        </w:rPr>
      </w:pPr>
    </w:p>
    <w:p w:rsidR="00384DAE" w:rsidRDefault="00384DAE" w:rsidP="00384DAE">
      <w:pPr>
        <w:pStyle w:val="IC4TRBDLH1"/>
        <w:jc w:val="center"/>
        <w:rPr>
          <w:color w:val="1F497D"/>
        </w:rPr>
      </w:pPr>
    </w:p>
    <w:p w:rsidR="00384DAE" w:rsidRDefault="00384DAE" w:rsidP="00384DAE">
      <w:pPr>
        <w:pStyle w:val="IC4TRBDLH1"/>
        <w:jc w:val="center"/>
        <w:rPr>
          <w:color w:val="1F497D"/>
        </w:rPr>
      </w:pPr>
    </w:p>
    <w:p w:rsidR="00384DAE" w:rsidRDefault="00384DAE" w:rsidP="00384DAE">
      <w:pPr>
        <w:pStyle w:val="IC4TRBDLH1"/>
        <w:jc w:val="center"/>
        <w:rPr>
          <w:color w:val="1F497D"/>
        </w:rPr>
      </w:pPr>
    </w:p>
    <w:p w:rsidR="00384DAE" w:rsidRDefault="00384DAE" w:rsidP="00384DAE">
      <w:pPr>
        <w:pStyle w:val="IC4TRBDLH1"/>
        <w:jc w:val="center"/>
        <w:rPr>
          <w:color w:val="1F497D"/>
        </w:rPr>
      </w:pPr>
    </w:p>
    <w:p w:rsidR="00384DAE" w:rsidRDefault="00384DAE" w:rsidP="00384DAE">
      <w:pPr>
        <w:pStyle w:val="IC4TRBDLH1"/>
        <w:jc w:val="center"/>
        <w:rPr>
          <w:color w:val="1F497D"/>
        </w:rPr>
      </w:pPr>
    </w:p>
    <w:p w:rsidR="00B05FAB" w:rsidRPr="00142053" w:rsidRDefault="00762ED0" w:rsidP="00384DAE">
      <w:pPr>
        <w:pStyle w:val="IC4TRBDLH1"/>
        <w:jc w:val="center"/>
        <w:rPr>
          <w:color w:val="1F497D"/>
        </w:rPr>
      </w:pPr>
      <w:r w:rsidRPr="00142053">
        <w:rPr>
          <w:color w:val="1F497D"/>
        </w:rPr>
        <w:t>PROJ</w:t>
      </w:r>
      <w:r w:rsidR="00384DAE">
        <w:rPr>
          <w:color w:val="1F497D"/>
        </w:rPr>
        <w:t>ECT</w:t>
      </w:r>
      <w:r w:rsidRPr="00142053">
        <w:rPr>
          <w:color w:val="1F497D"/>
        </w:rPr>
        <w:t xml:space="preserve"> EVALUATION</w:t>
      </w:r>
    </w:p>
    <w:p w:rsidR="00762ED0" w:rsidRDefault="00762ED0" w:rsidP="007234B1">
      <w:pPr>
        <w:pStyle w:val="IC4TRBDLH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4"/>
        <w:gridCol w:w="988"/>
        <w:gridCol w:w="1036"/>
      </w:tblGrid>
      <w:tr w:rsidR="00762ED0" w:rsidRPr="00142053" w:rsidTr="00142053">
        <w:tc>
          <w:tcPr>
            <w:tcW w:w="9658" w:type="dxa"/>
            <w:gridSpan w:val="3"/>
            <w:shd w:val="clear" w:color="auto" w:fill="DBE5F1"/>
            <w:vAlign w:val="center"/>
          </w:tcPr>
          <w:p w:rsidR="00762ED0" w:rsidRDefault="00762ED0" w:rsidP="00142053">
            <w:pPr>
              <w:pStyle w:val="IC4TRBDLH1"/>
              <w:autoSpaceDE w:val="0"/>
              <w:autoSpaceDN w:val="0"/>
              <w:adjustRightInd w:val="0"/>
              <w:jc w:val="center"/>
            </w:pPr>
            <w:r>
              <w:t xml:space="preserve">CHECKLIST TO GRADE UNIT PROJECT </w:t>
            </w:r>
            <w:r w:rsidR="00384DAE">
              <w:t>3</w:t>
            </w:r>
          </w:p>
        </w:tc>
      </w:tr>
      <w:tr w:rsidR="00762ED0" w:rsidTr="00142053">
        <w:tc>
          <w:tcPr>
            <w:tcW w:w="7621" w:type="dxa"/>
            <w:shd w:val="clear" w:color="auto" w:fill="auto"/>
          </w:tcPr>
          <w:p w:rsidR="00762ED0" w:rsidRDefault="00762ED0" w:rsidP="00142053">
            <w:pPr>
              <w:pStyle w:val="IC4TRBDLH1"/>
              <w:autoSpaceDE w:val="0"/>
              <w:autoSpaceDN w:val="0"/>
              <w:adjustRightInd w:val="0"/>
            </w:pPr>
          </w:p>
        </w:tc>
        <w:tc>
          <w:tcPr>
            <w:tcW w:w="992" w:type="dxa"/>
            <w:shd w:val="clear" w:color="auto" w:fill="auto"/>
          </w:tcPr>
          <w:p w:rsidR="00762ED0" w:rsidRDefault="00762ED0" w:rsidP="00142053">
            <w:pPr>
              <w:pStyle w:val="IC4TRBDLH1"/>
              <w:autoSpaceDE w:val="0"/>
              <w:autoSpaceDN w:val="0"/>
              <w:adjustRightInd w:val="0"/>
            </w:pPr>
            <w:r>
              <w:t>YES</w:t>
            </w:r>
          </w:p>
        </w:tc>
        <w:tc>
          <w:tcPr>
            <w:tcW w:w="1045" w:type="dxa"/>
            <w:shd w:val="clear" w:color="auto" w:fill="auto"/>
          </w:tcPr>
          <w:p w:rsidR="00762ED0" w:rsidRDefault="00762ED0" w:rsidP="00142053">
            <w:pPr>
              <w:pStyle w:val="IC4TRBDLH1"/>
              <w:autoSpaceDE w:val="0"/>
              <w:autoSpaceDN w:val="0"/>
              <w:adjustRightInd w:val="0"/>
            </w:pPr>
            <w:r>
              <w:t>NO</w:t>
            </w:r>
          </w:p>
        </w:tc>
      </w:tr>
      <w:tr w:rsidR="00762ED0" w:rsidTr="00142053">
        <w:tc>
          <w:tcPr>
            <w:tcW w:w="7621" w:type="dxa"/>
            <w:shd w:val="clear" w:color="auto" w:fill="auto"/>
          </w:tcPr>
          <w:p w:rsidR="00762ED0" w:rsidRDefault="00762ED0" w:rsidP="00142053">
            <w:pPr>
              <w:pStyle w:val="IC4TRBDLH1"/>
              <w:autoSpaceDE w:val="0"/>
              <w:autoSpaceDN w:val="0"/>
              <w:adjustRightInd w:val="0"/>
            </w:pPr>
            <w:r>
              <w:t>WRITTEN PRODUCT</w:t>
            </w:r>
          </w:p>
        </w:tc>
        <w:tc>
          <w:tcPr>
            <w:tcW w:w="992" w:type="dxa"/>
            <w:shd w:val="clear" w:color="auto" w:fill="auto"/>
          </w:tcPr>
          <w:p w:rsidR="00762ED0" w:rsidRDefault="00762ED0" w:rsidP="00142053">
            <w:pPr>
              <w:pStyle w:val="IC4TRBDLH1"/>
              <w:autoSpaceDE w:val="0"/>
              <w:autoSpaceDN w:val="0"/>
              <w:adjustRightInd w:val="0"/>
            </w:pPr>
          </w:p>
        </w:tc>
        <w:tc>
          <w:tcPr>
            <w:tcW w:w="1045" w:type="dxa"/>
            <w:shd w:val="clear" w:color="auto" w:fill="auto"/>
          </w:tcPr>
          <w:p w:rsidR="00762ED0" w:rsidRDefault="00762ED0" w:rsidP="00142053">
            <w:pPr>
              <w:pStyle w:val="IC4TRBDLH1"/>
              <w:autoSpaceDE w:val="0"/>
              <w:autoSpaceDN w:val="0"/>
              <w:adjustRightInd w:val="0"/>
            </w:pPr>
          </w:p>
        </w:tc>
      </w:tr>
      <w:tr w:rsidR="00762ED0" w:rsidTr="00142053">
        <w:tc>
          <w:tcPr>
            <w:tcW w:w="7621" w:type="dxa"/>
            <w:shd w:val="clear" w:color="auto" w:fill="auto"/>
          </w:tcPr>
          <w:p w:rsidR="00762ED0" w:rsidRPr="00142053" w:rsidRDefault="00762ED0" w:rsidP="00142053">
            <w:pPr>
              <w:pStyle w:val="IC4TRBDLH1"/>
              <w:autoSpaceDE w:val="0"/>
              <w:autoSpaceDN w:val="0"/>
              <w:adjustRightInd w:val="0"/>
              <w:rPr>
                <w:b w:val="0"/>
                <w:sz w:val="24"/>
              </w:rPr>
            </w:pPr>
            <w:r w:rsidRPr="00142053">
              <w:rPr>
                <w:b w:val="0"/>
                <w:sz w:val="24"/>
              </w:rPr>
              <w:t xml:space="preserve">Grammar structures from the </w:t>
            </w:r>
            <w:r w:rsidR="00384DAE">
              <w:rPr>
                <w:b w:val="0"/>
                <w:sz w:val="24"/>
              </w:rPr>
              <w:t xml:space="preserve">past </w:t>
            </w:r>
            <w:r w:rsidRPr="00142053">
              <w:rPr>
                <w:b w:val="0"/>
                <w:sz w:val="24"/>
              </w:rPr>
              <w:t>unit</w:t>
            </w:r>
            <w:r w:rsidR="00384DAE">
              <w:rPr>
                <w:b w:val="0"/>
                <w:sz w:val="24"/>
              </w:rPr>
              <w:t>s</w:t>
            </w:r>
            <w:r w:rsidRPr="00142053">
              <w:rPr>
                <w:b w:val="0"/>
                <w:sz w:val="24"/>
              </w:rPr>
              <w:t xml:space="preserve"> are used in the </w:t>
            </w:r>
            <w:r w:rsidR="00131AF1">
              <w:rPr>
                <w:b w:val="0"/>
                <w:sz w:val="24"/>
              </w:rPr>
              <w:t>description</w:t>
            </w:r>
            <w:r w:rsidRPr="00142053">
              <w:rPr>
                <w:b w:val="0"/>
                <w:sz w:val="24"/>
              </w:rPr>
              <w:t xml:space="preserve"> (</w:t>
            </w:r>
            <w:r w:rsidR="00131AF1">
              <w:rPr>
                <w:b w:val="0"/>
                <w:sz w:val="24"/>
              </w:rPr>
              <w:t xml:space="preserve">adjectives, </w:t>
            </w:r>
            <w:r w:rsidR="00384DAE">
              <w:rPr>
                <w:b w:val="0"/>
                <w:sz w:val="24"/>
              </w:rPr>
              <w:t xml:space="preserve">simple past, </w:t>
            </w:r>
            <w:r w:rsidRPr="00142053">
              <w:rPr>
                <w:b w:val="0"/>
                <w:sz w:val="24"/>
              </w:rPr>
              <w:t>past conti</w:t>
            </w:r>
            <w:r w:rsidRPr="00142053">
              <w:rPr>
                <w:b w:val="0"/>
                <w:sz w:val="24"/>
              </w:rPr>
              <w:t>n</w:t>
            </w:r>
            <w:r w:rsidRPr="00142053">
              <w:rPr>
                <w:b w:val="0"/>
                <w:sz w:val="24"/>
              </w:rPr>
              <w:t>uous</w:t>
            </w:r>
            <w:r w:rsidR="00384DAE">
              <w:rPr>
                <w:b w:val="0"/>
                <w:sz w:val="24"/>
              </w:rPr>
              <w:t>, present perfect</w:t>
            </w:r>
            <w:r w:rsidRPr="00142053">
              <w:rPr>
                <w:b w:val="0"/>
                <w:sz w:val="24"/>
              </w:rPr>
              <w:t>)</w:t>
            </w:r>
          </w:p>
        </w:tc>
        <w:tc>
          <w:tcPr>
            <w:tcW w:w="992" w:type="dxa"/>
            <w:shd w:val="clear" w:color="auto" w:fill="auto"/>
          </w:tcPr>
          <w:p w:rsidR="00762ED0" w:rsidRDefault="00762ED0" w:rsidP="00142053">
            <w:pPr>
              <w:pStyle w:val="IC4TRBDLH1"/>
              <w:autoSpaceDE w:val="0"/>
              <w:autoSpaceDN w:val="0"/>
              <w:adjustRightInd w:val="0"/>
            </w:pPr>
          </w:p>
        </w:tc>
        <w:tc>
          <w:tcPr>
            <w:tcW w:w="1045" w:type="dxa"/>
            <w:shd w:val="clear" w:color="auto" w:fill="auto"/>
          </w:tcPr>
          <w:p w:rsidR="00762ED0" w:rsidRDefault="00762ED0" w:rsidP="00142053">
            <w:pPr>
              <w:pStyle w:val="IC4TRBDLH1"/>
              <w:autoSpaceDE w:val="0"/>
              <w:autoSpaceDN w:val="0"/>
              <w:adjustRightInd w:val="0"/>
            </w:pPr>
          </w:p>
        </w:tc>
      </w:tr>
      <w:tr w:rsidR="00762ED0" w:rsidTr="00142053">
        <w:tc>
          <w:tcPr>
            <w:tcW w:w="7621" w:type="dxa"/>
            <w:shd w:val="clear" w:color="auto" w:fill="auto"/>
          </w:tcPr>
          <w:p w:rsidR="00762ED0" w:rsidRPr="00142053" w:rsidRDefault="00762ED0" w:rsidP="00142053">
            <w:pPr>
              <w:pStyle w:val="IC4TRBDLH1"/>
              <w:autoSpaceDE w:val="0"/>
              <w:autoSpaceDN w:val="0"/>
              <w:adjustRightInd w:val="0"/>
              <w:rPr>
                <w:b w:val="0"/>
                <w:sz w:val="24"/>
              </w:rPr>
            </w:pPr>
            <w:r w:rsidRPr="00142053">
              <w:rPr>
                <w:b w:val="0"/>
                <w:sz w:val="24"/>
              </w:rPr>
              <w:t xml:space="preserve">The </w:t>
            </w:r>
            <w:r w:rsidR="00131AF1">
              <w:rPr>
                <w:b w:val="0"/>
                <w:sz w:val="24"/>
              </w:rPr>
              <w:t>description</w:t>
            </w:r>
            <w:r w:rsidRPr="00142053">
              <w:rPr>
                <w:b w:val="0"/>
                <w:sz w:val="24"/>
              </w:rPr>
              <w:t xml:space="preserve"> has </w:t>
            </w:r>
            <w:r w:rsidR="00384DAE">
              <w:rPr>
                <w:b w:val="0"/>
                <w:sz w:val="24"/>
              </w:rPr>
              <w:t>2</w:t>
            </w:r>
            <w:r w:rsidRPr="00142053">
              <w:rPr>
                <w:b w:val="0"/>
                <w:sz w:val="24"/>
              </w:rPr>
              <w:t>00 or more words</w:t>
            </w:r>
          </w:p>
        </w:tc>
        <w:tc>
          <w:tcPr>
            <w:tcW w:w="992" w:type="dxa"/>
            <w:shd w:val="clear" w:color="auto" w:fill="auto"/>
          </w:tcPr>
          <w:p w:rsidR="00762ED0" w:rsidRDefault="00762ED0" w:rsidP="00142053">
            <w:pPr>
              <w:pStyle w:val="IC4TRBDLH1"/>
              <w:autoSpaceDE w:val="0"/>
              <w:autoSpaceDN w:val="0"/>
              <w:adjustRightInd w:val="0"/>
            </w:pPr>
          </w:p>
        </w:tc>
        <w:tc>
          <w:tcPr>
            <w:tcW w:w="1045" w:type="dxa"/>
            <w:shd w:val="clear" w:color="auto" w:fill="auto"/>
          </w:tcPr>
          <w:p w:rsidR="00762ED0" w:rsidRDefault="00762ED0" w:rsidP="00142053">
            <w:pPr>
              <w:pStyle w:val="IC4TRBDLH1"/>
              <w:autoSpaceDE w:val="0"/>
              <w:autoSpaceDN w:val="0"/>
              <w:adjustRightInd w:val="0"/>
            </w:pPr>
          </w:p>
        </w:tc>
      </w:tr>
      <w:tr w:rsidR="00762ED0" w:rsidRPr="00142053" w:rsidTr="00142053">
        <w:tc>
          <w:tcPr>
            <w:tcW w:w="7621" w:type="dxa"/>
            <w:shd w:val="clear" w:color="auto" w:fill="auto"/>
          </w:tcPr>
          <w:p w:rsidR="00762ED0" w:rsidRPr="00142053" w:rsidRDefault="00762ED0" w:rsidP="00142053">
            <w:pPr>
              <w:pStyle w:val="IC4TRBDLH1"/>
              <w:autoSpaceDE w:val="0"/>
              <w:autoSpaceDN w:val="0"/>
              <w:adjustRightInd w:val="0"/>
              <w:rPr>
                <w:b w:val="0"/>
                <w:sz w:val="24"/>
              </w:rPr>
            </w:pPr>
            <w:r w:rsidRPr="00142053">
              <w:rPr>
                <w:b w:val="0"/>
                <w:sz w:val="24"/>
              </w:rPr>
              <w:t>The pictures provided are connected with cohe</w:t>
            </w:r>
            <w:r w:rsidRPr="00142053">
              <w:rPr>
                <w:b w:val="0"/>
                <w:sz w:val="24"/>
              </w:rPr>
              <w:t>r</w:t>
            </w:r>
            <w:r w:rsidRPr="00142053">
              <w:rPr>
                <w:b w:val="0"/>
                <w:sz w:val="24"/>
              </w:rPr>
              <w:t>ence and cohesion</w:t>
            </w:r>
          </w:p>
        </w:tc>
        <w:tc>
          <w:tcPr>
            <w:tcW w:w="992" w:type="dxa"/>
            <w:shd w:val="clear" w:color="auto" w:fill="auto"/>
          </w:tcPr>
          <w:p w:rsidR="00762ED0" w:rsidRDefault="00762ED0" w:rsidP="00142053">
            <w:pPr>
              <w:pStyle w:val="IC4TRBDLH1"/>
              <w:autoSpaceDE w:val="0"/>
              <w:autoSpaceDN w:val="0"/>
              <w:adjustRightInd w:val="0"/>
            </w:pPr>
          </w:p>
        </w:tc>
        <w:tc>
          <w:tcPr>
            <w:tcW w:w="1045" w:type="dxa"/>
            <w:shd w:val="clear" w:color="auto" w:fill="auto"/>
          </w:tcPr>
          <w:p w:rsidR="00762ED0" w:rsidRDefault="00762ED0" w:rsidP="00142053">
            <w:pPr>
              <w:pStyle w:val="IC4TRBDLH1"/>
              <w:autoSpaceDE w:val="0"/>
              <w:autoSpaceDN w:val="0"/>
              <w:adjustRightInd w:val="0"/>
            </w:pPr>
          </w:p>
        </w:tc>
      </w:tr>
      <w:tr w:rsidR="00D31F38" w:rsidRPr="00142053" w:rsidTr="00142053">
        <w:tc>
          <w:tcPr>
            <w:tcW w:w="7621" w:type="dxa"/>
            <w:shd w:val="clear" w:color="auto" w:fill="auto"/>
          </w:tcPr>
          <w:p w:rsidR="00D31F38" w:rsidRPr="00142053" w:rsidRDefault="00D31F38" w:rsidP="00142053">
            <w:pPr>
              <w:pStyle w:val="IC4TRBDLH1"/>
              <w:autoSpaceDE w:val="0"/>
              <w:autoSpaceDN w:val="0"/>
              <w:adjustRightInd w:val="0"/>
              <w:rPr>
                <w:b w:val="0"/>
                <w:sz w:val="24"/>
              </w:rPr>
            </w:pPr>
            <w:r>
              <w:rPr>
                <w:b w:val="0"/>
                <w:sz w:val="24"/>
              </w:rPr>
              <w:t xml:space="preserve">The </w:t>
            </w:r>
            <w:r w:rsidR="00131AF1">
              <w:rPr>
                <w:b w:val="0"/>
                <w:sz w:val="24"/>
              </w:rPr>
              <w:t>description presents relevant information in a logical order</w:t>
            </w:r>
          </w:p>
        </w:tc>
        <w:tc>
          <w:tcPr>
            <w:tcW w:w="992" w:type="dxa"/>
            <w:shd w:val="clear" w:color="auto" w:fill="auto"/>
          </w:tcPr>
          <w:p w:rsidR="00D31F38" w:rsidRDefault="00D31F38" w:rsidP="00142053">
            <w:pPr>
              <w:pStyle w:val="IC4TRBDLH1"/>
              <w:autoSpaceDE w:val="0"/>
              <w:autoSpaceDN w:val="0"/>
              <w:adjustRightInd w:val="0"/>
            </w:pPr>
          </w:p>
        </w:tc>
        <w:tc>
          <w:tcPr>
            <w:tcW w:w="1045" w:type="dxa"/>
            <w:shd w:val="clear" w:color="auto" w:fill="auto"/>
          </w:tcPr>
          <w:p w:rsidR="00D31F38" w:rsidRDefault="00D31F38" w:rsidP="00142053">
            <w:pPr>
              <w:pStyle w:val="IC4TRBDLH1"/>
              <w:autoSpaceDE w:val="0"/>
              <w:autoSpaceDN w:val="0"/>
              <w:adjustRightInd w:val="0"/>
            </w:pPr>
          </w:p>
        </w:tc>
      </w:tr>
      <w:tr w:rsidR="00762ED0" w:rsidTr="00142053">
        <w:tc>
          <w:tcPr>
            <w:tcW w:w="7621" w:type="dxa"/>
            <w:shd w:val="clear" w:color="auto" w:fill="auto"/>
          </w:tcPr>
          <w:p w:rsidR="00762ED0" w:rsidRDefault="00400B8B" w:rsidP="00142053">
            <w:pPr>
              <w:pStyle w:val="IC4TRBDLH1"/>
              <w:autoSpaceDE w:val="0"/>
              <w:autoSpaceDN w:val="0"/>
              <w:adjustRightInd w:val="0"/>
            </w:pPr>
            <w:r>
              <w:t>VIDEO</w:t>
            </w:r>
          </w:p>
        </w:tc>
        <w:tc>
          <w:tcPr>
            <w:tcW w:w="992" w:type="dxa"/>
            <w:shd w:val="clear" w:color="auto" w:fill="auto"/>
          </w:tcPr>
          <w:p w:rsidR="00762ED0" w:rsidRDefault="00762ED0" w:rsidP="00142053">
            <w:pPr>
              <w:pStyle w:val="IC4TRBDLH1"/>
              <w:autoSpaceDE w:val="0"/>
              <w:autoSpaceDN w:val="0"/>
              <w:adjustRightInd w:val="0"/>
            </w:pPr>
          </w:p>
        </w:tc>
        <w:tc>
          <w:tcPr>
            <w:tcW w:w="1045" w:type="dxa"/>
            <w:shd w:val="clear" w:color="auto" w:fill="auto"/>
          </w:tcPr>
          <w:p w:rsidR="00762ED0" w:rsidRDefault="00762ED0" w:rsidP="00142053">
            <w:pPr>
              <w:pStyle w:val="IC4TRBDLH1"/>
              <w:autoSpaceDE w:val="0"/>
              <w:autoSpaceDN w:val="0"/>
              <w:adjustRightInd w:val="0"/>
            </w:pPr>
          </w:p>
        </w:tc>
      </w:tr>
      <w:tr w:rsidR="00762ED0" w:rsidRPr="00142053" w:rsidTr="00142053">
        <w:tc>
          <w:tcPr>
            <w:tcW w:w="7621" w:type="dxa"/>
            <w:shd w:val="clear" w:color="auto" w:fill="auto"/>
          </w:tcPr>
          <w:p w:rsidR="00762ED0" w:rsidRPr="00142053" w:rsidRDefault="00400B8B" w:rsidP="00142053">
            <w:pPr>
              <w:pStyle w:val="IC4TRBDLH1"/>
              <w:autoSpaceDE w:val="0"/>
              <w:autoSpaceDN w:val="0"/>
              <w:adjustRightInd w:val="0"/>
              <w:rPr>
                <w:b w:val="0"/>
                <w:sz w:val="24"/>
              </w:rPr>
            </w:pPr>
            <w:r w:rsidRPr="00142053">
              <w:rPr>
                <w:b w:val="0"/>
                <w:sz w:val="24"/>
              </w:rPr>
              <w:t>Includes a cover with the student’s general info</w:t>
            </w:r>
            <w:r w:rsidRPr="00142053">
              <w:rPr>
                <w:b w:val="0"/>
                <w:sz w:val="24"/>
              </w:rPr>
              <w:t>r</w:t>
            </w:r>
            <w:r w:rsidRPr="00142053">
              <w:rPr>
                <w:b w:val="0"/>
                <w:sz w:val="24"/>
              </w:rPr>
              <w:t>mation</w:t>
            </w:r>
          </w:p>
        </w:tc>
        <w:tc>
          <w:tcPr>
            <w:tcW w:w="992" w:type="dxa"/>
            <w:shd w:val="clear" w:color="auto" w:fill="auto"/>
          </w:tcPr>
          <w:p w:rsidR="00762ED0" w:rsidRDefault="00762ED0" w:rsidP="00142053">
            <w:pPr>
              <w:pStyle w:val="IC4TRBDLH1"/>
              <w:autoSpaceDE w:val="0"/>
              <w:autoSpaceDN w:val="0"/>
              <w:adjustRightInd w:val="0"/>
            </w:pPr>
          </w:p>
        </w:tc>
        <w:tc>
          <w:tcPr>
            <w:tcW w:w="1045" w:type="dxa"/>
            <w:shd w:val="clear" w:color="auto" w:fill="auto"/>
          </w:tcPr>
          <w:p w:rsidR="00762ED0" w:rsidRDefault="00762ED0" w:rsidP="00142053">
            <w:pPr>
              <w:pStyle w:val="IC4TRBDLH1"/>
              <w:autoSpaceDE w:val="0"/>
              <w:autoSpaceDN w:val="0"/>
              <w:adjustRightInd w:val="0"/>
            </w:pPr>
          </w:p>
        </w:tc>
      </w:tr>
      <w:tr w:rsidR="00400B8B" w:rsidTr="00142053">
        <w:tc>
          <w:tcPr>
            <w:tcW w:w="7621" w:type="dxa"/>
            <w:shd w:val="clear" w:color="auto" w:fill="auto"/>
          </w:tcPr>
          <w:p w:rsidR="00400B8B" w:rsidRPr="00142053" w:rsidRDefault="00400B8B" w:rsidP="00142053">
            <w:pPr>
              <w:pStyle w:val="IC4TRBDLH1"/>
              <w:autoSpaceDE w:val="0"/>
              <w:autoSpaceDN w:val="0"/>
              <w:adjustRightInd w:val="0"/>
              <w:rPr>
                <w:b w:val="0"/>
                <w:sz w:val="24"/>
              </w:rPr>
            </w:pPr>
            <w:r w:rsidRPr="00142053">
              <w:rPr>
                <w:b w:val="0"/>
                <w:sz w:val="24"/>
              </w:rPr>
              <w:t xml:space="preserve">Includes </w:t>
            </w:r>
            <w:r w:rsidR="00131AF1">
              <w:rPr>
                <w:b w:val="0"/>
                <w:sz w:val="24"/>
              </w:rPr>
              <w:t>pictures of the character described</w:t>
            </w:r>
          </w:p>
        </w:tc>
        <w:tc>
          <w:tcPr>
            <w:tcW w:w="992" w:type="dxa"/>
            <w:shd w:val="clear" w:color="auto" w:fill="auto"/>
          </w:tcPr>
          <w:p w:rsidR="00400B8B" w:rsidRDefault="00400B8B" w:rsidP="00142053">
            <w:pPr>
              <w:pStyle w:val="IC4TRBDLH1"/>
              <w:autoSpaceDE w:val="0"/>
              <w:autoSpaceDN w:val="0"/>
              <w:adjustRightInd w:val="0"/>
            </w:pPr>
          </w:p>
        </w:tc>
        <w:tc>
          <w:tcPr>
            <w:tcW w:w="1045" w:type="dxa"/>
            <w:shd w:val="clear" w:color="auto" w:fill="auto"/>
          </w:tcPr>
          <w:p w:rsidR="00400B8B" w:rsidRDefault="00400B8B" w:rsidP="00142053">
            <w:pPr>
              <w:pStyle w:val="IC4TRBDLH1"/>
              <w:autoSpaceDE w:val="0"/>
              <w:autoSpaceDN w:val="0"/>
              <w:adjustRightInd w:val="0"/>
            </w:pPr>
          </w:p>
        </w:tc>
      </w:tr>
      <w:tr w:rsidR="00400B8B" w:rsidRPr="00142053" w:rsidTr="00142053">
        <w:tc>
          <w:tcPr>
            <w:tcW w:w="7621" w:type="dxa"/>
            <w:shd w:val="clear" w:color="auto" w:fill="auto"/>
          </w:tcPr>
          <w:p w:rsidR="00400B8B" w:rsidRPr="00142053" w:rsidRDefault="00400B8B" w:rsidP="00142053">
            <w:pPr>
              <w:pStyle w:val="IC4TRBDLH1"/>
              <w:autoSpaceDE w:val="0"/>
              <w:autoSpaceDN w:val="0"/>
              <w:adjustRightInd w:val="0"/>
              <w:rPr>
                <w:b w:val="0"/>
                <w:sz w:val="24"/>
              </w:rPr>
            </w:pPr>
            <w:r w:rsidRPr="00142053">
              <w:rPr>
                <w:b w:val="0"/>
                <w:sz w:val="24"/>
              </w:rPr>
              <w:t>The student record</w:t>
            </w:r>
            <w:r w:rsidR="00384DAE">
              <w:rPr>
                <w:b w:val="0"/>
                <w:sz w:val="24"/>
              </w:rPr>
              <w:t>s</w:t>
            </w:r>
            <w:r w:rsidRPr="00142053">
              <w:rPr>
                <w:b w:val="0"/>
                <w:sz w:val="24"/>
              </w:rPr>
              <w:t xml:space="preserve"> the </w:t>
            </w:r>
            <w:r w:rsidR="00131AF1">
              <w:rPr>
                <w:b w:val="0"/>
                <w:sz w:val="24"/>
              </w:rPr>
              <w:t xml:space="preserve">description </w:t>
            </w:r>
            <w:r w:rsidRPr="00142053">
              <w:rPr>
                <w:b w:val="0"/>
                <w:sz w:val="24"/>
              </w:rPr>
              <w:t>and the audio is intellig</w:t>
            </w:r>
            <w:r w:rsidRPr="00142053">
              <w:rPr>
                <w:b w:val="0"/>
                <w:sz w:val="24"/>
              </w:rPr>
              <w:t>i</w:t>
            </w:r>
            <w:r w:rsidRPr="00142053">
              <w:rPr>
                <w:b w:val="0"/>
                <w:sz w:val="24"/>
              </w:rPr>
              <w:t>ble</w:t>
            </w:r>
          </w:p>
        </w:tc>
        <w:tc>
          <w:tcPr>
            <w:tcW w:w="992" w:type="dxa"/>
            <w:shd w:val="clear" w:color="auto" w:fill="auto"/>
          </w:tcPr>
          <w:p w:rsidR="00400B8B" w:rsidRDefault="00400B8B" w:rsidP="00142053">
            <w:pPr>
              <w:pStyle w:val="IC4TRBDLH1"/>
              <w:autoSpaceDE w:val="0"/>
              <w:autoSpaceDN w:val="0"/>
              <w:adjustRightInd w:val="0"/>
            </w:pPr>
          </w:p>
        </w:tc>
        <w:tc>
          <w:tcPr>
            <w:tcW w:w="1045" w:type="dxa"/>
            <w:shd w:val="clear" w:color="auto" w:fill="auto"/>
          </w:tcPr>
          <w:p w:rsidR="00400B8B" w:rsidRDefault="00400B8B" w:rsidP="00142053">
            <w:pPr>
              <w:pStyle w:val="IC4TRBDLH1"/>
              <w:autoSpaceDE w:val="0"/>
              <w:autoSpaceDN w:val="0"/>
              <w:adjustRightInd w:val="0"/>
            </w:pPr>
          </w:p>
        </w:tc>
      </w:tr>
      <w:tr w:rsidR="009354D8" w:rsidTr="00142053">
        <w:tc>
          <w:tcPr>
            <w:tcW w:w="7621" w:type="dxa"/>
            <w:shd w:val="clear" w:color="auto" w:fill="auto"/>
          </w:tcPr>
          <w:p w:rsidR="009354D8" w:rsidRPr="00142053" w:rsidRDefault="00D31F38" w:rsidP="00D31F38">
            <w:pPr>
              <w:rPr>
                <w:rFonts w:eastAsia="Calibri"/>
                <w:i/>
              </w:rPr>
            </w:pPr>
            <w:r>
              <w:rPr>
                <w:rFonts w:eastAsia="Calibri"/>
                <w:i/>
              </w:rPr>
              <w:t>The student i</w:t>
            </w:r>
            <w:r w:rsidR="009354D8" w:rsidRPr="00142053">
              <w:rPr>
                <w:rFonts w:eastAsia="Calibri"/>
                <w:i/>
              </w:rPr>
              <w:t>s able to express his/her ideas fluently with correct in</w:t>
            </w:r>
            <w:r>
              <w:rPr>
                <w:rFonts w:eastAsia="Calibri"/>
                <w:i/>
              </w:rPr>
              <w:t>t</w:t>
            </w:r>
            <w:r w:rsidR="009354D8" w:rsidRPr="00142053">
              <w:rPr>
                <w:rFonts w:eastAsia="Calibri"/>
                <w:i/>
              </w:rPr>
              <w:t>onation using complete sentences and with no major production errors.</w:t>
            </w:r>
          </w:p>
        </w:tc>
        <w:tc>
          <w:tcPr>
            <w:tcW w:w="992" w:type="dxa"/>
            <w:shd w:val="clear" w:color="auto" w:fill="auto"/>
          </w:tcPr>
          <w:p w:rsidR="009354D8" w:rsidRDefault="009354D8" w:rsidP="00142053">
            <w:pPr>
              <w:pStyle w:val="IC4TRBDLH1"/>
              <w:autoSpaceDE w:val="0"/>
              <w:autoSpaceDN w:val="0"/>
              <w:adjustRightInd w:val="0"/>
            </w:pPr>
          </w:p>
        </w:tc>
        <w:tc>
          <w:tcPr>
            <w:tcW w:w="1045" w:type="dxa"/>
            <w:shd w:val="clear" w:color="auto" w:fill="auto"/>
          </w:tcPr>
          <w:p w:rsidR="009354D8" w:rsidRDefault="009354D8" w:rsidP="00142053">
            <w:pPr>
              <w:pStyle w:val="IC4TRBDLH1"/>
              <w:autoSpaceDE w:val="0"/>
              <w:autoSpaceDN w:val="0"/>
              <w:adjustRightInd w:val="0"/>
            </w:pPr>
          </w:p>
        </w:tc>
      </w:tr>
    </w:tbl>
    <w:p w:rsidR="00762ED0" w:rsidRDefault="00762ED0" w:rsidP="007234B1">
      <w:pPr>
        <w:pStyle w:val="IC4TRBDLH1"/>
        <w:sectPr w:rsidR="00762ED0" w:rsidSect="00C46A73">
          <w:headerReference w:type="even" r:id="rId7"/>
          <w:headerReference w:type="default" r:id="rId8"/>
          <w:footerReference w:type="even" r:id="rId9"/>
          <w:footerReference w:type="default" r:id="rId10"/>
          <w:headerReference w:type="first" r:id="rId11"/>
          <w:footerReference w:type="first" r:id="rId12"/>
          <w:pgSz w:w="12240" w:h="15840" w:code="1"/>
          <w:pgMar w:top="660" w:right="1361" w:bottom="1399" w:left="1361" w:header="480" w:footer="528" w:gutter="0"/>
          <w:cols w:space="720"/>
          <w:docGrid w:linePitch="360"/>
        </w:sectPr>
      </w:pPr>
    </w:p>
    <w:p w:rsidR="00C83FB2" w:rsidRDefault="00C83FB2" w:rsidP="00712B3A">
      <w:pPr>
        <w:pStyle w:val="IC4TRBNL"/>
        <w:ind w:left="0" w:firstLine="0"/>
      </w:pPr>
    </w:p>
    <w:p w:rsidR="00510994" w:rsidRPr="00C83FB2" w:rsidRDefault="00C83FB2" w:rsidP="00712B3A">
      <w:pPr>
        <w:pStyle w:val="IC4TRBNL"/>
        <w:ind w:left="0" w:firstLine="0"/>
        <w:rPr>
          <w:b/>
          <w:bCs/>
          <w:sz w:val="32"/>
          <w:szCs w:val="40"/>
        </w:rPr>
      </w:pPr>
      <w:r w:rsidRPr="00C83FB2">
        <w:rPr>
          <w:b/>
          <w:bCs/>
          <w:sz w:val="32"/>
          <w:szCs w:val="40"/>
        </w:rPr>
        <w:t xml:space="preserve">TASK 1 </w:t>
      </w:r>
    </w:p>
    <w:p w:rsidR="00C83FB2" w:rsidRDefault="00C83FB2" w:rsidP="00712B3A">
      <w:pPr>
        <w:pStyle w:val="IC4TRBNL"/>
        <w:ind w:left="0" w:firstLine="0"/>
      </w:pPr>
      <w:r>
        <w:t>Match the adjectives with the definitions.</w:t>
      </w:r>
    </w:p>
    <w:p w:rsidR="00C83FB2" w:rsidRDefault="00C83FB2" w:rsidP="00712B3A">
      <w:pPr>
        <w:pStyle w:val="IC4TRBNL"/>
        <w:ind w:left="0" w:firstLine="0"/>
      </w:pPr>
      <w:r>
        <w:rPr>
          <w:noProof/>
          <w:w w:val="100"/>
        </w:rPr>
        <mc:AlternateContent>
          <mc:Choice Requires="wps">
            <w:drawing>
              <wp:anchor distT="0" distB="0" distL="114300" distR="114300" simplePos="0" relativeHeight="251659264" behindDoc="0" locked="0" layoutInCell="1" allowOverlap="1">
                <wp:simplePos x="0" y="0"/>
                <wp:positionH relativeFrom="column">
                  <wp:posOffset>-9470</wp:posOffset>
                </wp:positionH>
                <wp:positionV relativeFrom="paragraph">
                  <wp:posOffset>138043</wp:posOffset>
                </wp:positionV>
                <wp:extent cx="6261652" cy="278296"/>
                <wp:effectExtent l="0" t="0" r="12700" b="13970"/>
                <wp:wrapNone/>
                <wp:docPr id="3" name="Cuadro de texto 3"/>
                <wp:cNvGraphicFramePr/>
                <a:graphic xmlns:a="http://schemas.openxmlformats.org/drawingml/2006/main">
                  <a:graphicData uri="http://schemas.microsoft.com/office/word/2010/wordprocessingShape">
                    <wps:wsp>
                      <wps:cNvSpPr txBox="1"/>
                      <wps:spPr>
                        <a:xfrm>
                          <a:off x="0" y="0"/>
                          <a:ext cx="6261652" cy="278296"/>
                        </a:xfrm>
                        <a:prstGeom prst="rect">
                          <a:avLst/>
                        </a:prstGeom>
                        <a:solidFill>
                          <a:schemeClr val="lt1"/>
                        </a:solidFill>
                        <a:ln w="6350">
                          <a:solidFill>
                            <a:prstClr val="black"/>
                          </a:solidFill>
                        </a:ln>
                      </wps:spPr>
                      <wps:txbx>
                        <w:txbxContent>
                          <w:p w:rsidR="00C83FB2" w:rsidRPr="00C83FB2" w:rsidRDefault="00C83FB2">
                            <w:r>
                              <w:t>k</w:t>
                            </w:r>
                            <w:r w:rsidRPr="00C83FB2">
                              <w:t xml:space="preserve">ind     </w:t>
                            </w:r>
                            <w:r>
                              <w:t xml:space="preserve">   </w:t>
                            </w:r>
                            <w:r w:rsidRPr="00C83FB2">
                              <w:t xml:space="preserve">    happy      </w:t>
                            </w:r>
                            <w:r>
                              <w:t xml:space="preserve">  </w:t>
                            </w:r>
                            <w:r w:rsidRPr="00C83FB2">
                              <w:t xml:space="preserve">   serious          hard-working      sh</w:t>
                            </w:r>
                            <w:r>
                              <w:t>y         confident           friendly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75pt;margin-top:10.85pt;width:493.05pt;height:21.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" fillcolor="white [3201]" strokeweight=".5pt">
                <v:textbox>
                  <w:txbxContent>
                    <w:p w:rsidR="00C83FB2" w:rsidRPr="00C83FB2" w:rsidRDefault="00C83FB2">
                      <w:r>
                        <w:t>k</w:t>
                      </w:r>
                      <w:r w:rsidRPr="00C83FB2">
                        <w:t xml:space="preserve">ind     </w:t>
                      </w:r>
                      <w:r>
                        <w:t xml:space="preserve">   </w:t>
                      </w:r>
                      <w:r w:rsidRPr="00C83FB2">
                        <w:t xml:space="preserve">    happy      </w:t>
                      </w:r>
                      <w:r>
                        <w:t xml:space="preserve">  </w:t>
                      </w:r>
                      <w:r w:rsidRPr="00C83FB2">
                        <w:t xml:space="preserve">   serious          hard-working      sh</w:t>
                      </w:r>
                      <w:r>
                        <w:t>y         confident           friendly</w:t>
                      </w:r>
                    </w:p>
                  </w:txbxContent>
                </v:textbox>
              </v:shape>
            </w:pict>
          </mc:Fallback>
        </mc:AlternateContent>
      </w:r>
    </w:p>
    <w:p w:rsidR="00C83FB2" w:rsidRDefault="00C83FB2" w:rsidP="00712B3A">
      <w:pPr>
        <w:pStyle w:val="IC4TRBNL"/>
        <w:ind w:left="0" w:firstLine="0"/>
      </w:pPr>
    </w:p>
    <w:p w:rsidR="00C83FB2" w:rsidRDefault="00C83FB2" w:rsidP="00712B3A">
      <w:pPr>
        <w:pStyle w:val="IC4TRBNL"/>
        <w:ind w:left="0" w:firstLine="0"/>
      </w:pPr>
    </w:p>
    <w:p w:rsidR="00C83FB2" w:rsidRDefault="00C83FB2" w:rsidP="00C83FB2">
      <w:pPr>
        <w:pStyle w:val="IC4TRBNL"/>
        <w:numPr>
          <w:ilvl w:val="0"/>
          <w:numId w:val="23"/>
        </w:numPr>
      </w:pPr>
      <w:r>
        <w:t>Having a positive feeling of pleasure or satisfaction. _______________</w:t>
      </w:r>
    </w:p>
    <w:p w:rsidR="00C83FB2" w:rsidRDefault="00C83FB2" w:rsidP="00C83FB2">
      <w:pPr>
        <w:pStyle w:val="IC4TRBNL"/>
        <w:numPr>
          <w:ilvl w:val="0"/>
          <w:numId w:val="23"/>
        </w:numPr>
      </w:pPr>
      <w:r>
        <w:t>Behaving in a pleasant way to other people. ________________</w:t>
      </w:r>
    </w:p>
    <w:p w:rsidR="00C83FB2" w:rsidRDefault="00C83FB2" w:rsidP="00C83FB2">
      <w:pPr>
        <w:pStyle w:val="IC4TRBNL"/>
        <w:numPr>
          <w:ilvl w:val="0"/>
          <w:numId w:val="23"/>
        </w:numPr>
      </w:pPr>
      <w:r>
        <w:t>Having a lot of belief in yourself. ______________</w:t>
      </w:r>
    </w:p>
    <w:p w:rsidR="00C83FB2" w:rsidRDefault="00C83FB2" w:rsidP="00C83FB2">
      <w:pPr>
        <w:pStyle w:val="IC4TRBNL"/>
        <w:numPr>
          <w:ilvl w:val="0"/>
          <w:numId w:val="23"/>
        </w:numPr>
      </w:pPr>
      <w:r>
        <w:t>Being generous to other people and thinking about other people’s feelings. _______________</w:t>
      </w:r>
    </w:p>
    <w:p w:rsidR="00C83FB2" w:rsidRDefault="00C83FB2" w:rsidP="00C83FB2">
      <w:pPr>
        <w:pStyle w:val="IC4TRBNL"/>
        <w:numPr>
          <w:ilvl w:val="0"/>
          <w:numId w:val="23"/>
        </w:numPr>
      </w:pPr>
      <w:r>
        <w:t>Being nervous or uncomfortable with other people. _____________</w:t>
      </w:r>
    </w:p>
    <w:p w:rsidR="00C83FB2" w:rsidRDefault="00C83FB2" w:rsidP="00C83FB2">
      <w:pPr>
        <w:pStyle w:val="IC4TRBNL"/>
        <w:numPr>
          <w:ilvl w:val="0"/>
          <w:numId w:val="23"/>
        </w:numPr>
      </w:pPr>
      <w:r>
        <w:t>Thinking a lot and not joking or laughing very much. ________________</w:t>
      </w:r>
    </w:p>
    <w:p w:rsidR="00C83FB2" w:rsidRDefault="00C83FB2" w:rsidP="00C83FB2">
      <w:pPr>
        <w:pStyle w:val="IC4TRBNL"/>
        <w:numPr>
          <w:ilvl w:val="0"/>
          <w:numId w:val="23"/>
        </w:numPr>
      </w:pPr>
      <w:r>
        <w:t>Doing a lot of work all the time and being busy. __________________</w:t>
      </w:r>
    </w:p>
    <w:p w:rsidR="00C83FB2" w:rsidRDefault="00C83FB2" w:rsidP="00C83FB2">
      <w:pPr>
        <w:pStyle w:val="IC4TRBNL"/>
      </w:pPr>
    </w:p>
    <w:p w:rsidR="00C83FB2" w:rsidRDefault="00C83FB2" w:rsidP="00C83FB2">
      <w:pPr>
        <w:pStyle w:val="IC4TRBNL"/>
        <w:rPr>
          <w:b/>
          <w:bCs/>
          <w:sz w:val="32"/>
          <w:szCs w:val="40"/>
        </w:rPr>
      </w:pPr>
      <w:r w:rsidRPr="00C83FB2">
        <w:rPr>
          <w:b/>
          <w:bCs/>
          <w:sz w:val="32"/>
          <w:szCs w:val="40"/>
        </w:rPr>
        <w:t>TASK 2</w:t>
      </w:r>
    </w:p>
    <w:p w:rsidR="00C83FB2" w:rsidRDefault="00C83FB2" w:rsidP="00C83FB2">
      <w:pPr>
        <w:pStyle w:val="IC4TRBNL"/>
      </w:pPr>
      <w:r>
        <w:t>Read the text below and complete the following exercises.</w:t>
      </w:r>
    </w:p>
    <w:p w:rsidR="00C83FB2" w:rsidRDefault="00760E1C" w:rsidP="00C83FB2">
      <w:pPr>
        <w:pStyle w:val="IC4TRBNL"/>
      </w:pPr>
      <w:r>
        <w:rPr>
          <w:noProof/>
          <w:w w:val="100"/>
        </w:rPr>
        <mc:AlternateContent>
          <mc:Choice Requires="wps">
            <w:drawing>
              <wp:anchor distT="0" distB="0" distL="114300" distR="114300" simplePos="0" relativeHeight="251660288" behindDoc="0" locked="0" layoutInCell="1" allowOverlap="1">
                <wp:simplePos x="0" y="0"/>
                <wp:positionH relativeFrom="column">
                  <wp:posOffset>-9636</wp:posOffset>
                </wp:positionH>
                <wp:positionV relativeFrom="paragraph">
                  <wp:posOffset>62230</wp:posOffset>
                </wp:positionV>
                <wp:extent cx="6122504" cy="3279913"/>
                <wp:effectExtent l="0" t="0" r="12065" b="9525"/>
                <wp:wrapNone/>
                <wp:docPr id="4" name="Cuadro de texto 4"/>
                <wp:cNvGraphicFramePr/>
                <a:graphic xmlns:a="http://schemas.openxmlformats.org/drawingml/2006/main">
                  <a:graphicData uri="http://schemas.microsoft.com/office/word/2010/wordprocessingShape">
                    <wps:wsp>
                      <wps:cNvSpPr txBox="1"/>
                      <wps:spPr>
                        <a:xfrm>
                          <a:off x="0" y="0"/>
                          <a:ext cx="6122504" cy="3279913"/>
                        </a:xfrm>
                        <a:prstGeom prst="rect">
                          <a:avLst/>
                        </a:prstGeom>
                        <a:solidFill>
                          <a:schemeClr val="lt1"/>
                        </a:solidFill>
                        <a:ln w="6350">
                          <a:solidFill>
                            <a:prstClr val="black"/>
                          </a:solidFill>
                        </a:ln>
                      </wps:spPr>
                      <wps:txbx>
                        <w:txbxContent>
                          <w:p w:rsidR="00C83FB2" w:rsidRPr="00C83FB2" w:rsidRDefault="00C83FB2" w:rsidP="00C83FB2">
                            <w:pPr>
                              <w:pStyle w:val="Ttulo2"/>
                              <w:spacing w:after="240" w:line="480" w:lineRule="atLeast"/>
                              <w:rPr>
                                <w:rFonts w:ascii="Arial" w:hAnsi="Arial"/>
                                <w:b w:val="0"/>
                                <w:bCs w:val="0"/>
                                <w:color w:val="903779"/>
                                <w:spacing w:val="5"/>
                                <w:w w:val="100"/>
                                <w:sz w:val="36"/>
                                <w:szCs w:val="36"/>
                                <w:lang w:eastAsia="es-MX"/>
                              </w:rPr>
                            </w:pPr>
                            <w:r>
                              <w:rPr>
                                <w:rFonts w:ascii="Arial" w:hAnsi="Arial"/>
                                <w:b w:val="0"/>
                                <w:bCs w:val="0"/>
                                <w:color w:val="903779"/>
                                <w:spacing w:val="5"/>
                              </w:rPr>
                              <w:t>Someone I admire</w:t>
                            </w:r>
                          </w:p>
                          <w:p w:rsidR="00C83FB2" w:rsidRDefault="00C83FB2" w:rsidP="00C83FB2">
                            <w:pPr>
                              <w:pStyle w:val="Ttulo4"/>
                              <w:spacing w:before="450" w:after="90"/>
                              <w:rPr>
                                <w:rFonts w:ascii="Arial" w:hAnsi="Arial" w:cs="Arial"/>
                                <w:b w:val="0"/>
                                <w:bCs w:val="0"/>
                                <w:color w:val="903779"/>
                                <w:spacing w:val="5"/>
                                <w:sz w:val="21"/>
                                <w:szCs w:val="21"/>
                              </w:rPr>
                            </w:pPr>
                            <w:r>
                              <w:rPr>
                                <w:rFonts w:ascii="Arial" w:hAnsi="Arial" w:cs="Arial"/>
                                <w:b w:val="0"/>
                                <w:bCs w:val="0"/>
                                <w:color w:val="903779"/>
                                <w:spacing w:val="5"/>
                                <w:sz w:val="21"/>
                                <w:szCs w:val="21"/>
                              </w:rPr>
                              <w:t>My cousin Laura</w:t>
                            </w:r>
                          </w:p>
                          <w:p w:rsidR="00C83FB2" w:rsidRDefault="00C83FB2" w:rsidP="00C83FB2">
                            <w:pPr>
                              <w:pStyle w:val="NormalWeb"/>
                              <w:spacing w:before="75" w:after="75"/>
                              <w:rPr>
                                <w:rFonts w:ascii="Arial" w:hAnsi="Arial" w:cs="Arial"/>
                                <w:sz w:val="21"/>
                                <w:szCs w:val="21"/>
                              </w:rPr>
                            </w:pPr>
                            <w:r>
                              <w:rPr>
                                <w:rFonts w:ascii="Arial" w:hAnsi="Arial" w:cs="Arial"/>
                                <w:sz w:val="21"/>
                                <w:szCs w:val="21"/>
                              </w:rPr>
                              <w:t xml:space="preserve">Someone I admire is my cousin Laura. She’s five years older than me, so she’s 19 now and she lives in Bristol. She’s very friendly and confident and she’s got long, wavy, brown hair and </w:t>
                            </w:r>
                            <w:proofErr w:type="spellStart"/>
                            <w:r>
                              <w:rPr>
                                <w:rFonts w:ascii="Arial" w:hAnsi="Arial" w:cs="Arial"/>
                                <w:sz w:val="21"/>
                                <w:szCs w:val="21"/>
                              </w:rPr>
                              <w:t>greeny</w:t>
                            </w:r>
                            <w:proofErr w:type="spellEnd"/>
                            <w:r>
                              <w:rPr>
                                <w:rFonts w:ascii="Arial" w:hAnsi="Arial" w:cs="Arial"/>
                                <w:sz w:val="21"/>
                                <w:szCs w:val="21"/>
                              </w:rPr>
                              <w:t>-brown eyes. She’s medium height, slim and very fit because she’s a dancer.</w:t>
                            </w:r>
                          </w:p>
                          <w:p w:rsidR="00C83FB2" w:rsidRDefault="00C83FB2" w:rsidP="00C83FB2">
                            <w:pPr>
                              <w:pStyle w:val="NormalWeb"/>
                              <w:spacing w:before="75" w:after="75"/>
                              <w:rPr>
                                <w:rFonts w:ascii="Arial" w:hAnsi="Arial" w:cs="Arial"/>
                                <w:sz w:val="21"/>
                                <w:szCs w:val="21"/>
                              </w:rPr>
                            </w:pPr>
                            <w:r>
                              <w:rPr>
                                <w:rFonts w:ascii="Arial" w:hAnsi="Arial" w:cs="Arial"/>
                                <w:sz w:val="21"/>
                                <w:szCs w:val="21"/>
                              </w:rPr>
                              <w:t xml:space="preserve">She’s been dancing since she was six years old and trains every day at her dance school. She wants to be a professional dancer, but it’s a very difficult profession because it’s so competitive. She often dances in shows and I’ve been to watch her several times. Her </w:t>
                            </w:r>
                            <w:proofErr w:type="spellStart"/>
                            <w:r>
                              <w:rPr>
                                <w:rFonts w:ascii="Arial" w:hAnsi="Arial" w:cs="Arial"/>
                                <w:sz w:val="21"/>
                                <w:szCs w:val="21"/>
                              </w:rPr>
                              <w:t>favourite</w:t>
                            </w:r>
                            <w:proofErr w:type="spellEnd"/>
                            <w:r>
                              <w:rPr>
                                <w:rFonts w:ascii="Arial" w:hAnsi="Arial" w:cs="Arial"/>
                                <w:sz w:val="21"/>
                                <w:szCs w:val="21"/>
                              </w:rPr>
                              <w:t xml:space="preserve"> type of dance is modern, which is sometimes a bit strange, but I love watching her dance.</w:t>
                            </w:r>
                          </w:p>
                          <w:p w:rsidR="00C83FB2" w:rsidRDefault="00C83FB2" w:rsidP="00C83FB2">
                            <w:pPr>
                              <w:pStyle w:val="NormalWeb"/>
                              <w:spacing w:before="75" w:after="75"/>
                              <w:rPr>
                                <w:rFonts w:ascii="Arial" w:hAnsi="Arial" w:cs="Arial"/>
                                <w:sz w:val="21"/>
                                <w:szCs w:val="21"/>
                              </w:rPr>
                            </w:pPr>
                            <w:r>
                              <w:rPr>
                                <w:rFonts w:ascii="Arial" w:hAnsi="Arial" w:cs="Arial"/>
                                <w:sz w:val="21"/>
                                <w:szCs w:val="21"/>
                              </w:rPr>
                              <w:t>Laura is very busy because she also studies photography at university. She’s a really good photographer and has taken lots of amazing photos of me and my family. Her photos have won a few prizes and last year one of her photos was in an exhibition at an art gallery in London.</w:t>
                            </w:r>
                          </w:p>
                          <w:p w:rsidR="00C83FB2" w:rsidRDefault="00C83FB2" w:rsidP="00C83FB2">
                            <w:pPr>
                              <w:pStyle w:val="NormalWeb"/>
                              <w:spacing w:before="75" w:after="75"/>
                              <w:rPr>
                                <w:rFonts w:ascii="Arial" w:hAnsi="Arial" w:cs="Arial"/>
                                <w:sz w:val="21"/>
                                <w:szCs w:val="21"/>
                              </w:rPr>
                            </w:pPr>
                            <w:r>
                              <w:rPr>
                                <w:rFonts w:ascii="Arial" w:hAnsi="Arial" w:cs="Arial"/>
                                <w:sz w:val="21"/>
                                <w:szCs w:val="21"/>
                              </w:rPr>
                              <w:t>Laura doesn’t have a lot of free time and she’s also trying to learn German because she wants to go to Germany next year to do a photography course. I think Laura is very hard-working and she deserves to become a professional dancer one day.</w:t>
                            </w:r>
                          </w:p>
                          <w:p w:rsidR="00C83FB2" w:rsidRDefault="00C83F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 o:spid="_x0000_s1027" type="#_x0000_t202" style="position:absolute;left:0;text-align:left;margin-left:-.75pt;margin-top:4.9pt;width:482.1pt;height:25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" fillcolor="white [3201]" strokeweight=".5pt">
                <v:textbox>
                  <w:txbxContent>
                    <w:p w:rsidR="00C83FB2" w:rsidRPr="00C83FB2" w:rsidRDefault="00C83FB2" w:rsidP="00C83FB2">
                      <w:pPr>
                        <w:pStyle w:val="Ttulo2"/>
                        <w:spacing w:after="240" w:line="480" w:lineRule="atLeast"/>
                        <w:rPr>
                          <w:rFonts w:ascii="Arial" w:hAnsi="Arial"/>
                          <w:b w:val="0"/>
                          <w:bCs w:val="0"/>
                          <w:color w:val="903779"/>
                          <w:spacing w:val="5"/>
                          <w:w w:val="100"/>
                          <w:sz w:val="36"/>
                          <w:szCs w:val="36"/>
                          <w:lang w:eastAsia="es-MX"/>
                        </w:rPr>
                      </w:pPr>
                      <w:r>
                        <w:rPr>
                          <w:rFonts w:ascii="Arial" w:hAnsi="Arial"/>
                          <w:b w:val="0"/>
                          <w:bCs w:val="0"/>
                          <w:color w:val="903779"/>
                          <w:spacing w:val="5"/>
                        </w:rPr>
                        <w:t>Someone I admire</w:t>
                      </w:r>
                    </w:p>
                    <w:p w:rsidR="00C83FB2" w:rsidRDefault="00C83FB2" w:rsidP="00C83FB2">
                      <w:pPr>
                        <w:pStyle w:val="Ttulo4"/>
                        <w:spacing w:before="450" w:after="90"/>
                        <w:rPr>
                          <w:rFonts w:ascii="Arial" w:hAnsi="Arial" w:cs="Arial"/>
                          <w:b w:val="0"/>
                          <w:bCs w:val="0"/>
                          <w:color w:val="903779"/>
                          <w:spacing w:val="5"/>
                          <w:sz w:val="21"/>
                          <w:szCs w:val="21"/>
                        </w:rPr>
                      </w:pPr>
                      <w:r>
                        <w:rPr>
                          <w:rFonts w:ascii="Arial" w:hAnsi="Arial" w:cs="Arial"/>
                          <w:b w:val="0"/>
                          <w:bCs w:val="0"/>
                          <w:color w:val="903779"/>
                          <w:spacing w:val="5"/>
                          <w:sz w:val="21"/>
                          <w:szCs w:val="21"/>
                        </w:rPr>
                        <w:t>My cousin Laura</w:t>
                      </w:r>
                    </w:p>
                    <w:p w:rsidR="00C83FB2" w:rsidRDefault="00C83FB2" w:rsidP="00C83FB2">
                      <w:pPr>
                        <w:pStyle w:val="NormalWeb"/>
                        <w:spacing w:before="75" w:after="75"/>
                        <w:rPr>
                          <w:rFonts w:ascii="Arial" w:hAnsi="Arial" w:cs="Arial"/>
                          <w:sz w:val="21"/>
                          <w:szCs w:val="21"/>
                        </w:rPr>
                      </w:pPr>
                      <w:r>
                        <w:rPr>
                          <w:rFonts w:ascii="Arial" w:hAnsi="Arial" w:cs="Arial"/>
                          <w:sz w:val="21"/>
                          <w:szCs w:val="21"/>
                        </w:rPr>
                        <w:t xml:space="preserve">Someone I admire is my cousin Laura. She’s five years older than me, so she’s 19 now and she lives in Bristol. She’s very friendly and confident and she’s got long, wavy, brown hair and </w:t>
                      </w:r>
                      <w:proofErr w:type="spellStart"/>
                      <w:r>
                        <w:rPr>
                          <w:rFonts w:ascii="Arial" w:hAnsi="Arial" w:cs="Arial"/>
                          <w:sz w:val="21"/>
                          <w:szCs w:val="21"/>
                        </w:rPr>
                        <w:t>greeny</w:t>
                      </w:r>
                      <w:proofErr w:type="spellEnd"/>
                      <w:r>
                        <w:rPr>
                          <w:rFonts w:ascii="Arial" w:hAnsi="Arial" w:cs="Arial"/>
                          <w:sz w:val="21"/>
                          <w:szCs w:val="21"/>
                        </w:rPr>
                        <w:t>-brown eyes. She’s medium height, slim and very fit because she’s a dancer.</w:t>
                      </w:r>
                    </w:p>
                    <w:p w:rsidR="00C83FB2" w:rsidRDefault="00C83FB2" w:rsidP="00C83FB2">
                      <w:pPr>
                        <w:pStyle w:val="NormalWeb"/>
                        <w:spacing w:before="75" w:after="75"/>
                        <w:rPr>
                          <w:rFonts w:ascii="Arial" w:hAnsi="Arial" w:cs="Arial"/>
                          <w:sz w:val="21"/>
                          <w:szCs w:val="21"/>
                        </w:rPr>
                      </w:pPr>
                      <w:r>
                        <w:rPr>
                          <w:rFonts w:ascii="Arial" w:hAnsi="Arial" w:cs="Arial"/>
                          <w:sz w:val="21"/>
                          <w:szCs w:val="21"/>
                        </w:rPr>
                        <w:t xml:space="preserve">She’s been dancing since she was six years old and trains every day at her dance school. She wants to be a professional dancer, but it’s a very difficult profession because it’s so competitive. She often dances in shows and I’ve been to watch her several times. Her </w:t>
                      </w:r>
                      <w:proofErr w:type="spellStart"/>
                      <w:r>
                        <w:rPr>
                          <w:rFonts w:ascii="Arial" w:hAnsi="Arial" w:cs="Arial"/>
                          <w:sz w:val="21"/>
                          <w:szCs w:val="21"/>
                        </w:rPr>
                        <w:t>favourite</w:t>
                      </w:r>
                      <w:proofErr w:type="spellEnd"/>
                      <w:r>
                        <w:rPr>
                          <w:rFonts w:ascii="Arial" w:hAnsi="Arial" w:cs="Arial"/>
                          <w:sz w:val="21"/>
                          <w:szCs w:val="21"/>
                        </w:rPr>
                        <w:t xml:space="preserve"> type of dance is modern, which is sometimes a bit strange, but I love watching her dance.</w:t>
                      </w:r>
                    </w:p>
                    <w:p w:rsidR="00C83FB2" w:rsidRDefault="00C83FB2" w:rsidP="00C83FB2">
                      <w:pPr>
                        <w:pStyle w:val="NormalWeb"/>
                        <w:spacing w:before="75" w:after="75"/>
                        <w:rPr>
                          <w:rFonts w:ascii="Arial" w:hAnsi="Arial" w:cs="Arial"/>
                          <w:sz w:val="21"/>
                          <w:szCs w:val="21"/>
                        </w:rPr>
                      </w:pPr>
                      <w:r>
                        <w:rPr>
                          <w:rFonts w:ascii="Arial" w:hAnsi="Arial" w:cs="Arial"/>
                          <w:sz w:val="21"/>
                          <w:szCs w:val="21"/>
                        </w:rPr>
                        <w:t>Laura is very busy because she also studies photography at university. She’s a really good photographer and has taken lots of amazing photos of me and my family. Her photos have won a few prizes and last year one of her photos was in an exhibition at an art gallery in London.</w:t>
                      </w:r>
                    </w:p>
                    <w:p w:rsidR="00C83FB2" w:rsidRDefault="00C83FB2" w:rsidP="00C83FB2">
                      <w:pPr>
                        <w:pStyle w:val="NormalWeb"/>
                        <w:spacing w:before="75" w:after="75"/>
                        <w:rPr>
                          <w:rFonts w:ascii="Arial" w:hAnsi="Arial" w:cs="Arial"/>
                          <w:sz w:val="21"/>
                          <w:szCs w:val="21"/>
                        </w:rPr>
                      </w:pPr>
                      <w:r>
                        <w:rPr>
                          <w:rFonts w:ascii="Arial" w:hAnsi="Arial" w:cs="Arial"/>
                          <w:sz w:val="21"/>
                          <w:szCs w:val="21"/>
                        </w:rPr>
                        <w:t>Laura doesn’t have a lot of free time and she’s also trying to learn German because she wants to go to Germany next year to do a photography course. I think Laura is very hard-working and she deserves to become a professional dancer one day.</w:t>
                      </w:r>
                    </w:p>
                    <w:p w:rsidR="00C83FB2" w:rsidRDefault="00C83FB2"/>
                  </w:txbxContent>
                </v:textbox>
              </v:shape>
            </w:pict>
          </mc:Fallback>
        </mc:AlternateContent>
      </w:r>
    </w:p>
    <w:p w:rsidR="00C83FB2" w:rsidRDefault="00C83FB2" w:rsidP="00C83FB2">
      <w:pPr>
        <w:pStyle w:val="IC4TRBNL"/>
      </w:pPr>
    </w:p>
    <w:p w:rsidR="00C83FB2" w:rsidRDefault="00C83FB2" w:rsidP="00C83FB2">
      <w:pPr>
        <w:pStyle w:val="IC4TRBNL"/>
      </w:pPr>
    </w:p>
    <w:p w:rsidR="00C83FB2" w:rsidRDefault="00C83FB2" w:rsidP="00C83FB2">
      <w:pPr>
        <w:pStyle w:val="IC4TRBNL"/>
      </w:pPr>
    </w:p>
    <w:p w:rsidR="00C83FB2" w:rsidRDefault="00C83FB2" w:rsidP="00C83FB2">
      <w:pPr>
        <w:pStyle w:val="IC4TRBNL"/>
      </w:pPr>
    </w:p>
    <w:p w:rsidR="00C83FB2" w:rsidRDefault="00C83FB2" w:rsidP="00C83FB2">
      <w:pPr>
        <w:pStyle w:val="IC4TRBNL"/>
      </w:pPr>
    </w:p>
    <w:p w:rsidR="00C83FB2" w:rsidRDefault="00C83FB2" w:rsidP="00C83FB2">
      <w:pPr>
        <w:pStyle w:val="IC4TRBNL"/>
      </w:pPr>
    </w:p>
    <w:p w:rsidR="00C83FB2" w:rsidRDefault="00C83FB2" w:rsidP="00C83FB2">
      <w:pPr>
        <w:pStyle w:val="IC4TRBNL"/>
      </w:pPr>
    </w:p>
    <w:p w:rsidR="00C83FB2" w:rsidRDefault="00C83FB2" w:rsidP="00C83FB2">
      <w:pPr>
        <w:pStyle w:val="IC4TRBNL"/>
      </w:pPr>
    </w:p>
    <w:p w:rsidR="00C83FB2" w:rsidRPr="00C83FB2" w:rsidRDefault="00C83FB2" w:rsidP="00C83FB2">
      <w:pPr>
        <w:pStyle w:val="IC4TRBNL"/>
      </w:pPr>
    </w:p>
    <w:p w:rsidR="00C83FB2" w:rsidRDefault="00C83FB2" w:rsidP="00712B3A">
      <w:pPr>
        <w:pStyle w:val="IC4TRBNL"/>
        <w:ind w:left="0" w:firstLine="0"/>
      </w:pPr>
    </w:p>
    <w:p w:rsidR="00C83FB2" w:rsidRDefault="00C83FB2" w:rsidP="00712B3A">
      <w:pPr>
        <w:pStyle w:val="IC4TRBNL"/>
        <w:ind w:left="0" w:firstLine="0"/>
      </w:pPr>
    </w:p>
    <w:p w:rsidR="00C83FB2" w:rsidRDefault="00C83FB2" w:rsidP="00712B3A">
      <w:pPr>
        <w:pStyle w:val="IC4TRBNL"/>
        <w:ind w:left="0" w:firstLine="0"/>
      </w:pPr>
    </w:p>
    <w:p w:rsidR="00C83FB2" w:rsidRDefault="00C83FB2" w:rsidP="00712B3A">
      <w:pPr>
        <w:pStyle w:val="IC4TRBNL"/>
        <w:ind w:left="0" w:firstLine="0"/>
      </w:pPr>
    </w:p>
    <w:p w:rsidR="00C83FB2" w:rsidRDefault="00C83FB2" w:rsidP="00712B3A">
      <w:pPr>
        <w:pStyle w:val="IC4TRBNL"/>
        <w:ind w:left="0" w:firstLine="0"/>
      </w:pPr>
    </w:p>
    <w:p w:rsidR="00C83FB2" w:rsidRDefault="00C83FB2" w:rsidP="00712B3A">
      <w:pPr>
        <w:pStyle w:val="IC4TRBNL"/>
        <w:ind w:left="0" w:firstLine="0"/>
      </w:pPr>
    </w:p>
    <w:p w:rsidR="00C83FB2" w:rsidRDefault="00C83FB2" w:rsidP="00712B3A">
      <w:pPr>
        <w:pStyle w:val="IC4TRBNL"/>
        <w:ind w:left="0" w:firstLine="0"/>
      </w:pPr>
    </w:p>
    <w:p w:rsidR="00C83FB2" w:rsidRDefault="00C83FB2" w:rsidP="00712B3A">
      <w:pPr>
        <w:pStyle w:val="IC4TRBNL"/>
        <w:ind w:left="0" w:firstLine="0"/>
      </w:pPr>
    </w:p>
    <w:p w:rsidR="00C83FB2" w:rsidRDefault="00760E1C" w:rsidP="00712B3A">
      <w:pPr>
        <w:pStyle w:val="IC4TRBNL"/>
        <w:ind w:left="0" w:firstLine="0"/>
      </w:pPr>
      <w:r>
        <w:t>Answer the questions about the reading.</w:t>
      </w:r>
    </w:p>
    <w:p w:rsidR="00C83FB2" w:rsidRDefault="00760E1C" w:rsidP="00760E1C">
      <w:pPr>
        <w:pStyle w:val="IC4TRBNL"/>
        <w:numPr>
          <w:ilvl w:val="0"/>
          <w:numId w:val="24"/>
        </w:numPr>
      </w:pPr>
      <w:r>
        <w:t>Where does Laura live?</w:t>
      </w:r>
    </w:p>
    <w:p w:rsidR="00760E1C" w:rsidRDefault="00760E1C" w:rsidP="00760E1C">
      <w:pPr>
        <w:pStyle w:val="IC4TRBNL"/>
        <w:numPr>
          <w:ilvl w:val="0"/>
          <w:numId w:val="24"/>
        </w:numPr>
      </w:pPr>
      <w:r>
        <w:t>When did Laura start dancing?</w:t>
      </w:r>
    </w:p>
    <w:p w:rsidR="00760E1C" w:rsidRDefault="00760E1C" w:rsidP="00760E1C">
      <w:pPr>
        <w:pStyle w:val="IC4TRBNL"/>
        <w:numPr>
          <w:ilvl w:val="0"/>
          <w:numId w:val="24"/>
        </w:numPr>
      </w:pPr>
      <w:r>
        <w:t>What does Laura study at the university?</w:t>
      </w:r>
    </w:p>
    <w:p w:rsidR="00760E1C" w:rsidRDefault="00760E1C" w:rsidP="00760E1C">
      <w:pPr>
        <w:pStyle w:val="IC4TRBNL"/>
        <w:numPr>
          <w:ilvl w:val="0"/>
          <w:numId w:val="24"/>
        </w:numPr>
      </w:pPr>
      <w:r>
        <w:t>Why has she won prices?</w:t>
      </w:r>
    </w:p>
    <w:p w:rsidR="00760E1C" w:rsidRDefault="00760E1C" w:rsidP="00760E1C">
      <w:pPr>
        <w:pStyle w:val="IC4TRBNL"/>
        <w:numPr>
          <w:ilvl w:val="0"/>
          <w:numId w:val="24"/>
        </w:numPr>
      </w:pPr>
      <w:r>
        <w:t>What’s Laura’s dream?</w:t>
      </w:r>
    </w:p>
    <w:p w:rsidR="00760E1C" w:rsidRDefault="00760E1C" w:rsidP="00760E1C">
      <w:pPr>
        <w:pStyle w:val="IC4TRBNL"/>
        <w:numPr>
          <w:ilvl w:val="0"/>
          <w:numId w:val="24"/>
        </w:numPr>
      </w:pPr>
      <w:r>
        <w:t>Write two adjectives to describe Laura.</w:t>
      </w:r>
    </w:p>
    <w:p w:rsidR="00760E1C" w:rsidRDefault="00760E1C" w:rsidP="00760E1C">
      <w:pPr>
        <w:pStyle w:val="IC4TRBNL"/>
      </w:pPr>
    </w:p>
    <w:p w:rsidR="00760E1C" w:rsidRDefault="00760E1C">
      <w:pPr>
        <w:autoSpaceDE/>
        <w:autoSpaceDN/>
        <w:adjustRightInd/>
        <w:spacing w:line="240" w:lineRule="auto"/>
        <w:rPr>
          <w:rFonts w:ascii="Times" w:hAnsi="Times"/>
          <w:b/>
          <w:bCs/>
          <w:sz w:val="32"/>
          <w:szCs w:val="40"/>
        </w:rPr>
      </w:pPr>
      <w:r>
        <w:rPr>
          <w:b/>
          <w:bCs/>
          <w:sz w:val="32"/>
          <w:szCs w:val="40"/>
        </w:rPr>
        <w:br w:type="page"/>
      </w:r>
    </w:p>
    <w:p w:rsidR="00760E1C" w:rsidRDefault="00760E1C" w:rsidP="00760E1C">
      <w:pPr>
        <w:pStyle w:val="IC4TRBNL"/>
        <w:rPr>
          <w:b/>
          <w:bCs/>
          <w:sz w:val="32"/>
          <w:szCs w:val="40"/>
        </w:rPr>
      </w:pPr>
    </w:p>
    <w:p w:rsidR="00760E1C" w:rsidRPr="00760E1C" w:rsidRDefault="00760E1C" w:rsidP="00760E1C">
      <w:pPr>
        <w:pStyle w:val="IC4TRBNL"/>
        <w:rPr>
          <w:b/>
          <w:bCs/>
          <w:sz w:val="32"/>
          <w:szCs w:val="40"/>
        </w:rPr>
      </w:pPr>
      <w:r w:rsidRPr="00760E1C">
        <w:rPr>
          <w:b/>
          <w:bCs/>
          <w:sz w:val="32"/>
          <w:szCs w:val="40"/>
        </w:rPr>
        <w:t>TASK 3</w:t>
      </w:r>
    </w:p>
    <w:p w:rsidR="00760E1C" w:rsidRDefault="00760E1C" w:rsidP="00760E1C">
      <w:pPr>
        <w:pStyle w:val="IC4TRBNL"/>
      </w:pPr>
      <w:r>
        <w:t>Put the words in the correct group.</w:t>
      </w:r>
    </w:p>
    <w:p w:rsidR="00760E1C" w:rsidRDefault="00760E1C" w:rsidP="00760E1C">
      <w:pPr>
        <w:pStyle w:val="IC4TRBNL"/>
      </w:pPr>
      <w:r>
        <w:rPr>
          <w:noProof/>
          <w:w w:val="100"/>
        </w:rPr>
        <mc:AlternateContent>
          <mc:Choice Requires="wps">
            <w:drawing>
              <wp:anchor distT="0" distB="0" distL="114300" distR="114300" simplePos="0" relativeHeight="251661312" behindDoc="0" locked="0" layoutInCell="1" allowOverlap="1">
                <wp:simplePos x="0" y="0"/>
                <wp:positionH relativeFrom="column">
                  <wp:posOffset>3782</wp:posOffset>
                </wp:positionH>
                <wp:positionV relativeFrom="paragraph">
                  <wp:posOffset>99391</wp:posOffset>
                </wp:positionV>
                <wp:extent cx="6003235" cy="1053548"/>
                <wp:effectExtent l="0" t="0" r="17145" b="13335"/>
                <wp:wrapNone/>
                <wp:docPr id="5" name="Cuadro de texto 5"/>
                <wp:cNvGraphicFramePr/>
                <a:graphic xmlns:a="http://schemas.openxmlformats.org/drawingml/2006/main">
                  <a:graphicData uri="http://schemas.microsoft.com/office/word/2010/wordprocessingShape">
                    <wps:wsp>
                      <wps:cNvSpPr txBox="1"/>
                      <wps:spPr>
                        <a:xfrm>
                          <a:off x="0" y="0"/>
                          <a:ext cx="6003235" cy="1053548"/>
                        </a:xfrm>
                        <a:prstGeom prst="rect">
                          <a:avLst/>
                        </a:prstGeom>
                        <a:solidFill>
                          <a:schemeClr val="lt1"/>
                        </a:solidFill>
                        <a:ln w="6350">
                          <a:solidFill>
                            <a:prstClr val="black"/>
                          </a:solidFill>
                        </a:ln>
                      </wps:spPr>
                      <wps:txbx>
                        <w:txbxContent>
                          <w:p w:rsidR="00760E1C" w:rsidRDefault="00760E1C">
                            <w:r w:rsidRPr="00760E1C">
                              <w:t>Shoulder-</w:t>
                            </w:r>
                            <w:proofErr w:type="spellStart"/>
                            <w:r w:rsidRPr="00760E1C">
                              <w:t>lenght</w:t>
                            </w:r>
                            <w:proofErr w:type="spellEnd"/>
                            <w:r w:rsidRPr="00760E1C">
                              <w:t xml:space="preserve">        overweight         gray          wavy           average</w:t>
                            </w:r>
                            <w:r>
                              <w:t xml:space="preserve"> build        brown</w:t>
                            </w:r>
                          </w:p>
                          <w:p w:rsidR="00760E1C" w:rsidRDefault="00760E1C">
                            <w:r>
                              <w:t xml:space="preserve">                </w:t>
                            </w:r>
                          </w:p>
                          <w:p w:rsidR="00760E1C" w:rsidRDefault="00760E1C">
                            <w:r>
                              <w:t xml:space="preserve">      Medium-height          green          long           short            blond            curly</w:t>
                            </w:r>
                          </w:p>
                          <w:p w:rsidR="00760E1C" w:rsidRDefault="00760E1C"/>
                          <w:p w:rsidR="00760E1C" w:rsidRPr="00760E1C" w:rsidRDefault="00760E1C">
                            <w:r>
                              <w:t xml:space="preserve">               Tall              blue        slim            straight                  short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5" o:spid="_x0000_s1028" type="#_x0000_t202" style="position:absolute;left:0;text-align:left;margin-left:.3pt;margin-top:7.85pt;width:472.7pt;height:82.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" fillcolor="white [3201]" strokeweight=".5pt">
                <v:textbox>
                  <w:txbxContent>
                    <w:p w:rsidR="00760E1C" w:rsidRDefault="00760E1C">
                      <w:r w:rsidRPr="00760E1C">
                        <w:t>Shoulder-</w:t>
                      </w:r>
                      <w:proofErr w:type="spellStart"/>
                      <w:r w:rsidRPr="00760E1C">
                        <w:t>lenght</w:t>
                      </w:r>
                      <w:proofErr w:type="spellEnd"/>
                      <w:r w:rsidRPr="00760E1C">
                        <w:t xml:space="preserve">        overweight         gray          wavy           average</w:t>
                      </w:r>
                      <w:r>
                        <w:t xml:space="preserve"> build        brown</w:t>
                      </w:r>
                    </w:p>
                    <w:p w:rsidR="00760E1C" w:rsidRDefault="00760E1C">
                      <w:r>
                        <w:t xml:space="preserve">                </w:t>
                      </w:r>
                    </w:p>
                    <w:p w:rsidR="00760E1C" w:rsidRDefault="00760E1C">
                      <w:r>
                        <w:t xml:space="preserve">      Medium-height          green          long           short            blond            curly</w:t>
                      </w:r>
                    </w:p>
                    <w:p w:rsidR="00760E1C" w:rsidRDefault="00760E1C"/>
                    <w:p w:rsidR="00760E1C" w:rsidRPr="00760E1C" w:rsidRDefault="00760E1C">
                      <w:r>
                        <w:t xml:space="preserve">               Tall              blue        slim            straight                  short</w:t>
                      </w:r>
                    </w:p>
                  </w:txbxContent>
                </v:textbox>
              </v:shape>
            </w:pict>
          </mc:Fallback>
        </mc:AlternateContent>
      </w:r>
    </w:p>
    <w:p w:rsidR="00760E1C" w:rsidRDefault="00760E1C" w:rsidP="00760E1C">
      <w:pPr>
        <w:pStyle w:val="IC4TRBNL"/>
      </w:pPr>
    </w:p>
    <w:p w:rsidR="00760E1C" w:rsidRDefault="00760E1C" w:rsidP="00760E1C">
      <w:pPr>
        <w:pStyle w:val="IC4TRBNL"/>
      </w:pPr>
    </w:p>
    <w:p w:rsidR="00760E1C" w:rsidRDefault="00760E1C" w:rsidP="00760E1C">
      <w:pPr>
        <w:pStyle w:val="IC4TRBNL"/>
      </w:pPr>
    </w:p>
    <w:p w:rsidR="00760E1C" w:rsidRDefault="00760E1C" w:rsidP="00760E1C">
      <w:pPr>
        <w:pStyle w:val="IC4TRBNL"/>
      </w:pPr>
    </w:p>
    <w:p w:rsidR="00760E1C" w:rsidRDefault="00760E1C" w:rsidP="00760E1C">
      <w:pPr>
        <w:pStyle w:val="IC4TRBNL"/>
      </w:pPr>
    </w:p>
    <w:p w:rsidR="00760E1C" w:rsidRDefault="00760E1C" w:rsidP="00760E1C">
      <w:pPr>
        <w:pStyle w:val="IC4TRBNL"/>
      </w:pPr>
    </w:p>
    <w:tbl>
      <w:tblPr>
        <w:tblStyle w:val="Tablaconcuadrcula"/>
        <w:tblW w:w="0" w:type="auto"/>
        <w:tblInd w:w="-5" w:type="dxa"/>
        <w:tblLook w:val="04A0" w:firstRow="1" w:lastRow="0" w:firstColumn="1" w:lastColumn="0" w:noHBand="0" w:noVBand="1"/>
      </w:tblPr>
      <w:tblGrid>
        <w:gridCol w:w="2552"/>
        <w:gridCol w:w="6961"/>
      </w:tblGrid>
      <w:tr w:rsidR="00760E1C" w:rsidTr="00760E1C">
        <w:tc>
          <w:tcPr>
            <w:tcW w:w="2552" w:type="dxa"/>
          </w:tcPr>
          <w:p w:rsidR="00760E1C" w:rsidRPr="00760E1C" w:rsidRDefault="00760E1C" w:rsidP="00760E1C">
            <w:pPr>
              <w:pStyle w:val="IC4TRBNL"/>
              <w:ind w:left="0" w:firstLine="0"/>
              <w:jc w:val="center"/>
              <w:rPr>
                <w:b/>
                <w:bCs/>
              </w:rPr>
            </w:pPr>
            <w:r w:rsidRPr="00760E1C">
              <w:rPr>
                <w:b/>
                <w:bCs/>
              </w:rPr>
              <w:t>Feature</w:t>
            </w:r>
          </w:p>
        </w:tc>
        <w:tc>
          <w:tcPr>
            <w:tcW w:w="6961" w:type="dxa"/>
          </w:tcPr>
          <w:p w:rsidR="00760E1C" w:rsidRPr="00760E1C" w:rsidRDefault="00760E1C" w:rsidP="00760E1C">
            <w:pPr>
              <w:pStyle w:val="IC4TRBNL"/>
              <w:ind w:left="0" w:firstLine="0"/>
              <w:jc w:val="center"/>
              <w:rPr>
                <w:b/>
                <w:bCs/>
              </w:rPr>
            </w:pPr>
            <w:r w:rsidRPr="00760E1C">
              <w:rPr>
                <w:b/>
                <w:bCs/>
              </w:rPr>
              <w:t>Describing words</w:t>
            </w:r>
          </w:p>
        </w:tc>
      </w:tr>
      <w:tr w:rsidR="00760E1C" w:rsidTr="00760E1C">
        <w:tc>
          <w:tcPr>
            <w:tcW w:w="2552" w:type="dxa"/>
          </w:tcPr>
          <w:p w:rsidR="00760E1C" w:rsidRPr="00760E1C" w:rsidRDefault="00760E1C" w:rsidP="00760E1C">
            <w:pPr>
              <w:pStyle w:val="IC4TRBNL"/>
              <w:ind w:left="0" w:firstLine="0"/>
              <w:jc w:val="center"/>
              <w:rPr>
                <w:i/>
                <w:iCs/>
              </w:rPr>
            </w:pPr>
            <w:r w:rsidRPr="00760E1C">
              <w:rPr>
                <w:i/>
                <w:iCs/>
              </w:rPr>
              <w:t>Eyes</w:t>
            </w:r>
          </w:p>
        </w:tc>
        <w:tc>
          <w:tcPr>
            <w:tcW w:w="6961" w:type="dxa"/>
          </w:tcPr>
          <w:p w:rsidR="00760E1C" w:rsidRPr="00760E1C" w:rsidRDefault="00760E1C" w:rsidP="00760E1C">
            <w:pPr>
              <w:pStyle w:val="IC4TRBNL"/>
              <w:ind w:left="0" w:firstLine="0"/>
              <w:jc w:val="center"/>
              <w:rPr>
                <w:b/>
                <w:bCs/>
              </w:rPr>
            </w:pPr>
          </w:p>
        </w:tc>
      </w:tr>
      <w:tr w:rsidR="00760E1C" w:rsidTr="00760E1C">
        <w:tc>
          <w:tcPr>
            <w:tcW w:w="2552" w:type="dxa"/>
          </w:tcPr>
          <w:p w:rsidR="00760E1C" w:rsidRPr="00760E1C" w:rsidRDefault="00760E1C" w:rsidP="00760E1C">
            <w:pPr>
              <w:pStyle w:val="IC4TRBNL"/>
              <w:ind w:left="0" w:firstLine="0"/>
              <w:jc w:val="center"/>
              <w:rPr>
                <w:i/>
                <w:iCs/>
              </w:rPr>
            </w:pPr>
            <w:r w:rsidRPr="00760E1C">
              <w:rPr>
                <w:i/>
                <w:iCs/>
              </w:rPr>
              <w:t>Hair</w:t>
            </w:r>
          </w:p>
        </w:tc>
        <w:tc>
          <w:tcPr>
            <w:tcW w:w="6961" w:type="dxa"/>
          </w:tcPr>
          <w:p w:rsidR="00760E1C" w:rsidRDefault="00760E1C" w:rsidP="00760E1C">
            <w:pPr>
              <w:pStyle w:val="IC4TRBNL"/>
              <w:ind w:left="0" w:firstLine="0"/>
            </w:pPr>
          </w:p>
        </w:tc>
      </w:tr>
      <w:tr w:rsidR="00760E1C" w:rsidTr="00760E1C">
        <w:tc>
          <w:tcPr>
            <w:tcW w:w="2552" w:type="dxa"/>
          </w:tcPr>
          <w:p w:rsidR="00760E1C" w:rsidRPr="00760E1C" w:rsidRDefault="00760E1C" w:rsidP="00760E1C">
            <w:pPr>
              <w:pStyle w:val="IC4TRBNL"/>
              <w:ind w:left="0" w:firstLine="0"/>
              <w:jc w:val="center"/>
              <w:rPr>
                <w:i/>
                <w:iCs/>
              </w:rPr>
            </w:pPr>
            <w:r w:rsidRPr="00760E1C">
              <w:rPr>
                <w:i/>
                <w:iCs/>
              </w:rPr>
              <w:t>Height</w:t>
            </w:r>
          </w:p>
        </w:tc>
        <w:tc>
          <w:tcPr>
            <w:tcW w:w="6961" w:type="dxa"/>
          </w:tcPr>
          <w:p w:rsidR="00760E1C" w:rsidRDefault="00760E1C" w:rsidP="00760E1C">
            <w:pPr>
              <w:pStyle w:val="IC4TRBNL"/>
              <w:ind w:left="0" w:firstLine="0"/>
            </w:pPr>
          </w:p>
        </w:tc>
      </w:tr>
      <w:tr w:rsidR="00760E1C" w:rsidTr="00760E1C">
        <w:tc>
          <w:tcPr>
            <w:tcW w:w="2552" w:type="dxa"/>
          </w:tcPr>
          <w:p w:rsidR="00760E1C" w:rsidRPr="00760E1C" w:rsidRDefault="00760E1C" w:rsidP="00760E1C">
            <w:pPr>
              <w:pStyle w:val="IC4TRBNL"/>
              <w:ind w:left="0" w:firstLine="0"/>
              <w:jc w:val="center"/>
              <w:rPr>
                <w:i/>
                <w:iCs/>
              </w:rPr>
            </w:pPr>
            <w:r w:rsidRPr="00760E1C">
              <w:rPr>
                <w:i/>
                <w:iCs/>
              </w:rPr>
              <w:t>Build</w:t>
            </w:r>
          </w:p>
        </w:tc>
        <w:tc>
          <w:tcPr>
            <w:tcW w:w="6961" w:type="dxa"/>
          </w:tcPr>
          <w:p w:rsidR="00760E1C" w:rsidRDefault="00760E1C" w:rsidP="00760E1C">
            <w:pPr>
              <w:pStyle w:val="IC4TRBNL"/>
              <w:ind w:left="0" w:firstLine="0"/>
            </w:pPr>
          </w:p>
        </w:tc>
      </w:tr>
    </w:tbl>
    <w:p w:rsidR="00760E1C" w:rsidRDefault="00760E1C" w:rsidP="00760E1C">
      <w:pPr>
        <w:pStyle w:val="IC4TRBNL"/>
      </w:pPr>
    </w:p>
    <w:p w:rsidR="00760E1C" w:rsidRPr="00760E1C" w:rsidRDefault="00760E1C" w:rsidP="00760E1C">
      <w:pPr>
        <w:pStyle w:val="IC4TRBNL"/>
        <w:rPr>
          <w:b/>
          <w:bCs/>
          <w:sz w:val="32"/>
          <w:szCs w:val="40"/>
        </w:rPr>
      </w:pPr>
      <w:r w:rsidRPr="00760E1C">
        <w:rPr>
          <w:b/>
          <w:bCs/>
          <w:sz w:val="32"/>
          <w:szCs w:val="40"/>
        </w:rPr>
        <w:t>TASK 4</w:t>
      </w:r>
    </w:p>
    <w:p w:rsidR="00760E1C" w:rsidRDefault="00760E1C" w:rsidP="00760E1C">
      <w:pPr>
        <w:pStyle w:val="IC4TRBNL"/>
      </w:pPr>
      <w:r>
        <w:t>Fill the gaps with the correct word from the box.</w:t>
      </w:r>
    </w:p>
    <w:p w:rsidR="00760E1C" w:rsidRDefault="003C60A6" w:rsidP="00760E1C">
      <w:pPr>
        <w:pStyle w:val="IC4TRBNL"/>
      </w:pPr>
      <w:r>
        <w:rPr>
          <w:noProof/>
          <w:w w:val="100"/>
        </w:rPr>
        <mc:AlternateContent>
          <mc:Choice Requires="wps">
            <w:drawing>
              <wp:anchor distT="0" distB="0" distL="114300" distR="114300" simplePos="0" relativeHeight="251662336" behindDoc="0" locked="0" layoutInCell="1" allowOverlap="1">
                <wp:simplePos x="0" y="0"/>
                <wp:positionH relativeFrom="column">
                  <wp:posOffset>3782</wp:posOffset>
                </wp:positionH>
                <wp:positionV relativeFrom="paragraph">
                  <wp:posOffset>75096</wp:posOffset>
                </wp:positionV>
                <wp:extent cx="6059557" cy="801756"/>
                <wp:effectExtent l="0" t="0" r="11430" b="11430"/>
                <wp:wrapNone/>
                <wp:docPr id="6" name="Cuadro de texto 6"/>
                <wp:cNvGraphicFramePr/>
                <a:graphic xmlns:a="http://schemas.openxmlformats.org/drawingml/2006/main">
                  <a:graphicData uri="http://schemas.microsoft.com/office/word/2010/wordprocessingShape">
                    <wps:wsp>
                      <wps:cNvSpPr txBox="1"/>
                      <wps:spPr>
                        <a:xfrm>
                          <a:off x="0" y="0"/>
                          <a:ext cx="6059557" cy="801756"/>
                        </a:xfrm>
                        <a:prstGeom prst="rect">
                          <a:avLst/>
                        </a:prstGeom>
                        <a:solidFill>
                          <a:schemeClr val="lt1"/>
                        </a:solidFill>
                        <a:ln w="6350">
                          <a:solidFill>
                            <a:prstClr val="black"/>
                          </a:solidFill>
                        </a:ln>
                      </wps:spPr>
                      <wps:txbx>
                        <w:txbxContent>
                          <w:p w:rsidR="003C60A6" w:rsidRPr="003C60A6" w:rsidRDefault="003C60A6">
                            <w:r w:rsidRPr="003C60A6">
                              <w:t xml:space="preserve">Patient          young         London          creative        brother         </w:t>
                            </w:r>
                            <w:proofErr w:type="spellStart"/>
                            <w:r w:rsidRPr="003C60A6">
                              <w:t>succesful</w:t>
                            </w:r>
                            <w:proofErr w:type="spellEnd"/>
                            <w:r w:rsidRPr="003C60A6">
                              <w:t xml:space="preserve">        blond</w:t>
                            </w:r>
                          </w:p>
                          <w:p w:rsidR="003C60A6" w:rsidRPr="003C60A6" w:rsidRDefault="003C60A6"/>
                          <w:p w:rsidR="003C60A6" w:rsidRPr="003C60A6" w:rsidRDefault="003C60A6">
                            <w:r>
                              <w:t xml:space="preserve">           Fit                 hard-working           better               sad              dream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6" o:spid="_x0000_s1029" type="#_x0000_t202" style="position:absolute;left:0;text-align:left;margin-left:.3pt;margin-top:5.9pt;width:477.15pt;height:63.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" fillcolor="white [3201]" strokeweight=".5pt">
                <v:textbox>
                  <w:txbxContent>
                    <w:p w:rsidR="003C60A6" w:rsidRPr="003C60A6" w:rsidRDefault="003C60A6">
                      <w:r w:rsidRPr="003C60A6">
                        <w:t xml:space="preserve">Patient          young         London          creative        brother         </w:t>
                      </w:r>
                      <w:proofErr w:type="spellStart"/>
                      <w:r w:rsidRPr="003C60A6">
                        <w:t>succesful</w:t>
                      </w:r>
                      <w:proofErr w:type="spellEnd"/>
                      <w:r w:rsidRPr="003C60A6">
                        <w:t xml:space="preserve">        blond</w:t>
                      </w:r>
                    </w:p>
                    <w:p w:rsidR="003C60A6" w:rsidRPr="003C60A6" w:rsidRDefault="003C60A6"/>
                    <w:p w:rsidR="003C60A6" w:rsidRPr="003C60A6" w:rsidRDefault="003C60A6">
                      <w:r>
                        <w:t xml:space="preserve">           Fit                 hard-working           better               sad              dream</w:t>
                      </w:r>
                    </w:p>
                  </w:txbxContent>
                </v:textbox>
              </v:shape>
            </w:pict>
          </mc:Fallback>
        </mc:AlternateContent>
      </w:r>
    </w:p>
    <w:p w:rsidR="003C60A6" w:rsidRDefault="003C60A6" w:rsidP="00760E1C">
      <w:pPr>
        <w:pStyle w:val="IC4TRBNL"/>
      </w:pPr>
    </w:p>
    <w:p w:rsidR="003C60A6" w:rsidRDefault="003C60A6" w:rsidP="00760E1C">
      <w:pPr>
        <w:pStyle w:val="IC4TRBNL"/>
      </w:pPr>
    </w:p>
    <w:p w:rsidR="003C60A6" w:rsidRDefault="003C60A6" w:rsidP="00760E1C">
      <w:pPr>
        <w:pStyle w:val="IC4TRBNL"/>
      </w:pPr>
    </w:p>
    <w:p w:rsidR="003C60A6" w:rsidRDefault="003C60A6" w:rsidP="00760E1C">
      <w:pPr>
        <w:pStyle w:val="IC4TRBNL"/>
      </w:pPr>
    </w:p>
    <w:p w:rsidR="003C60A6" w:rsidRPr="003C60A6" w:rsidRDefault="003C60A6" w:rsidP="003C60A6">
      <w:pPr>
        <w:shd w:val="clear" w:color="auto" w:fill="FFFFFF"/>
        <w:autoSpaceDE/>
        <w:autoSpaceDN/>
        <w:adjustRightInd/>
        <w:spacing w:line="240" w:lineRule="auto"/>
        <w:rPr>
          <w:rFonts w:ascii="Helvetica Neue" w:eastAsia="Times New Roman" w:hAnsi="Helvetica Neue" w:cs="Times New Roman"/>
          <w:w w:val="100"/>
          <w:sz w:val="21"/>
          <w:szCs w:val="21"/>
          <w:lang w:eastAsia="es-MX"/>
        </w:rPr>
      </w:pPr>
      <w:r w:rsidRPr="003C60A6">
        <w:rPr>
          <w:rFonts w:ascii="Helvetica Neue" w:eastAsia="Times New Roman" w:hAnsi="Helvetica Neue" w:cs="Times New Roman"/>
          <w:w w:val="100"/>
          <w:sz w:val="21"/>
          <w:szCs w:val="21"/>
          <w:lang w:eastAsia="es-MX"/>
        </w:rPr>
        <w:t>Someone I admire is my </w:t>
      </w:r>
      <w:r>
        <w:rPr>
          <w:rFonts w:ascii="Helvetica Neue" w:eastAsia="Times New Roman" w:hAnsi="Helvetica Neue" w:cs="Times New Roman"/>
          <w:w w:val="100"/>
          <w:sz w:val="21"/>
          <w:szCs w:val="21"/>
          <w:lang w:eastAsia="es-MX"/>
        </w:rPr>
        <w:t xml:space="preserve">__________ </w:t>
      </w:r>
      <w:r w:rsidRPr="003C60A6">
        <w:rPr>
          <w:rFonts w:ascii="Helvetica Neue" w:eastAsia="Times New Roman" w:hAnsi="Helvetica Neue" w:cs="Times New Roman"/>
          <w:w w:val="100"/>
          <w:sz w:val="21"/>
          <w:szCs w:val="21"/>
          <w:lang w:eastAsia="es-MX"/>
        </w:rPr>
        <w:t xml:space="preserve">David. He is seven years older than </w:t>
      </w:r>
      <w:proofErr w:type="gramStart"/>
      <w:r w:rsidRPr="003C60A6">
        <w:rPr>
          <w:rFonts w:ascii="Helvetica Neue" w:eastAsia="Times New Roman" w:hAnsi="Helvetica Neue" w:cs="Times New Roman"/>
          <w:w w:val="100"/>
          <w:sz w:val="21"/>
          <w:szCs w:val="21"/>
          <w:lang w:eastAsia="es-MX"/>
        </w:rPr>
        <w:t>me</w:t>
      </w:r>
      <w:proofErr w:type="gramEnd"/>
      <w:r w:rsidRPr="003C60A6">
        <w:rPr>
          <w:rFonts w:ascii="Helvetica Neue" w:eastAsia="Times New Roman" w:hAnsi="Helvetica Neue" w:cs="Times New Roman"/>
          <w:w w:val="100"/>
          <w:sz w:val="21"/>
          <w:szCs w:val="21"/>
          <w:lang w:eastAsia="es-MX"/>
        </w:rPr>
        <w:t xml:space="preserve"> so he is 23 now. He has recently moved to </w:t>
      </w:r>
      <w:r>
        <w:rPr>
          <w:rFonts w:ascii="Helvetica Neue" w:eastAsia="Times New Roman" w:hAnsi="Helvetica Neue" w:cs="Times New Roman"/>
          <w:w w:val="100"/>
          <w:sz w:val="21"/>
          <w:szCs w:val="21"/>
          <w:lang w:eastAsia="es-MX"/>
        </w:rPr>
        <w:t xml:space="preserve">__________ </w:t>
      </w:r>
      <w:r w:rsidRPr="003C60A6">
        <w:rPr>
          <w:rFonts w:ascii="Helvetica Neue" w:eastAsia="Times New Roman" w:hAnsi="Helvetica Neue" w:cs="Times New Roman"/>
          <w:w w:val="100"/>
          <w:sz w:val="21"/>
          <w:szCs w:val="21"/>
          <w:lang w:eastAsia="es-MX"/>
        </w:rPr>
        <w:t>for his new job. He is very friendly, </w:t>
      </w:r>
      <w:r>
        <w:rPr>
          <w:rFonts w:ascii="Helvetica Neue" w:eastAsia="Times New Roman" w:hAnsi="Helvetica Neue" w:cs="Times New Roman"/>
          <w:w w:val="100"/>
          <w:sz w:val="21"/>
          <w:szCs w:val="21"/>
          <w:lang w:eastAsia="es-MX"/>
        </w:rPr>
        <w:t xml:space="preserve">__________ </w:t>
      </w:r>
      <w:r w:rsidRPr="003C60A6">
        <w:rPr>
          <w:rFonts w:ascii="Helvetica Neue" w:eastAsia="Times New Roman" w:hAnsi="Helvetica Neue" w:cs="Times New Roman"/>
          <w:w w:val="100"/>
          <w:sz w:val="21"/>
          <w:szCs w:val="21"/>
          <w:lang w:eastAsia="es-MX"/>
        </w:rPr>
        <w:t xml:space="preserve">and he has a good sense of </w:t>
      </w:r>
      <w:proofErr w:type="spellStart"/>
      <w:r w:rsidRPr="003C60A6">
        <w:rPr>
          <w:rFonts w:ascii="Helvetica Neue" w:eastAsia="Times New Roman" w:hAnsi="Helvetica Neue" w:cs="Times New Roman"/>
          <w:w w:val="100"/>
          <w:sz w:val="21"/>
          <w:szCs w:val="21"/>
          <w:lang w:eastAsia="es-MX"/>
        </w:rPr>
        <w:t>humour</w:t>
      </w:r>
      <w:proofErr w:type="spellEnd"/>
      <w:r w:rsidRPr="003C60A6">
        <w:rPr>
          <w:rFonts w:ascii="Helvetica Neue" w:eastAsia="Times New Roman" w:hAnsi="Helvetica Neue" w:cs="Times New Roman"/>
          <w:w w:val="100"/>
          <w:sz w:val="21"/>
          <w:szCs w:val="21"/>
          <w:lang w:eastAsia="es-MX"/>
        </w:rPr>
        <w:t>. He is tall and has short </w:t>
      </w:r>
      <w:r>
        <w:rPr>
          <w:rFonts w:ascii="Helvetica Neue" w:eastAsia="Times New Roman" w:hAnsi="Helvetica Neue" w:cs="Times New Roman"/>
          <w:w w:val="100"/>
          <w:sz w:val="21"/>
          <w:szCs w:val="21"/>
          <w:lang w:eastAsia="es-MX"/>
        </w:rPr>
        <w:t xml:space="preserve">__________ </w:t>
      </w:r>
      <w:r w:rsidRPr="003C60A6">
        <w:rPr>
          <w:rFonts w:ascii="Helvetica Neue" w:eastAsia="Times New Roman" w:hAnsi="Helvetica Neue" w:cs="Times New Roman"/>
          <w:w w:val="100"/>
          <w:sz w:val="21"/>
          <w:szCs w:val="21"/>
          <w:lang w:eastAsia="es-MX"/>
        </w:rPr>
        <w:t>hair.</w:t>
      </w:r>
      <w:r w:rsidRPr="003C60A6">
        <w:rPr>
          <w:rFonts w:ascii="Helvetica Neue" w:eastAsia="Times New Roman" w:hAnsi="Helvetica Neue" w:cs="Times New Roman"/>
          <w:w w:val="100"/>
          <w:sz w:val="21"/>
          <w:szCs w:val="21"/>
          <w:lang w:eastAsia="es-MX"/>
        </w:rPr>
        <w:br/>
      </w:r>
    </w:p>
    <w:p w:rsidR="003C60A6" w:rsidRPr="003C60A6" w:rsidRDefault="003C60A6" w:rsidP="003C60A6">
      <w:pPr>
        <w:shd w:val="clear" w:color="auto" w:fill="FFFFFF"/>
        <w:autoSpaceDE/>
        <w:autoSpaceDN/>
        <w:adjustRightInd/>
        <w:spacing w:line="240" w:lineRule="auto"/>
        <w:rPr>
          <w:rFonts w:ascii="Helvetica Neue" w:eastAsia="Times New Roman" w:hAnsi="Helvetica Neue" w:cs="Times New Roman"/>
          <w:w w:val="100"/>
          <w:sz w:val="21"/>
          <w:szCs w:val="21"/>
          <w:lang w:eastAsia="es-MX"/>
        </w:rPr>
      </w:pPr>
      <w:r w:rsidRPr="003C60A6">
        <w:rPr>
          <w:rFonts w:ascii="Helvetica Neue" w:eastAsia="Times New Roman" w:hAnsi="Helvetica Neue" w:cs="Times New Roman"/>
          <w:w w:val="100"/>
          <w:sz w:val="21"/>
          <w:szCs w:val="21"/>
          <w:lang w:eastAsia="es-MX"/>
        </w:rPr>
        <w:t xml:space="preserve">David has loved computer games since he was a child. Now he designs new computer </w:t>
      </w:r>
      <w:proofErr w:type="gramStart"/>
      <w:r w:rsidRPr="003C60A6">
        <w:rPr>
          <w:rFonts w:ascii="Helvetica Neue" w:eastAsia="Times New Roman" w:hAnsi="Helvetica Neue" w:cs="Times New Roman"/>
          <w:w w:val="100"/>
          <w:sz w:val="21"/>
          <w:szCs w:val="21"/>
          <w:lang w:eastAsia="es-MX"/>
        </w:rPr>
        <w:t>games</w:t>
      </w:r>
      <w:proofErr w:type="gramEnd"/>
      <w:r w:rsidRPr="003C60A6">
        <w:rPr>
          <w:rFonts w:ascii="Helvetica Neue" w:eastAsia="Times New Roman" w:hAnsi="Helvetica Neue" w:cs="Times New Roman"/>
          <w:w w:val="100"/>
          <w:sz w:val="21"/>
          <w:szCs w:val="21"/>
          <w:lang w:eastAsia="es-MX"/>
        </w:rPr>
        <w:t xml:space="preserve"> so he is very </w:t>
      </w:r>
      <w:r>
        <w:rPr>
          <w:rFonts w:ascii="Helvetica Neue" w:eastAsia="Times New Roman" w:hAnsi="Helvetica Neue" w:cs="Times New Roman"/>
          <w:w w:val="100"/>
          <w:sz w:val="21"/>
          <w:szCs w:val="21"/>
          <w:lang w:eastAsia="es-MX"/>
        </w:rPr>
        <w:t>__________</w:t>
      </w:r>
      <w:r w:rsidRPr="003C60A6">
        <w:rPr>
          <w:rFonts w:ascii="Helvetica Neue" w:eastAsia="Times New Roman" w:hAnsi="Helvetica Neue" w:cs="Times New Roman"/>
          <w:w w:val="100"/>
          <w:sz w:val="21"/>
          <w:szCs w:val="21"/>
          <w:lang w:eastAsia="es-MX"/>
        </w:rPr>
        <w:t>. He can also speak Chinese very well and his </w:t>
      </w:r>
      <w:r>
        <w:rPr>
          <w:rFonts w:ascii="Helvetica Neue" w:eastAsia="Times New Roman" w:hAnsi="Helvetica Neue" w:cs="Times New Roman"/>
          <w:w w:val="100"/>
          <w:sz w:val="21"/>
          <w:szCs w:val="21"/>
          <w:lang w:eastAsia="es-MX"/>
        </w:rPr>
        <w:t>__________</w:t>
      </w:r>
      <w:r w:rsidRPr="003C60A6">
        <w:rPr>
          <w:rFonts w:ascii="Helvetica Neue" w:eastAsia="Times New Roman" w:hAnsi="Helvetica Neue" w:cs="Times New Roman"/>
          <w:w w:val="100"/>
          <w:sz w:val="21"/>
          <w:szCs w:val="21"/>
          <w:lang w:eastAsia="es-MX"/>
        </w:rPr>
        <w:t> is to work in China in the future.</w:t>
      </w:r>
      <w:r w:rsidRPr="003C60A6">
        <w:rPr>
          <w:rFonts w:ascii="Helvetica Neue" w:eastAsia="Times New Roman" w:hAnsi="Helvetica Neue" w:cs="Times New Roman"/>
          <w:w w:val="100"/>
          <w:sz w:val="21"/>
          <w:szCs w:val="21"/>
          <w:lang w:eastAsia="es-MX"/>
        </w:rPr>
        <w:br/>
      </w:r>
    </w:p>
    <w:p w:rsidR="003C60A6" w:rsidRPr="003C60A6" w:rsidRDefault="003C60A6" w:rsidP="003C60A6">
      <w:pPr>
        <w:shd w:val="clear" w:color="auto" w:fill="FFFFFF"/>
        <w:autoSpaceDE/>
        <w:autoSpaceDN/>
        <w:adjustRightInd/>
        <w:spacing w:line="240" w:lineRule="auto"/>
        <w:rPr>
          <w:rFonts w:ascii="Helvetica Neue" w:eastAsia="Times New Roman" w:hAnsi="Helvetica Neue" w:cs="Times New Roman"/>
          <w:w w:val="100"/>
          <w:sz w:val="21"/>
          <w:szCs w:val="21"/>
          <w:lang w:eastAsia="es-MX"/>
        </w:rPr>
      </w:pPr>
      <w:r w:rsidRPr="003C60A6">
        <w:rPr>
          <w:rFonts w:ascii="Helvetica Neue" w:eastAsia="Times New Roman" w:hAnsi="Helvetica Neue" w:cs="Times New Roman"/>
          <w:w w:val="100"/>
          <w:sz w:val="21"/>
          <w:szCs w:val="21"/>
          <w:lang w:eastAsia="es-MX"/>
        </w:rPr>
        <w:t>David is also very </w:t>
      </w:r>
      <w:r>
        <w:rPr>
          <w:rFonts w:ascii="Helvetica Neue" w:eastAsia="Times New Roman" w:hAnsi="Helvetica Neue" w:cs="Times New Roman"/>
          <w:w w:val="100"/>
          <w:sz w:val="21"/>
          <w:szCs w:val="21"/>
          <w:lang w:eastAsia="es-MX"/>
        </w:rPr>
        <w:t xml:space="preserve">__________ </w:t>
      </w:r>
      <w:r w:rsidRPr="003C60A6">
        <w:rPr>
          <w:rFonts w:ascii="Helvetica Neue" w:eastAsia="Times New Roman" w:hAnsi="Helvetica Neue" w:cs="Times New Roman"/>
          <w:w w:val="100"/>
          <w:sz w:val="21"/>
          <w:szCs w:val="21"/>
          <w:lang w:eastAsia="es-MX"/>
        </w:rPr>
        <w:t xml:space="preserve">because he loves to play sports, especially football. When I visit him in </w:t>
      </w:r>
      <w:proofErr w:type="gramStart"/>
      <w:r w:rsidRPr="003C60A6">
        <w:rPr>
          <w:rFonts w:ascii="Helvetica Neue" w:eastAsia="Times New Roman" w:hAnsi="Helvetica Neue" w:cs="Times New Roman"/>
          <w:w w:val="100"/>
          <w:sz w:val="21"/>
          <w:szCs w:val="21"/>
          <w:lang w:eastAsia="es-MX"/>
        </w:rPr>
        <w:t>London</w:t>
      </w:r>
      <w:proofErr w:type="gramEnd"/>
      <w:r w:rsidRPr="003C60A6">
        <w:rPr>
          <w:rFonts w:ascii="Helvetica Neue" w:eastAsia="Times New Roman" w:hAnsi="Helvetica Neue" w:cs="Times New Roman"/>
          <w:w w:val="100"/>
          <w:sz w:val="21"/>
          <w:szCs w:val="21"/>
          <w:lang w:eastAsia="es-MX"/>
        </w:rPr>
        <w:t xml:space="preserve"> he often takes me to watch live football! It's great. </w:t>
      </w:r>
    </w:p>
    <w:p w:rsidR="003C60A6" w:rsidRPr="003C60A6" w:rsidRDefault="003C60A6" w:rsidP="003C60A6">
      <w:pPr>
        <w:shd w:val="clear" w:color="auto" w:fill="FFFFFF"/>
        <w:autoSpaceDE/>
        <w:autoSpaceDN/>
        <w:adjustRightInd/>
        <w:spacing w:line="240" w:lineRule="auto"/>
        <w:rPr>
          <w:rFonts w:ascii="Helvetica Neue" w:eastAsia="Times New Roman" w:hAnsi="Helvetica Neue" w:cs="Times New Roman"/>
          <w:w w:val="100"/>
          <w:sz w:val="21"/>
          <w:szCs w:val="21"/>
          <w:lang w:eastAsia="es-MX"/>
        </w:rPr>
      </w:pPr>
      <w:r w:rsidRPr="003C60A6">
        <w:rPr>
          <w:rFonts w:ascii="Helvetica Neue" w:eastAsia="Times New Roman" w:hAnsi="Helvetica Neue" w:cs="Times New Roman"/>
          <w:w w:val="100"/>
          <w:sz w:val="21"/>
          <w:szCs w:val="21"/>
          <w:lang w:eastAsia="es-MX"/>
        </w:rPr>
        <w:t>When we were </w:t>
      </w:r>
      <w:r>
        <w:rPr>
          <w:rFonts w:ascii="Helvetica Neue" w:eastAsia="Times New Roman" w:hAnsi="Helvetica Neue" w:cs="Times New Roman"/>
          <w:w w:val="100"/>
          <w:sz w:val="21"/>
          <w:szCs w:val="21"/>
          <w:lang w:eastAsia="es-MX"/>
        </w:rPr>
        <w:t xml:space="preserve">__________ </w:t>
      </w:r>
      <w:r w:rsidRPr="003C60A6">
        <w:rPr>
          <w:rFonts w:ascii="Helvetica Neue" w:eastAsia="Times New Roman" w:hAnsi="Helvetica Neue" w:cs="Times New Roman"/>
          <w:w w:val="100"/>
          <w:sz w:val="21"/>
          <w:szCs w:val="21"/>
          <w:lang w:eastAsia="es-MX"/>
        </w:rPr>
        <w:t>we used to play football in the garden, but he was much </w:t>
      </w:r>
      <w:r>
        <w:rPr>
          <w:rFonts w:ascii="Helvetica Neue" w:eastAsia="Times New Roman" w:hAnsi="Helvetica Neue" w:cs="Times New Roman"/>
          <w:w w:val="100"/>
          <w:sz w:val="21"/>
          <w:szCs w:val="21"/>
          <w:lang w:eastAsia="es-MX"/>
        </w:rPr>
        <w:t xml:space="preserve">__________ </w:t>
      </w:r>
      <w:r w:rsidRPr="003C60A6">
        <w:rPr>
          <w:rFonts w:ascii="Helvetica Neue" w:eastAsia="Times New Roman" w:hAnsi="Helvetica Neue" w:cs="Times New Roman"/>
          <w:w w:val="100"/>
          <w:sz w:val="21"/>
          <w:szCs w:val="21"/>
          <w:lang w:eastAsia="es-MX"/>
        </w:rPr>
        <w:t>than me!</w:t>
      </w:r>
      <w:r w:rsidRPr="003C60A6">
        <w:rPr>
          <w:rFonts w:ascii="Helvetica Neue" w:eastAsia="Times New Roman" w:hAnsi="Helvetica Neue" w:cs="Times New Roman"/>
          <w:w w:val="100"/>
          <w:sz w:val="21"/>
          <w:szCs w:val="21"/>
          <w:lang w:eastAsia="es-MX"/>
        </w:rPr>
        <w:br/>
      </w:r>
    </w:p>
    <w:p w:rsidR="003C60A6" w:rsidRPr="003C60A6" w:rsidRDefault="003C60A6" w:rsidP="003C60A6">
      <w:pPr>
        <w:shd w:val="clear" w:color="auto" w:fill="FFFFFF"/>
        <w:autoSpaceDE/>
        <w:autoSpaceDN/>
        <w:adjustRightInd/>
        <w:spacing w:line="240" w:lineRule="auto"/>
        <w:rPr>
          <w:rFonts w:ascii="Helvetica Neue" w:eastAsia="Times New Roman" w:hAnsi="Helvetica Neue" w:cs="Times New Roman"/>
          <w:w w:val="100"/>
          <w:sz w:val="21"/>
          <w:szCs w:val="21"/>
          <w:lang w:eastAsia="es-MX"/>
        </w:rPr>
      </w:pPr>
      <w:r w:rsidRPr="003C60A6">
        <w:rPr>
          <w:rFonts w:ascii="Helvetica Neue" w:eastAsia="Times New Roman" w:hAnsi="Helvetica Neue" w:cs="Times New Roman"/>
          <w:w w:val="100"/>
          <w:sz w:val="21"/>
          <w:szCs w:val="21"/>
          <w:lang w:eastAsia="es-MX"/>
        </w:rPr>
        <w:t>David doesn't have a lot of free time these days because he works so hard. I really admire how </w:t>
      </w:r>
      <w:r>
        <w:rPr>
          <w:rFonts w:ascii="Helvetica Neue" w:eastAsia="Times New Roman" w:hAnsi="Helvetica Neue" w:cs="Times New Roman"/>
          <w:w w:val="100"/>
          <w:sz w:val="21"/>
          <w:szCs w:val="21"/>
          <w:lang w:eastAsia="es-MX"/>
        </w:rPr>
        <w:t xml:space="preserve">__________ </w:t>
      </w:r>
      <w:r w:rsidRPr="003C60A6">
        <w:rPr>
          <w:rFonts w:ascii="Helvetica Neue" w:eastAsia="Times New Roman" w:hAnsi="Helvetica Neue" w:cs="Times New Roman"/>
          <w:w w:val="100"/>
          <w:sz w:val="21"/>
          <w:szCs w:val="21"/>
          <w:lang w:eastAsia="es-MX"/>
        </w:rPr>
        <w:t>he is and how </w:t>
      </w:r>
      <w:r>
        <w:rPr>
          <w:rFonts w:ascii="Helvetica Neue" w:eastAsia="Times New Roman" w:hAnsi="Helvetica Neue" w:cs="Times New Roman"/>
          <w:w w:val="100"/>
          <w:sz w:val="21"/>
          <w:szCs w:val="21"/>
          <w:lang w:eastAsia="es-MX"/>
        </w:rPr>
        <w:t>__________</w:t>
      </w:r>
      <w:r w:rsidRPr="003C60A6">
        <w:rPr>
          <w:rFonts w:ascii="Helvetica Neue" w:eastAsia="Times New Roman" w:hAnsi="Helvetica Neue" w:cs="Times New Roman"/>
          <w:w w:val="100"/>
          <w:sz w:val="21"/>
          <w:szCs w:val="21"/>
          <w:lang w:eastAsia="es-MX"/>
        </w:rPr>
        <w:t xml:space="preserve"> he has been in his career. I always look forward to visiting </w:t>
      </w:r>
      <w:proofErr w:type="gramStart"/>
      <w:r w:rsidRPr="003C60A6">
        <w:rPr>
          <w:rFonts w:ascii="Helvetica Neue" w:eastAsia="Times New Roman" w:hAnsi="Helvetica Neue" w:cs="Times New Roman"/>
          <w:w w:val="100"/>
          <w:sz w:val="21"/>
          <w:szCs w:val="21"/>
          <w:lang w:eastAsia="es-MX"/>
        </w:rPr>
        <w:t>him</w:t>
      </w:r>
      <w:proofErr w:type="gramEnd"/>
      <w:r w:rsidRPr="003C60A6">
        <w:rPr>
          <w:rFonts w:ascii="Helvetica Neue" w:eastAsia="Times New Roman" w:hAnsi="Helvetica Neue" w:cs="Times New Roman"/>
          <w:w w:val="100"/>
          <w:sz w:val="21"/>
          <w:szCs w:val="21"/>
          <w:lang w:eastAsia="es-MX"/>
        </w:rPr>
        <w:t xml:space="preserve"> but I will be </w:t>
      </w:r>
      <w:r>
        <w:rPr>
          <w:rFonts w:ascii="Helvetica Neue" w:eastAsia="Times New Roman" w:hAnsi="Helvetica Neue" w:cs="Times New Roman"/>
          <w:w w:val="100"/>
          <w:sz w:val="21"/>
          <w:szCs w:val="21"/>
          <w:lang w:eastAsia="es-MX"/>
        </w:rPr>
        <w:t>__________</w:t>
      </w:r>
      <w:r w:rsidRPr="003C60A6">
        <w:rPr>
          <w:rFonts w:ascii="Helvetica Neue" w:eastAsia="Times New Roman" w:hAnsi="Helvetica Neue" w:cs="Times New Roman"/>
          <w:w w:val="100"/>
          <w:sz w:val="21"/>
          <w:szCs w:val="21"/>
          <w:lang w:eastAsia="es-MX"/>
        </w:rPr>
        <w:t> if he moves to China.</w:t>
      </w:r>
    </w:p>
    <w:p w:rsidR="003C60A6" w:rsidRDefault="003C60A6" w:rsidP="00760E1C">
      <w:pPr>
        <w:pStyle w:val="IC4TRBNL"/>
      </w:pPr>
    </w:p>
    <w:p w:rsidR="00760E1C" w:rsidRPr="00781BF0" w:rsidRDefault="00781BF0" w:rsidP="00760E1C">
      <w:pPr>
        <w:pStyle w:val="IC4TRBNL"/>
        <w:rPr>
          <w:b/>
          <w:bCs/>
          <w:sz w:val="32"/>
          <w:szCs w:val="40"/>
        </w:rPr>
      </w:pPr>
      <w:r w:rsidRPr="00781BF0">
        <w:rPr>
          <w:b/>
          <w:bCs/>
          <w:sz w:val="32"/>
          <w:szCs w:val="40"/>
        </w:rPr>
        <w:t xml:space="preserve">TASK 5. WRITING ASSIGNMENT </w:t>
      </w:r>
    </w:p>
    <w:p w:rsidR="0035380C" w:rsidRDefault="0035380C" w:rsidP="0035380C">
      <w:pPr>
        <w:autoSpaceDE/>
        <w:autoSpaceDN/>
        <w:adjustRightInd/>
        <w:spacing w:line="240" w:lineRule="auto"/>
        <w:rPr>
          <w:i/>
          <w:iCs/>
          <w:sz w:val="21"/>
          <w:szCs w:val="21"/>
        </w:rPr>
      </w:pPr>
    </w:p>
    <w:p w:rsidR="0035380C" w:rsidRDefault="0035380C" w:rsidP="0035380C">
      <w:pPr>
        <w:autoSpaceDE/>
        <w:autoSpaceDN/>
        <w:adjustRightInd/>
        <w:spacing w:line="240" w:lineRule="auto"/>
        <w:rPr>
          <w:i/>
          <w:iCs/>
          <w:sz w:val="21"/>
          <w:szCs w:val="21"/>
        </w:rPr>
      </w:pPr>
      <w:r>
        <w:rPr>
          <w:i/>
          <w:iCs/>
          <w:sz w:val="21"/>
          <w:szCs w:val="21"/>
        </w:rPr>
        <w:t xml:space="preserve">Write about someone you </w:t>
      </w:r>
      <w:proofErr w:type="gramStart"/>
      <w:r>
        <w:rPr>
          <w:i/>
          <w:iCs/>
          <w:sz w:val="21"/>
          <w:szCs w:val="21"/>
        </w:rPr>
        <w:t>admire,</w:t>
      </w:r>
      <w:proofErr w:type="gramEnd"/>
      <w:r>
        <w:rPr>
          <w:i/>
          <w:iCs/>
          <w:sz w:val="21"/>
          <w:szCs w:val="21"/>
        </w:rPr>
        <w:t xml:space="preserve"> it can be about a family member or an important personality. </w:t>
      </w:r>
      <w:r w:rsidRPr="00384DAE">
        <w:rPr>
          <w:i/>
          <w:iCs/>
          <w:sz w:val="21"/>
          <w:szCs w:val="21"/>
        </w:rPr>
        <w:t xml:space="preserve"> </w:t>
      </w:r>
      <w:r w:rsidRPr="00384DAE">
        <w:rPr>
          <w:b/>
          <w:bCs/>
          <w:i/>
          <w:iCs/>
          <w:sz w:val="21"/>
          <w:szCs w:val="21"/>
        </w:rPr>
        <w:t xml:space="preserve">The </w:t>
      </w:r>
      <w:r>
        <w:rPr>
          <w:b/>
          <w:bCs/>
          <w:i/>
          <w:iCs/>
          <w:sz w:val="21"/>
          <w:szCs w:val="21"/>
        </w:rPr>
        <w:t>description</w:t>
      </w:r>
      <w:r w:rsidRPr="00384DAE">
        <w:rPr>
          <w:b/>
          <w:bCs/>
          <w:i/>
          <w:iCs/>
          <w:sz w:val="21"/>
          <w:szCs w:val="21"/>
        </w:rPr>
        <w:t xml:space="preserve"> must have the following:</w:t>
      </w:r>
    </w:p>
    <w:p w:rsidR="00781BF0" w:rsidRPr="00781BF0" w:rsidRDefault="0035380C" w:rsidP="0035380C">
      <w:pPr>
        <w:pStyle w:val="IC4TRBNL"/>
        <w:rPr>
          <w:b/>
          <w:bCs/>
          <w:sz w:val="32"/>
          <w:szCs w:val="40"/>
        </w:rPr>
      </w:pPr>
      <w:r w:rsidRPr="00384DAE">
        <w:rPr>
          <w:i/>
          <w:iCs/>
          <w:szCs w:val="21"/>
        </w:rPr>
        <w:br/>
        <w:t xml:space="preserve">- Grammar structures and vocabulary from the </w:t>
      </w:r>
      <w:r>
        <w:rPr>
          <w:i/>
          <w:iCs/>
          <w:szCs w:val="21"/>
        </w:rPr>
        <w:t xml:space="preserve">past </w:t>
      </w:r>
      <w:r w:rsidRPr="00384DAE">
        <w:rPr>
          <w:i/>
          <w:iCs/>
          <w:szCs w:val="21"/>
        </w:rPr>
        <w:t>unit</w:t>
      </w:r>
      <w:r>
        <w:rPr>
          <w:i/>
          <w:iCs/>
          <w:szCs w:val="21"/>
        </w:rPr>
        <w:t>s</w:t>
      </w:r>
      <w:r w:rsidRPr="00384DAE">
        <w:rPr>
          <w:i/>
          <w:iCs/>
          <w:szCs w:val="21"/>
        </w:rPr>
        <w:t xml:space="preserve"> (</w:t>
      </w:r>
      <w:r>
        <w:rPr>
          <w:i/>
          <w:iCs/>
          <w:szCs w:val="21"/>
        </w:rPr>
        <w:t xml:space="preserve">adjectives, simple past, </w:t>
      </w:r>
      <w:r w:rsidRPr="00384DAE">
        <w:rPr>
          <w:i/>
          <w:iCs/>
          <w:szCs w:val="21"/>
        </w:rPr>
        <w:t>past continuous</w:t>
      </w:r>
      <w:r>
        <w:rPr>
          <w:i/>
          <w:iCs/>
          <w:szCs w:val="21"/>
        </w:rPr>
        <w:t>, present perfect). Review the examples from tasks 2 and 4.</w:t>
      </w:r>
      <w:r w:rsidRPr="00384DAE">
        <w:rPr>
          <w:i/>
          <w:iCs/>
          <w:szCs w:val="21"/>
        </w:rPr>
        <w:br/>
        <w:t xml:space="preserve">- Your </w:t>
      </w:r>
      <w:r>
        <w:rPr>
          <w:i/>
          <w:iCs/>
          <w:szCs w:val="21"/>
        </w:rPr>
        <w:t>description</w:t>
      </w:r>
      <w:r w:rsidRPr="00384DAE">
        <w:rPr>
          <w:i/>
          <w:iCs/>
          <w:szCs w:val="21"/>
        </w:rPr>
        <w:t xml:space="preserve"> must have at least </w:t>
      </w:r>
      <w:r>
        <w:rPr>
          <w:i/>
          <w:iCs/>
          <w:szCs w:val="21"/>
        </w:rPr>
        <w:t>2</w:t>
      </w:r>
      <w:r w:rsidRPr="00384DAE">
        <w:rPr>
          <w:i/>
          <w:iCs/>
          <w:szCs w:val="21"/>
        </w:rPr>
        <w:t>00 words.</w:t>
      </w:r>
    </w:p>
    <w:p w:rsidR="00781BF0" w:rsidRPr="00781BF0" w:rsidRDefault="00781BF0" w:rsidP="00760E1C">
      <w:pPr>
        <w:pStyle w:val="IC4TRBNL"/>
        <w:rPr>
          <w:b/>
          <w:bCs/>
          <w:sz w:val="32"/>
          <w:szCs w:val="40"/>
        </w:rPr>
      </w:pPr>
    </w:p>
    <w:p w:rsidR="00781BF0" w:rsidRPr="00781BF0" w:rsidRDefault="00781BF0" w:rsidP="00760E1C">
      <w:pPr>
        <w:pStyle w:val="IC4TRBNL"/>
        <w:rPr>
          <w:b/>
          <w:bCs/>
          <w:sz w:val="32"/>
          <w:szCs w:val="40"/>
        </w:rPr>
      </w:pPr>
      <w:r w:rsidRPr="00781BF0">
        <w:rPr>
          <w:b/>
          <w:bCs/>
          <w:sz w:val="32"/>
          <w:szCs w:val="40"/>
        </w:rPr>
        <w:t>LINK TO YOUR VIDEO</w:t>
      </w:r>
      <w:r w:rsidR="0035380C">
        <w:rPr>
          <w:b/>
          <w:bCs/>
          <w:sz w:val="32"/>
          <w:szCs w:val="40"/>
        </w:rPr>
        <w:t>:</w:t>
      </w:r>
    </w:p>
    <w:p w:rsidR="00C83FB2" w:rsidRDefault="00C83FB2" w:rsidP="00712B3A">
      <w:pPr>
        <w:pStyle w:val="IC4TRBNL"/>
        <w:ind w:left="0" w:firstLine="0"/>
      </w:pPr>
    </w:p>
    <w:sectPr w:rsidR="00C83FB2" w:rsidSect="00D82CBC">
      <w:headerReference w:type="default" r:id="rId13"/>
      <w:pgSz w:w="12240" w:h="15840" w:code="1"/>
      <w:pgMar w:top="660" w:right="1361" w:bottom="1399" w:left="1361" w:header="480" w:footer="5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E761B" w:rsidRDefault="002E761B">
      <w:r>
        <w:separator/>
      </w:r>
    </w:p>
  </w:endnote>
  <w:endnote w:type="continuationSeparator" w:id="0">
    <w:p w:rsidR="002E761B" w:rsidRDefault="002E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4D"/>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iner Hand ITC">
    <w:panose1 w:val="03070502030502020203"/>
    <w:charset w:val="4D"/>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029ED" w:rsidRPr="00806DFF" w:rsidRDefault="00866AB8" w:rsidP="001029ED">
    <w:pPr>
      <w:pStyle w:val="IC4TRBRunningHead"/>
    </w:pPr>
    <w:r w:rsidRPr="00E673EC">
      <w:rPr>
        <w:i/>
        <w:noProof/>
        <w:spacing w:val="8"/>
      </w:rPr>
      <mc:AlternateContent>
        <mc:Choice Requires="wps">
          <w:drawing>
            <wp:anchor distT="0" distB="0" distL="114300" distR="114300" simplePos="0" relativeHeight="251658240" behindDoc="1" locked="0" layoutInCell="1" allowOverlap="1">
              <wp:simplePos x="0" y="0"/>
              <wp:positionH relativeFrom="column">
                <wp:posOffset>5075555</wp:posOffset>
              </wp:positionH>
              <wp:positionV relativeFrom="paragraph">
                <wp:posOffset>-19050</wp:posOffset>
              </wp:positionV>
              <wp:extent cx="990600" cy="152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524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BBEC9" id="Rectangle 2" o:spid="_x0000_s1026" style="position:absolute;margin-left:399.65pt;margin-top:-1.5pt;width:7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" fillcolor="black">
              <v:path arrowok="t"/>
            </v:rect>
          </w:pict>
        </mc:Fallback>
      </mc:AlternateContent>
    </w:r>
    <w:r w:rsidR="001029ED" w:rsidRPr="00E673EC">
      <w:rPr>
        <w:i/>
        <w:spacing w:val="8"/>
      </w:rPr>
      <w:t xml:space="preserve">Interchange </w:t>
    </w:r>
    <w:r w:rsidR="001029ED">
      <w:rPr>
        <w:i/>
        <w:spacing w:val="8"/>
      </w:rPr>
      <w:t>2</w:t>
    </w:r>
    <w:r w:rsidR="001029ED" w:rsidRPr="00E673EC">
      <w:rPr>
        <w:rFonts w:hint="eastAsia"/>
        <w:spacing w:val="8"/>
      </w:rPr>
      <w:t> </w:t>
    </w:r>
    <w:r w:rsidR="001029ED" w:rsidRPr="00423925">
      <w:rPr>
        <w:b w:val="0"/>
      </w:rPr>
      <w:t>Teacher</w:t>
    </w:r>
    <w:r w:rsidR="001029ED">
      <w:rPr>
        <w:b w:val="0"/>
      </w:rPr>
      <w:t>’s</w:t>
    </w:r>
    <w:r w:rsidR="001029ED" w:rsidRPr="00423925">
      <w:rPr>
        <w:b w:val="0"/>
      </w:rPr>
      <w:t xml:space="preserve"> </w:t>
    </w:r>
    <w:r w:rsidR="001029ED">
      <w:rPr>
        <w:b w:val="0"/>
      </w:rPr>
      <w:t>Resource</w:t>
    </w:r>
    <w:r w:rsidR="001029ED" w:rsidRPr="00423925">
      <w:rPr>
        <w:b w:val="0"/>
      </w:rPr>
      <w:t xml:space="preserve"> </w:t>
    </w:r>
    <w:r w:rsidR="001029ED">
      <w:rPr>
        <w:b w:val="0"/>
      </w:rPr>
      <w:t xml:space="preserve">Worksheets </w:t>
    </w:r>
    <w:r w:rsidR="001029ED" w:rsidRPr="00423925">
      <w:rPr>
        <w:b w:val="0"/>
      </w:rPr>
      <w:t>© Cambridge University Press 201</w:t>
    </w:r>
    <w:r w:rsidR="006D1759">
      <w:rPr>
        <w:b w:val="0"/>
      </w:rPr>
      <w:t>7</w:t>
    </w:r>
    <w:r w:rsidR="001029ED">
      <w:tab/>
      <w:t> </w:t>
    </w:r>
    <w:r w:rsidR="001029ED" w:rsidRPr="00E673EC">
      <w:t>  </w:t>
    </w:r>
    <w:r w:rsidR="001029ED" w:rsidRPr="00E673EC">
      <w:rPr>
        <w:color w:val="FFFFFF"/>
      </w:rPr>
      <w:t>Phot</w:t>
    </w:r>
    <w:r w:rsidR="001029ED" w:rsidRPr="00E673EC">
      <w:rPr>
        <w:color w:val="FFFFFF"/>
      </w:rPr>
      <w:t>o</w:t>
    </w:r>
    <w:r w:rsidR="001029ED" w:rsidRPr="00E673EC">
      <w:rPr>
        <w:color w:val="FFFFFF"/>
      </w:rPr>
      <w:t>copiable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029ED" w:rsidRPr="00806DFF" w:rsidRDefault="00866AB8" w:rsidP="001029ED">
    <w:pPr>
      <w:pStyle w:val="IC4TRBRunningHead"/>
    </w:pPr>
    <w:r w:rsidRPr="00E673EC">
      <w:rPr>
        <w:i/>
        <w:noProof/>
        <w:spacing w:val="8"/>
      </w:rPr>
      <mc:AlternateContent>
        <mc:Choice Requires="wps">
          <w:drawing>
            <wp:anchor distT="0" distB="0" distL="114300" distR="114300" simplePos="0" relativeHeight="251657216" behindDoc="1" locked="0" layoutInCell="1" allowOverlap="1">
              <wp:simplePos x="0" y="0"/>
              <wp:positionH relativeFrom="column">
                <wp:posOffset>5075555</wp:posOffset>
              </wp:positionH>
              <wp:positionV relativeFrom="paragraph">
                <wp:posOffset>-19050</wp:posOffset>
              </wp:positionV>
              <wp:extent cx="990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524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0895F" id="Rectangle 1" o:spid="_x0000_s1026" style="position:absolute;margin-left:399.65pt;margin-top:-1.5pt;width:78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" fillcolor="black">
              <v:path arrowok="t"/>
            </v:rect>
          </w:pict>
        </mc:Fallback>
      </mc:AlternateContent>
    </w:r>
    <w:r w:rsidR="001029ED" w:rsidRPr="00E673EC">
      <w:rPr>
        <w:i/>
        <w:spacing w:val="8"/>
      </w:rPr>
      <w:t xml:space="preserve">Interchange </w:t>
    </w:r>
    <w:r w:rsidR="001029ED">
      <w:rPr>
        <w:i/>
        <w:spacing w:val="8"/>
      </w:rPr>
      <w:t>2</w:t>
    </w:r>
    <w:r w:rsidR="001029ED" w:rsidRPr="00E673EC">
      <w:rPr>
        <w:rFonts w:hint="eastAsia"/>
        <w:spacing w:val="8"/>
      </w:rPr>
      <w:t> </w:t>
    </w:r>
    <w:r w:rsidR="001029ED" w:rsidRPr="00423925">
      <w:rPr>
        <w:b w:val="0"/>
      </w:rPr>
      <w:t>Teacher</w:t>
    </w:r>
    <w:r w:rsidR="001029ED">
      <w:rPr>
        <w:b w:val="0"/>
      </w:rPr>
      <w:t>’s</w:t>
    </w:r>
    <w:r w:rsidR="001029ED" w:rsidRPr="00423925">
      <w:rPr>
        <w:b w:val="0"/>
      </w:rPr>
      <w:t xml:space="preserve"> </w:t>
    </w:r>
    <w:r w:rsidR="001029ED">
      <w:rPr>
        <w:b w:val="0"/>
      </w:rPr>
      <w:t>Resource</w:t>
    </w:r>
    <w:r w:rsidR="001029ED" w:rsidRPr="00423925">
      <w:rPr>
        <w:b w:val="0"/>
      </w:rPr>
      <w:t xml:space="preserve"> </w:t>
    </w:r>
    <w:r w:rsidR="001029ED">
      <w:rPr>
        <w:b w:val="0"/>
      </w:rPr>
      <w:t xml:space="preserve">Worksheets </w:t>
    </w:r>
    <w:r w:rsidR="001029ED" w:rsidRPr="00423925">
      <w:rPr>
        <w:b w:val="0"/>
      </w:rPr>
      <w:t>© Cambridge University Press 201</w:t>
    </w:r>
    <w:r w:rsidR="000044C3">
      <w:rPr>
        <w:b w:val="0"/>
      </w:rPr>
      <w:t>7</w:t>
    </w:r>
    <w:r w:rsidR="001029ED">
      <w:tab/>
      <w:t> </w:t>
    </w:r>
    <w:r w:rsidR="001029ED" w:rsidRPr="00E673EC">
      <w:t>  </w:t>
    </w:r>
    <w:r w:rsidR="001029ED" w:rsidRPr="00E673EC">
      <w:rPr>
        <w:color w:val="FFFFFF"/>
      </w:rPr>
      <w:t>Phot</w:t>
    </w:r>
    <w:r w:rsidR="001029ED" w:rsidRPr="00E673EC">
      <w:rPr>
        <w:color w:val="FFFFFF"/>
      </w:rPr>
      <w:t>o</w:t>
    </w:r>
    <w:r w:rsidR="001029ED" w:rsidRPr="00E673EC">
      <w:rPr>
        <w:color w:val="FFFFFF"/>
      </w:rPr>
      <w:t>copiable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12B3A" w:rsidRDefault="00712B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E761B" w:rsidRDefault="002E761B">
      <w:r>
        <w:separator/>
      </w:r>
    </w:p>
  </w:footnote>
  <w:footnote w:type="continuationSeparator" w:id="0">
    <w:p w:rsidR="002E761B" w:rsidRDefault="002E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5840" w:rsidRPr="00E673EC" w:rsidRDefault="00EB5840" w:rsidP="004F5101">
    <w:pPr>
      <w:pStyle w:val="IC4TRBRunningHead"/>
    </w:pPr>
    <w:r w:rsidRPr="00E673EC">
      <w:t xml:space="preserve">Unit </w:t>
    </w:r>
    <w:r w:rsidR="00165548">
      <w:t>12</w:t>
    </w:r>
    <w:r>
      <w:tab/>
    </w:r>
    <w:r>
      <w:tab/>
    </w:r>
    <w:r>
      <w:tab/>
    </w:r>
    <w:r>
      <w:tab/>
    </w:r>
    <w:r>
      <w:tab/>
    </w:r>
    <w:r>
      <w:tab/>
    </w:r>
    <w:r>
      <w:tab/>
    </w:r>
    <w:r>
      <w:tab/>
    </w:r>
    <w:r>
      <w:tab/>
    </w:r>
    <w:r>
      <w:tab/>
      <w:t>          Project</w:t>
    </w:r>
    <w:r w:rsidRPr="00E673EC">
      <w:t xml:space="preserve"> Wor</w:t>
    </w:r>
    <w:r w:rsidRPr="00E673EC">
      <w:t>k</w:t>
    </w:r>
    <w:r w:rsidRPr="00E673EC">
      <w:t>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5840" w:rsidRPr="00E673EC" w:rsidRDefault="00EB5840" w:rsidP="00EB5840">
    <w:pPr>
      <w:pStyle w:val="IC4TRBRunningHead"/>
    </w:pPr>
    <w:r w:rsidRPr="00E673EC">
      <w:t xml:space="preserve">Unit </w:t>
    </w:r>
    <w:r w:rsidR="00165548">
      <w:t>12</w:t>
    </w:r>
    <w:r>
      <w:tab/>
    </w:r>
    <w:r>
      <w:tab/>
    </w:r>
    <w:r>
      <w:tab/>
    </w:r>
    <w:r>
      <w:tab/>
    </w:r>
    <w:r>
      <w:tab/>
    </w:r>
    <w:r>
      <w:tab/>
    </w:r>
    <w:r>
      <w:tab/>
    </w:r>
    <w:r>
      <w:tab/>
    </w:r>
    <w:r>
      <w:tab/>
      <w:t>            Project</w:t>
    </w:r>
    <w:r w:rsidRPr="00E673EC">
      <w:t xml:space="preserve"> Worksheet Notes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12B3A" w:rsidRDefault="00712B3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5840" w:rsidRPr="00E673EC" w:rsidRDefault="00EB5840" w:rsidP="004F5101">
    <w:pPr>
      <w:pStyle w:val="IC4TRBRunningHead"/>
    </w:pPr>
    <w:r w:rsidRPr="00E673EC">
      <w:t>Unit 1</w:t>
    </w:r>
    <w:r>
      <w:tab/>
    </w:r>
    <w:r>
      <w:tab/>
    </w:r>
    <w:r>
      <w:tab/>
    </w:r>
    <w:r>
      <w:tab/>
    </w:r>
    <w:r>
      <w:tab/>
    </w:r>
    <w:r>
      <w:tab/>
    </w:r>
    <w:r>
      <w:tab/>
    </w:r>
    <w:r>
      <w:tab/>
    </w:r>
    <w:r>
      <w:tab/>
      <w:t>                      Project</w:t>
    </w:r>
    <w:r w:rsidRPr="00E673EC">
      <w:t xml:space="preserve">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0B04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89353C"/>
    <w:multiLevelType w:val="multilevel"/>
    <w:tmpl w:val="10090023"/>
    <w:styleLink w:val="ArtculoSecci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C2C2B24"/>
    <w:multiLevelType w:val="hybridMultilevel"/>
    <w:tmpl w:val="279CE684"/>
    <w:lvl w:ilvl="0">
      <w:start w:val="1"/>
      <w:numFmt w:val="bullet"/>
      <w:lvlText w:val=""/>
      <w:lvlJc w:val="left"/>
      <w:pPr>
        <w:tabs>
          <w:tab w:val="num" w:pos="240"/>
        </w:tabs>
        <w:ind w:left="240" w:hanging="24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632C2"/>
    <w:multiLevelType w:val="hybridMultilevel"/>
    <w:tmpl w:val="F40C11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66E5C"/>
    <w:multiLevelType w:val="hybridMultilevel"/>
    <w:tmpl w:val="24FAF5DC"/>
    <w:lvl w:ilvl="0">
      <w:start w:val="1"/>
      <w:numFmt w:val="bullet"/>
      <w:lvlText w:val=""/>
      <w:lvlJc w:val="left"/>
      <w:pPr>
        <w:tabs>
          <w:tab w:val="num" w:pos="240"/>
        </w:tabs>
        <w:ind w:left="240" w:hanging="24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9C4679"/>
    <w:multiLevelType w:val="hybridMultilevel"/>
    <w:tmpl w:val="72127D22"/>
    <w:lvl w:ilvl="0">
      <w:start w:val="1"/>
      <w:numFmt w:val="decimal"/>
      <w:lvlText w:val="%1."/>
      <w:lvlJc w:val="left"/>
      <w:pPr>
        <w:tabs>
          <w:tab w:val="num" w:pos="1080"/>
        </w:tabs>
        <w:ind w:left="1080" w:hanging="360"/>
      </w:pPr>
      <w:rPr>
        <w:rFonts w:ascii="Tahoma" w:hAnsi="Tahoma" w:hint="default"/>
        <w:b/>
        <w:i w:val="0"/>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9AE540A"/>
    <w:multiLevelType w:val="multilevel"/>
    <w:tmpl w:val="D6A64D2E"/>
    <w:lvl w:ilvl="0">
      <w:start w:val="1"/>
      <w:numFmt w:val="ordinalText"/>
      <w:lvlText w:val="%1)"/>
      <w:lvlJc w:val="left"/>
      <w:pPr>
        <w:tabs>
          <w:tab w:val="num" w:pos="1080"/>
        </w:tabs>
        <w:ind w:left="1080" w:hanging="360"/>
      </w:pPr>
      <w:rPr>
        <w:rFonts w:ascii="Algerian" w:hAnsi="Algerian" w:hint="default"/>
        <w:b w:val="0"/>
        <w:i w:val="0"/>
        <w:sz w:val="24"/>
      </w:rPr>
    </w:lvl>
    <w:lvl w:ilvl="1">
      <w:start w:val="1"/>
      <w:numFmt w:val="lowerLetter"/>
      <w:lvlText w:val="%2."/>
      <w:lvlJc w:val="left"/>
      <w:pPr>
        <w:tabs>
          <w:tab w:val="num" w:pos="3660"/>
        </w:tabs>
        <w:ind w:left="366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15:restartNumberingAfterBreak="0">
    <w:nsid w:val="1F2C05A6"/>
    <w:multiLevelType w:val="hybridMultilevel"/>
    <w:tmpl w:val="E090A2B6"/>
    <w:lvl w:ilvl="0">
      <w:start w:val="1"/>
      <w:numFmt w:val="bullet"/>
      <w:lvlText w:val=""/>
      <w:lvlJc w:val="left"/>
      <w:pPr>
        <w:tabs>
          <w:tab w:val="num" w:pos="240"/>
        </w:tabs>
        <w:ind w:left="240" w:hanging="24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CB2926"/>
    <w:multiLevelType w:val="hybridMultilevel"/>
    <w:tmpl w:val="F2D68994"/>
    <w:lvl w:ilvl="0" w:tplc="4E429B64">
      <w:start w:val="2"/>
      <w:numFmt w:val="bullet"/>
      <w:lvlText w:val="-"/>
      <w:lvlJc w:val="left"/>
      <w:pPr>
        <w:ind w:left="720" w:hanging="360"/>
      </w:pPr>
      <w:rPr>
        <w:rFonts w:ascii="Arial" w:eastAsia="SimSu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237B14"/>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BB20027"/>
    <w:multiLevelType w:val="multilevel"/>
    <w:tmpl w:val="7CECD6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30BE2DAB"/>
    <w:multiLevelType w:val="hybridMultilevel"/>
    <w:tmpl w:val="C494E6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A60400"/>
    <w:multiLevelType w:val="hybridMultilevel"/>
    <w:tmpl w:val="668C6798"/>
    <w:lvl w:ilvl="0">
      <w:start w:val="1"/>
      <w:numFmt w:val="decimal"/>
      <w:lvlText w:val="%1."/>
      <w:lvlJc w:val="left"/>
      <w:pPr>
        <w:tabs>
          <w:tab w:val="num" w:pos="300"/>
        </w:tabs>
        <w:ind w:left="300" w:hanging="30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4AA21D1"/>
    <w:multiLevelType w:val="hybridMultilevel"/>
    <w:tmpl w:val="03645DA2"/>
    <w:lvl w:ilvl="0">
      <w:start w:val="1"/>
      <w:numFmt w:val="decimal"/>
      <w:lvlText w:val="%1."/>
      <w:lvlJc w:val="left"/>
      <w:pPr>
        <w:tabs>
          <w:tab w:val="num" w:pos="240"/>
        </w:tabs>
        <w:ind w:left="2460" w:hanging="2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E475865"/>
    <w:multiLevelType w:val="multilevel"/>
    <w:tmpl w:val="6C50AD2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2940"/>
        </w:tabs>
        <w:ind w:left="29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59527CD"/>
    <w:multiLevelType w:val="hybridMultilevel"/>
    <w:tmpl w:val="7C30C3AE"/>
    <w:lvl w:ilvl="0" w:tplc="0908BD00">
      <w:start w:val="1"/>
      <w:numFmt w:val="decimal"/>
      <w:lvlText w:val="%1."/>
      <w:lvlJc w:val="left"/>
      <w:pPr>
        <w:tabs>
          <w:tab w:val="num" w:pos="720"/>
        </w:tabs>
        <w:ind w:left="720" w:hanging="360"/>
      </w:pPr>
      <w:rPr>
        <w:rFonts w:ascii="Viner Hand ITC" w:hAnsi="Viner Hand ITC" w:hint="default"/>
        <w:b/>
        <w:i w:val="0"/>
      </w:rPr>
    </w:lvl>
    <w:lvl w:ilvl="1" w:tplc="10090003" w:tentative="1">
      <w:start w:val="1"/>
      <w:numFmt w:val="lowerLetter"/>
      <w:lvlText w:val="%2."/>
      <w:lvlJc w:val="left"/>
      <w:pPr>
        <w:tabs>
          <w:tab w:val="num" w:pos="1440"/>
        </w:tabs>
        <w:ind w:left="1440" w:hanging="360"/>
      </w:pPr>
    </w:lvl>
    <w:lvl w:ilvl="2" w:tplc="10090005" w:tentative="1">
      <w:start w:val="1"/>
      <w:numFmt w:val="lowerRoman"/>
      <w:lvlText w:val="%3."/>
      <w:lvlJc w:val="right"/>
      <w:pPr>
        <w:tabs>
          <w:tab w:val="num" w:pos="2160"/>
        </w:tabs>
        <w:ind w:left="2160" w:hanging="180"/>
      </w:pPr>
    </w:lvl>
    <w:lvl w:ilvl="3" w:tplc="10090001" w:tentative="1">
      <w:start w:val="1"/>
      <w:numFmt w:val="decimal"/>
      <w:lvlText w:val="%4."/>
      <w:lvlJc w:val="left"/>
      <w:pPr>
        <w:tabs>
          <w:tab w:val="num" w:pos="2880"/>
        </w:tabs>
        <w:ind w:left="2880" w:hanging="360"/>
      </w:pPr>
    </w:lvl>
    <w:lvl w:ilvl="4" w:tplc="10090003" w:tentative="1">
      <w:start w:val="1"/>
      <w:numFmt w:val="lowerLetter"/>
      <w:lvlText w:val="%5."/>
      <w:lvlJc w:val="left"/>
      <w:pPr>
        <w:tabs>
          <w:tab w:val="num" w:pos="3600"/>
        </w:tabs>
        <w:ind w:left="3600" w:hanging="360"/>
      </w:pPr>
    </w:lvl>
    <w:lvl w:ilvl="5" w:tplc="10090005" w:tentative="1">
      <w:start w:val="1"/>
      <w:numFmt w:val="lowerRoman"/>
      <w:lvlText w:val="%6."/>
      <w:lvlJc w:val="right"/>
      <w:pPr>
        <w:tabs>
          <w:tab w:val="num" w:pos="4320"/>
        </w:tabs>
        <w:ind w:left="4320" w:hanging="180"/>
      </w:pPr>
    </w:lvl>
    <w:lvl w:ilvl="6" w:tplc="10090001" w:tentative="1">
      <w:start w:val="1"/>
      <w:numFmt w:val="decimal"/>
      <w:lvlText w:val="%7."/>
      <w:lvlJc w:val="left"/>
      <w:pPr>
        <w:tabs>
          <w:tab w:val="num" w:pos="5040"/>
        </w:tabs>
        <w:ind w:left="5040" w:hanging="360"/>
      </w:pPr>
    </w:lvl>
    <w:lvl w:ilvl="7" w:tplc="10090003" w:tentative="1">
      <w:start w:val="1"/>
      <w:numFmt w:val="lowerLetter"/>
      <w:lvlText w:val="%8."/>
      <w:lvlJc w:val="left"/>
      <w:pPr>
        <w:tabs>
          <w:tab w:val="num" w:pos="5760"/>
        </w:tabs>
        <w:ind w:left="5760" w:hanging="360"/>
      </w:pPr>
    </w:lvl>
    <w:lvl w:ilvl="8" w:tplc="10090005" w:tentative="1">
      <w:start w:val="1"/>
      <w:numFmt w:val="lowerRoman"/>
      <w:lvlText w:val="%9."/>
      <w:lvlJc w:val="right"/>
      <w:pPr>
        <w:tabs>
          <w:tab w:val="num" w:pos="6480"/>
        </w:tabs>
        <w:ind w:left="6480" w:hanging="180"/>
      </w:pPr>
    </w:lvl>
  </w:abstractNum>
  <w:abstractNum w:abstractNumId="16" w15:restartNumberingAfterBreak="0">
    <w:nsid w:val="4AAB5521"/>
    <w:multiLevelType w:val="hybridMultilevel"/>
    <w:tmpl w:val="126899FE"/>
    <w:lvl w:ilvl="0" w:tplc="CCCA0EDA">
      <w:start w:val="1"/>
      <w:numFmt w:val="bullet"/>
      <w:lvlText w:val=""/>
      <w:lvlJc w:val="left"/>
      <w:pPr>
        <w:tabs>
          <w:tab w:val="num" w:pos="240"/>
        </w:tabs>
        <w:ind w:left="600" w:hanging="30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971688"/>
    <w:multiLevelType w:val="hybridMultilevel"/>
    <w:tmpl w:val="1812D660"/>
    <w:lvl w:ilvl="0" w:tplc="4BD2174E">
      <w:start w:val="1"/>
      <w:numFmt w:val="bullet"/>
      <w:lvlText w:val=""/>
      <w:lvlJc w:val="left"/>
      <w:pPr>
        <w:tabs>
          <w:tab w:val="num" w:pos="240"/>
        </w:tabs>
        <w:ind w:left="240" w:hanging="240"/>
      </w:pPr>
      <w:rPr>
        <w:rFonts w:ascii="Symbol" w:hAnsi="Symbol" w:hint="default"/>
      </w:rPr>
    </w:lvl>
    <w:lvl w:ilvl="1" w:tplc="10090019" w:tentative="1">
      <w:start w:val="1"/>
      <w:numFmt w:val="bullet"/>
      <w:lvlText w:val="o"/>
      <w:lvlJc w:val="left"/>
      <w:pPr>
        <w:tabs>
          <w:tab w:val="num" w:pos="1440"/>
        </w:tabs>
        <w:ind w:left="1440" w:hanging="360"/>
      </w:pPr>
      <w:rPr>
        <w:rFonts w:ascii="Courier New" w:hAnsi="Courier New" w:cs="Courier New" w:hint="default"/>
      </w:rPr>
    </w:lvl>
    <w:lvl w:ilvl="2" w:tplc="1009001B" w:tentative="1">
      <w:start w:val="1"/>
      <w:numFmt w:val="bullet"/>
      <w:lvlText w:val=""/>
      <w:lvlJc w:val="left"/>
      <w:pPr>
        <w:tabs>
          <w:tab w:val="num" w:pos="2160"/>
        </w:tabs>
        <w:ind w:left="2160" w:hanging="360"/>
      </w:pPr>
      <w:rPr>
        <w:rFonts w:ascii="Wingdings" w:hAnsi="Wingdings"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cs="Courier New"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cs="Courier New"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903792"/>
    <w:multiLevelType w:val="hybridMultilevel"/>
    <w:tmpl w:val="D826BD02"/>
    <w:lvl w:ilvl="0">
      <w:start w:val="1"/>
      <w:numFmt w:val="decimal"/>
      <w:lvlText w:val="%1."/>
      <w:lvlJc w:val="right"/>
      <w:pPr>
        <w:tabs>
          <w:tab w:val="num" w:pos="2580"/>
        </w:tabs>
        <w:ind w:left="2580" w:hanging="180"/>
      </w:pPr>
      <w:rPr>
        <w:rFonts w:hint="default"/>
      </w:rPr>
    </w:lvl>
    <w:lvl w:ilvl="1" w:tentative="1">
      <w:start w:val="1"/>
      <w:numFmt w:val="lowerLetter"/>
      <w:lvlText w:val="%2."/>
      <w:lvlJc w:val="left"/>
      <w:pPr>
        <w:tabs>
          <w:tab w:val="num" w:pos="3660"/>
        </w:tabs>
        <w:ind w:left="3660" w:hanging="360"/>
      </w:pPr>
    </w:lvl>
    <w:lvl w:ilvl="2" w:tentative="1">
      <w:start w:val="1"/>
      <w:numFmt w:val="lowerRoman"/>
      <w:lvlText w:val="%3."/>
      <w:lvlJc w:val="right"/>
      <w:pPr>
        <w:tabs>
          <w:tab w:val="num" w:pos="4380"/>
        </w:tabs>
        <w:ind w:left="4380" w:hanging="180"/>
      </w:pPr>
    </w:lvl>
    <w:lvl w:ilvl="3" w:tentative="1">
      <w:start w:val="1"/>
      <w:numFmt w:val="decimal"/>
      <w:lvlText w:val="%4."/>
      <w:lvlJc w:val="left"/>
      <w:pPr>
        <w:tabs>
          <w:tab w:val="num" w:pos="5100"/>
        </w:tabs>
        <w:ind w:left="5100" w:hanging="360"/>
      </w:pPr>
    </w:lvl>
    <w:lvl w:ilvl="4" w:tentative="1">
      <w:start w:val="1"/>
      <w:numFmt w:val="lowerLetter"/>
      <w:lvlText w:val="%5."/>
      <w:lvlJc w:val="left"/>
      <w:pPr>
        <w:tabs>
          <w:tab w:val="num" w:pos="5820"/>
        </w:tabs>
        <w:ind w:left="5820" w:hanging="360"/>
      </w:pPr>
    </w:lvl>
    <w:lvl w:ilvl="5" w:tentative="1">
      <w:start w:val="1"/>
      <w:numFmt w:val="lowerRoman"/>
      <w:lvlText w:val="%6."/>
      <w:lvlJc w:val="right"/>
      <w:pPr>
        <w:tabs>
          <w:tab w:val="num" w:pos="6540"/>
        </w:tabs>
        <w:ind w:left="6540" w:hanging="180"/>
      </w:pPr>
    </w:lvl>
    <w:lvl w:ilvl="6" w:tentative="1">
      <w:start w:val="1"/>
      <w:numFmt w:val="decimal"/>
      <w:lvlText w:val="%7."/>
      <w:lvlJc w:val="left"/>
      <w:pPr>
        <w:tabs>
          <w:tab w:val="num" w:pos="7260"/>
        </w:tabs>
        <w:ind w:left="7260" w:hanging="360"/>
      </w:pPr>
    </w:lvl>
    <w:lvl w:ilvl="7" w:tentative="1">
      <w:start w:val="1"/>
      <w:numFmt w:val="lowerLetter"/>
      <w:lvlText w:val="%8."/>
      <w:lvlJc w:val="left"/>
      <w:pPr>
        <w:tabs>
          <w:tab w:val="num" w:pos="7980"/>
        </w:tabs>
        <w:ind w:left="7980" w:hanging="360"/>
      </w:pPr>
    </w:lvl>
    <w:lvl w:ilvl="8" w:tentative="1">
      <w:start w:val="1"/>
      <w:numFmt w:val="lowerRoman"/>
      <w:lvlText w:val="%9."/>
      <w:lvlJc w:val="right"/>
      <w:pPr>
        <w:tabs>
          <w:tab w:val="num" w:pos="8700"/>
        </w:tabs>
        <w:ind w:left="8700" w:hanging="180"/>
      </w:pPr>
    </w:lvl>
  </w:abstractNum>
  <w:abstractNum w:abstractNumId="19" w15:restartNumberingAfterBreak="0">
    <w:nsid w:val="59333847"/>
    <w:multiLevelType w:val="multilevel"/>
    <w:tmpl w:val="E29AD5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5A32689D"/>
    <w:multiLevelType w:val="hybridMultilevel"/>
    <w:tmpl w:val="521EE058"/>
    <w:lvl w:ilvl="0">
      <w:numFmt w:val="bullet"/>
      <w:lvlText w:val=""/>
      <w:lvlJc w:val="left"/>
      <w:pPr>
        <w:tabs>
          <w:tab w:val="num" w:pos="2400"/>
        </w:tabs>
        <w:ind w:left="2400" w:hanging="18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871EEA"/>
    <w:multiLevelType w:val="hybridMultilevel"/>
    <w:tmpl w:val="3FDC5B02"/>
    <w:lvl w:ilvl="0">
      <w:start w:val="1"/>
      <w:numFmt w:val="bullet"/>
      <w:lvlText w:val=""/>
      <w:lvlJc w:val="left"/>
      <w:pPr>
        <w:tabs>
          <w:tab w:val="num" w:pos="2940"/>
        </w:tabs>
        <w:ind w:left="2940" w:hanging="240"/>
      </w:pPr>
      <w:rPr>
        <w:rFonts w:ascii="Symbol" w:hAnsi="Symbol" w:hint="default"/>
      </w:rPr>
    </w:lvl>
    <w:lvl w:ilvl="1" w:tentative="1">
      <w:start w:val="1"/>
      <w:numFmt w:val="bullet"/>
      <w:lvlText w:val="o"/>
      <w:lvlJc w:val="left"/>
      <w:pPr>
        <w:tabs>
          <w:tab w:val="num" w:pos="4140"/>
        </w:tabs>
        <w:ind w:left="4140" w:hanging="360"/>
      </w:pPr>
      <w:rPr>
        <w:rFonts w:ascii="Courier New" w:hAnsi="Courier New" w:cs="Courier New" w:hint="default"/>
      </w:rPr>
    </w:lvl>
    <w:lvl w:ilvl="2" w:tentative="1">
      <w:start w:val="1"/>
      <w:numFmt w:val="bullet"/>
      <w:lvlText w:val=""/>
      <w:lvlJc w:val="left"/>
      <w:pPr>
        <w:tabs>
          <w:tab w:val="num" w:pos="4860"/>
        </w:tabs>
        <w:ind w:left="4860" w:hanging="360"/>
      </w:pPr>
      <w:rPr>
        <w:rFonts w:ascii="Wingdings" w:hAnsi="Wingdings" w:hint="default"/>
      </w:rPr>
    </w:lvl>
    <w:lvl w:ilvl="3" w:tentative="1">
      <w:start w:val="1"/>
      <w:numFmt w:val="bullet"/>
      <w:lvlText w:val=""/>
      <w:lvlJc w:val="left"/>
      <w:pPr>
        <w:tabs>
          <w:tab w:val="num" w:pos="5580"/>
        </w:tabs>
        <w:ind w:left="5580" w:hanging="360"/>
      </w:pPr>
      <w:rPr>
        <w:rFonts w:ascii="Symbol" w:hAnsi="Symbol" w:hint="default"/>
      </w:rPr>
    </w:lvl>
    <w:lvl w:ilvl="4" w:tentative="1">
      <w:start w:val="1"/>
      <w:numFmt w:val="bullet"/>
      <w:lvlText w:val="o"/>
      <w:lvlJc w:val="left"/>
      <w:pPr>
        <w:tabs>
          <w:tab w:val="num" w:pos="6300"/>
        </w:tabs>
        <w:ind w:left="6300" w:hanging="360"/>
      </w:pPr>
      <w:rPr>
        <w:rFonts w:ascii="Courier New" w:hAnsi="Courier New" w:cs="Courier New" w:hint="default"/>
      </w:rPr>
    </w:lvl>
    <w:lvl w:ilvl="5" w:tentative="1">
      <w:start w:val="1"/>
      <w:numFmt w:val="bullet"/>
      <w:lvlText w:val=""/>
      <w:lvlJc w:val="left"/>
      <w:pPr>
        <w:tabs>
          <w:tab w:val="num" w:pos="7020"/>
        </w:tabs>
        <w:ind w:left="7020" w:hanging="360"/>
      </w:pPr>
      <w:rPr>
        <w:rFonts w:ascii="Wingdings" w:hAnsi="Wingdings" w:hint="default"/>
      </w:rPr>
    </w:lvl>
    <w:lvl w:ilvl="6" w:tentative="1">
      <w:start w:val="1"/>
      <w:numFmt w:val="bullet"/>
      <w:lvlText w:val=""/>
      <w:lvlJc w:val="left"/>
      <w:pPr>
        <w:tabs>
          <w:tab w:val="num" w:pos="7740"/>
        </w:tabs>
        <w:ind w:left="7740" w:hanging="360"/>
      </w:pPr>
      <w:rPr>
        <w:rFonts w:ascii="Symbol" w:hAnsi="Symbol" w:hint="default"/>
      </w:rPr>
    </w:lvl>
    <w:lvl w:ilvl="7" w:tentative="1">
      <w:start w:val="1"/>
      <w:numFmt w:val="bullet"/>
      <w:lvlText w:val="o"/>
      <w:lvlJc w:val="left"/>
      <w:pPr>
        <w:tabs>
          <w:tab w:val="num" w:pos="8460"/>
        </w:tabs>
        <w:ind w:left="8460" w:hanging="360"/>
      </w:pPr>
      <w:rPr>
        <w:rFonts w:ascii="Courier New" w:hAnsi="Courier New" w:cs="Courier New" w:hint="default"/>
      </w:rPr>
    </w:lvl>
    <w:lvl w:ilvl="8" w:tentative="1">
      <w:start w:val="1"/>
      <w:numFmt w:val="bullet"/>
      <w:lvlText w:val=""/>
      <w:lvlJc w:val="left"/>
      <w:pPr>
        <w:tabs>
          <w:tab w:val="num" w:pos="9180"/>
        </w:tabs>
        <w:ind w:left="9180" w:hanging="360"/>
      </w:pPr>
      <w:rPr>
        <w:rFonts w:ascii="Wingdings" w:hAnsi="Wingdings" w:hint="default"/>
      </w:rPr>
    </w:lvl>
  </w:abstractNum>
  <w:abstractNum w:abstractNumId="22" w15:restartNumberingAfterBreak="0">
    <w:nsid w:val="77AA7CD6"/>
    <w:multiLevelType w:val="hybridMultilevel"/>
    <w:tmpl w:val="DB725BAE"/>
    <w:lvl w:ilvl="0" w:tplc="940E781C">
      <w:start w:val="1"/>
      <w:numFmt w:val="bullet"/>
      <w:lvlText w:val=""/>
      <w:lvlJc w:val="left"/>
      <w:pPr>
        <w:tabs>
          <w:tab w:val="num" w:pos="360"/>
        </w:tabs>
        <w:ind w:left="144" w:hanging="144"/>
      </w:pPr>
      <w:rPr>
        <w:rFonts w:ascii="Symbol" w:hAnsi="Symbol" w:hint="default"/>
      </w:rPr>
    </w:lvl>
    <w:lvl w:ilvl="1" w:tplc="10090019" w:tentative="1">
      <w:start w:val="1"/>
      <w:numFmt w:val="bullet"/>
      <w:lvlText w:val="o"/>
      <w:lvlJc w:val="left"/>
      <w:pPr>
        <w:tabs>
          <w:tab w:val="num" w:pos="1440"/>
        </w:tabs>
        <w:ind w:left="1440" w:hanging="360"/>
      </w:pPr>
      <w:rPr>
        <w:rFonts w:ascii="Courier New" w:hAnsi="Courier New" w:cs="Courier New" w:hint="default"/>
      </w:rPr>
    </w:lvl>
    <w:lvl w:ilvl="2" w:tplc="1009001B" w:tentative="1">
      <w:start w:val="1"/>
      <w:numFmt w:val="bullet"/>
      <w:lvlText w:val=""/>
      <w:lvlJc w:val="left"/>
      <w:pPr>
        <w:tabs>
          <w:tab w:val="num" w:pos="2160"/>
        </w:tabs>
        <w:ind w:left="2160" w:hanging="360"/>
      </w:pPr>
      <w:rPr>
        <w:rFonts w:ascii="Wingdings" w:hAnsi="Wingdings"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cs="Courier New"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cs="Courier New"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173C72"/>
    <w:multiLevelType w:val="multilevel"/>
    <w:tmpl w:val="10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23"/>
  </w:num>
  <w:num w:numId="3">
    <w:abstractNumId w:val="1"/>
  </w:num>
  <w:num w:numId="4">
    <w:abstractNumId w:val="22"/>
  </w:num>
  <w:num w:numId="5">
    <w:abstractNumId w:val="17"/>
  </w:num>
  <w:num w:numId="6">
    <w:abstractNumId w:val="16"/>
  </w:num>
  <w:num w:numId="7">
    <w:abstractNumId w:val="12"/>
  </w:num>
  <w:num w:numId="8">
    <w:abstractNumId w:val="14"/>
  </w:num>
  <w:num w:numId="9">
    <w:abstractNumId w:val="13"/>
  </w:num>
  <w:num w:numId="10">
    <w:abstractNumId w:val="21"/>
  </w:num>
  <w:num w:numId="11">
    <w:abstractNumId w:val="20"/>
  </w:num>
  <w:num w:numId="12">
    <w:abstractNumId w:val="18"/>
  </w:num>
  <w:num w:numId="13">
    <w:abstractNumId w:val="4"/>
  </w:num>
  <w:num w:numId="14">
    <w:abstractNumId w:val="19"/>
  </w:num>
  <w:num w:numId="15">
    <w:abstractNumId w:val="10"/>
  </w:num>
  <w:num w:numId="16">
    <w:abstractNumId w:val="7"/>
  </w:num>
  <w:num w:numId="17">
    <w:abstractNumId w:val="6"/>
  </w:num>
  <w:num w:numId="18">
    <w:abstractNumId w:val="15"/>
  </w:num>
  <w:num w:numId="19">
    <w:abstractNumId w:val="5"/>
  </w:num>
  <w:num w:numId="20">
    <w:abstractNumId w:val="2"/>
  </w:num>
  <w:num w:numId="21">
    <w:abstractNumId w:val="0"/>
  </w:num>
  <w:num w:numId="22">
    <w:abstractNumId w:val="8"/>
  </w:num>
  <w:num w:numId="23">
    <w:abstractNumId w:val="11"/>
  </w:num>
  <w:num w:numId="2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consecutiveHyphenLimit w:val="2"/>
  <w:doNotHyphenateCaps/>
  <w:evenAndOddHeaders/>
  <w:drawingGridHorizontalSpacing w:val="12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9E6"/>
    <w:rsid w:val="0000075A"/>
    <w:rsid w:val="00001661"/>
    <w:rsid w:val="00001A2B"/>
    <w:rsid w:val="000031EB"/>
    <w:rsid w:val="000044C3"/>
    <w:rsid w:val="00005213"/>
    <w:rsid w:val="00005429"/>
    <w:rsid w:val="00005F11"/>
    <w:rsid w:val="000066E8"/>
    <w:rsid w:val="000072AF"/>
    <w:rsid w:val="00012B34"/>
    <w:rsid w:val="000132BC"/>
    <w:rsid w:val="00014F65"/>
    <w:rsid w:val="0001518C"/>
    <w:rsid w:val="0001559D"/>
    <w:rsid w:val="00016CB2"/>
    <w:rsid w:val="00020277"/>
    <w:rsid w:val="0002072F"/>
    <w:rsid w:val="00021FBD"/>
    <w:rsid w:val="00022E80"/>
    <w:rsid w:val="0002384F"/>
    <w:rsid w:val="00024211"/>
    <w:rsid w:val="00026978"/>
    <w:rsid w:val="00027D2D"/>
    <w:rsid w:val="00027EA0"/>
    <w:rsid w:val="00031BCD"/>
    <w:rsid w:val="00032154"/>
    <w:rsid w:val="000336C4"/>
    <w:rsid w:val="00034D91"/>
    <w:rsid w:val="00035ABC"/>
    <w:rsid w:val="000430AB"/>
    <w:rsid w:val="0004484E"/>
    <w:rsid w:val="000452CA"/>
    <w:rsid w:val="00045526"/>
    <w:rsid w:val="00045D43"/>
    <w:rsid w:val="00052BE4"/>
    <w:rsid w:val="00052F25"/>
    <w:rsid w:val="00053F0D"/>
    <w:rsid w:val="000540A7"/>
    <w:rsid w:val="00054DE0"/>
    <w:rsid w:val="00055835"/>
    <w:rsid w:val="00055FE8"/>
    <w:rsid w:val="0005625A"/>
    <w:rsid w:val="00057296"/>
    <w:rsid w:val="00060519"/>
    <w:rsid w:val="000623C6"/>
    <w:rsid w:val="00062CAD"/>
    <w:rsid w:val="00062F77"/>
    <w:rsid w:val="000648D1"/>
    <w:rsid w:val="00064C28"/>
    <w:rsid w:val="00065617"/>
    <w:rsid w:val="00065804"/>
    <w:rsid w:val="000670F9"/>
    <w:rsid w:val="000674B3"/>
    <w:rsid w:val="0007015E"/>
    <w:rsid w:val="00073D7A"/>
    <w:rsid w:val="000744E9"/>
    <w:rsid w:val="00074D99"/>
    <w:rsid w:val="00075F70"/>
    <w:rsid w:val="0007705E"/>
    <w:rsid w:val="00080F91"/>
    <w:rsid w:val="0008371E"/>
    <w:rsid w:val="00083737"/>
    <w:rsid w:val="00085A71"/>
    <w:rsid w:val="00087AD5"/>
    <w:rsid w:val="00091EBA"/>
    <w:rsid w:val="00092C6B"/>
    <w:rsid w:val="00092DF7"/>
    <w:rsid w:val="000935CE"/>
    <w:rsid w:val="00094728"/>
    <w:rsid w:val="00095EF4"/>
    <w:rsid w:val="00095F5B"/>
    <w:rsid w:val="0009600D"/>
    <w:rsid w:val="00096091"/>
    <w:rsid w:val="000A1972"/>
    <w:rsid w:val="000A1EE7"/>
    <w:rsid w:val="000A36A7"/>
    <w:rsid w:val="000A53F3"/>
    <w:rsid w:val="000A64C0"/>
    <w:rsid w:val="000A7295"/>
    <w:rsid w:val="000A7F4B"/>
    <w:rsid w:val="000B0B17"/>
    <w:rsid w:val="000B0D79"/>
    <w:rsid w:val="000B1198"/>
    <w:rsid w:val="000B1E88"/>
    <w:rsid w:val="000B1F29"/>
    <w:rsid w:val="000B23F7"/>
    <w:rsid w:val="000B24AD"/>
    <w:rsid w:val="000B43AB"/>
    <w:rsid w:val="000B560E"/>
    <w:rsid w:val="000B5B56"/>
    <w:rsid w:val="000B7AA5"/>
    <w:rsid w:val="000C0A35"/>
    <w:rsid w:val="000C26AC"/>
    <w:rsid w:val="000C335C"/>
    <w:rsid w:val="000C40CC"/>
    <w:rsid w:val="000C5579"/>
    <w:rsid w:val="000C76FB"/>
    <w:rsid w:val="000D23E9"/>
    <w:rsid w:val="000D3159"/>
    <w:rsid w:val="000D4281"/>
    <w:rsid w:val="000D50E2"/>
    <w:rsid w:val="000D541E"/>
    <w:rsid w:val="000D577B"/>
    <w:rsid w:val="000D6EA5"/>
    <w:rsid w:val="000E0E4B"/>
    <w:rsid w:val="000E2281"/>
    <w:rsid w:val="000E360B"/>
    <w:rsid w:val="000E37CE"/>
    <w:rsid w:val="000E3C71"/>
    <w:rsid w:val="000E3D7C"/>
    <w:rsid w:val="000E3E5A"/>
    <w:rsid w:val="000E5531"/>
    <w:rsid w:val="000F05F6"/>
    <w:rsid w:val="000F0C2D"/>
    <w:rsid w:val="000F1D93"/>
    <w:rsid w:val="000F31DE"/>
    <w:rsid w:val="000F414E"/>
    <w:rsid w:val="000F451A"/>
    <w:rsid w:val="000F48C3"/>
    <w:rsid w:val="000F5E97"/>
    <w:rsid w:val="000F6164"/>
    <w:rsid w:val="000F66AD"/>
    <w:rsid w:val="000F7B8D"/>
    <w:rsid w:val="001029ED"/>
    <w:rsid w:val="0010377C"/>
    <w:rsid w:val="00105488"/>
    <w:rsid w:val="001060AD"/>
    <w:rsid w:val="0011069C"/>
    <w:rsid w:val="00110F35"/>
    <w:rsid w:val="00111331"/>
    <w:rsid w:val="00112606"/>
    <w:rsid w:val="00112C1A"/>
    <w:rsid w:val="00114B3B"/>
    <w:rsid w:val="00115DF7"/>
    <w:rsid w:val="00116AE7"/>
    <w:rsid w:val="00121059"/>
    <w:rsid w:val="00122937"/>
    <w:rsid w:val="0012470D"/>
    <w:rsid w:val="00124DF2"/>
    <w:rsid w:val="0012574E"/>
    <w:rsid w:val="0012603D"/>
    <w:rsid w:val="00126472"/>
    <w:rsid w:val="00127032"/>
    <w:rsid w:val="00127C40"/>
    <w:rsid w:val="001301CB"/>
    <w:rsid w:val="00131AF1"/>
    <w:rsid w:val="00131ED9"/>
    <w:rsid w:val="00132C9C"/>
    <w:rsid w:val="0013314D"/>
    <w:rsid w:val="00133678"/>
    <w:rsid w:val="001345F9"/>
    <w:rsid w:val="00135C77"/>
    <w:rsid w:val="00137269"/>
    <w:rsid w:val="00141889"/>
    <w:rsid w:val="001419E0"/>
    <w:rsid w:val="00142053"/>
    <w:rsid w:val="00143068"/>
    <w:rsid w:val="00143339"/>
    <w:rsid w:val="00143BCC"/>
    <w:rsid w:val="001440E9"/>
    <w:rsid w:val="00146D86"/>
    <w:rsid w:val="0015142E"/>
    <w:rsid w:val="001528F4"/>
    <w:rsid w:val="00152D77"/>
    <w:rsid w:val="0015460A"/>
    <w:rsid w:val="001555FC"/>
    <w:rsid w:val="00155D34"/>
    <w:rsid w:val="001569BA"/>
    <w:rsid w:val="001569E9"/>
    <w:rsid w:val="00156BF6"/>
    <w:rsid w:val="00156DD7"/>
    <w:rsid w:val="00157B31"/>
    <w:rsid w:val="00160E4A"/>
    <w:rsid w:val="00161A94"/>
    <w:rsid w:val="00161BBA"/>
    <w:rsid w:val="00162BCB"/>
    <w:rsid w:val="00163515"/>
    <w:rsid w:val="0016412E"/>
    <w:rsid w:val="00165062"/>
    <w:rsid w:val="00165548"/>
    <w:rsid w:val="001662FB"/>
    <w:rsid w:val="00166BB7"/>
    <w:rsid w:val="001703AD"/>
    <w:rsid w:val="00170B95"/>
    <w:rsid w:val="00170C4F"/>
    <w:rsid w:val="001710A0"/>
    <w:rsid w:val="0017178D"/>
    <w:rsid w:val="00171B2C"/>
    <w:rsid w:val="00171C10"/>
    <w:rsid w:val="00172017"/>
    <w:rsid w:val="00173EC4"/>
    <w:rsid w:val="00176761"/>
    <w:rsid w:val="00176E61"/>
    <w:rsid w:val="00177235"/>
    <w:rsid w:val="00180420"/>
    <w:rsid w:val="00181FA7"/>
    <w:rsid w:val="00183503"/>
    <w:rsid w:val="0018385F"/>
    <w:rsid w:val="00183D1C"/>
    <w:rsid w:val="001843DA"/>
    <w:rsid w:val="001847B1"/>
    <w:rsid w:val="00184B0E"/>
    <w:rsid w:val="00185130"/>
    <w:rsid w:val="001862B8"/>
    <w:rsid w:val="00186CF2"/>
    <w:rsid w:val="00187EA3"/>
    <w:rsid w:val="001904D3"/>
    <w:rsid w:val="00193811"/>
    <w:rsid w:val="001939A9"/>
    <w:rsid w:val="001947C9"/>
    <w:rsid w:val="00194E99"/>
    <w:rsid w:val="00194F6E"/>
    <w:rsid w:val="001950EC"/>
    <w:rsid w:val="00195BB0"/>
    <w:rsid w:val="001975D3"/>
    <w:rsid w:val="001976B9"/>
    <w:rsid w:val="001A00E7"/>
    <w:rsid w:val="001A03F2"/>
    <w:rsid w:val="001A0733"/>
    <w:rsid w:val="001A0B6D"/>
    <w:rsid w:val="001A132E"/>
    <w:rsid w:val="001A44DB"/>
    <w:rsid w:val="001A4718"/>
    <w:rsid w:val="001A4761"/>
    <w:rsid w:val="001A6BD0"/>
    <w:rsid w:val="001A7F5B"/>
    <w:rsid w:val="001B0DB4"/>
    <w:rsid w:val="001B1F08"/>
    <w:rsid w:val="001B2CD8"/>
    <w:rsid w:val="001B3555"/>
    <w:rsid w:val="001B4071"/>
    <w:rsid w:val="001B7CF5"/>
    <w:rsid w:val="001C0CE9"/>
    <w:rsid w:val="001C2E91"/>
    <w:rsid w:val="001C37B8"/>
    <w:rsid w:val="001C560B"/>
    <w:rsid w:val="001C6083"/>
    <w:rsid w:val="001C617B"/>
    <w:rsid w:val="001C639B"/>
    <w:rsid w:val="001C65CE"/>
    <w:rsid w:val="001C6738"/>
    <w:rsid w:val="001C708B"/>
    <w:rsid w:val="001D0415"/>
    <w:rsid w:val="001D19F7"/>
    <w:rsid w:val="001D1E8F"/>
    <w:rsid w:val="001D4D4A"/>
    <w:rsid w:val="001D56A2"/>
    <w:rsid w:val="001D5820"/>
    <w:rsid w:val="001D6317"/>
    <w:rsid w:val="001E11E9"/>
    <w:rsid w:val="001E53DB"/>
    <w:rsid w:val="001E5AA5"/>
    <w:rsid w:val="001E69D2"/>
    <w:rsid w:val="001F274D"/>
    <w:rsid w:val="001F76B1"/>
    <w:rsid w:val="001F7D08"/>
    <w:rsid w:val="0020586B"/>
    <w:rsid w:val="002107B1"/>
    <w:rsid w:val="00210BAC"/>
    <w:rsid w:val="00212792"/>
    <w:rsid w:val="00212A81"/>
    <w:rsid w:val="00213B7C"/>
    <w:rsid w:val="00214C0A"/>
    <w:rsid w:val="00217EA1"/>
    <w:rsid w:val="002200B0"/>
    <w:rsid w:val="0022092F"/>
    <w:rsid w:val="00220A7C"/>
    <w:rsid w:val="00220B4D"/>
    <w:rsid w:val="002215DB"/>
    <w:rsid w:val="00222683"/>
    <w:rsid w:val="002226D5"/>
    <w:rsid w:val="002239EB"/>
    <w:rsid w:val="002242BC"/>
    <w:rsid w:val="002247A4"/>
    <w:rsid w:val="0022483F"/>
    <w:rsid w:val="002249D8"/>
    <w:rsid w:val="00224B4D"/>
    <w:rsid w:val="00225749"/>
    <w:rsid w:val="00225A29"/>
    <w:rsid w:val="00226875"/>
    <w:rsid w:val="002358F3"/>
    <w:rsid w:val="00240C97"/>
    <w:rsid w:val="00242462"/>
    <w:rsid w:val="00243190"/>
    <w:rsid w:val="00243B41"/>
    <w:rsid w:val="0024400D"/>
    <w:rsid w:val="002445C5"/>
    <w:rsid w:val="00244C3F"/>
    <w:rsid w:val="00244F06"/>
    <w:rsid w:val="00247B68"/>
    <w:rsid w:val="00250005"/>
    <w:rsid w:val="00250AB8"/>
    <w:rsid w:val="00251EA4"/>
    <w:rsid w:val="00253669"/>
    <w:rsid w:val="00255E55"/>
    <w:rsid w:val="00256C9D"/>
    <w:rsid w:val="00257CE7"/>
    <w:rsid w:val="002600C1"/>
    <w:rsid w:val="00260608"/>
    <w:rsid w:val="002609FD"/>
    <w:rsid w:val="00262573"/>
    <w:rsid w:val="002634DC"/>
    <w:rsid w:val="00263810"/>
    <w:rsid w:val="00263BF1"/>
    <w:rsid w:val="00264A48"/>
    <w:rsid w:val="0026557D"/>
    <w:rsid w:val="00266421"/>
    <w:rsid w:val="00266DD4"/>
    <w:rsid w:val="0027045B"/>
    <w:rsid w:val="00270A50"/>
    <w:rsid w:val="00270A8B"/>
    <w:rsid w:val="00270AEC"/>
    <w:rsid w:val="00271780"/>
    <w:rsid w:val="00272A04"/>
    <w:rsid w:val="00273B84"/>
    <w:rsid w:val="00273B9E"/>
    <w:rsid w:val="00273CC8"/>
    <w:rsid w:val="00273CE6"/>
    <w:rsid w:val="00275402"/>
    <w:rsid w:val="002773CD"/>
    <w:rsid w:val="00280BD8"/>
    <w:rsid w:val="00281EBF"/>
    <w:rsid w:val="00283D00"/>
    <w:rsid w:val="002843B1"/>
    <w:rsid w:val="0028535F"/>
    <w:rsid w:val="00286CC2"/>
    <w:rsid w:val="00287194"/>
    <w:rsid w:val="00290025"/>
    <w:rsid w:val="002903BD"/>
    <w:rsid w:val="00290EBA"/>
    <w:rsid w:val="00291CA3"/>
    <w:rsid w:val="00291E92"/>
    <w:rsid w:val="00292A08"/>
    <w:rsid w:val="002931D8"/>
    <w:rsid w:val="00294834"/>
    <w:rsid w:val="00294D25"/>
    <w:rsid w:val="00295B74"/>
    <w:rsid w:val="0029704F"/>
    <w:rsid w:val="00297D6B"/>
    <w:rsid w:val="00297E62"/>
    <w:rsid w:val="002A175A"/>
    <w:rsid w:val="002A260E"/>
    <w:rsid w:val="002A284C"/>
    <w:rsid w:val="002A2CDB"/>
    <w:rsid w:val="002A3D76"/>
    <w:rsid w:val="002A4454"/>
    <w:rsid w:val="002A4DA3"/>
    <w:rsid w:val="002A5B81"/>
    <w:rsid w:val="002B0F2B"/>
    <w:rsid w:val="002B49B6"/>
    <w:rsid w:val="002B626A"/>
    <w:rsid w:val="002B6BBE"/>
    <w:rsid w:val="002B6E5E"/>
    <w:rsid w:val="002B73ED"/>
    <w:rsid w:val="002B75F4"/>
    <w:rsid w:val="002B7ABC"/>
    <w:rsid w:val="002C1301"/>
    <w:rsid w:val="002C1AD1"/>
    <w:rsid w:val="002C284D"/>
    <w:rsid w:val="002C3882"/>
    <w:rsid w:val="002C3F80"/>
    <w:rsid w:val="002C50E5"/>
    <w:rsid w:val="002C71AE"/>
    <w:rsid w:val="002D0544"/>
    <w:rsid w:val="002D05D2"/>
    <w:rsid w:val="002D0DD9"/>
    <w:rsid w:val="002D36BB"/>
    <w:rsid w:val="002D42FC"/>
    <w:rsid w:val="002D6B2D"/>
    <w:rsid w:val="002E10B3"/>
    <w:rsid w:val="002E1594"/>
    <w:rsid w:val="002E21DB"/>
    <w:rsid w:val="002E2B17"/>
    <w:rsid w:val="002E2F39"/>
    <w:rsid w:val="002E5ADF"/>
    <w:rsid w:val="002E761B"/>
    <w:rsid w:val="002F03E4"/>
    <w:rsid w:val="002F09ED"/>
    <w:rsid w:val="002F1469"/>
    <w:rsid w:val="002F30EE"/>
    <w:rsid w:val="002F52F0"/>
    <w:rsid w:val="002F5351"/>
    <w:rsid w:val="002F556D"/>
    <w:rsid w:val="002F567E"/>
    <w:rsid w:val="002F6EBD"/>
    <w:rsid w:val="002F7762"/>
    <w:rsid w:val="002F785E"/>
    <w:rsid w:val="0030009D"/>
    <w:rsid w:val="00301130"/>
    <w:rsid w:val="00301176"/>
    <w:rsid w:val="00301D7B"/>
    <w:rsid w:val="00301E4C"/>
    <w:rsid w:val="003030F4"/>
    <w:rsid w:val="003052A7"/>
    <w:rsid w:val="0030542A"/>
    <w:rsid w:val="00305B04"/>
    <w:rsid w:val="003061AB"/>
    <w:rsid w:val="00306663"/>
    <w:rsid w:val="00307170"/>
    <w:rsid w:val="00310D3E"/>
    <w:rsid w:val="003119AD"/>
    <w:rsid w:val="00311E05"/>
    <w:rsid w:val="00312199"/>
    <w:rsid w:val="00313409"/>
    <w:rsid w:val="00314CBC"/>
    <w:rsid w:val="00315911"/>
    <w:rsid w:val="0031676B"/>
    <w:rsid w:val="0031738A"/>
    <w:rsid w:val="003175B9"/>
    <w:rsid w:val="00317B92"/>
    <w:rsid w:val="00317F5B"/>
    <w:rsid w:val="00320786"/>
    <w:rsid w:val="0032236B"/>
    <w:rsid w:val="0032292F"/>
    <w:rsid w:val="00324396"/>
    <w:rsid w:val="003263FC"/>
    <w:rsid w:val="00326B75"/>
    <w:rsid w:val="00330927"/>
    <w:rsid w:val="00332187"/>
    <w:rsid w:val="003333DD"/>
    <w:rsid w:val="003335E4"/>
    <w:rsid w:val="003346C6"/>
    <w:rsid w:val="00335532"/>
    <w:rsid w:val="0033690B"/>
    <w:rsid w:val="00336B18"/>
    <w:rsid w:val="00340D9D"/>
    <w:rsid w:val="00340ED3"/>
    <w:rsid w:val="00341828"/>
    <w:rsid w:val="0034306B"/>
    <w:rsid w:val="00343A53"/>
    <w:rsid w:val="00344BBC"/>
    <w:rsid w:val="003463AA"/>
    <w:rsid w:val="003463DE"/>
    <w:rsid w:val="0034644D"/>
    <w:rsid w:val="00346904"/>
    <w:rsid w:val="00346ED7"/>
    <w:rsid w:val="00347194"/>
    <w:rsid w:val="0035025B"/>
    <w:rsid w:val="00352357"/>
    <w:rsid w:val="003530E4"/>
    <w:rsid w:val="0035380C"/>
    <w:rsid w:val="0035453A"/>
    <w:rsid w:val="00354F50"/>
    <w:rsid w:val="00356F95"/>
    <w:rsid w:val="003570E5"/>
    <w:rsid w:val="00357882"/>
    <w:rsid w:val="003579C0"/>
    <w:rsid w:val="00361F28"/>
    <w:rsid w:val="00362835"/>
    <w:rsid w:val="00362AA0"/>
    <w:rsid w:val="00364F56"/>
    <w:rsid w:val="00366724"/>
    <w:rsid w:val="0036711A"/>
    <w:rsid w:val="003673A7"/>
    <w:rsid w:val="00367A60"/>
    <w:rsid w:val="003709D8"/>
    <w:rsid w:val="00370FFC"/>
    <w:rsid w:val="0037122E"/>
    <w:rsid w:val="003714E5"/>
    <w:rsid w:val="00371503"/>
    <w:rsid w:val="00372479"/>
    <w:rsid w:val="00374A3F"/>
    <w:rsid w:val="003750F3"/>
    <w:rsid w:val="003752EB"/>
    <w:rsid w:val="003759C9"/>
    <w:rsid w:val="003765C4"/>
    <w:rsid w:val="00376D3E"/>
    <w:rsid w:val="0038007D"/>
    <w:rsid w:val="003807DC"/>
    <w:rsid w:val="00381717"/>
    <w:rsid w:val="00383EC3"/>
    <w:rsid w:val="00384DAE"/>
    <w:rsid w:val="00385960"/>
    <w:rsid w:val="00386AC2"/>
    <w:rsid w:val="00387D55"/>
    <w:rsid w:val="00387ED3"/>
    <w:rsid w:val="0039094F"/>
    <w:rsid w:val="00390C6E"/>
    <w:rsid w:val="00391A1C"/>
    <w:rsid w:val="00391F29"/>
    <w:rsid w:val="003924AE"/>
    <w:rsid w:val="0039298E"/>
    <w:rsid w:val="0039624F"/>
    <w:rsid w:val="00397F98"/>
    <w:rsid w:val="003A0D60"/>
    <w:rsid w:val="003A2708"/>
    <w:rsid w:val="003A3713"/>
    <w:rsid w:val="003A37F2"/>
    <w:rsid w:val="003A4923"/>
    <w:rsid w:val="003A4FB2"/>
    <w:rsid w:val="003A53DD"/>
    <w:rsid w:val="003A565A"/>
    <w:rsid w:val="003A652B"/>
    <w:rsid w:val="003A7643"/>
    <w:rsid w:val="003A7A80"/>
    <w:rsid w:val="003B0654"/>
    <w:rsid w:val="003B07B2"/>
    <w:rsid w:val="003B15BC"/>
    <w:rsid w:val="003B239C"/>
    <w:rsid w:val="003B26E7"/>
    <w:rsid w:val="003B3C14"/>
    <w:rsid w:val="003B4266"/>
    <w:rsid w:val="003B5759"/>
    <w:rsid w:val="003B61C4"/>
    <w:rsid w:val="003B65B2"/>
    <w:rsid w:val="003C11ED"/>
    <w:rsid w:val="003C12AA"/>
    <w:rsid w:val="003C1DE2"/>
    <w:rsid w:val="003C2135"/>
    <w:rsid w:val="003C3056"/>
    <w:rsid w:val="003C5CF4"/>
    <w:rsid w:val="003C60A6"/>
    <w:rsid w:val="003C6A67"/>
    <w:rsid w:val="003C754E"/>
    <w:rsid w:val="003C7738"/>
    <w:rsid w:val="003D0FAE"/>
    <w:rsid w:val="003D2059"/>
    <w:rsid w:val="003D4243"/>
    <w:rsid w:val="003D5168"/>
    <w:rsid w:val="003D5962"/>
    <w:rsid w:val="003E03F4"/>
    <w:rsid w:val="003E092D"/>
    <w:rsid w:val="003E0A39"/>
    <w:rsid w:val="003E0E41"/>
    <w:rsid w:val="003E0FF5"/>
    <w:rsid w:val="003E2A00"/>
    <w:rsid w:val="003E51E3"/>
    <w:rsid w:val="003E5ACC"/>
    <w:rsid w:val="003E6A05"/>
    <w:rsid w:val="003E755D"/>
    <w:rsid w:val="003F03A9"/>
    <w:rsid w:val="003F132A"/>
    <w:rsid w:val="003F3DD5"/>
    <w:rsid w:val="003F47DC"/>
    <w:rsid w:val="003F55FB"/>
    <w:rsid w:val="003F6F07"/>
    <w:rsid w:val="003F7083"/>
    <w:rsid w:val="003F70A5"/>
    <w:rsid w:val="00400B8B"/>
    <w:rsid w:val="004012D5"/>
    <w:rsid w:val="00401B55"/>
    <w:rsid w:val="00401CF5"/>
    <w:rsid w:val="00402C86"/>
    <w:rsid w:val="00402E44"/>
    <w:rsid w:val="00403FA0"/>
    <w:rsid w:val="004048FE"/>
    <w:rsid w:val="00406849"/>
    <w:rsid w:val="00406CC1"/>
    <w:rsid w:val="00410522"/>
    <w:rsid w:val="00410C36"/>
    <w:rsid w:val="00411089"/>
    <w:rsid w:val="004114A8"/>
    <w:rsid w:val="00412D81"/>
    <w:rsid w:val="00413806"/>
    <w:rsid w:val="00413926"/>
    <w:rsid w:val="00415368"/>
    <w:rsid w:val="00415389"/>
    <w:rsid w:val="00415D28"/>
    <w:rsid w:val="004170D7"/>
    <w:rsid w:val="004229AD"/>
    <w:rsid w:val="00423925"/>
    <w:rsid w:val="00423BA1"/>
    <w:rsid w:val="00424779"/>
    <w:rsid w:val="00424B3A"/>
    <w:rsid w:val="0042718F"/>
    <w:rsid w:val="004273FA"/>
    <w:rsid w:val="004278F1"/>
    <w:rsid w:val="00430F85"/>
    <w:rsid w:val="00431B5B"/>
    <w:rsid w:val="0043211D"/>
    <w:rsid w:val="0043336B"/>
    <w:rsid w:val="00433BD5"/>
    <w:rsid w:val="00433D05"/>
    <w:rsid w:val="00433FDB"/>
    <w:rsid w:val="00435B6F"/>
    <w:rsid w:val="00436B20"/>
    <w:rsid w:val="00436BC9"/>
    <w:rsid w:val="00437309"/>
    <w:rsid w:val="00437460"/>
    <w:rsid w:val="00441B41"/>
    <w:rsid w:val="00442606"/>
    <w:rsid w:val="00442780"/>
    <w:rsid w:val="0044368B"/>
    <w:rsid w:val="00443A33"/>
    <w:rsid w:val="00443DA6"/>
    <w:rsid w:val="004440A3"/>
    <w:rsid w:val="0044469F"/>
    <w:rsid w:val="00445F5B"/>
    <w:rsid w:val="00447B0E"/>
    <w:rsid w:val="00451543"/>
    <w:rsid w:val="00451EAA"/>
    <w:rsid w:val="00452C0B"/>
    <w:rsid w:val="00452D29"/>
    <w:rsid w:val="004545DC"/>
    <w:rsid w:val="0045511C"/>
    <w:rsid w:val="00456625"/>
    <w:rsid w:val="00457EA9"/>
    <w:rsid w:val="00461379"/>
    <w:rsid w:val="004613A6"/>
    <w:rsid w:val="00461670"/>
    <w:rsid w:val="0046175D"/>
    <w:rsid w:val="00461B66"/>
    <w:rsid w:val="00461B80"/>
    <w:rsid w:val="0046200D"/>
    <w:rsid w:val="00463F8F"/>
    <w:rsid w:val="00466F99"/>
    <w:rsid w:val="0047198C"/>
    <w:rsid w:val="004723D0"/>
    <w:rsid w:val="00473A53"/>
    <w:rsid w:val="00474211"/>
    <w:rsid w:val="004746B0"/>
    <w:rsid w:val="00475A40"/>
    <w:rsid w:val="00475E4E"/>
    <w:rsid w:val="00475E82"/>
    <w:rsid w:val="00477B38"/>
    <w:rsid w:val="00477C34"/>
    <w:rsid w:val="00480A72"/>
    <w:rsid w:val="00480AE9"/>
    <w:rsid w:val="00480E60"/>
    <w:rsid w:val="0048116C"/>
    <w:rsid w:val="004820E3"/>
    <w:rsid w:val="004834A5"/>
    <w:rsid w:val="00483AE5"/>
    <w:rsid w:val="0048520C"/>
    <w:rsid w:val="00485766"/>
    <w:rsid w:val="00485BF7"/>
    <w:rsid w:val="00486F5F"/>
    <w:rsid w:val="00487F43"/>
    <w:rsid w:val="0049088C"/>
    <w:rsid w:val="004928DE"/>
    <w:rsid w:val="004931CD"/>
    <w:rsid w:val="00493751"/>
    <w:rsid w:val="0049393E"/>
    <w:rsid w:val="004954EA"/>
    <w:rsid w:val="00496F80"/>
    <w:rsid w:val="004A02D6"/>
    <w:rsid w:val="004A0A64"/>
    <w:rsid w:val="004A1098"/>
    <w:rsid w:val="004A14CD"/>
    <w:rsid w:val="004A2A31"/>
    <w:rsid w:val="004A3FF0"/>
    <w:rsid w:val="004A4083"/>
    <w:rsid w:val="004A433D"/>
    <w:rsid w:val="004A518A"/>
    <w:rsid w:val="004A6459"/>
    <w:rsid w:val="004A6B08"/>
    <w:rsid w:val="004A6BB8"/>
    <w:rsid w:val="004A6CEC"/>
    <w:rsid w:val="004B2626"/>
    <w:rsid w:val="004B7CBE"/>
    <w:rsid w:val="004C160D"/>
    <w:rsid w:val="004C311B"/>
    <w:rsid w:val="004C33C8"/>
    <w:rsid w:val="004C3472"/>
    <w:rsid w:val="004C3E71"/>
    <w:rsid w:val="004C463C"/>
    <w:rsid w:val="004C49A6"/>
    <w:rsid w:val="004C5ECD"/>
    <w:rsid w:val="004C6A09"/>
    <w:rsid w:val="004D00DA"/>
    <w:rsid w:val="004D0EFA"/>
    <w:rsid w:val="004D14E3"/>
    <w:rsid w:val="004D27EA"/>
    <w:rsid w:val="004D3310"/>
    <w:rsid w:val="004D341F"/>
    <w:rsid w:val="004D3971"/>
    <w:rsid w:val="004D4EF6"/>
    <w:rsid w:val="004D5346"/>
    <w:rsid w:val="004D5742"/>
    <w:rsid w:val="004D6872"/>
    <w:rsid w:val="004D7B69"/>
    <w:rsid w:val="004E00AA"/>
    <w:rsid w:val="004E2804"/>
    <w:rsid w:val="004E500B"/>
    <w:rsid w:val="004E77A5"/>
    <w:rsid w:val="004F03FB"/>
    <w:rsid w:val="004F0FA2"/>
    <w:rsid w:val="004F171D"/>
    <w:rsid w:val="004F1F17"/>
    <w:rsid w:val="004F203A"/>
    <w:rsid w:val="004F2123"/>
    <w:rsid w:val="004F2153"/>
    <w:rsid w:val="004F3C9D"/>
    <w:rsid w:val="004F3E58"/>
    <w:rsid w:val="004F4C4E"/>
    <w:rsid w:val="004F5101"/>
    <w:rsid w:val="004F51E3"/>
    <w:rsid w:val="004F612F"/>
    <w:rsid w:val="004F7AB4"/>
    <w:rsid w:val="005005FB"/>
    <w:rsid w:val="00500AF7"/>
    <w:rsid w:val="00501C3B"/>
    <w:rsid w:val="00501E6B"/>
    <w:rsid w:val="00501F61"/>
    <w:rsid w:val="00503EE1"/>
    <w:rsid w:val="005052C2"/>
    <w:rsid w:val="00506FE2"/>
    <w:rsid w:val="00510211"/>
    <w:rsid w:val="005104AF"/>
    <w:rsid w:val="00510994"/>
    <w:rsid w:val="0051144B"/>
    <w:rsid w:val="0051218B"/>
    <w:rsid w:val="00521389"/>
    <w:rsid w:val="00522508"/>
    <w:rsid w:val="00522ED3"/>
    <w:rsid w:val="00525C2B"/>
    <w:rsid w:val="0052633B"/>
    <w:rsid w:val="00526DA6"/>
    <w:rsid w:val="00527909"/>
    <w:rsid w:val="005314D8"/>
    <w:rsid w:val="00531FAF"/>
    <w:rsid w:val="0053417E"/>
    <w:rsid w:val="00534811"/>
    <w:rsid w:val="00534E24"/>
    <w:rsid w:val="005356BB"/>
    <w:rsid w:val="00535956"/>
    <w:rsid w:val="00536597"/>
    <w:rsid w:val="00536A44"/>
    <w:rsid w:val="00536D27"/>
    <w:rsid w:val="005378E3"/>
    <w:rsid w:val="00540207"/>
    <w:rsid w:val="005403B5"/>
    <w:rsid w:val="00540E9D"/>
    <w:rsid w:val="0054190F"/>
    <w:rsid w:val="005438A5"/>
    <w:rsid w:val="00545709"/>
    <w:rsid w:val="00546F61"/>
    <w:rsid w:val="005509DB"/>
    <w:rsid w:val="00550B93"/>
    <w:rsid w:val="00551263"/>
    <w:rsid w:val="005516CD"/>
    <w:rsid w:val="00554193"/>
    <w:rsid w:val="00555B2A"/>
    <w:rsid w:val="0055614F"/>
    <w:rsid w:val="00557093"/>
    <w:rsid w:val="00557686"/>
    <w:rsid w:val="00557A2C"/>
    <w:rsid w:val="00560E48"/>
    <w:rsid w:val="005616EC"/>
    <w:rsid w:val="00561B08"/>
    <w:rsid w:val="00562D29"/>
    <w:rsid w:val="0056332E"/>
    <w:rsid w:val="005639C1"/>
    <w:rsid w:val="00563E9E"/>
    <w:rsid w:val="0056565D"/>
    <w:rsid w:val="00565A7F"/>
    <w:rsid w:val="00566732"/>
    <w:rsid w:val="005668FC"/>
    <w:rsid w:val="00567DE6"/>
    <w:rsid w:val="00567F2D"/>
    <w:rsid w:val="005734CA"/>
    <w:rsid w:val="00575447"/>
    <w:rsid w:val="00575A53"/>
    <w:rsid w:val="00576E5A"/>
    <w:rsid w:val="0057742E"/>
    <w:rsid w:val="00577C2D"/>
    <w:rsid w:val="00582105"/>
    <w:rsid w:val="00582612"/>
    <w:rsid w:val="00583092"/>
    <w:rsid w:val="005838E1"/>
    <w:rsid w:val="00584A07"/>
    <w:rsid w:val="005852BD"/>
    <w:rsid w:val="0058628D"/>
    <w:rsid w:val="00586827"/>
    <w:rsid w:val="00586A11"/>
    <w:rsid w:val="00587A76"/>
    <w:rsid w:val="00587BAC"/>
    <w:rsid w:val="00587F66"/>
    <w:rsid w:val="00590FFF"/>
    <w:rsid w:val="0059158D"/>
    <w:rsid w:val="00591A36"/>
    <w:rsid w:val="00591EFF"/>
    <w:rsid w:val="005929CA"/>
    <w:rsid w:val="00592C3A"/>
    <w:rsid w:val="00592F3D"/>
    <w:rsid w:val="00594FC9"/>
    <w:rsid w:val="005950F8"/>
    <w:rsid w:val="005956E0"/>
    <w:rsid w:val="005967C7"/>
    <w:rsid w:val="00596DB5"/>
    <w:rsid w:val="00597261"/>
    <w:rsid w:val="005977B6"/>
    <w:rsid w:val="00597D53"/>
    <w:rsid w:val="005A0609"/>
    <w:rsid w:val="005A0BCD"/>
    <w:rsid w:val="005A49A6"/>
    <w:rsid w:val="005A4D5C"/>
    <w:rsid w:val="005B0112"/>
    <w:rsid w:val="005B0E44"/>
    <w:rsid w:val="005B1952"/>
    <w:rsid w:val="005B2D5A"/>
    <w:rsid w:val="005B55D0"/>
    <w:rsid w:val="005B5856"/>
    <w:rsid w:val="005C3837"/>
    <w:rsid w:val="005C3D4A"/>
    <w:rsid w:val="005C4A7A"/>
    <w:rsid w:val="005C5AA8"/>
    <w:rsid w:val="005C633B"/>
    <w:rsid w:val="005C6C80"/>
    <w:rsid w:val="005C7BB6"/>
    <w:rsid w:val="005D1258"/>
    <w:rsid w:val="005D332A"/>
    <w:rsid w:val="005D3CB0"/>
    <w:rsid w:val="005D47B3"/>
    <w:rsid w:val="005D5005"/>
    <w:rsid w:val="005D5267"/>
    <w:rsid w:val="005D5E51"/>
    <w:rsid w:val="005D7D18"/>
    <w:rsid w:val="005E1993"/>
    <w:rsid w:val="005E222B"/>
    <w:rsid w:val="005E4D4E"/>
    <w:rsid w:val="005E4F29"/>
    <w:rsid w:val="005F0A2D"/>
    <w:rsid w:val="005F150D"/>
    <w:rsid w:val="005F5E17"/>
    <w:rsid w:val="005F7991"/>
    <w:rsid w:val="005F7B8F"/>
    <w:rsid w:val="006007C5"/>
    <w:rsid w:val="00600E5B"/>
    <w:rsid w:val="00601686"/>
    <w:rsid w:val="00601B52"/>
    <w:rsid w:val="00601E70"/>
    <w:rsid w:val="0060298D"/>
    <w:rsid w:val="006036DE"/>
    <w:rsid w:val="00603F04"/>
    <w:rsid w:val="0060473A"/>
    <w:rsid w:val="00604E99"/>
    <w:rsid w:val="0060664C"/>
    <w:rsid w:val="00606CBE"/>
    <w:rsid w:val="00606F28"/>
    <w:rsid w:val="006113A9"/>
    <w:rsid w:val="0061326C"/>
    <w:rsid w:val="0061416F"/>
    <w:rsid w:val="00614B16"/>
    <w:rsid w:val="006177B1"/>
    <w:rsid w:val="00620502"/>
    <w:rsid w:val="006218F2"/>
    <w:rsid w:val="00621A88"/>
    <w:rsid w:val="006223FB"/>
    <w:rsid w:val="006235E6"/>
    <w:rsid w:val="0062391B"/>
    <w:rsid w:val="00624918"/>
    <w:rsid w:val="006252C6"/>
    <w:rsid w:val="0062587E"/>
    <w:rsid w:val="00627615"/>
    <w:rsid w:val="00632D69"/>
    <w:rsid w:val="00634FD4"/>
    <w:rsid w:val="006362A8"/>
    <w:rsid w:val="00636EE6"/>
    <w:rsid w:val="006370B8"/>
    <w:rsid w:val="006374E7"/>
    <w:rsid w:val="00640B5F"/>
    <w:rsid w:val="00640D89"/>
    <w:rsid w:val="00641D1B"/>
    <w:rsid w:val="006448D1"/>
    <w:rsid w:val="006455EF"/>
    <w:rsid w:val="00646C77"/>
    <w:rsid w:val="00647040"/>
    <w:rsid w:val="00647D1C"/>
    <w:rsid w:val="00647E6B"/>
    <w:rsid w:val="006500A8"/>
    <w:rsid w:val="00651715"/>
    <w:rsid w:val="00652F66"/>
    <w:rsid w:val="006530BF"/>
    <w:rsid w:val="0065325C"/>
    <w:rsid w:val="006538E6"/>
    <w:rsid w:val="00653BD0"/>
    <w:rsid w:val="00655E1E"/>
    <w:rsid w:val="006560B6"/>
    <w:rsid w:val="00656743"/>
    <w:rsid w:val="00657F13"/>
    <w:rsid w:val="0066021A"/>
    <w:rsid w:val="00660828"/>
    <w:rsid w:val="006617AC"/>
    <w:rsid w:val="006622B7"/>
    <w:rsid w:val="00664086"/>
    <w:rsid w:val="00664CDE"/>
    <w:rsid w:val="006658B4"/>
    <w:rsid w:val="006659A9"/>
    <w:rsid w:val="00666178"/>
    <w:rsid w:val="006662CD"/>
    <w:rsid w:val="00666DD9"/>
    <w:rsid w:val="00666EA5"/>
    <w:rsid w:val="0066726E"/>
    <w:rsid w:val="00667CAA"/>
    <w:rsid w:val="00667F6C"/>
    <w:rsid w:val="006706E4"/>
    <w:rsid w:val="0067114D"/>
    <w:rsid w:val="00671DE6"/>
    <w:rsid w:val="0067279E"/>
    <w:rsid w:val="00672D06"/>
    <w:rsid w:val="00675273"/>
    <w:rsid w:val="00677CC4"/>
    <w:rsid w:val="00677E6E"/>
    <w:rsid w:val="00681FB1"/>
    <w:rsid w:val="0068235F"/>
    <w:rsid w:val="00683CE6"/>
    <w:rsid w:val="00684823"/>
    <w:rsid w:val="00684917"/>
    <w:rsid w:val="00684AFD"/>
    <w:rsid w:val="00684CAC"/>
    <w:rsid w:val="00685B65"/>
    <w:rsid w:val="006867F9"/>
    <w:rsid w:val="00686A4B"/>
    <w:rsid w:val="00691F58"/>
    <w:rsid w:val="0069371E"/>
    <w:rsid w:val="00696E3B"/>
    <w:rsid w:val="006A1406"/>
    <w:rsid w:val="006A2294"/>
    <w:rsid w:val="006A6030"/>
    <w:rsid w:val="006B3444"/>
    <w:rsid w:val="006B3F43"/>
    <w:rsid w:val="006B4036"/>
    <w:rsid w:val="006B4588"/>
    <w:rsid w:val="006B597F"/>
    <w:rsid w:val="006B74BD"/>
    <w:rsid w:val="006B7DDF"/>
    <w:rsid w:val="006C28F8"/>
    <w:rsid w:val="006C2A60"/>
    <w:rsid w:val="006C439B"/>
    <w:rsid w:val="006C5277"/>
    <w:rsid w:val="006C60A2"/>
    <w:rsid w:val="006D0141"/>
    <w:rsid w:val="006D1581"/>
    <w:rsid w:val="006D1759"/>
    <w:rsid w:val="006D2451"/>
    <w:rsid w:val="006D27B0"/>
    <w:rsid w:val="006D30DA"/>
    <w:rsid w:val="006D30DD"/>
    <w:rsid w:val="006D3519"/>
    <w:rsid w:val="006D3EDD"/>
    <w:rsid w:val="006D5AFD"/>
    <w:rsid w:val="006D5DDA"/>
    <w:rsid w:val="006D6208"/>
    <w:rsid w:val="006E0054"/>
    <w:rsid w:val="006E19AB"/>
    <w:rsid w:val="006E29C4"/>
    <w:rsid w:val="006E3EC1"/>
    <w:rsid w:val="006E47ED"/>
    <w:rsid w:val="006F1001"/>
    <w:rsid w:val="006F3129"/>
    <w:rsid w:val="006F3535"/>
    <w:rsid w:val="006F46D9"/>
    <w:rsid w:val="006F49CE"/>
    <w:rsid w:val="006F569C"/>
    <w:rsid w:val="006F6A38"/>
    <w:rsid w:val="007005B2"/>
    <w:rsid w:val="0070089A"/>
    <w:rsid w:val="00701752"/>
    <w:rsid w:val="007021FB"/>
    <w:rsid w:val="007037EF"/>
    <w:rsid w:val="007064B8"/>
    <w:rsid w:val="0070693F"/>
    <w:rsid w:val="007071D9"/>
    <w:rsid w:val="0070762B"/>
    <w:rsid w:val="00710ED2"/>
    <w:rsid w:val="0071158C"/>
    <w:rsid w:val="0071160A"/>
    <w:rsid w:val="0071209D"/>
    <w:rsid w:val="00712B3A"/>
    <w:rsid w:val="00713039"/>
    <w:rsid w:val="007133A9"/>
    <w:rsid w:val="007141D5"/>
    <w:rsid w:val="00714C3D"/>
    <w:rsid w:val="007203A2"/>
    <w:rsid w:val="00721828"/>
    <w:rsid w:val="00722B0E"/>
    <w:rsid w:val="007234B1"/>
    <w:rsid w:val="007236C0"/>
    <w:rsid w:val="00724D53"/>
    <w:rsid w:val="007272BD"/>
    <w:rsid w:val="0072768C"/>
    <w:rsid w:val="00731751"/>
    <w:rsid w:val="0073253B"/>
    <w:rsid w:val="00732AD8"/>
    <w:rsid w:val="007337A1"/>
    <w:rsid w:val="007344D4"/>
    <w:rsid w:val="00734966"/>
    <w:rsid w:val="00734F40"/>
    <w:rsid w:val="00735D69"/>
    <w:rsid w:val="007410D2"/>
    <w:rsid w:val="00743984"/>
    <w:rsid w:val="00744764"/>
    <w:rsid w:val="00744CB9"/>
    <w:rsid w:val="007451DD"/>
    <w:rsid w:val="00745B4A"/>
    <w:rsid w:val="0074657B"/>
    <w:rsid w:val="00746DEF"/>
    <w:rsid w:val="00751690"/>
    <w:rsid w:val="00751C0F"/>
    <w:rsid w:val="00751C49"/>
    <w:rsid w:val="0075277B"/>
    <w:rsid w:val="00752CD3"/>
    <w:rsid w:val="00752F52"/>
    <w:rsid w:val="00754387"/>
    <w:rsid w:val="00755855"/>
    <w:rsid w:val="00755DBF"/>
    <w:rsid w:val="007603DA"/>
    <w:rsid w:val="007606FC"/>
    <w:rsid w:val="007609B6"/>
    <w:rsid w:val="00760E1C"/>
    <w:rsid w:val="00761EB1"/>
    <w:rsid w:val="0076256E"/>
    <w:rsid w:val="00762AA8"/>
    <w:rsid w:val="00762B13"/>
    <w:rsid w:val="00762ED0"/>
    <w:rsid w:val="007636F4"/>
    <w:rsid w:val="00763CBF"/>
    <w:rsid w:val="00763F8F"/>
    <w:rsid w:val="007646F5"/>
    <w:rsid w:val="007657D8"/>
    <w:rsid w:val="00765F84"/>
    <w:rsid w:val="00766841"/>
    <w:rsid w:val="00766A1C"/>
    <w:rsid w:val="007714A4"/>
    <w:rsid w:val="0077392C"/>
    <w:rsid w:val="007740A2"/>
    <w:rsid w:val="00775D38"/>
    <w:rsid w:val="00781BF0"/>
    <w:rsid w:val="00781D94"/>
    <w:rsid w:val="007851CB"/>
    <w:rsid w:val="00786B5A"/>
    <w:rsid w:val="00787F38"/>
    <w:rsid w:val="00791ED4"/>
    <w:rsid w:val="0079266D"/>
    <w:rsid w:val="00793186"/>
    <w:rsid w:val="00793658"/>
    <w:rsid w:val="007948E5"/>
    <w:rsid w:val="00794CAC"/>
    <w:rsid w:val="00795009"/>
    <w:rsid w:val="00796316"/>
    <w:rsid w:val="00797132"/>
    <w:rsid w:val="007A1AA7"/>
    <w:rsid w:val="007A22FC"/>
    <w:rsid w:val="007A3165"/>
    <w:rsid w:val="007A374F"/>
    <w:rsid w:val="007A49C8"/>
    <w:rsid w:val="007A591F"/>
    <w:rsid w:val="007A5A38"/>
    <w:rsid w:val="007A72F4"/>
    <w:rsid w:val="007A7609"/>
    <w:rsid w:val="007B0A51"/>
    <w:rsid w:val="007B17E1"/>
    <w:rsid w:val="007B22C8"/>
    <w:rsid w:val="007B3520"/>
    <w:rsid w:val="007B3FFE"/>
    <w:rsid w:val="007B4EA0"/>
    <w:rsid w:val="007B55BB"/>
    <w:rsid w:val="007B6BDF"/>
    <w:rsid w:val="007C0819"/>
    <w:rsid w:val="007C2DA4"/>
    <w:rsid w:val="007C427E"/>
    <w:rsid w:val="007C4542"/>
    <w:rsid w:val="007C4A21"/>
    <w:rsid w:val="007C5642"/>
    <w:rsid w:val="007C7B8A"/>
    <w:rsid w:val="007D3198"/>
    <w:rsid w:val="007D4036"/>
    <w:rsid w:val="007D5459"/>
    <w:rsid w:val="007D721D"/>
    <w:rsid w:val="007D728B"/>
    <w:rsid w:val="007D7B22"/>
    <w:rsid w:val="007E006D"/>
    <w:rsid w:val="007E0276"/>
    <w:rsid w:val="007E05EA"/>
    <w:rsid w:val="007E4EEE"/>
    <w:rsid w:val="007E524B"/>
    <w:rsid w:val="007E7470"/>
    <w:rsid w:val="007F0405"/>
    <w:rsid w:val="007F37E2"/>
    <w:rsid w:val="007F5428"/>
    <w:rsid w:val="007F5E10"/>
    <w:rsid w:val="007F63DB"/>
    <w:rsid w:val="007F6AB7"/>
    <w:rsid w:val="007F7706"/>
    <w:rsid w:val="007F7E80"/>
    <w:rsid w:val="00801809"/>
    <w:rsid w:val="0080272C"/>
    <w:rsid w:val="00805572"/>
    <w:rsid w:val="008058F5"/>
    <w:rsid w:val="00806B18"/>
    <w:rsid w:val="00806DFF"/>
    <w:rsid w:val="00807C19"/>
    <w:rsid w:val="0081010D"/>
    <w:rsid w:val="0081079F"/>
    <w:rsid w:val="00810D7B"/>
    <w:rsid w:val="00810EED"/>
    <w:rsid w:val="008123B5"/>
    <w:rsid w:val="00812C1B"/>
    <w:rsid w:val="0081355E"/>
    <w:rsid w:val="00813A5F"/>
    <w:rsid w:val="00813B7D"/>
    <w:rsid w:val="00814539"/>
    <w:rsid w:val="00815E23"/>
    <w:rsid w:val="00817A79"/>
    <w:rsid w:val="00817B3C"/>
    <w:rsid w:val="0082083F"/>
    <w:rsid w:val="00822E01"/>
    <w:rsid w:val="008237C5"/>
    <w:rsid w:val="00824D3B"/>
    <w:rsid w:val="00825C05"/>
    <w:rsid w:val="00825D07"/>
    <w:rsid w:val="008277FE"/>
    <w:rsid w:val="0083128C"/>
    <w:rsid w:val="0083197F"/>
    <w:rsid w:val="008327E5"/>
    <w:rsid w:val="0083419D"/>
    <w:rsid w:val="008356BB"/>
    <w:rsid w:val="00835C71"/>
    <w:rsid w:val="00836DBE"/>
    <w:rsid w:val="008378BC"/>
    <w:rsid w:val="008422D6"/>
    <w:rsid w:val="00842C51"/>
    <w:rsid w:val="00842DB5"/>
    <w:rsid w:val="00843154"/>
    <w:rsid w:val="00845113"/>
    <w:rsid w:val="0084537C"/>
    <w:rsid w:val="0084545F"/>
    <w:rsid w:val="00845BAA"/>
    <w:rsid w:val="00845EB0"/>
    <w:rsid w:val="00846287"/>
    <w:rsid w:val="00850BF3"/>
    <w:rsid w:val="0085129C"/>
    <w:rsid w:val="00851519"/>
    <w:rsid w:val="008517DF"/>
    <w:rsid w:val="00851952"/>
    <w:rsid w:val="00853D35"/>
    <w:rsid w:val="00854652"/>
    <w:rsid w:val="00855CCF"/>
    <w:rsid w:val="0085774B"/>
    <w:rsid w:val="008577D1"/>
    <w:rsid w:val="0086001A"/>
    <w:rsid w:val="00860890"/>
    <w:rsid w:val="00860F6A"/>
    <w:rsid w:val="0086136E"/>
    <w:rsid w:val="00861F45"/>
    <w:rsid w:val="00863E73"/>
    <w:rsid w:val="00864519"/>
    <w:rsid w:val="00865089"/>
    <w:rsid w:val="0086572F"/>
    <w:rsid w:val="008657A4"/>
    <w:rsid w:val="00866111"/>
    <w:rsid w:val="00866AB8"/>
    <w:rsid w:val="00866C2F"/>
    <w:rsid w:val="00867008"/>
    <w:rsid w:val="0087056D"/>
    <w:rsid w:val="00872D48"/>
    <w:rsid w:val="00875A2C"/>
    <w:rsid w:val="0087718C"/>
    <w:rsid w:val="008777C9"/>
    <w:rsid w:val="00877843"/>
    <w:rsid w:val="0088167E"/>
    <w:rsid w:val="0088308E"/>
    <w:rsid w:val="00883DC9"/>
    <w:rsid w:val="0088469E"/>
    <w:rsid w:val="00884F8D"/>
    <w:rsid w:val="008852D6"/>
    <w:rsid w:val="00886CD1"/>
    <w:rsid w:val="008872CA"/>
    <w:rsid w:val="00890CEB"/>
    <w:rsid w:val="00890F4D"/>
    <w:rsid w:val="00892693"/>
    <w:rsid w:val="0089296B"/>
    <w:rsid w:val="008930AB"/>
    <w:rsid w:val="008933D1"/>
    <w:rsid w:val="008938CD"/>
    <w:rsid w:val="00893A7C"/>
    <w:rsid w:val="00894680"/>
    <w:rsid w:val="0089617B"/>
    <w:rsid w:val="008A2F3C"/>
    <w:rsid w:val="008A56E2"/>
    <w:rsid w:val="008A609B"/>
    <w:rsid w:val="008A6892"/>
    <w:rsid w:val="008A69C5"/>
    <w:rsid w:val="008B0354"/>
    <w:rsid w:val="008B04B4"/>
    <w:rsid w:val="008B104E"/>
    <w:rsid w:val="008B23AA"/>
    <w:rsid w:val="008B2E39"/>
    <w:rsid w:val="008B2E74"/>
    <w:rsid w:val="008B3350"/>
    <w:rsid w:val="008B4613"/>
    <w:rsid w:val="008B465C"/>
    <w:rsid w:val="008B4ABF"/>
    <w:rsid w:val="008B5A47"/>
    <w:rsid w:val="008B7CFD"/>
    <w:rsid w:val="008C1740"/>
    <w:rsid w:val="008C2D83"/>
    <w:rsid w:val="008C2EEC"/>
    <w:rsid w:val="008C34F6"/>
    <w:rsid w:val="008C53CB"/>
    <w:rsid w:val="008C5A55"/>
    <w:rsid w:val="008C5D53"/>
    <w:rsid w:val="008C704F"/>
    <w:rsid w:val="008D07E3"/>
    <w:rsid w:val="008D1CA8"/>
    <w:rsid w:val="008D276B"/>
    <w:rsid w:val="008D2997"/>
    <w:rsid w:val="008D2A42"/>
    <w:rsid w:val="008D3D15"/>
    <w:rsid w:val="008D4E7B"/>
    <w:rsid w:val="008D6513"/>
    <w:rsid w:val="008D6E5F"/>
    <w:rsid w:val="008E04DD"/>
    <w:rsid w:val="008E322E"/>
    <w:rsid w:val="008E3913"/>
    <w:rsid w:val="008E594B"/>
    <w:rsid w:val="008E65B2"/>
    <w:rsid w:val="008E711C"/>
    <w:rsid w:val="008E7B97"/>
    <w:rsid w:val="008F1B82"/>
    <w:rsid w:val="008F1F33"/>
    <w:rsid w:val="008F2237"/>
    <w:rsid w:val="008F58C5"/>
    <w:rsid w:val="008F627E"/>
    <w:rsid w:val="008F6AFE"/>
    <w:rsid w:val="00900219"/>
    <w:rsid w:val="0090073A"/>
    <w:rsid w:val="00900C9B"/>
    <w:rsid w:val="009016E9"/>
    <w:rsid w:val="00902369"/>
    <w:rsid w:val="0090271C"/>
    <w:rsid w:val="00902F6B"/>
    <w:rsid w:val="009031C3"/>
    <w:rsid w:val="00903E5A"/>
    <w:rsid w:val="00904FC7"/>
    <w:rsid w:val="00905E9B"/>
    <w:rsid w:val="00906194"/>
    <w:rsid w:val="009064E3"/>
    <w:rsid w:val="00910D4B"/>
    <w:rsid w:val="0091234D"/>
    <w:rsid w:val="00912946"/>
    <w:rsid w:val="00913516"/>
    <w:rsid w:val="00915284"/>
    <w:rsid w:val="00915360"/>
    <w:rsid w:val="00915745"/>
    <w:rsid w:val="0091583D"/>
    <w:rsid w:val="00915C54"/>
    <w:rsid w:val="00917FDA"/>
    <w:rsid w:val="00920BBD"/>
    <w:rsid w:val="00923CC3"/>
    <w:rsid w:val="00923D9F"/>
    <w:rsid w:val="009246D5"/>
    <w:rsid w:val="009257C9"/>
    <w:rsid w:val="00925A1D"/>
    <w:rsid w:val="00925D70"/>
    <w:rsid w:val="00926AA9"/>
    <w:rsid w:val="00926C54"/>
    <w:rsid w:val="009302E0"/>
    <w:rsid w:val="00931205"/>
    <w:rsid w:val="00931A5A"/>
    <w:rsid w:val="00931E85"/>
    <w:rsid w:val="00933044"/>
    <w:rsid w:val="0093465D"/>
    <w:rsid w:val="00935081"/>
    <w:rsid w:val="009354D8"/>
    <w:rsid w:val="00935CE5"/>
    <w:rsid w:val="00936A0D"/>
    <w:rsid w:val="0093796B"/>
    <w:rsid w:val="00940ED3"/>
    <w:rsid w:val="00941CFC"/>
    <w:rsid w:val="00945B79"/>
    <w:rsid w:val="00946CE2"/>
    <w:rsid w:val="009477BD"/>
    <w:rsid w:val="00950867"/>
    <w:rsid w:val="009508D1"/>
    <w:rsid w:val="0095090D"/>
    <w:rsid w:val="00955505"/>
    <w:rsid w:val="00955514"/>
    <w:rsid w:val="00955998"/>
    <w:rsid w:val="00956D7D"/>
    <w:rsid w:val="00957DAA"/>
    <w:rsid w:val="00960B96"/>
    <w:rsid w:val="00960CE2"/>
    <w:rsid w:val="00960EB1"/>
    <w:rsid w:val="009610CA"/>
    <w:rsid w:val="00961548"/>
    <w:rsid w:val="009618F0"/>
    <w:rsid w:val="00962E92"/>
    <w:rsid w:val="0096426A"/>
    <w:rsid w:val="009650B6"/>
    <w:rsid w:val="0096527C"/>
    <w:rsid w:val="009653C2"/>
    <w:rsid w:val="009653F3"/>
    <w:rsid w:val="0096630B"/>
    <w:rsid w:val="009664F8"/>
    <w:rsid w:val="009668CC"/>
    <w:rsid w:val="009677BF"/>
    <w:rsid w:val="00970314"/>
    <w:rsid w:val="00971070"/>
    <w:rsid w:val="00971306"/>
    <w:rsid w:val="00971EED"/>
    <w:rsid w:val="0097317E"/>
    <w:rsid w:val="0097513B"/>
    <w:rsid w:val="0097538A"/>
    <w:rsid w:val="0097721F"/>
    <w:rsid w:val="00981F9F"/>
    <w:rsid w:val="00983243"/>
    <w:rsid w:val="009840FA"/>
    <w:rsid w:val="00984FA5"/>
    <w:rsid w:val="00985B91"/>
    <w:rsid w:val="009867BF"/>
    <w:rsid w:val="009878D0"/>
    <w:rsid w:val="00990F97"/>
    <w:rsid w:val="009918DB"/>
    <w:rsid w:val="00993512"/>
    <w:rsid w:val="00994AA0"/>
    <w:rsid w:val="00996BC8"/>
    <w:rsid w:val="009979D7"/>
    <w:rsid w:val="009A109A"/>
    <w:rsid w:val="009A2BCD"/>
    <w:rsid w:val="009A3EC3"/>
    <w:rsid w:val="009A4808"/>
    <w:rsid w:val="009A5BC2"/>
    <w:rsid w:val="009A6060"/>
    <w:rsid w:val="009A612D"/>
    <w:rsid w:val="009A66D9"/>
    <w:rsid w:val="009A675D"/>
    <w:rsid w:val="009B08EA"/>
    <w:rsid w:val="009B0ADF"/>
    <w:rsid w:val="009B2099"/>
    <w:rsid w:val="009B35D4"/>
    <w:rsid w:val="009B38DB"/>
    <w:rsid w:val="009B5553"/>
    <w:rsid w:val="009B6061"/>
    <w:rsid w:val="009B6819"/>
    <w:rsid w:val="009C13DB"/>
    <w:rsid w:val="009C148C"/>
    <w:rsid w:val="009C1715"/>
    <w:rsid w:val="009C1C78"/>
    <w:rsid w:val="009C3BAB"/>
    <w:rsid w:val="009C4B81"/>
    <w:rsid w:val="009C69A3"/>
    <w:rsid w:val="009D2134"/>
    <w:rsid w:val="009D2E05"/>
    <w:rsid w:val="009D36D5"/>
    <w:rsid w:val="009D3733"/>
    <w:rsid w:val="009D41A2"/>
    <w:rsid w:val="009D4E87"/>
    <w:rsid w:val="009D5F1F"/>
    <w:rsid w:val="009D6729"/>
    <w:rsid w:val="009D7610"/>
    <w:rsid w:val="009E051F"/>
    <w:rsid w:val="009E09B1"/>
    <w:rsid w:val="009E0FB6"/>
    <w:rsid w:val="009E31C9"/>
    <w:rsid w:val="009E360A"/>
    <w:rsid w:val="009E4B03"/>
    <w:rsid w:val="009E4E5F"/>
    <w:rsid w:val="009E6540"/>
    <w:rsid w:val="009E6658"/>
    <w:rsid w:val="009E6A04"/>
    <w:rsid w:val="009E6C42"/>
    <w:rsid w:val="009E756D"/>
    <w:rsid w:val="009F18C1"/>
    <w:rsid w:val="009F2EDE"/>
    <w:rsid w:val="009F2FF8"/>
    <w:rsid w:val="009F318B"/>
    <w:rsid w:val="009F4D68"/>
    <w:rsid w:val="009F63B1"/>
    <w:rsid w:val="009F64EC"/>
    <w:rsid w:val="009F6C07"/>
    <w:rsid w:val="00A001AE"/>
    <w:rsid w:val="00A02463"/>
    <w:rsid w:val="00A033B7"/>
    <w:rsid w:val="00A03F20"/>
    <w:rsid w:val="00A041F6"/>
    <w:rsid w:val="00A0508F"/>
    <w:rsid w:val="00A050D9"/>
    <w:rsid w:val="00A05C3F"/>
    <w:rsid w:val="00A06423"/>
    <w:rsid w:val="00A0650A"/>
    <w:rsid w:val="00A068A5"/>
    <w:rsid w:val="00A10DD2"/>
    <w:rsid w:val="00A124E8"/>
    <w:rsid w:val="00A127C9"/>
    <w:rsid w:val="00A14709"/>
    <w:rsid w:val="00A153C8"/>
    <w:rsid w:val="00A16439"/>
    <w:rsid w:val="00A25E18"/>
    <w:rsid w:val="00A266F3"/>
    <w:rsid w:val="00A27490"/>
    <w:rsid w:val="00A2773A"/>
    <w:rsid w:val="00A27AD1"/>
    <w:rsid w:val="00A27C5B"/>
    <w:rsid w:val="00A30894"/>
    <w:rsid w:val="00A32128"/>
    <w:rsid w:val="00A32B0F"/>
    <w:rsid w:val="00A3539D"/>
    <w:rsid w:val="00A35DBB"/>
    <w:rsid w:val="00A3650A"/>
    <w:rsid w:val="00A401CE"/>
    <w:rsid w:val="00A40FC1"/>
    <w:rsid w:val="00A416A5"/>
    <w:rsid w:val="00A417AE"/>
    <w:rsid w:val="00A4439E"/>
    <w:rsid w:val="00A44583"/>
    <w:rsid w:val="00A44BEA"/>
    <w:rsid w:val="00A46932"/>
    <w:rsid w:val="00A503A2"/>
    <w:rsid w:val="00A5164C"/>
    <w:rsid w:val="00A5166F"/>
    <w:rsid w:val="00A517E9"/>
    <w:rsid w:val="00A5196A"/>
    <w:rsid w:val="00A5234E"/>
    <w:rsid w:val="00A531E8"/>
    <w:rsid w:val="00A53AC3"/>
    <w:rsid w:val="00A549B0"/>
    <w:rsid w:val="00A54A92"/>
    <w:rsid w:val="00A553F9"/>
    <w:rsid w:val="00A5556D"/>
    <w:rsid w:val="00A602BD"/>
    <w:rsid w:val="00A60C8B"/>
    <w:rsid w:val="00A612C6"/>
    <w:rsid w:val="00A628C9"/>
    <w:rsid w:val="00A63FE2"/>
    <w:rsid w:val="00A64650"/>
    <w:rsid w:val="00A64DA9"/>
    <w:rsid w:val="00A65AEC"/>
    <w:rsid w:val="00A71F89"/>
    <w:rsid w:val="00A72016"/>
    <w:rsid w:val="00A7381B"/>
    <w:rsid w:val="00A73E7A"/>
    <w:rsid w:val="00A7598B"/>
    <w:rsid w:val="00A769C6"/>
    <w:rsid w:val="00A7788C"/>
    <w:rsid w:val="00A77DF3"/>
    <w:rsid w:val="00A807BD"/>
    <w:rsid w:val="00A8162A"/>
    <w:rsid w:val="00A81913"/>
    <w:rsid w:val="00A8316E"/>
    <w:rsid w:val="00A84DC8"/>
    <w:rsid w:val="00A85274"/>
    <w:rsid w:val="00A85514"/>
    <w:rsid w:val="00A876C3"/>
    <w:rsid w:val="00A87785"/>
    <w:rsid w:val="00A90067"/>
    <w:rsid w:val="00A90433"/>
    <w:rsid w:val="00A913BA"/>
    <w:rsid w:val="00A9175D"/>
    <w:rsid w:val="00A917CF"/>
    <w:rsid w:val="00A92C35"/>
    <w:rsid w:val="00A93119"/>
    <w:rsid w:val="00A93AF3"/>
    <w:rsid w:val="00A93D37"/>
    <w:rsid w:val="00A93FAE"/>
    <w:rsid w:val="00A949D4"/>
    <w:rsid w:val="00A94E79"/>
    <w:rsid w:val="00A94EDF"/>
    <w:rsid w:val="00A95ADD"/>
    <w:rsid w:val="00A972A9"/>
    <w:rsid w:val="00AA04EE"/>
    <w:rsid w:val="00AA1802"/>
    <w:rsid w:val="00AA272B"/>
    <w:rsid w:val="00AA2EC8"/>
    <w:rsid w:val="00AA5589"/>
    <w:rsid w:val="00AA5595"/>
    <w:rsid w:val="00AA66B8"/>
    <w:rsid w:val="00AA782A"/>
    <w:rsid w:val="00AA7F5D"/>
    <w:rsid w:val="00AB0F0C"/>
    <w:rsid w:val="00AB2E9C"/>
    <w:rsid w:val="00AB44BF"/>
    <w:rsid w:val="00AB5755"/>
    <w:rsid w:val="00AC0573"/>
    <w:rsid w:val="00AC141E"/>
    <w:rsid w:val="00AC173E"/>
    <w:rsid w:val="00AC1BB6"/>
    <w:rsid w:val="00AC4E26"/>
    <w:rsid w:val="00AC5FB3"/>
    <w:rsid w:val="00AC71E2"/>
    <w:rsid w:val="00AC7306"/>
    <w:rsid w:val="00AC7612"/>
    <w:rsid w:val="00AC7C21"/>
    <w:rsid w:val="00AD2771"/>
    <w:rsid w:val="00AD4770"/>
    <w:rsid w:val="00AE0E0E"/>
    <w:rsid w:val="00AE1730"/>
    <w:rsid w:val="00AE196D"/>
    <w:rsid w:val="00AE5B5F"/>
    <w:rsid w:val="00AE6098"/>
    <w:rsid w:val="00AF1E09"/>
    <w:rsid w:val="00AF1E3F"/>
    <w:rsid w:val="00AF2293"/>
    <w:rsid w:val="00AF332F"/>
    <w:rsid w:val="00AF437D"/>
    <w:rsid w:val="00AF479A"/>
    <w:rsid w:val="00AF5110"/>
    <w:rsid w:val="00AF6D5F"/>
    <w:rsid w:val="00B00995"/>
    <w:rsid w:val="00B00DE1"/>
    <w:rsid w:val="00B0237C"/>
    <w:rsid w:val="00B03E87"/>
    <w:rsid w:val="00B05FAB"/>
    <w:rsid w:val="00B0602E"/>
    <w:rsid w:val="00B06629"/>
    <w:rsid w:val="00B07975"/>
    <w:rsid w:val="00B1005A"/>
    <w:rsid w:val="00B10687"/>
    <w:rsid w:val="00B126AE"/>
    <w:rsid w:val="00B14599"/>
    <w:rsid w:val="00B152E5"/>
    <w:rsid w:val="00B1611A"/>
    <w:rsid w:val="00B166D3"/>
    <w:rsid w:val="00B1686B"/>
    <w:rsid w:val="00B16E54"/>
    <w:rsid w:val="00B1775E"/>
    <w:rsid w:val="00B1792E"/>
    <w:rsid w:val="00B17E0B"/>
    <w:rsid w:val="00B21A98"/>
    <w:rsid w:val="00B246D8"/>
    <w:rsid w:val="00B2476D"/>
    <w:rsid w:val="00B25991"/>
    <w:rsid w:val="00B267FA"/>
    <w:rsid w:val="00B27319"/>
    <w:rsid w:val="00B27795"/>
    <w:rsid w:val="00B306A3"/>
    <w:rsid w:val="00B30C41"/>
    <w:rsid w:val="00B31E1B"/>
    <w:rsid w:val="00B32B9D"/>
    <w:rsid w:val="00B3393F"/>
    <w:rsid w:val="00B339D7"/>
    <w:rsid w:val="00B33DD0"/>
    <w:rsid w:val="00B34246"/>
    <w:rsid w:val="00B346C8"/>
    <w:rsid w:val="00B34DC8"/>
    <w:rsid w:val="00B35745"/>
    <w:rsid w:val="00B358E8"/>
    <w:rsid w:val="00B362CD"/>
    <w:rsid w:val="00B36A0B"/>
    <w:rsid w:val="00B3722F"/>
    <w:rsid w:val="00B40D95"/>
    <w:rsid w:val="00B41266"/>
    <w:rsid w:val="00B4276E"/>
    <w:rsid w:val="00B4505E"/>
    <w:rsid w:val="00B45D43"/>
    <w:rsid w:val="00B468F1"/>
    <w:rsid w:val="00B470BA"/>
    <w:rsid w:val="00B51DC1"/>
    <w:rsid w:val="00B5252B"/>
    <w:rsid w:val="00B52F7B"/>
    <w:rsid w:val="00B53784"/>
    <w:rsid w:val="00B53C4C"/>
    <w:rsid w:val="00B5425D"/>
    <w:rsid w:val="00B54D40"/>
    <w:rsid w:val="00B55944"/>
    <w:rsid w:val="00B57EDE"/>
    <w:rsid w:val="00B61319"/>
    <w:rsid w:val="00B63620"/>
    <w:rsid w:val="00B64172"/>
    <w:rsid w:val="00B64C91"/>
    <w:rsid w:val="00B66E94"/>
    <w:rsid w:val="00B716B3"/>
    <w:rsid w:val="00B71FD6"/>
    <w:rsid w:val="00B72684"/>
    <w:rsid w:val="00B73B54"/>
    <w:rsid w:val="00B73D90"/>
    <w:rsid w:val="00B7478D"/>
    <w:rsid w:val="00B74A6D"/>
    <w:rsid w:val="00B74D07"/>
    <w:rsid w:val="00B76634"/>
    <w:rsid w:val="00B774C9"/>
    <w:rsid w:val="00B80703"/>
    <w:rsid w:val="00B81160"/>
    <w:rsid w:val="00B81DF6"/>
    <w:rsid w:val="00B83182"/>
    <w:rsid w:val="00B83DE4"/>
    <w:rsid w:val="00B846C1"/>
    <w:rsid w:val="00B84E62"/>
    <w:rsid w:val="00B86818"/>
    <w:rsid w:val="00B868CE"/>
    <w:rsid w:val="00B86EA4"/>
    <w:rsid w:val="00B87033"/>
    <w:rsid w:val="00B90023"/>
    <w:rsid w:val="00B908C9"/>
    <w:rsid w:val="00B90966"/>
    <w:rsid w:val="00B932A0"/>
    <w:rsid w:val="00BA1E62"/>
    <w:rsid w:val="00BA217D"/>
    <w:rsid w:val="00BA374D"/>
    <w:rsid w:val="00BA6433"/>
    <w:rsid w:val="00BA7466"/>
    <w:rsid w:val="00BB05CD"/>
    <w:rsid w:val="00BB061A"/>
    <w:rsid w:val="00BB0FEA"/>
    <w:rsid w:val="00BB573F"/>
    <w:rsid w:val="00BB65AC"/>
    <w:rsid w:val="00BC0DE5"/>
    <w:rsid w:val="00BC2540"/>
    <w:rsid w:val="00BC4E66"/>
    <w:rsid w:val="00BC6338"/>
    <w:rsid w:val="00BC76A5"/>
    <w:rsid w:val="00BD0E7E"/>
    <w:rsid w:val="00BD17A0"/>
    <w:rsid w:val="00BD26E3"/>
    <w:rsid w:val="00BD48C7"/>
    <w:rsid w:val="00BD4C26"/>
    <w:rsid w:val="00BD5D48"/>
    <w:rsid w:val="00BD5D6F"/>
    <w:rsid w:val="00BD5E34"/>
    <w:rsid w:val="00BD633D"/>
    <w:rsid w:val="00BD6D63"/>
    <w:rsid w:val="00BD71DC"/>
    <w:rsid w:val="00BD7B28"/>
    <w:rsid w:val="00BE1300"/>
    <w:rsid w:val="00BE1BBB"/>
    <w:rsid w:val="00BE418B"/>
    <w:rsid w:val="00BE4D46"/>
    <w:rsid w:val="00BE4E95"/>
    <w:rsid w:val="00BE4FA4"/>
    <w:rsid w:val="00BE518A"/>
    <w:rsid w:val="00BE6CA5"/>
    <w:rsid w:val="00BE7460"/>
    <w:rsid w:val="00BE75BD"/>
    <w:rsid w:val="00BF039D"/>
    <w:rsid w:val="00BF1916"/>
    <w:rsid w:val="00BF2638"/>
    <w:rsid w:val="00BF2C99"/>
    <w:rsid w:val="00BF42D2"/>
    <w:rsid w:val="00BF4CEC"/>
    <w:rsid w:val="00BF6DB9"/>
    <w:rsid w:val="00BF7123"/>
    <w:rsid w:val="00C0053C"/>
    <w:rsid w:val="00C00B44"/>
    <w:rsid w:val="00C02348"/>
    <w:rsid w:val="00C02F55"/>
    <w:rsid w:val="00C0671F"/>
    <w:rsid w:val="00C06E8B"/>
    <w:rsid w:val="00C123DC"/>
    <w:rsid w:val="00C135E9"/>
    <w:rsid w:val="00C147AA"/>
    <w:rsid w:val="00C20882"/>
    <w:rsid w:val="00C22B91"/>
    <w:rsid w:val="00C23296"/>
    <w:rsid w:val="00C236CB"/>
    <w:rsid w:val="00C24143"/>
    <w:rsid w:val="00C25E0C"/>
    <w:rsid w:val="00C312EA"/>
    <w:rsid w:val="00C31BC6"/>
    <w:rsid w:val="00C321CE"/>
    <w:rsid w:val="00C33B31"/>
    <w:rsid w:val="00C35598"/>
    <w:rsid w:val="00C36839"/>
    <w:rsid w:val="00C4081A"/>
    <w:rsid w:val="00C40873"/>
    <w:rsid w:val="00C410B5"/>
    <w:rsid w:val="00C41754"/>
    <w:rsid w:val="00C42DA3"/>
    <w:rsid w:val="00C436CA"/>
    <w:rsid w:val="00C43E96"/>
    <w:rsid w:val="00C449B4"/>
    <w:rsid w:val="00C4594D"/>
    <w:rsid w:val="00C46A73"/>
    <w:rsid w:val="00C46DBB"/>
    <w:rsid w:val="00C47E3B"/>
    <w:rsid w:val="00C51B3B"/>
    <w:rsid w:val="00C523E2"/>
    <w:rsid w:val="00C52B31"/>
    <w:rsid w:val="00C539C7"/>
    <w:rsid w:val="00C541A7"/>
    <w:rsid w:val="00C5462D"/>
    <w:rsid w:val="00C54F4A"/>
    <w:rsid w:val="00C55F4F"/>
    <w:rsid w:val="00C603D9"/>
    <w:rsid w:val="00C61414"/>
    <w:rsid w:val="00C62D20"/>
    <w:rsid w:val="00C64656"/>
    <w:rsid w:val="00C66360"/>
    <w:rsid w:val="00C67887"/>
    <w:rsid w:val="00C67C3D"/>
    <w:rsid w:val="00C70A01"/>
    <w:rsid w:val="00C71A7F"/>
    <w:rsid w:val="00C72309"/>
    <w:rsid w:val="00C73D8B"/>
    <w:rsid w:val="00C74A57"/>
    <w:rsid w:val="00C81578"/>
    <w:rsid w:val="00C819EC"/>
    <w:rsid w:val="00C82022"/>
    <w:rsid w:val="00C82322"/>
    <w:rsid w:val="00C83FB2"/>
    <w:rsid w:val="00C84165"/>
    <w:rsid w:val="00C8530E"/>
    <w:rsid w:val="00C85850"/>
    <w:rsid w:val="00C86217"/>
    <w:rsid w:val="00C866EF"/>
    <w:rsid w:val="00C9006A"/>
    <w:rsid w:val="00C906DC"/>
    <w:rsid w:val="00C907E5"/>
    <w:rsid w:val="00C91228"/>
    <w:rsid w:val="00C91639"/>
    <w:rsid w:val="00C9269B"/>
    <w:rsid w:val="00C92997"/>
    <w:rsid w:val="00C938F0"/>
    <w:rsid w:val="00C960EE"/>
    <w:rsid w:val="00CA0BF6"/>
    <w:rsid w:val="00CA1883"/>
    <w:rsid w:val="00CA1A51"/>
    <w:rsid w:val="00CA1C73"/>
    <w:rsid w:val="00CA1C99"/>
    <w:rsid w:val="00CA3A78"/>
    <w:rsid w:val="00CA6FDC"/>
    <w:rsid w:val="00CA716C"/>
    <w:rsid w:val="00CA7185"/>
    <w:rsid w:val="00CA7435"/>
    <w:rsid w:val="00CA7CBF"/>
    <w:rsid w:val="00CA7FF0"/>
    <w:rsid w:val="00CB1C85"/>
    <w:rsid w:val="00CB2A51"/>
    <w:rsid w:val="00CB37AD"/>
    <w:rsid w:val="00CB4452"/>
    <w:rsid w:val="00CB47AE"/>
    <w:rsid w:val="00CB5895"/>
    <w:rsid w:val="00CB5F22"/>
    <w:rsid w:val="00CB63FE"/>
    <w:rsid w:val="00CB668F"/>
    <w:rsid w:val="00CC0164"/>
    <w:rsid w:val="00CC17B7"/>
    <w:rsid w:val="00CC1937"/>
    <w:rsid w:val="00CC1A11"/>
    <w:rsid w:val="00CC20E7"/>
    <w:rsid w:val="00CC38DD"/>
    <w:rsid w:val="00CC44E4"/>
    <w:rsid w:val="00CC4601"/>
    <w:rsid w:val="00CC54A4"/>
    <w:rsid w:val="00CC642F"/>
    <w:rsid w:val="00CC790B"/>
    <w:rsid w:val="00CD051F"/>
    <w:rsid w:val="00CD2BBC"/>
    <w:rsid w:val="00CD3C0D"/>
    <w:rsid w:val="00CD47C8"/>
    <w:rsid w:val="00CD563F"/>
    <w:rsid w:val="00CD5C16"/>
    <w:rsid w:val="00CD65B9"/>
    <w:rsid w:val="00CE019A"/>
    <w:rsid w:val="00CE0419"/>
    <w:rsid w:val="00CE1060"/>
    <w:rsid w:val="00CE173F"/>
    <w:rsid w:val="00CE197A"/>
    <w:rsid w:val="00CE6F60"/>
    <w:rsid w:val="00CF022D"/>
    <w:rsid w:val="00CF1209"/>
    <w:rsid w:val="00CF2456"/>
    <w:rsid w:val="00CF29D7"/>
    <w:rsid w:val="00CF3FE7"/>
    <w:rsid w:val="00CF4FDE"/>
    <w:rsid w:val="00CF5F8C"/>
    <w:rsid w:val="00CF66F2"/>
    <w:rsid w:val="00D009F6"/>
    <w:rsid w:val="00D00F69"/>
    <w:rsid w:val="00D02049"/>
    <w:rsid w:val="00D02B76"/>
    <w:rsid w:val="00D0391B"/>
    <w:rsid w:val="00D05170"/>
    <w:rsid w:val="00D053D1"/>
    <w:rsid w:val="00D05901"/>
    <w:rsid w:val="00D06DD7"/>
    <w:rsid w:val="00D11F85"/>
    <w:rsid w:val="00D13478"/>
    <w:rsid w:val="00D13F81"/>
    <w:rsid w:val="00D14CF0"/>
    <w:rsid w:val="00D15B78"/>
    <w:rsid w:val="00D174B3"/>
    <w:rsid w:val="00D17768"/>
    <w:rsid w:val="00D177D7"/>
    <w:rsid w:val="00D207EF"/>
    <w:rsid w:val="00D22760"/>
    <w:rsid w:val="00D2392F"/>
    <w:rsid w:val="00D2393D"/>
    <w:rsid w:val="00D25247"/>
    <w:rsid w:val="00D2544F"/>
    <w:rsid w:val="00D25720"/>
    <w:rsid w:val="00D26745"/>
    <w:rsid w:val="00D2694C"/>
    <w:rsid w:val="00D275F2"/>
    <w:rsid w:val="00D276C9"/>
    <w:rsid w:val="00D3012A"/>
    <w:rsid w:val="00D31BC4"/>
    <w:rsid w:val="00D31F38"/>
    <w:rsid w:val="00D329D3"/>
    <w:rsid w:val="00D34A6A"/>
    <w:rsid w:val="00D36B2D"/>
    <w:rsid w:val="00D3779F"/>
    <w:rsid w:val="00D40BAD"/>
    <w:rsid w:val="00D42119"/>
    <w:rsid w:val="00D432D7"/>
    <w:rsid w:val="00D43BED"/>
    <w:rsid w:val="00D43E55"/>
    <w:rsid w:val="00D45D0A"/>
    <w:rsid w:val="00D47960"/>
    <w:rsid w:val="00D47C1C"/>
    <w:rsid w:val="00D50A9C"/>
    <w:rsid w:val="00D50C58"/>
    <w:rsid w:val="00D50FA8"/>
    <w:rsid w:val="00D510F1"/>
    <w:rsid w:val="00D52A10"/>
    <w:rsid w:val="00D54042"/>
    <w:rsid w:val="00D54978"/>
    <w:rsid w:val="00D54C65"/>
    <w:rsid w:val="00D54FE2"/>
    <w:rsid w:val="00D555BB"/>
    <w:rsid w:val="00D562A3"/>
    <w:rsid w:val="00D563CF"/>
    <w:rsid w:val="00D5761C"/>
    <w:rsid w:val="00D62242"/>
    <w:rsid w:val="00D6278A"/>
    <w:rsid w:val="00D630B8"/>
    <w:rsid w:val="00D63802"/>
    <w:rsid w:val="00D63D57"/>
    <w:rsid w:val="00D64488"/>
    <w:rsid w:val="00D64851"/>
    <w:rsid w:val="00D64DC0"/>
    <w:rsid w:val="00D65717"/>
    <w:rsid w:val="00D722B4"/>
    <w:rsid w:val="00D74565"/>
    <w:rsid w:val="00D74D29"/>
    <w:rsid w:val="00D75DD6"/>
    <w:rsid w:val="00D76D66"/>
    <w:rsid w:val="00D77D9E"/>
    <w:rsid w:val="00D80B53"/>
    <w:rsid w:val="00D81D79"/>
    <w:rsid w:val="00D81F12"/>
    <w:rsid w:val="00D81FED"/>
    <w:rsid w:val="00D82643"/>
    <w:rsid w:val="00D82CBC"/>
    <w:rsid w:val="00D82FDF"/>
    <w:rsid w:val="00D84A01"/>
    <w:rsid w:val="00D86652"/>
    <w:rsid w:val="00D86887"/>
    <w:rsid w:val="00D93484"/>
    <w:rsid w:val="00D95454"/>
    <w:rsid w:val="00D955AE"/>
    <w:rsid w:val="00D97C8D"/>
    <w:rsid w:val="00DA0D58"/>
    <w:rsid w:val="00DA1536"/>
    <w:rsid w:val="00DA163A"/>
    <w:rsid w:val="00DA1738"/>
    <w:rsid w:val="00DA2055"/>
    <w:rsid w:val="00DA350B"/>
    <w:rsid w:val="00DA3696"/>
    <w:rsid w:val="00DA51F2"/>
    <w:rsid w:val="00DA66B4"/>
    <w:rsid w:val="00DA6D73"/>
    <w:rsid w:val="00DA6FAF"/>
    <w:rsid w:val="00DB3BA1"/>
    <w:rsid w:val="00DB3F2D"/>
    <w:rsid w:val="00DB402E"/>
    <w:rsid w:val="00DB40DE"/>
    <w:rsid w:val="00DB4A9D"/>
    <w:rsid w:val="00DB50B2"/>
    <w:rsid w:val="00DB55EC"/>
    <w:rsid w:val="00DB66BE"/>
    <w:rsid w:val="00DB7639"/>
    <w:rsid w:val="00DB7E0C"/>
    <w:rsid w:val="00DC0232"/>
    <w:rsid w:val="00DC0264"/>
    <w:rsid w:val="00DC13F7"/>
    <w:rsid w:val="00DC2AFA"/>
    <w:rsid w:val="00DC2FED"/>
    <w:rsid w:val="00DC3D8F"/>
    <w:rsid w:val="00DC4B4E"/>
    <w:rsid w:val="00DC5175"/>
    <w:rsid w:val="00DC53DE"/>
    <w:rsid w:val="00DC7468"/>
    <w:rsid w:val="00DD1F5A"/>
    <w:rsid w:val="00DD21B7"/>
    <w:rsid w:val="00DD38F4"/>
    <w:rsid w:val="00DD39DF"/>
    <w:rsid w:val="00DD6F89"/>
    <w:rsid w:val="00DD7CD2"/>
    <w:rsid w:val="00DE074B"/>
    <w:rsid w:val="00DE14C2"/>
    <w:rsid w:val="00DE195C"/>
    <w:rsid w:val="00DE3931"/>
    <w:rsid w:val="00DE6E72"/>
    <w:rsid w:val="00DE7028"/>
    <w:rsid w:val="00DF0C5A"/>
    <w:rsid w:val="00DF24D6"/>
    <w:rsid w:val="00DF3E0C"/>
    <w:rsid w:val="00DF3E25"/>
    <w:rsid w:val="00DF4C13"/>
    <w:rsid w:val="00DF5491"/>
    <w:rsid w:val="00DF5EF5"/>
    <w:rsid w:val="00DF63FC"/>
    <w:rsid w:val="00DF790B"/>
    <w:rsid w:val="00E0001D"/>
    <w:rsid w:val="00E0090E"/>
    <w:rsid w:val="00E02556"/>
    <w:rsid w:val="00E02A92"/>
    <w:rsid w:val="00E02B2F"/>
    <w:rsid w:val="00E03D1B"/>
    <w:rsid w:val="00E04349"/>
    <w:rsid w:val="00E04756"/>
    <w:rsid w:val="00E05C66"/>
    <w:rsid w:val="00E061AE"/>
    <w:rsid w:val="00E0630D"/>
    <w:rsid w:val="00E067AA"/>
    <w:rsid w:val="00E07155"/>
    <w:rsid w:val="00E07572"/>
    <w:rsid w:val="00E10E59"/>
    <w:rsid w:val="00E111ED"/>
    <w:rsid w:val="00E1317A"/>
    <w:rsid w:val="00E1346D"/>
    <w:rsid w:val="00E135FC"/>
    <w:rsid w:val="00E15345"/>
    <w:rsid w:val="00E15475"/>
    <w:rsid w:val="00E15542"/>
    <w:rsid w:val="00E16929"/>
    <w:rsid w:val="00E16C06"/>
    <w:rsid w:val="00E174E8"/>
    <w:rsid w:val="00E176AD"/>
    <w:rsid w:val="00E179A8"/>
    <w:rsid w:val="00E20309"/>
    <w:rsid w:val="00E205C0"/>
    <w:rsid w:val="00E2111D"/>
    <w:rsid w:val="00E21333"/>
    <w:rsid w:val="00E21C1B"/>
    <w:rsid w:val="00E21C7E"/>
    <w:rsid w:val="00E22A09"/>
    <w:rsid w:val="00E22D30"/>
    <w:rsid w:val="00E2550E"/>
    <w:rsid w:val="00E255BF"/>
    <w:rsid w:val="00E2580C"/>
    <w:rsid w:val="00E258F3"/>
    <w:rsid w:val="00E2662F"/>
    <w:rsid w:val="00E269AA"/>
    <w:rsid w:val="00E307E7"/>
    <w:rsid w:val="00E30A26"/>
    <w:rsid w:val="00E3122A"/>
    <w:rsid w:val="00E31D39"/>
    <w:rsid w:val="00E31F44"/>
    <w:rsid w:val="00E3233B"/>
    <w:rsid w:val="00E32F47"/>
    <w:rsid w:val="00E354BE"/>
    <w:rsid w:val="00E35A76"/>
    <w:rsid w:val="00E35CA3"/>
    <w:rsid w:val="00E35EBB"/>
    <w:rsid w:val="00E369FF"/>
    <w:rsid w:val="00E36D2E"/>
    <w:rsid w:val="00E37734"/>
    <w:rsid w:val="00E37974"/>
    <w:rsid w:val="00E37EC0"/>
    <w:rsid w:val="00E401E3"/>
    <w:rsid w:val="00E41709"/>
    <w:rsid w:val="00E41772"/>
    <w:rsid w:val="00E41D55"/>
    <w:rsid w:val="00E437AD"/>
    <w:rsid w:val="00E44C9C"/>
    <w:rsid w:val="00E468EE"/>
    <w:rsid w:val="00E47144"/>
    <w:rsid w:val="00E47356"/>
    <w:rsid w:val="00E5090E"/>
    <w:rsid w:val="00E51316"/>
    <w:rsid w:val="00E52F71"/>
    <w:rsid w:val="00E530FB"/>
    <w:rsid w:val="00E53181"/>
    <w:rsid w:val="00E53A53"/>
    <w:rsid w:val="00E542FF"/>
    <w:rsid w:val="00E55DA0"/>
    <w:rsid w:val="00E56A0D"/>
    <w:rsid w:val="00E57E23"/>
    <w:rsid w:val="00E60B06"/>
    <w:rsid w:val="00E60E3F"/>
    <w:rsid w:val="00E6292E"/>
    <w:rsid w:val="00E6325C"/>
    <w:rsid w:val="00E643C6"/>
    <w:rsid w:val="00E64F8A"/>
    <w:rsid w:val="00E673EC"/>
    <w:rsid w:val="00E67533"/>
    <w:rsid w:val="00E677D2"/>
    <w:rsid w:val="00E72645"/>
    <w:rsid w:val="00E73CA8"/>
    <w:rsid w:val="00E74555"/>
    <w:rsid w:val="00E74AFB"/>
    <w:rsid w:val="00E7577D"/>
    <w:rsid w:val="00E772F5"/>
    <w:rsid w:val="00E77FED"/>
    <w:rsid w:val="00E80CB5"/>
    <w:rsid w:val="00E819EF"/>
    <w:rsid w:val="00E82C76"/>
    <w:rsid w:val="00E8591A"/>
    <w:rsid w:val="00E870FA"/>
    <w:rsid w:val="00E8721A"/>
    <w:rsid w:val="00E87A47"/>
    <w:rsid w:val="00E87E9B"/>
    <w:rsid w:val="00E905FE"/>
    <w:rsid w:val="00E921CE"/>
    <w:rsid w:val="00E92461"/>
    <w:rsid w:val="00E927A3"/>
    <w:rsid w:val="00E92CC8"/>
    <w:rsid w:val="00E933F0"/>
    <w:rsid w:val="00E936D1"/>
    <w:rsid w:val="00E947AE"/>
    <w:rsid w:val="00E94D8E"/>
    <w:rsid w:val="00E95987"/>
    <w:rsid w:val="00E95F77"/>
    <w:rsid w:val="00E97096"/>
    <w:rsid w:val="00E97A3C"/>
    <w:rsid w:val="00EA3B12"/>
    <w:rsid w:val="00EA4512"/>
    <w:rsid w:val="00EA46D2"/>
    <w:rsid w:val="00EA60F3"/>
    <w:rsid w:val="00EA6121"/>
    <w:rsid w:val="00EB0BC7"/>
    <w:rsid w:val="00EB1E9A"/>
    <w:rsid w:val="00EB21C6"/>
    <w:rsid w:val="00EB2F7D"/>
    <w:rsid w:val="00EB31CE"/>
    <w:rsid w:val="00EB3CE5"/>
    <w:rsid w:val="00EB5840"/>
    <w:rsid w:val="00EB6F47"/>
    <w:rsid w:val="00EB798D"/>
    <w:rsid w:val="00EB7D49"/>
    <w:rsid w:val="00EC0497"/>
    <w:rsid w:val="00EC1B32"/>
    <w:rsid w:val="00EC356A"/>
    <w:rsid w:val="00EC38B4"/>
    <w:rsid w:val="00EC3BDE"/>
    <w:rsid w:val="00EC40F2"/>
    <w:rsid w:val="00EC435D"/>
    <w:rsid w:val="00EC556C"/>
    <w:rsid w:val="00EC5CD2"/>
    <w:rsid w:val="00EC64BD"/>
    <w:rsid w:val="00EC6B94"/>
    <w:rsid w:val="00EC7872"/>
    <w:rsid w:val="00EC7917"/>
    <w:rsid w:val="00EC7B52"/>
    <w:rsid w:val="00ED0043"/>
    <w:rsid w:val="00ED157C"/>
    <w:rsid w:val="00ED2A69"/>
    <w:rsid w:val="00ED2E94"/>
    <w:rsid w:val="00ED32D9"/>
    <w:rsid w:val="00ED43EB"/>
    <w:rsid w:val="00ED45A1"/>
    <w:rsid w:val="00ED5289"/>
    <w:rsid w:val="00EE0067"/>
    <w:rsid w:val="00EE253D"/>
    <w:rsid w:val="00EE2749"/>
    <w:rsid w:val="00EE2949"/>
    <w:rsid w:val="00EE3F88"/>
    <w:rsid w:val="00EE6ACD"/>
    <w:rsid w:val="00EE6DAF"/>
    <w:rsid w:val="00EE74E3"/>
    <w:rsid w:val="00EF0151"/>
    <w:rsid w:val="00EF1364"/>
    <w:rsid w:val="00EF329E"/>
    <w:rsid w:val="00EF5803"/>
    <w:rsid w:val="00EF589E"/>
    <w:rsid w:val="00EF5A84"/>
    <w:rsid w:val="00EF6027"/>
    <w:rsid w:val="00F012C7"/>
    <w:rsid w:val="00F01AC4"/>
    <w:rsid w:val="00F01E30"/>
    <w:rsid w:val="00F029B5"/>
    <w:rsid w:val="00F02A33"/>
    <w:rsid w:val="00F03DAA"/>
    <w:rsid w:val="00F04357"/>
    <w:rsid w:val="00F047E9"/>
    <w:rsid w:val="00F06C88"/>
    <w:rsid w:val="00F116E5"/>
    <w:rsid w:val="00F12966"/>
    <w:rsid w:val="00F14C1A"/>
    <w:rsid w:val="00F152A2"/>
    <w:rsid w:val="00F15D87"/>
    <w:rsid w:val="00F15E30"/>
    <w:rsid w:val="00F20414"/>
    <w:rsid w:val="00F224B6"/>
    <w:rsid w:val="00F2439A"/>
    <w:rsid w:val="00F249C3"/>
    <w:rsid w:val="00F25E1A"/>
    <w:rsid w:val="00F26BE2"/>
    <w:rsid w:val="00F27D52"/>
    <w:rsid w:val="00F27DB7"/>
    <w:rsid w:val="00F30274"/>
    <w:rsid w:val="00F309BE"/>
    <w:rsid w:val="00F31B88"/>
    <w:rsid w:val="00F32A55"/>
    <w:rsid w:val="00F33D60"/>
    <w:rsid w:val="00F340B5"/>
    <w:rsid w:val="00F34182"/>
    <w:rsid w:val="00F346E4"/>
    <w:rsid w:val="00F34832"/>
    <w:rsid w:val="00F34BDE"/>
    <w:rsid w:val="00F35853"/>
    <w:rsid w:val="00F37B50"/>
    <w:rsid w:val="00F42287"/>
    <w:rsid w:val="00F42624"/>
    <w:rsid w:val="00F43857"/>
    <w:rsid w:val="00F451C5"/>
    <w:rsid w:val="00F47068"/>
    <w:rsid w:val="00F4733E"/>
    <w:rsid w:val="00F47365"/>
    <w:rsid w:val="00F4736B"/>
    <w:rsid w:val="00F475E2"/>
    <w:rsid w:val="00F51EB3"/>
    <w:rsid w:val="00F529B1"/>
    <w:rsid w:val="00F52F38"/>
    <w:rsid w:val="00F53193"/>
    <w:rsid w:val="00F560EF"/>
    <w:rsid w:val="00F611A4"/>
    <w:rsid w:val="00F61EA2"/>
    <w:rsid w:val="00F63FD0"/>
    <w:rsid w:val="00F65793"/>
    <w:rsid w:val="00F677CA"/>
    <w:rsid w:val="00F716FA"/>
    <w:rsid w:val="00F72B3F"/>
    <w:rsid w:val="00F73405"/>
    <w:rsid w:val="00F739E6"/>
    <w:rsid w:val="00F751CB"/>
    <w:rsid w:val="00F7577E"/>
    <w:rsid w:val="00F76950"/>
    <w:rsid w:val="00F76A06"/>
    <w:rsid w:val="00F7749D"/>
    <w:rsid w:val="00F77872"/>
    <w:rsid w:val="00F77962"/>
    <w:rsid w:val="00F77A0F"/>
    <w:rsid w:val="00F8040E"/>
    <w:rsid w:val="00F805D3"/>
    <w:rsid w:val="00F80C00"/>
    <w:rsid w:val="00F831B8"/>
    <w:rsid w:val="00F83B3D"/>
    <w:rsid w:val="00F845C0"/>
    <w:rsid w:val="00F8584F"/>
    <w:rsid w:val="00F86662"/>
    <w:rsid w:val="00F86C50"/>
    <w:rsid w:val="00F87362"/>
    <w:rsid w:val="00F875EC"/>
    <w:rsid w:val="00F90485"/>
    <w:rsid w:val="00F90622"/>
    <w:rsid w:val="00F90815"/>
    <w:rsid w:val="00F90846"/>
    <w:rsid w:val="00F9091F"/>
    <w:rsid w:val="00F92C5D"/>
    <w:rsid w:val="00F95BA5"/>
    <w:rsid w:val="00F968F7"/>
    <w:rsid w:val="00F96C6C"/>
    <w:rsid w:val="00F971EB"/>
    <w:rsid w:val="00F979FB"/>
    <w:rsid w:val="00F97F30"/>
    <w:rsid w:val="00FA2650"/>
    <w:rsid w:val="00FA2719"/>
    <w:rsid w:val="00FA37C2"/>
    <w:rsid w:val="00FA3B17"/>
    <w:rsid w:val="00FA408F"/>
    <w:rsid w:val="00FA41BC"/>
    <w:rsid w:val="00FA542F"/>
    <w:rsid w:val="00FB080B"/>
    <w:rsid w:val="00FB1053"/>
    <w:rsid w:val="00FB19BE"/>
    <w:rsid w:val="00FB30F0"/>
    <w:rsid w:val="00FB3458"/>
    <w:rsid w:val="00FB4F61"/>
    <w:rsid w:val="00FB5279"/>
    <w:rsid w:val="00FB5ABD"/>
    <w:rsid w:val="00FB632A"/>
    <w:rsid w:val="00FB7A2D"/>
    <w:rsid w:val="00FC0C39"/>
    <w:rsid w:val="00FC2F46"/>
    <w:rsid w:val="00FC311C"/>
    <w:rsid w:val="00FC34E6"/>
    <w:rsid w:val="00FC7441"/>
    <w:rsid w:val="00FC7F5F"/>
    <w:rsid w:val="00FD0B53"/>
    <w:rsid w:val="00FD0DD6"/>
    <w:rsid w:val="00FD0E0D"/>
    <w:rsid w:val="00FD1612"/>
    <w:rsid w:val="00FD18D5"/>
    <w:rsid w:val="00FD1B3C"/>
    <w:rsid w:val="00FD2307"/>
    <w:rsid w:val="00FD5F99"/>
    <w:rsid w:val="00FD6072"/>
    <w:rsid w:val="00FD61F6"/>
    <w:rsid w:val="00FD759F"/>
    <w:rsid w:val="00FD7967"/>
    <w:rsid w:val="00FE06C7"/>
    <w:rsid w:val="00FE0777"/>
    <w:rsid w:val="00FE2437"/>
    <w:rsid w:val="00FE287F"/>
    <w:rsid w:val="00FE4087"/>
    <w:rsid w:val="00FE5280"/>
    <w:rsid w:val="00FE6170"/>
    <w:rsid w:val="00FE61FB"/>
    <w:rsid w:val="00FE6B76"/>
    <w:rsid w:val="00FE7A46"/>
    <w:rsid w:val="00FF016E"/>
    <w:rsid w:val="00FF0246"/>
    <w:rsid w:val="00FF058C"/>
    <w:rsid w:val="00FF1292"/>
    <w:rsid w:val="00FF14A3"/>
    <w:rsid w:val="00FF1A0F"/>
    <w:rsid w:val="00FF3820"/>
    <w:rsid w:val="00FF3C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D5280"/>
  <w15:chartTrackingRefBased/>
  <w15:docId w15:val="{FDD05619-2031-3F47-8FF4-6C2F6033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3C9D"/>
    <w:pPr>
      <w:autoSpaceDE w:val="0"/>
      <w:autoSpaceDN w:val="0"/>
      <w:adjustRightInd w:val="0"/>
      <w:spacing w:line="240" w:lineRule="atLeast"/>
    </w:pPr>
    <w:rPr>
      <w:rFonts w:ascii="Arial" w:hAnsi="Arial" w:cs="Arial"/>
      <w:color w:val="000000"/>
      <w:w w:val="101"/>
      <w:sz w:val="24"/>
      <w:szCs w:val="24"/>
      <w:lang w:val="en-US" w:eastAsia="en-US"/>
    </w:rPr>
  </w:style>
  <w:style w:type="paragraph" w:styleId="Ttulo1">
    <w:name w:val="heading 1"/>
    <w:basedOn w:val="Normal"/>
    <w:next w:val="Normal"/>
    <w:qFormat/>
    <w:rsid w:val="00E8721A"/>
    <w:pPr>
      <w:keepNext/>
      <w:outlineLvl w:val="0"/>
    </w:pPr>
    <w:rPr>
      <w:rFonts w:ascii="Times New Roman" w:hAnsi="Times New Roman" w:cs="Times New Roman"/>
      <w:caps/>
      <w:color w:val="F3F3F3"/>
      <w:w w:val="109"/>
      <w:sz w:val="44"/>
      <w:szCs w:val="44"/>
    </w:rPr>
  </w:style>
  <w:style w:type="paragraph" w:styleId="Ttulo2">
    <w:name w:val="heading 2"/>
    <w:basedOn w:val="Normal"/>
    <w:next w:val="Normal"/>
    <w:qFormat/>
    <w:rsid w:val="00E8721A"/>
    <w:pPr>
      <w:keepNext/>
      <w:spacing w:before="240" w:after="60" w:line="480" w:lineRule="auto"/>
      <w:outlineLvl w:val="1"/>
    </w:pPr>
    <w:rPr>
      <w:rFonts w:ascii="Times New Roman" w:hAnsi="Times New Roman"/>
      <w:b/>
      <w:bCs/>
      <w:iCs/>
      <w:color w:val="F3F3F3"/>
      <w:w w:val="109"/>
      <w:sz w:val="28"/>
      <w:szCs w:val="28"/>
    </w:rPr>
  </w:style>
  <w:style w:type="paragraph" w:styleId="Ttulo3">
    <w:name w:val="heading 3"/>
    <w:basedOn w:val="Normal"/>
    <w:next w:val="Normal"/>
    <w:qFormat/>
    <w:rsid w:val="00E8721A"/>
    <w:pPr>
      <w:keepNext/>
      <w:spacing w:before="240" w:after="60"/>
      <w:outlineLvl w:val="2"/>
    </w:pPr>
    <w:rPr>
      <w:b/>
      <w:bCs/>
      <w:color w:val="F3F3F3"/>
      <w:w w:val="109"/>
      <w:sz w:val="26"/>
      <w:szCs w:val="26"/>
    </w:rPr>
  </w:style>
  <w:style w:type="paragraph" w:styleId="Ttulo4">
    <w:name w:val="heading 4"/>
    <w:basedOn w:val="Normal"/>
    <w:next w:val="Normal"/>
    <w:qFormat/>
    <w:rsid w:val="004F3C9D"/>
    <w:pPr>
      <w:keepNext/>
      <w:spacing w:before="240" w:after="60"/>
      <w:outlineLvl w:val="3"/>
    </w:pPr>
    <w:rPr>
      <w:rFonts w:ascii="Times New Roman" w:hAnsi="Times New Roman" w:cs="Times New Roman"/>
      <w:b/>
      <w:bCs/>
      <w:sz w:val="28"/>
      <w:szCs w:val="28"/>
    </w:rPr>
  </w:style>
  <w:style w:type="paragraph" w:styleId="Ttulo5">
    <w:name w:val="heading 5"/>
    <w:basedOn w:val="Normal"/>
    <w:next w:val="Normal"/>
    <w:qFormat/>
    <w:rsid w:val="004F3C9D"/>
    <w:pPr>
      <w:spacing w:before="240" w:after="60"/>
      <w:outlineLvl w:val="4"/>
    </w:pPr>
    <w:rPr>
      <w:b/>
      <w:bCs/>
      <w:i/>
      <w:iCs/>
      <w:sz w:val="26"/>
      <w:szCs w:val="26"/>
    </w:rPr>
  </w:style>
  <w:style w:type="paragraph" w:styleId="Ttulo6">
    <w:name w:val="heading 6"/>
    <w:basedOn w:val="Normal"/>
    <w:next w:val="Normal"/>
    <w:qFormat/>
    <w:rsid w:val="004F3C9D"/>
    <w:pPr>
      <w:spacing w:before="240" w:after="60"/>
      <w:outlineLvl w:val="5"/>
    </w:pPr>
    <w:rPr>
      <w:rFonts w:ascii="Times New Roman" w:hAnsi="Times New Roman" w:cs="Times New Roman"/>
      <w:b/>
      <w:bCs/>
      <w:sz w:val="22"/>
      <w:szCs w:val="22"/>
    </w:rPr>
  </w:style>
  <w:style w:type="paragraph" w:styleId="Ttulo7">
    <w:name w:val="heading 7"/>
    <w:basedOn w:val="Normal"/>
    <w:next w:val="Normal"/>
    <w:qFormat/>
    <w:rsid w:val="004F3C9D"/>
    <w:pPr>
      <w:spacing w:before="240" w:after="60"/>
      <w:outlineLvl w:val="6"/>
    </w:pPr>
    <w:rPr>
      <w:rFonts w:ascii="Times New Roman" w:hAnsi="Times New Roman" w:cs="Times New Roman"/>
    </w:rPr>
  </w:style>
  <w:style w:type="paragraph" w:styleId="Ttulo8">
    <w:name w:val="heading 8"/>
    <w:basedOn w:val="Normal"/>
    <w:next w:val="Normal"/>
    <w:qFormat/>
    <w:rsid w:val="004F3C9D"/>
    <w:pPr>
      <w:spacing w:before="240" w:after="60"/>
      <w:outlineLvl w:val="7"/>
    </w:pPr>
    <w:rPr>
      <w:rFonts w:ascii="Times New Roman" w:hAnsi="Times New Roman" w:cs="Times New Roman"/>
      <w:i/>
      <w:iCs/>
    </w:rPr>
  </w:style>
  <w:style w:type="paragraph" w:styleId="Ttulo9">
    <w:name w:val="heading 9"/>
    <w:basedOn w:val="Normal"/>
    <w:next w:val="Normal"/>
    <w:qFormat/>
    <w:rsid w:val="004F3C9D"/>
    <w:pPr>
      <w:spacing w:before="240" w:after="60"/>
      <w:outlineLvl w:val="8"/>
    </w:pPr>
    <w:rPr>
      <w:sz w:val="22"/>
      <w:szCs w:val="22"/>
    </w:rPr>
  </w:style>
  <w:style w:type="character" w:default="1" w:styleId="Fuentedeprrafopredeter">
    <w:name w:val="Default Paragraph Font"/>
    <w:semiHidden/>
    <w:rsid w:val="004F3C9D"/>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rsid w:val="004F3C9D"/>
  </w:style>
  <w:style w:type="paragraph" w:styleId="Textoindependiente">
    <w:name w:val="Body Text"/>
    <w:basedOn w:val="Normal"/>
    <w:rsid w:val="004F3C9D"/>
    <w:rPr>
      <w:rFonts w:ascii="Times New Roman" w:hAnsi="Times New Roman" w:cs="Times New Roman"/>
      <w:caps/>
      <w:w w:val="109"/>
      <w:sz w:val="144"/>
      <w:szCs w:val="144"/>
    </w:rPr>
  </w:style>
  <w:style w:type="paragraph" w:styleId="Textodeglobo">
    <w:name w:val="Balloon Text"/>
    <w:basedOn w:val="Normal"/>
    <w:semiHidden/>
    <w:rsid w:val="004F3C9D"/>
    <w:rPr>
      <w:rFonts w:ascii="Tahoma" w:hAnsi="Tahoma" w:cs="Tahoma"/>
      <w:w w:val="104"/>
      <w:sz w:val="16"/>
      <w:szCs w:val="16"/>
    </w:rPr>
  </w:style>
  <w:style w:type="paragraph" w:styleId="Piedepgina">
    <w:name w:val="footer"/>
    <w:basedOn w:val="Normal"/>
    <w:semiHidden/>
    <w:rsid w:val="004F3C9D"/>
    <w:pPr>
      <w:tabs>
        <w:tab w:val="center" w:pos="4320"/>
        <w:tab w:val="right" w:pos="8640"/>
      </w:tabs>
    </w:pPr>
    <w:rPr>
      <w:rFonts w:ascii="Times New Roman" w:hAnsi="Times New Roman" w:cs="Times New Roman"/>
      <w:w w:val="109"/>
    </w:rPr>
  </w:style>
  <w:style w:type="paragraph" w:styleId="Encabezado">
    <w:name w:val="header"/>
    <w:basedOn w:val="Normal"/>
    <w:semiHidden/>
    <w:rsid w:val="004F3C9D"/>
    <w:pPr>
      <w:spacing w:before="100" w:beforeAutospacing="1" w:after="100" w:afterAutospacing="1"/>
    </w:pPr>
    <w:rPr>
      <w:rFonts w:ascii="Times New Roman" w:hAnsi="Times New Roman" w:cs="Times New Roman"/>
      <w:w w:val="109"/>
      <w:szCs w:val="20"/>
    </w:rPr>
  </w:style>
  <w:style w:type="character" w:styleId="Hipervnculo">
    <w:name w:val="Hyperlink"/>
    <w:semiHidden/>
    <w:rsid w:val="004F3C9D"/>
    <w:rPr>
      <w:color w:val="auto"/>
      <w:u w:val="single"/>
    </w:rPr>
  </w:style>
  <w:style w:type="character" w:styleId="Nmerodepgina">
    <w:name w:val="page number"/>
    <w:basedOn w:val="Fuentedeprrafopredeter"/>
    <w:semiHidden/>
    <w:rsid w:val="004F3C9D"/>
  </w:style>
  <w:style w:type="table" w:styleId="Tablaconcuadrcula">
    <w:name w:val="Table Grid"/>
    <w:basedOn w:val="Tablanormal"/>
    <w:semiHidden/>
    <w:rsid w:val="004F3C9D"/>
    <w:pPr>
      <w:autoSpaceDE w:val="0"/>
      <w:autoSpaceDN w:val="0"/>
      <w:adjustRightInd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4TRBABCRUNIN">
    <w:name w:val="IC4_TRB_ABC_RUNIN"/>
    <w:rsid w:val="00295B74"/>
    <w:rPr>
      <w:rFonts w:ascii="Arial Black" w:eastAsia="SimSun" w:hAnsi="Arial Black" w:cs="Arial"/>
      <w:i w:val="0"/>
      <w:caps w:val="0"/>
      <w:smallCaps w:val="0"/>
      <w:strike w:val="0"/>
      <w:dstrike w:val="0"/>
      <w:snapToGrid w:val="0"/>
      <w:vanish w:val="0"/>
      <w:color w:val="000000"/>
      <w:spacing w:val="0"/>
      <w:w w:val="92"/>
      <w:kern w:val="0"/>
      <w:position w:val="0"/>
      <w:sz w:val="2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IC4TRBMCHEADTOP">
    <w:name w:val="IC4_TRB_MC_HEAD_TOP"/>
    <w:rsid w:val="00850BF3"/>
    <w:pPr>
      <w:autoSpaceDE w:val="0"/>
      <w:autoSpaceDN w:val="0"/>
      <w:adjustRightInd w:val="0"/>
      <w:spacing w:before="240" w:line="250" w:lineRule="exact"/>
    </w:pPr>
    <w:rPr>
      <w:rFonts w:ascii="Times" w:hAnsi="Times" w:cs="Arial"/>
      <w:b/>
      <w:color w:val="000000"/>
      <w:w w:val="95"/>
      <w:sz w:val="21"/>
      <w:szCs w:val="24"/>
      <w:lang w:val="en-US" w:eastAsia="en-US"/>
    </w:rPr>
  </w:style>
  <w:style w:type="character" w:customStyle="1" w:styleId="IC4TRBITALIC">
    <w:name w:val="IC4_TRB_ITALIC"/>
    <w:rsid w:val="00F739E6"/>
    <w:rPr>
      <w:rFonts w:ascii="Arial" w:eastAsia="SimSun" w:hAnsi="Arial" w:cs="Arial"/>
      <w:b w:val="0"/>
      <w:i/>
      <w:caps w:val="0"/>
      <w:smallCaps w:val="0"/>
      <w:strike w:val="0"/>
      <w:dstrike w:val="0"/>
      <w:snapToGrid w:val="0"/>
      <w:vanish w:val="0"/>
      <w:color w:val="000000"/>
      <w:spacing w:val="0"/>
      <w:w w:val="101"/>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IC4TRBSCRIPTNAME">
    <w:name w:val="IC4_TRB_SCRIPT_NAME"/>
    <w:rsid w:val="00F739E6"/>
    <w:rPr>
      <w:rFonts w:ascii="Times New Roman" w:eastAsia="SimSun" w:hAnsi="Times New Roman"/>
      <w:b w:val="0"/>
      <w:i/>
      <w:caps w:val="0"/>
      <w:smallCaps w:val="0"/>
      <w:strike w:val="0"/>
      <w:dstrike w:val="0"/>
      <w:snapToGrid w:val="0"/>
      <w:vanish w:val="0"/>
      <w:color w:val="000000"/>
      <w:spacing w:val="0"/>
      <w:w w:val="101"/>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IC3TRBInstrTextQ">
    <w:name w:val="IC3_TRB_InstrText_Q"/>
    <w:rsid w:val="009E6C42"/>
    <w:pPr>
      <w:autoSpaceDE w:val="0"/>
      <w:autoSpaceDN w:val="0"/>
      <w:adjustRightInd w:val="0"/>
      <w:spacing w:before="240" w:line="250" w:lineRule="atLeast"/>
      <w:ind w:left="240"/>
    </w:pPr>
    <w:rPr>
      <w:rFonts w:ascii="Arial" w:hAnsi="Arial" w:cs="Arial"/>
      <w:b/>
      <w:i/>
      <w:color w:val="000000"/>
      <w:w w:val="101"/>
      <w:sz w:val="24"/>
      <w:szCs w:val="24"/>
      <w:lang w:val="en-US" w:eastAsia="en-US"/>
    </w:rPr>
  </w:style>
  <w:style w:type="paragraph" w:customStyle="1" w:styleId="IC3TRBNumText">
    <w:name w:val="IC3_TRB_NumText"/>
    <w:rsid w:val="00F27D52"/>
    <w:pPr>
      <w:autoSpaceDE w:val="0"/>
      <w:autoSpaceDN w:val="0"/>
      <w:adjustRightInd w:val="0"/>
      <w:spacing w:before="120" w:line="250" w:lineRule="exact"/>
      <w:ind w:left="240" w:hanging="240"/>
    </w:pPr>
    <w:rPr>
      <w:rFonts w:ascii="Arial" w:hAnsi="Arial" w:cs="Arial"/>
      <w:color w:val="000000"/>
      <w:w w:val="101"/>
      <w:szCs w:val="24"/>
      <w:lang w:val="en-US" w:eastAsia="en-US"/>
    </w:rPr>
  </w:style>
  <w:style w:type="paragraph" w:customStyle="1" w:styleId="IC4TRBDLATOP">
    <w:name w:val="IC4_TRB_DL_A_TOP"/>
    <w:rsid w:val="00270A50"/>
    <w:pPr>
      <w:autoSpaceDE w:val="0"/>
      <w:autoSpaceDN w:val="0"/>
      <w:adjustRightInd w:val="0"/>
      <w:spacing w:before="240" w:line="250" w:lineRule="exact"/>
    </w:pPr>
    <w:rPr>
      <w:rFonts w:ascii="Arial" w:hAnsi="Arial" w:cs="Arial"/>
      <w:color w:val="000000"/>
      <w:w w:val="101"/>
      <w:szCs w:val="24"/>
      <w:lang w:val="en-US" w:eastAsia="en-US"/>
    </w:rPr>
  </w:style>
  <w:style w:type="paragraph" w:customStyle="1" w:styleId="IC4TRBA">
    <w:name w:val="IC4_TRB_A"/>
    <w:rsid w:val="00597261"/>
    <w:pPr>
      <w:pBdr>
        <w:bottom w:val="single" w:sz="18" w:space="2" w:color="808080"/>
      </w:pBdr>
      <w:autoSpaceDE w:val="0"/>
      <w:autoSpaceDN w:val="0"/>
      <w:adjustRightInd w:val="0"/>
      <w:spacing w:before="300" w:line="460" w:lineRule="exact"/>
    </w:pPr>
    <w:rPr>
      <w:rFonts w:ascii="Arial" w:hAnsi="Arial" w:cs="Arial"/>
      <w:b/>
      <w:i/>
      <w:caps/>
      <w:color w:val="000000"/>
      <w:sz w:val="36"/>
      <w:szCs w:val="36"/>
      <w:lang w:val="en-US" w:eastAsia="en-US"/>
    </w:rPr>
  </w:style>
  <w:style w:type="paragraph" w:customStyle="1" w:styleId="IC4TRBDLFIRST">
    <w:name w:val="IC4_TRB_DL_FIRST"/>
    <w:rsid w:val="00E2580C"/>
    <w:pPr>
      <w:suppressAutoHyphens/>
      <w:autoSpaceDE w:val="0"/>
      <w:autoSpaceDN w:val="0"/>
      <w:adjustRightInd w:val="0"/>
      <w:spacing w:line="250" w:lineRule="exact"/>
      <w:ind w:left="180" w:hanging="180"/>
    </w:pPr>
    <w:rPr>
      <w:rFonts w:ascii="Times" w:hAnsi="Times" w:cs="Arial"/>
      <w:color w:val="000000"/>
      <w:w w:val="101"/>
      <w:szCs w:val="24"/>
      <w:lang w:val="en-US" w:eastAsia="en-US"/>
    </w:rPr>
  </w:style>
  <w:style w:type="paragraph" w:customStyle="1" w:styleId="IC4TRBMCHEAD">
    <w:name w:val="IC4_TRB_MC_HEAD"/>
    <w:rsid w:val="00845BAA"/>
    <w:pPr>
      <w:autoSpaceDE w:val="0"/>
      <w:autoSpaceDN w:val="0"/>
      <w:adjustRightInd w:val="0"/>
      <w:spacing w:before="140" w:line="250" w:lineRule="exact"/>
    </w:pPr>
    <w:rPr>
      <w:rFonts w:ascii="Times" w:hAnsi="Times" w:cs="Arial"/>
      <w:b/>
      <w:color w:val="000000"/>
      <w:w w:val="95"/>
      <w:sz w:val="21"/>
      <w:szCs w:val="24"/>
      <w:lang w:val="en-US" w:eastAsia="en-US"/>
    </w:rPr>
  </w:style>
  <w:style w:type="paragraph" w:customStyle="1" w:styleId="IC4TRBNL">
    <w:name w:val="IC4_TRB_NL"/>
    <w:rsid w:val="00B2476D"/>
    <w:pPr>
      <w:suppressAutoHyphens/>
      <w:autoSpaceDE w:val="0"/>
      <w:autoSpaceDN w:val="0"/>
      <w:adjustRightInd w:val="0"/>
      <w:spacing w:before="60" w:line="240" w:lineRule="atLeast"/>
      <w:ind w:left="240" w:hanging="240"/>
    </w:pPr>
    <w:rPr>
      <w:rFonts w:ascii="Times" w:hAnsi="Times" w:cs="Arial"/>
      <w:color w:val="000000"/>
      <w:w w:val="101"/>
      <w:sz w:val="21"/>
      <w:szCs w:val="24"/>
      <w:lang w:val="en-US" w:eastAsia="en-US"/>
    </w:rPr>
  </w:style>
  <w:style w:type="paragraph" w:customStyle="1" w:styleId="IC4TRBRunningHead">
    <w:name w:val="IC4_TRB_RunningHead"/>
    <w:rsid w:val="00A4439E"/>
    <w:pPr>
      <w:autoSpaceDE w:val="0"/>
      <w:autoSpaceDN w:val="0"/>
      <w:adjustRightInd w:val="0"/>
      <w:spacing w:line="200" w:lineRule="exact"/>
    </w:pPr>
    <w:rPr>
      <w:rFonts w:ascii="Arial" w:hAnsi="Arial" w:cs="Arial"/>
      <w:b/>
      <w:color w:val="000000"/>
      <w:lang w:val="en-US" w:eastAsia="en-US"/>
    </w:rPr>
  </w:style>
  <w:style w:type="paragraph" w:customStyle="1" w:styleId="LISTENINGSCRIPTa">
    <w:name w:val="LISTENING_SCRIPTa"/>
    <w:rsid w:val="00B2476D"/>
    <w:pPr>
      <w:autoSpaceDE w:val="0"/>
      <w:autoSpaceDN w:val="0"/>
      <w:adjustRightInd w:val="0"/>
      <w:spacing w:line="240" w:lineRule="atLeast"/>
      <w:ind w:left="180" w:hanging="180"/>
    </w:pPr>
    <w:rPr>
      <w:rFonts w:ascii="Times" w:hAnsi="Times" w:cs="Arial"/>
      <w:color w:val="000000"/>
      <w:w w:val="101"/>
      <w:szCs w:val="24"/>
      <w:lang w:val="en-US" w:eastAsia="en-US"/>
    </w:rPr>
  </w:style>
  <w:style w:type="paragraph" w:customStyle="1" w:styleId="IC4TRBDLFIRSTTOP">
    <w:name w:val="IC4_TRB_DL_FIRST_TOP"/>
    <w:rsid w:val="00E1346D"/>
    <w:pPr>
      <w:autoSpaceDE w:val="0"/>
      <w:autoSpaceDN w:val="0"/>
      <w:adjustRightInd w:val="0"/>
      <w:spacing w:before="220" w:line="250" w:lineRule="exact"/>
      <w:ind w:left="180" w:hanging="180"/>
    </w:pPr>
    <w:rPr>
      <w:rFonts w:ascii="Times" w:hAnsi="Times" w:cs="Arial"/>
      <w:color w:val="000000"/>
      <w:w w:val="101"/>
      <w:szCs w:val="24"/>
      <w:lang w:val="en-US" w:eastAsia="en-US"/>
    </w:rPr>
  </w:style>
  <w:style w:type="character" w:customStyle="1" w:styleId="ITAL">
    <w:name w:val="ITAL"/>
    <w:rsid w:val="007948E5"/>
    <w:rPr>
      <w:i/>
    </w:rPr>
  </w:style>
  <w:style w:type="character" w:customStyle="1" w:styleId="BOLD">
    <w:name w:val="BOLD"/>
    <w:rsid w:val="007948E5"/>
    <w:rPr>
      <w:b/>
    </w:rPr>
  </w:style>
  <w:style w:type="character" w:customStyle="1" w:styleId="SCAP">
    <w:name w:val="SCAP"/>
    <w:rsid w:val="007948E5"/>
    <w:rPr>
      <w:caps w:val="0"/>
      <w:smallCaps/>
    </w:rPr>
  </w:style>
  <w:style w:type="character" w:customStyle="1" w:styleId="SUB">
    <w:name w:val="SUB"/>
    <w:rsid w:val="007948E5"/>
    <w:rPr>
      <w:vertAlign w:val="subscript"/>
    </w:rPr>
  </w:style>
  <w:style w:type="character" w:customStyle="1" w:styleId="SUP">
    <w:name w:val="SUP"/>
    <w:rsid w:val="007948E5"/>
    <w:rPr>
      <w:vertAlign w:val="superscript"/>
    </w:rPr>
  </w:style>
  <w:style w:type="character" w:customStyle="1" w:styleId="US">
    <w:name w:val="US"/>
    <w:rsid w:val="007948E5"/>
    <w:rPr>
      <w:u w:val="single"/>
    </w:rPr>
  </w:style>
  <w:style w:type="character" w:customStyle="1" w:styleId="BOLDITAL">
    <w:name w:val="BOLD_ITAL"/>
    <w:rsid w:val="007948E5"/>
    <w:rPr>
      <w:b/>
      <w:i/>
    </w:rPr>
  </w:style>
  <w:style w:type="character" w:customStyle="1" w:styleId="SCAPITAL">
    <w:name w:val="SCAP_ITAL"/>
    <w:rsid w:val="007948E5"/>
    <w:rPr>
      <w:i/>
      <w:caps w:val="0"/>
      <w:smallCaps/>
    </w:rPr>
  </w:style>
  <w:style w:type="character" w:customStyle="1" w:styleId="SUBITAL">
    <w:name w:val="SUB_ITAL"/>
    <w:rsid w:val="007948E5"/>
    <w:rPr>
      <w:i/>
      <w:vertAlign w:val="subscript"/>
    </w:rPr>
  </w:style>
  <w:style w:type="character" w:customStyle="1" w:styleId="SUPITAL">
    <w:name w:val="SUP_ITAL"/>
    <w:rsid w:val="007948E5"/>
    <w:rPr>
      <w:i/>
      <w:vertAlign w:val="superscript"/>
    </w:rPr>
  </w:style>
  <w:style w:type="character" w:customStyle="1" w:styleId="USITAL">
    <w:name w:val="US_ITAL"/>
    <w:rsid w:val="007948E5"/>
    <w:rPr>
      <w:i/>
      <w:u w:val="single"/>
    </w:rPr>
  </w:style>
  <w:style w:type="paragraph" w:customStyle="1" w:styleId="endfeature">
    <w:name w:val="endfeature"/>
    <w:basedOn w:val="Normal"/>
    <w:rsid w:val="007948E5"/>
    <w:pPr>
      <w:pBdr>
        <w:bottom w:val="dotDash" w:sz="4" w:space="0" w:color="auto"/>
      </w:pBdr>
      <w:spacing w:line="20" w:lineRule="atLeast"/>
    </w:pPr>
    <w:rPr>
      <w:sz w:val="2"/>
    </w:rPr>
  </w:style>
  <w:style w:type="paragraph" w:customStyle="1" w:styleId="artlist">
    <w:name w:val="artlist"/>
    <w:basedOn w:val="Normal"/>
    <w:rsid w:val="007948E5"/>
    <w:pPr>
      <w:spacing w:line="240" w:lineRule="auto"/>
      <w:jc w:val="center"/>
    </w:pPr>
    <w:rPr>
      <w:rFonts w:ascii="Courier New" w:hAnsi="Courier New" w:cs="Courier New"/>
      <w:sz w:val="20"/>
    </w:rPr>
  </w:style>
  <w:style w:type="paragraph" w:customStyle="1" w:styleId="stylenote">
    <w:name w:val="stylenote"/>
    <w:basedOn w:val="Normal"/>
    <w:rsid w:val="007948E5"/>
    <w:rPr>
      <w:rFonts w:ascii="Comic Sans MS" w:hAnsi="Comic Sans MS"/>
      <w:color w:val="FF0000"/>
      <w:sz w:val="20"/>
    </w:rPr>
  </w:style>
  <w:style w:type="paragraph" w:customStyle="1" w:styleId="PI">
    <w:name w:val="PI"/>
    <w:basedOn w:val="Normal"/>
    <w:rsid w:val="007948E5"/>
    <w:rPr>
      <w:rFonts w:ascii="Comic Sans MS" w:hAnsi="Comic Sans MS"/>
      <w:sz w:val="20"/>
    </w:rPr>
  </w:style>
  <w:style w:type="paragraph" w:customStyle="1" w:styleId="tiny">
    <w:name w:val="tiny"/>
    <w:basedOn w:val="Normal"/>
    <w:rsid w:val="007948E5"/>
    <w:pPr>
      <w:spacing w:line="20" w:lineRule="exact"/>
    </w:pPr>
    <w:rPr>
      <w:sz w:val="2"/>
    </w:rPr>
  </w:style>
  <w:style w:type="paragraph" w:customStyle="1" w:styleId="spacer">
    <w:name w:val="spacer"/>
    <w:basedOn w:val="Normal"/>
    <w:rsid w:val="007948E5"/>
    <w:pPr>
      <w:spacing w:before="120" w:after="120" w:line="20" w:lineRule="atLeast"/>
      <w:contextualSpacing/>
    </w:pPr>
    <w:rPr>
      <w:sz w:val="2"/>
    </w:rPr>
  </w:style>
  <w:style w:type="paragraph" w:customStyle="1" w:styleId="IC4TRBDL">
    <w:name w:val="IC4_TRB_DL"/>
    <w:rsid w:val="00361F28"/>
    <w:pPr>
      <w:suppressAutoHyphens/>
      <w:autoSpaceDE w:val="0"/>
      <w:autoSpaceDN w:val="0"/>
      <w:adjustRightInd w:val="0"/>
      <w:spacing w:line="250" w:lineRule="exact"/>
    </w:pPr>
    <w:rPr>
      <w:rFonts w:ascii="Times" w:hAnsi="Times" w:cs="Arial"/>
      <w:color w:val="000000"/>
      <w:w w:val="101"/>
      <w:szCs w:val="24"/>
      <w:lang w:val="en-US" w:eastAsia="en-US"/>
    </w:rPr>
  </w:style>
  <w:style w:type="paragraph" w:customStyle="1" w:styleId="IC4TRBDLHD">
    <w:name w:val="IC4_TRB_DL_HD"/>
    <w:link w:val="IC4TRBDLHDChar"/>
    <w:rsid w:val="004D00DA"/>
    <w:pPr>
      <w:spacing w:before="120" w:line="240" w:lineRule="exact"/>
    </w:pPr>
    <w:rPr>
      <w:rFonts w:ascii="Arial Black" w:hAnsi="Arial Black" w:cs="Arial"/>
      <w:color w:val="000000"/>
      <w:w w:val="101"/>
      <w:sz w:val="29"/>
      <w:szCs w:val="24"/>
      <w:lang w:val="en-US" w:eastAsia="en-US"/>
    </w:rPr>
  </w:style>
  <w:style w:type="paragraph" w:customStyle="1" w:styleId="IC3TRBInstrTextA">
    <w:name w:val="IC3_TRB_InstrText_A"/>
    <w:rsid w:val="008C5D53"/>
    <w:pPr>
      <w:autoSpaceDE w:val="0"/>
      <w:autoSpaceDN w:val="0"/>
      <w:adjustRightInd w:val="0"/>
      <w:spacing w:before="220" w:line="250" w:lineRule="atLeast"/>
      <w:ind w:left="240"/>
    </w:pPr>
    <w:rPr>
      <w:rFonts w:ascii="Arial" w:hAnsi="Arial" w:cs="Arial"/>
      <w:b/>
      <w:i/>
      <w:color w:val="FFFFFF"/>
      <w:w w:val="101"/>
      <w:sz w:val="24"/>
      <w:szCs w:val="24"/>
      <w:lang w:val="en-US" w:eastAsia="en-US"/>
    </w:rPr>
  </w:style>
  <w:style w:type="paragraph" w:customStyle="1" w:styleId="IC4TRBDLANSFIRST">
    <w:name w:val="IC4_TRB_DL_ANS_FIRST"/>
    <w:rsid w:val="00415368"/>
    <w:pPr>
      <w:autoSpaceDE w:val="0"/>
      <w:autoSpaceDN w:val="0"/>
      <w:adjustRightInd w:val="0"/>
      <w:spacing w:after="180" w:line="250" w:lineRule="exact"/>
      <w:ind w:left="180" w:hanging="180"/>
    </w:pPr>
    <w:rPr>
      <w:rFonts w:ascii="Times" w:hAnsi="Times" w:cs="Arial"/>
      <w:i/>
      <w:color w:val="000000"/>
      <w:w w:val="101"/>
      <w:szCs w:val="24"/>
      <w:lang w:val="en-US" w:eastAsia="en-US"/>
    </w:rPr>
  </w:style>
  <w:style w:type="paragraph" w:customStyle="1" w:styleId="IC4TRBMCANSHEAD">
    <w:name w:val="IC4_TRB_MC_ANS_HEAD"/>
    <w:rsid w:val="00E819EF"/>
    <w:pPr>
      <w:autoSpaceDE w:val="0"/>
      <w:autoSpaceDN w:val="0"/>
      <w:adjustRightInd w:val="0"/>
      <w:spacing w:before="20" w:line="250" w:lineRule="exact"/>
    </w:pPr>
    <w:rPr>
      <w:rFonts w:ascii="Times" w:hAnsi="Times" w:cs="Arial"/>
      <w:b/>
      <w:color w:val="000000"/>
      <w:w w:val="95"/>
      <w:sz w:val="21"/>
      <w:szCs w:val="24"/>
      <w:lang w:val="en-US" w:eastAsia="en-US"/>
    </w:rPr>
  </w:style>
  <w:style w:type="paragraph" w:customStyle="1" w:styleId="IC4TRBDLAFIRST">
    <w:name w:val="IC4_TRB_DL_A_FIRST"/>
    <w:rsid w:val="003F3DD5"/>
    <w:pPr>
      <w:autoSpaceDE w:val="0"/>
      <w:autoSpaceDN w:val="0"/>
      <w:adjustRightInd w:val="0"/>
      <w:spacing w:before="300" w:line="250" w:lineRule="exact"/>
    </w:pPr>
    <w:rPr>
      <w:rFonts w:ascii="Arial" w:hAnsi="Arial" w:cs="Arial"/>
      <w:color w:val="000000"/>
      <w:w w:val="101"/>
      <w:szCs w:val="24"/>
      <w:lang w:val="en-US" w:eastAsia="en-US"/>
    </w:rPr>
  </w:style>
  <w:style w:type="character" w:customStyle="1" w:styleId="IC4TRBDLHDChar">
    <w:name w:val="IC4_TRB_DL_HD Char"/>
    <w:link w:val="IC4TRBDLHD"/>
    <w:rsid w:val="004D00DA"/>
    <w:rPr>
      <w:rFonts w:ascii="Arial Black" w:hAnsi="Arial Black" w:cs="Arial"/>
      <w:color w:val="000000"/>
      <w:w w:val="101"/>
      <w:sz w:val="29"/>
      <w:szCs w:val="24"/>
      <w:lang w:val="en-US" w:eastAsia="en-US" w:bidi="ar-SA"/>
    </w:rPr>
  </w:style>
  <w:style w:type="character" w:customStyle="1" w:styleId="IC4TRBDLAFIRSTP">
    <w:name w:val="IC4_TRB_DL_A_FIRST_P"/>
    <w:rsid w:val="005639C1"/>
    <w:rPr>
      <w:rFonts w:ascii="Arial" w:hAnsi="Arial"/>
      <w:b/>
      <w:color w:val="808080"/>
      <w:sz w:val="22"/>
    </w:rPr>
  </w:style>
  <w:style w:type="paragraph" w:customStyle="1" w:styleId="IC4TRBDLFIRSTSPACE">
    <w:name w:val="IC4_TRB_DL_FIRST_SPACE"/>
    <w:rsid w:val="004E2804"/>
    <w:pPr>
      <w:suppressAutoHyphens/>
      <w:autoSpaceDE w:val="0"/>
      <w:autoSpaceDN w:val="0"/>
      <w:adjustRightInd w:val="0"/>
      <w:spacing w:before="120" w:line="250" w:lineRule="exact"/>
      <w:ind w:left="180" w:hanging="180"/>
    </w:pPr>
    <w:rPr>
      <w:rFonts w:ascii="Times" w:hAnsi="Times" w:cs="Arial"/>
      <w:color w:val="000000"/>
      <w:w w:val="101"/>
      <w:szCs w:val="24"/>
      <w:lang w:val="en-US" w:eastAsia="en-US"/>
    </w:rPr>
  </w:style>
  <w:style w:type="paragraph" w:customStyle="1" w:styleId="IC4TRBDLBOX">
    <w:name w:val="IC4_TRB_DL_BOX"/>
    <w:rsid w:val="00761EB1"/>
    <w:pPr>
      <w:autoSpaceDE w:val="0"/>
      <w:autoSpaceDN w:val="0"/>
      <w:adjustRightInd w:val="0"/>
      <w:spacing w:line="260" w:lineRule="exact"/>
      <w:ind w:left="240" w:hanging="240"/>
    </w:pPr>
    <w:rPr>
      <w:rFonts w:ascii="Arial" w:hAnsi="Arial" w:cs="Arial"/>
      <w:i/>
      <w:color w:val="000000"/>
      <w:w w:val="101"/>
      <w:sz w:val="21"/>
      <w:szCs w:val="24"/>
      <w:lang w:val="en-US" w:eastAsia="en-US"/>
    </w:rPr>
  </w:style>
  <w:style w:type="paragraph" w:customStyle="1" w:styleId="IC4TRBDLH1">
    <w:name w:val="IC4_TRB_DL_H1"/>
    <w:link w:val="IC4TRBDLH1CharChar"/>
    <w:rsid w:val="00AF5110"/>
    <w:pPr>
      <w:spacing w:before="360" w:after="20" w:line="240" w:lineRule="exact"/>
    </w:pPr>
    <w:rPr>
      <w:rFonts w:ascii="Arial" w:hAnsi="Arial" w:cs="Arial"/>
      <w:b/>
      <w:i/>
      <w:color w:val="000000"/>
      <w:w w:val="101"/>
      <w:sz w:val="30"/>
      <w:szCs w:val="24"/>
      <w:lang w:val="en-US" w:eastAsia="en-US"/>
    </w:rPr>
  </w:style>
  <w:style w:type="character" w:customStyle="1" w:styleId="IC4TRBDLH1CharChar">
    <w:name w:val="IC4_TRB_DL_H1 Char Char"/>
    <w:link w:val="IC4TRBDLH1"/>
    <w:rsid w:val="00AF5110"/>
    <w:rPr>
      <w:rFonts w:ascii="Arial" w:hAnsi="Arial" w:cs="Arial"/>
      <w:b/>
      <w:i/>
      <w:color w:val="000000"/>
      <w:w w:val="101"/>
      <w:sz w:val="30"/>
      <w:szCs w:val="24"/>
      <w:lang w:val="en-US" w:eastAsia="en-US" w:bidi="ar-SA"/>
    </w:rPr>
  </w:style>
  <w:style w:type="character" w:customStyle="1" w:styleId="IC4TRBNLHD">
    <w:name w:val="IC4_TRB_NL_HD"/>
    <w:rsid w:val="000C0A35"/>
    <w:rPr>
      <w:rFonts w:ascii="Arial" w:hAnsi="Arial"/>
      <w:b/>
      <w:i/>
      <w:sz w:val="21"/>
    </w:rPr>
  </w:style>
  <w:style w:type="paragraph" w:customStyle="1" w:styleId="IC3TRBNumTextFIRST">
    <w:name w:val="IC3_TRB_NumText_FIRST"/>
    <w:rsid w:val="00367A60"/>
    <w:pPr>
      <w:autoSpaceDE w:val="0"/>
      <w:autoSpaceDN w:val="0"/>
      <w:adjustRightInd w:val="0"/>
      <w:spacing w:before="120" w:after="160" w:line="250" w:lineRule="exact"/>
      <w:ind w:left="240" w:hanging="240"/>
    </w:pPr>
    <w:rPr>
      <w:rFonts w:ascii="Arial" w:hAnsi="Arial" w:cs="Arial"/>
      <w:color w:val="000000"/>
      <w:w w:val="101"/>
      <w:szCs w:val="24"/>
      <w:lang w:val="en-US" w:eastAsia="en-US"/>
    </w:rPr>
  </w:style>
  <w:style w:type="paragraph" w:customStyle="1" w:styleId="IC3TRBNumTextNone">
    <w:name w:val="IC3_TRB_NumText_None"/>
    <w:rsid w:val="00EE2749"/>
    <w:pPr>
      <w:autoSpaceDE w:val="0"/>
      <w:autoSpaceDN w:val="0"/>
      <w:adjustRightInd w:val="0"/>
      <w:spacing w:before="120" w:line="250" w:lineRule="exact"/>
    </w:pPr>
    <w:rPr>
      <w:rFonts w:ascii="Arial" w:hAnsi="Arial" w:cs="Arial"/>
      <w:color w:val="000000"/>
      <w:w w:val="101"/>
      <w:szCs w:val="24"/>
      <w:lang w:val="en-US" w:eastAsia="en-US"/>
    </w:rPr>
  </w:style>
  <w:style w:type="paragraph" w:customStyle="1" w:styleId="IC3TRBNumTextTOP">
    <w:name w:val="IC3_TRB_NumText_TOP"/>
    <w:rsid w:val="00D75DD6"/>
    <w:pPr>
      <w:autoSpaceDE w:val="0"/>
      <w:autoSpaceDN w:val="0"/>
      <w:adjustRightInd w:val="0"/>
      <w:spacing w:before="60" w:line="250" w:lineRule="exact"/>
    </w:pPr>
    <w:rPr>
      <w:rFonts w:ascii="Arial" w:hAnsi="Arial" w:cs="Arial"/>
      <w:color w:val="000000"/>
      <w:w w:val="101"/>
      <w:szCs w:val="24"/>
      <w:lang w:val="en-US" w:eastAsia="en-US"/>
    </w:rPr>
  </w:style>
  <w:style w:type="paragraph" w:customStyle="1" w:styleId="IC3TRBNumTextMID">
    <w:name w:val="IC3_TRB_NumText_MID"/>
    <w:rsid w:val="0034306B"/>
    <w:pPr>
      <w:autoSpaceDE w:val="0"/>
      <w:autoSpaceDN w:val="0"/>
      <w:adjustRightInd w:val="0"/>
      <w:spacing w:before="170" w:line="250" w:lineRule="exact"/>
    </w:pPr>
    <w:rPr>
      <w:rFonts w:ascii="Arial" w:hAnsi="Arial" w:cs="Arial"/>
      <w:color w:val="000000"/>
      <w:w w:val="101"/>
      <w:szCs w:val="24"/>
      <w:lang w:val="en-US" w:eastAsia="en-US"/>
    </w:rPr>
  </w:style>
  <w:style w:type="character" w:customStyle="1" w:styleId="AXCHANDWRITING0char">
    <w:name w:val="AXC_HANDWRITING_0char"/>
    <w:rsid w:val="00E31F44"/>
    <w:rPr>
      <w:rFonts w:ascii="Comic Sans MS" w:hAnsi="Comic Sans MS" w:cs="Courier New"/>
      <w:dstrike w:val="0"/>
      <w:color w:val="000000"/>
      <w:spacing w:val="0"/>
      <w:w w:val="97"/>
      <w:kern w:val="0"/>
      <w:position w:val="0"/>
      <w:sz w:val="19"/>
      <w:szCs w:val="19"/>
      <w:u w:val="single"/>
      <w:effect w:val="none"/>
      <w:vertAlign w:val="baseline"/>
      <w:em w:val="none"/>
    </w:rPr>
  </w:style>
  <w:style w:type="paragraph" w:customStyle="1" w:styleId="IC3TRBNumTextBOLD">
    <w:name w:val="IC3_TRB_NumText_BOLD"/>
    <w:rsid w:val="00E174E8"/>
    <w:pPr>
      <w:autoSpaceDE w:val="0"/>
      <w:autoSpaceDN w:val="0"/>
      <w:adjustRightInd w:val="0"/>
      <w:spacing w:before="140" w:line="250" w:lineRule="exact"/>
      <w:ind w:left="240" w:hanging="240"/>
    </w:pPr>
    <w:rPr>
      <w:rFonts w:ascii="Arial" w:hAnsi="Arial" w:cs="Arial"/>
      <w:b/>
      <w:color w:val="000000"/>
      <w:w w:val="101"/>
      <w:sz w:val="21"/>
      <w:szCs w:val="24"/>
      <w:lang w:val="en-US" w:eastAsia="en-US"/>
    </w:rPr>
  </w:style>
  <w:style w:type="paragraph" w:customStyle="1" w:styleId="IC4TRBDLH1AFTRHD">
    <w:name w:val="IC4_TRB_DL_H1_AFTR_HD"/>
    <w:link w:val="IC4TRBDLH1AFTRHDCharChar"/>
    <w:rsid w:val="00F9091F"/>
    <w:pPr>
      <w:spacing w:before="240" w:after="20" w:line="240" w:lineRule="exact"/>
    </w:pPr>
    <w:rPr>
      <w:rFonts w:ascii="Arial" w:hAnsi="Arial" w:cs="Arial"/>
      <w:b/>
      <w:i/>
      <w:color w:val="000000"/>
      <w:w w:val="101"/>
      <w:sz w:val="30"/>
      <w:szCs w:val="24"/>
      <w:lang w:val="en-US" w:eastAsia="en-US"/>
    </w:rPr>
  </w:style>
  <w:style w:type="character" w:customStyle="1" w:styleId="IC4TRBDLH1AFTRHDCharChar">
    <w:name w:val="IC4_TRB_DL_H1_AFTR_HD Char Char"/>
    <w:link w:val="IC4TRBDLH1AFTRHD"/>
    <w:rsid w:val="00F9091F"/>
    <w:rPr>
      <w:rFonts w:ascii="Arial" w:hAnsi="Arial" w:cs="Arial"/>
      <w:b/>
      <w:i/>
      <w:color w:val="000000"/>
      <w:w w:val="101"/>
      <w:sz w:val="30"/>
      <w:szCs w:val="24"/>
      <w:lang w:val="en-US" w:eastAsia="en-US" w:bidi="ar-SA"/>
    </w:rPr>
  </w:style>
  <w:style w:type="character" w:styleId="Refdecomentario">
    <w:name w:val="annotation reference"/>
    <w:semiHidden/>
    <w:rsid w:val="004F3C9D"/>
    <w:rPr>
      <w:sz w:val="16"/>
      <w:szCs w:val="16"/>
    </w:rPr>
  </w:style>
  <w:style w:type="paragraph" w:customStyle="1" w:styleId="IC4TRBDLLAST">
    <w:name w:val="IC4_TRB_DL_LAST"/>
    <w:rsid w:val="00FA2650"/>
    <w:pPr>
      <w:autoSpaceDE w:val="0"/>
      <w:autoSpaceDN w:val="0"/>
      <w:adjustRightInd w:val="0"/>
      <w:spacing w:after="180" w:line="250" w:lineRule="exact"/>
      <w:ind w:left="180" w:hanging="180"/>
    </w:pPr>
    <w:rPr>
      <w:rFonts w:ascii="Times" w:hAnsi="Times" w:cs="Arial"/>
      <w:color w:val="000000"/>
      <w:w w:val="101"/>
      <w:szCs w:val="24"/>
      <w:lang w:val="en-US" w:eastAsia="en-US"/>
    </w:rPr>
  </w:style>
  <w:style w:type="character" w:styleId="Refdenotaalfinal">
    <w:name w:val="endnote reference"/>
    <w:semiHidden/>
    <w:rsid w:val="004F3C9D"/>
    <w:rPr>
      <w:vertAlign w:val="superscript"/>
    </w:rPr>
  </w:style>
  <w:style w:type="paragraph" w:customStyle="1" w:styleId="IC4TRBDLH1TOP">
    <w:name w:val="IC4_TRB_DL_H1_TOP"/>
    <w:link w:val="IC4TRBDLH1TOPCharChar"/>
    <w:rsid w:val="00E401E3"/>
    <w:pPr>
      <w:spacing w:before="260" w:after="20" w:line="240" w:lineRule="exact"/>
    </w:pPr>
    <w:rPr>
      <w:rFonts w:ascii="Arial" w:hAnsi="Arial" w:cs="Arial"/>
      <w:b/>
      <w:i/>
      <w:color w:val="000000"/>
      <w:w w:val="101"/>
      <w:sz w:val="30"/>
      <w:szCs w:val="24"/>
      <w:lang w:val="en-US" w:eastAsia="en-US"/>
    </w:rPr>
  </w:style>
  <w:style w:type="character" w:customStyle="1" w:styleId="IC4TRBDLH1TOPCharChar">
    <w:name w:val="IC4_TRB_DL_H1_TOP Char Char"/>
    <w:link w:val="IC4TRBDLH1TOP"/>
    <w:rsid w:val="00E401E3"/>
    <w:rPr>
      <w:rFonts w:ascii="Arial" w:hAnsi="Arial" w:cs="Arial"/>
      <w:b/>
      <w:i/>
      <w:color w:val="000000"/>
      <w:w w:val="101"/>
      <w:sz w:val="30"/>
      <w:szCs w:val="24"/>
      <w:lang w:val="en-US" w:eastAsia="en-US" w:bidi="ar-SA"/>
    </w:rPr>
  </w:style>
  <w:style w:type="paragraph" w:customStyle="1" w:styleId="IC3TRBNumTextTableTOP">
    <w:name w:val="IC3_TRB_NumText_Table_TOP"/>
    <w:rsid w:val="009A109A"/>
    <w:pPr>
      <w:autoSpaceDE w:val="0"/>
      <w:autoSpaceDN w:val="0"/>
      <w:adjustRightInd w:val="0"/>
      <w:spacing w:line="250" w:lineRule="exact"/>
    </w:pPr>
    <w:rPr>
      <w:rFonts w:ascii="Arial" w:hAnsi="Arial" w:cs="Arial"/>
      <w:color w:val="000000"/>
      <w:w w:val="101"/>
      <w:szCs w:val="24"/>
      <w:lang w:val="en-US" w:eastAsia="en-US"/>
    </w:rPr>
  </w:style>
  <w:style w:type="paragraph" w:customStyle="1" w:styleId="IC3TRBLETTERTOP">
    <w:name w:val="IC3_TRB_LETTER_TOP"/>
    <w:rsid w:val="003C11ED"/>
    <w:pPr>
      <w:autoSpaceDE w:val="0"/>
      <w:autoSpaceDN w:val="0"/>
      <w:adjustRightInd w:val="0"/>
      <w:spacing w:before="60" w:line="260" w:lineRule="exact"/>
    </w:pPr>
    <w:rPr>
      <w:rFonts w:ascii="Arial" w:hAnsi="Arial" w:cs="Arial"/>
      <w:color w:val="000000"/>
      <w:w w:val="101"/>
      <w:szCs w:val="24"/>
      <w:lang w:val="en-US" w:eastAsia="en-US"/>
    </w:rPr>
  </w:style>
  <w:style w:type="paragraph" w:customStyle="1" w:styleId="LISTENINGSCRIPTaLAST">
    <w:name w:val="LISTENING_SCRIPTa_LAST"/>
    <w:rsid w:val="00B2476D"/>
    <w:pPr>
      <w:autoSpaceDE w:val="0"/>
      <w:autoSpaceDN w:val="0"/>
      <w:adjustRightInd w:val="0"/>
      <w:spacing w:after="260" w:line="240" w:lineRule="atLeast"/>
      <w:ind w:left="180" w:hanging="180"/>
    </w:pPr>
    <w:rPr>
      <w:rFonts w:ascii="Times" w:hAnsi="Times" w:cs="Arial"/>
      <w:color w:val="000000"/>
      <w:w w:val="101"/>
      <w:szCs w:val="24"/>
      <w:lang w:val="en-US" w:eastAsia="en-US"/>
    </w:rPr>
  </w:style>
  <w:style w:type="paragraph" w:customStyle="1" w:styleId="IC4TRBDLH12PICA">
    <w:name w:val="IC4_TRB_DL_H1_2PICA"/>
    <w:link w:val="IC4TRBDLH12PICACharChar"/>
    <w:rsid w:val="009F64EC"/>
    <w:pPr>
      <w:spacing w:before="440" w:after="20" w:line="240" w:lineRule="exact"/>
    </w:pPr>
    <w:rPr>
      <w:rFonts w:ascii="Arial" w:hAnsi="Arial" w:cs="Arial"/>
      <w:b/>
      <w:i/>
      <w:color w:val="000000"/>
      <w:w w:val="101"/>
      <w:sz w:val="30"/>
      <w:szCs w:val="24"/>
      <w:lang w:val="en-US" w:eastAsia="en-US"/>
    </w:rPr>
  </w:style>
  <w:style w:type="character" w:customStyle="1" w:styleId="IC4TRBDLH12PICACharChar">
    <w:name w:val="IC4_TRB_DL_H1_2PICA Char Char"/>
    <w:link w:val="IC4TRBDLH12PICA"/>
    <w:rsid w:val="009F64EC"/>
    <w:rPr>
      <w:rFonts w:ascii="Arial" w:hAnsi="Arial" w:cs="Arial"/>
      <w:b/>
      <w:i/>
      <w:color w:val="000000"/>
      <w:w w:val="101"/>
      <w:sz w:val="30"/>
      <w:szCs w:val="24"/>
      <w:lang w:val="en-US" w:eastAsia="en-US" w:bidi="ar-SA"/>
    </w:rPr>
  </w:style>
  <w:style w:type="paragraph" w:customStyle="1" w:styleId="AnsKHD">
    <w:name w:val="Ans_K_HD"/>
    <w:rsid w:val="003E03F4"/>
    <w:pPr>
      <w:pBdr>
        <w:bottom w:val="single" w:sz="12" w:space="1" w:color="808080"/>
      </w:pBdr>
      <w:autoSpaceDE w:val="0"/>
      <w:autoSpaceDN w:val="0"/>
      <w:adjustRightInd w:val="0"/>
      <w:spacing w:before="180" w:after="60" w:line="300" w:lineRule="exact"/>
    </w:pPr>
    <w:rPr>
      <w:rFonts w:ascii="Arial" w:hAnsi="Arial" w:cs="Arial"/>
      <w:b/>
      <w:i/>
      <w:color w:val="000000"/>
      <w:sz w:val="32"/>
      <w:szCs w:val="32"/>
      <w:lang w:val="en-US" w:eastAsia="en-US"/>
    </w:rPr>
  </w:style>
  <w:style w:type="paragraph" w:customStyle="1" w:styleId="AnsKNL">
    <w:name w:val="Ans_K_NL"/>
    <w:rsid w:val="00AC173E"/>
    <w:pPr>
      <w:suppressAutoHyphens/>
      <w:autoSpaceDE w:val="0"/>
      <w:autoSpaceDN w:val="0"/>
      <w:adjustRightInd w:val="0"/>
      <w:spacing w:line="250" w:lineRule="atLeast"/>
      <w:ind w:left="240" w:hanging="240"/>
    </w:pPr>
    <w:rPr>
      <w:rFonts w:ascii="Times" w:hAnsi="Times" w:cs="Arial"/>
      <w:color w:val="000000"/>
      <w:w w:val="101"/>
      <w:szCs w:val="24"/>
      <w:lang w:val="en-US" w:eastAsia="en-US"/>
    </w:rPr>
  </w:style>
  <w:style w:type="paragraph" w:customStyle="1" w:styleId="AnsKH1">
    <w:name w:val="Ans_K_H1"/>
    <w:link w:val="AnsKH1CharChar"/>
    <w:rsid w:val="00902F6B"/>
    <w:pPr>
      <w:spacing w:line="260" w:lineRule="exact"/>
    </w:pPr>
    <w:rPr>
      <w:rFonts w:ascii="Arial" w:hAnsi="Arial" w:cs="Arial"/>
      <w:b/>
      <w:i/>
      <w:color w:val="000000"/>
      <w:w w:val="101"/>
      <w:sz w:val="21"/>
      <w:szCs w:val="24"/>
      <w:lang w:val="en-US" w:eastAsia="en-US"/>
    </w:rPr>
  </w:style>
  <w:style w:type="character" w:customStyle="1" w:styleId="AnsKH1CharChar">
    <w:name w:val="Ans_K_H1 Char Char"/>
    <w:link w:val="AnsKH1"/>
    <w:rsid w:val="00902F6B"/>
    <w:rPr>
      <w:rFonts w:ascii="Arial" w:hAnsi="Arial" w:cs="Arial"/>
      <w:b/>
      <w:i/>
      <w:color w:val="000000"/>
      <w:w w:val="101"/>
      <w:sz w:val="21"/>
      <w:szCs w:val="24"/>
      <w:lang w:val="en-US" w:eastAsia="en-US" w:bidi="ar-SA"/>
    </w:rPr>
  </w:style>
  <w:style w:type="character" w:styleId="Hipervnculovisitado">
    <w:name w:val="FollowedHyperlink"/>
    <w:semiHidden/>
    <w:rsid w:val="004F3C9D"/>
    <w:rPr>
      <w:color w:val="800080"/>
      <w:u w:val="single"/>
    </w:rPr>
  </w:style>
  <w:style w:type="character" w:styleId="Refdenotaalpie">
    <w:name w:val="footnote reference"/>
    <w:semiHidden/>
    <w:rsid w:val="004F3C9D"/>
    <w:rPr>
      <w:vertAlign w:val="superscript"/>
    </w:rPr>
  </w:style>
  <w:style w:type="paragraph" w:customStyle="1" w:styleId="AnsKNLLAST">
    <w:name w:val="Ans_K_NL_LAST"/>
    <w:rsid w:val="003E03F4"/>
    <w:pPr>
      <w:suppressAutoHyphens/>
      <w:autoSpaceDE w:val="0"/>
      <w:autoSpaceDN w:val="0"/>
      <w:adjustRightInd w:val="0"/>
      <w:spacing w:after="140" w:line="250" w:lineRule="exact"/>
      <w:ind w:left="240" w:hanging="240"/>
    </w:pPr>
    <w:rPr>
      <w:rFonts w:ascii="Times" w:hAnsi="Times" w:cs="Arial"/>
      <w:color w:val="000000"/>
      <w:w w:val="101"/>
      <w:szCs w:val="24"/>
      <w:lang w:val="en-US" w:eastAsia="en-US"/>
    </w:rPr>
  </w:style>
  <w:style w:type="paragraph" w:customStyle="1" w:styleId="AnsKH2">
    <w:name w:val="Ans_K_H2"/>
    <w:link w:val="AnsKH2CharChar"/>
    <w:rsid w:val="00664086"/>
    <w:pPr>
      <w:spacing w:before="120" w:line="240" w:lineRule="exact"/>
    </w:pPr>
    <w:rPr>
      <w:rFonts w:ascii="Arial Black" w:hAnsi="Arial Black" w:cs="Arial"/>
      <w:color w:val="000000"/>
      <w:w w:val="101"/>
      <w:sz w:val="29"/>
      <w:szCs w:val="24"/>
      <w:lang w:val="en-US" w:eastAsia="en-US"/>
    </w:rPr>
  </w:style>
  <w:style w:type="paragraph" w:customStyle="1" w:styleId="AnsKANSFIRST">
    <w:name w:val="Ans_K_ANS_FIRST"/>
    <w:rsid w:val="00664086"/>
    <w:pPr>
      <w:autoSpaceDE w:val="0"/>
      <w:autoSpaceDN w:val="0"/>
      <w:adjustRightInd w:val="0"/>
      <w:spacing w:after="180" w:line="250" w:lineRule="exact"/>
      <w:ind w:left="180" w:hanging="180"/>
    </w:pPr>
    <w:rPr>
      <w:rFonts w:ascii="Times" w:hAnsi="Times" w:cs="Arial"/>
      <w:i/>
      <w:color w:val="000000"/>
      <w:w w:val="101"/>
      <w:szCs w:val="24"/>
      <w:lang w:val="en-US" w:eastAsia="en-US"/>
    </w:rPr>
  </w:style>
  <w:style w:type="character" w:styleId="AcrnimoHTML">
    <w:name w:val="HTML Acronym"/>
    <w:basedOn w:val="Fuentedeprrafopredeter"/>
    <w:semiHidden/>
    <w:rsid w:val="004F3C9D"/>
  </w:style>
  <w:style w:type="character" w:styleId="CitaHTML">
    <w:name w:val="HTML Cite"/>
    <w:semiHidden/>
    <w:rsid w:val="004F3C9D"/>
    <w:rPr>
      <w:i/>
      <w:iCs/>
    </w:rPr>
  </w:style>
  <w:style w:type="character" w:styleId="CdigoHTML">
    <w:name w:val="HTML Code"/>
    <w:semiHidden/>
    <w:rsid w:val="004F3C9D"/>
    <w:rPr>
      <w:rFonts w:ascii="Courier New" w:hAnsi="Courier New" w:cs="Courier New"/>
      <w:sz w:val="20"/>
      <w:szCs w:val="20"/>
    </w:rPr>
  </w:style>
  <w:style w:type="character" w:styleId="DefinicinHTML">
    <w:name w:val="HTML Definition"/>
    <w:semiHidden/>
    <w:rsid w:val="004F3C9D"/>
    <w:rPr>
      <w:i/>
      <w:iCs/>
    </w:rPr>
  </w:style>
  <w:style w:type="character" w:styleId="TecladoHTML">
    <w:name w:val="HTML Keyboard"/>
    <w:semiHidden/>
    <w:rsid w:val="004F3C9D"/>
    <w:rPr>
      <w:rFonts w:ascii="Courier New" w:hAnsi="Courier New" w:cs="Courier New"/>
      <w:sz w:val="20"/>
      <w:szCs w:val="20"/>
    </w:rPr>
  </w:style>
  <w:style w:type="character" w:styleId="EjemplodeHTML">
    <w:name w:val="HTML Sample"/>
    <w:semiHidden/>
    <w:rsid w:val="004F3C9D"/>
    <w:rPr>
      <w:rFonts w:ascii="Courier New" w:hAnsi="Courier New" w:cs="Courier New"/>
    </w:rPr>
  </w:style>
  <w:style w:type="character" w:styleId="MquinadeescribirHTML">
    <w:name w:val="HTML Typewriter"/>
    <w:semiHidden/>
    <w:rsid w:val="004F3C9D"/>
    <w:rPr>
      <w:rFonts w:ascii="Courier New" w:hAnsi="Courier New" w:cs="Courier New"/>
      <w:sz w:val="20"/>
      <w:szCs w:val="20"/>
    </w:rPr>
  </w:style>
  <w:style w:type="character" w:styleId="VariableHTML">
    <w:name w:val="HTML Variable"/>
    <w:semiHidden/>
    <w:rsid w:val="004F3C9D"/>
    <w:rPr>
      <w:i/>
      <w:iCs/>
    </w:rPr>
  </w:style>
  <w:style w:type="character" w:styleId="Nmerodelnea">
    <w:name w:val="line number"/>
    <w:basedOn w:val="Fuentedeprrafopredeter"/>
    <w:semiHidden/>
    <w:rsid w:val="004F3C9D"/>
  </w:style>
  <w:style w:type="character" w:customStyle="1" w:styleId="AnsKH2CharChar">
    <w:name w:val="Ans_K_H2 Char Char"/>
    <w:link w:val="AnsKH2"/>
    <w:rsid w:val="00664086"/>
    <w:rPr>
      <w:rFonts w:ascii="Arial Black" w:hAnsi="Arial Black" w:cs="Arial"/>
      <w:color w:val="000000"/>
      <w:w w:val="101"/>
      <w:sz w:val="29"/>
      <w:szCs w:val="24"/>
      <w:lang w:val="en-US" w:eastAsia="en-US" w:bidi="ar-SA"/>
    </w:rPr>
  </w:style>
  <w:style w:type="paragraph" w:customStyle="1" w:styleId="AnsKH11">
    <w:name w:val="Ans_K_H1_1"/>
    <w:link w:val="AnsKH11CharChar"/>
    <w:rsid w:val="00132C9C"/>
    <w:pPr>
      <w:spacing w:before="160" w:line="190" w:lineRule="exact"/>
    </w:pPr>
    <w:rPr>
      <w:rFonts w:ascii="Arial" w:hAnsi="Arial" w:cs="Arial"/>
      <w:b/>
      <w:i/>
      <w:color w:val="000000"/>
      <w:w w:val="101"/>
      <w:sz w:val="21"/>
      <w:szCs w:val="24"/>
      <w:lang w:val="en-US" w:eastAsia="en-US"/>
    </w:rPr>
  </w:style>
  <w:style w:type="character" w:customStyle="1" w:styleId="AnsKH11CharChar">
    <w:name w:val="Ans_K_H1_1 Char Char"/>
    <w:link w:val="AnsKH11"/>
    <w:rsid w:val="00132C9C"/>
    <w:rPr>
      <w:rFonts w:ascii="Arial" w:hAnsi="Arial" w:cs="Arial"/>
      <w:b/>
      <w:i/>
      <w:color w:val="000000"/>
      <w:w w:val="101"/>
      <w:sz w:val="21"/>
      <w:szCs w:val="24"/>
      <w:lang w:val="en-US" w:eastAsia="en-US" w:bidi="ar-SA"/>
    </w:rPr>
  </w:style>
  <w:style w:type="paragraph" w:customStyle="1" w:styleId="AnsKH2TOP">
    <w:name w:val="Ans_K_H2_TOP"/>
    <w:link w:val="AnsKH2TOPCharChar"/>
    <w:rsid w:val="00F14C1A"/>
    <w:pPr>
      <w:spacing w:before="180" w:line="240" w:lineRule="exact"/>
    </w:pPr>
    <w:rPr>
      <w:rFonts w:ascii="Arial Black" w:hAnsi="Arial Black" w:cs="Arial"/>
      <w:color w:val="000000"/>
      <w:w w:val="101"/>
      <w:sz w:val="29"/>
      <w:szCs w:val="24"/>
      <w:lang w:val="en-US" w:eastAsia="en-US"/>
    </w:rPr>
  </w:style>
  <w:style w:type="character" w:customStyle="1" w:styleId="AnsKH2TOPCharChar">
    <w:name w:val="Ans_K_H2_TOP Char Char"/>
    <w:link w:val="AnsKH2TOP"/>
    <w:rsid w:val="00F14C1A"/>
    <w:rPr>
      <w:rFonts w:ascii="Arial Black" w:hAnsi="Arial Black" w:cs="Arial"/>
      <w:color w:val="000000"/>
      <w:w w:val="101"/>
      <w:sz w:val="29"/>
      <w:szCs w:val="24"/>
      <w:lang w:val="en-US" w:eastAsia="en-US" w:bidi="ar-SA"/>
    </w:rPr>
  </w:style>
  <w:style w:type="character" w:customStyle="1" w:styleId="WKSNotesBL">
    <w:name w:val="WKS Notes BL"/>
    <w:rsid w:val="00165548"/>
    <w:rPr>
      <w:rFonts w:ascii="Times New Roman" w:hAnsi="Times New Roman"/>
      <w:sz w:val="20"/>
    </w:rPr>
  </w:style>
  <w:style w:type="character" w:styleId="Textoennegrita">
    <w:name w:val="Strong"/>
    <w:qFormat/>
    <w:rsid w:val="004F3C9D"/>
    <w:rPr>
      <w:b/>
      <w:bCs/>
    </w:rPr>
  </w:style>
  <w:style w:type="numbering" w:styleId="111111">
    <w:name w:val="Outline List 2"/>
    <w:basedOn w:val="Sinlista"/>
    <w:semiHidden/>
    <w:rsid w:val="00B932A0"/>
    <w:pPr>
      <w:numPr>
        <w:numId w:val="1"/>
      </w:numPr>
    </w:pPr>
  </w:style>
  <w:style w:type="numbering" w:styleId="1ai">
    <w:name w:val="Outline List 1"/>
    <w:basedOn w:val="Sinlista"/>
    <w:semiHidden/>
    <w:rsid w:val="00B932A0"/>
    <w:pPr>
      <w:numPr>
        <w:numId w:val="2"/>
      </w:numPr>
    </w:pPr>
  </w:style>
  <w:style w:type="numbering" w:styleId="ArtculoSeccin">
    <w:name w:val="Outline List 3"/>
    <w:basedOn w:val="Sinlista"/>
    <w:semiHidden/>
    <w:rsid w:val="00B932A0"/>
    <w:pPr>
      <w:numPr>
        <w:numId w:val="3"/>
      </w:numPr>
    </w:pPr>
  </w:style>
  <w:style w:type="paragraph" w:styleId="Textodebloque">
    <w:name w:val="Block Text"/>
    <w:basedOn w:val="Normal"/>
    <w:rsid w:val="004F3C9D"/>
    <w:pPr>
      <w:spacing w:after="120"/>
      <w:ind w:left="1440" w:right="1440"/>
    </w:pPr>
  </w:style>
  <w:style w:type="paragraph" w:styleId="Textoindependiente2">
    <w:name w:val="Body Text 2"/>
    <w:basedOn w:val="Normal"/>
    <w:rsid w:val="004F3C9D"/>
    <w:pPr>
      <w:spacing w:after="120" w:line="480" w:lineRule="auto"/>
    </w:pPr>
  </w:style>
  <w:style w:type="paragraph" w:styleId="Textoindependiente3">
    <w:name w:val="Body Text 3"/>
    <w:basedOn w:val="Normal"/>
    <w:semiHidden/>
    <w:rsid w:val="004F3C9D"/>
    <w:pPr>
      <w:spacing w:after="120"/>
    </w:pPr>
    <w:rPr>
      <w:sz w:val="16"/>
      <w:szCs w:val="16"/>
    </w:rPr>
  </w:style>
  <w:style w:type="paragraph" w:styleId="Textoindependienteprimerasangra">
    <w:name w:val="Body Text First Indent"/>
    <w:basedOn w:val="Textoindependiente"/>
    <w:semiHidden/>
    <w:rsid w:val="004F3C9D"/>
    <w:pPr>
      <w:spacing w:after="120"/>
      <w:ind w:firstLine="210"/>
    </w:pPr>
    <w:rPr>
      <w:rFonts w:ascii="Arial" w:hAnsi="Arial" w:cs="Arial"/>
      <w:caps w:val="0"/>
      <w:w w:val="101"/>
      <w:sz w:val="24"/>
      <w:szCs w:val="24"/>
    </w:rPr>
  </w:style>
  <w:style w:type="paragraph" w:styleId="Sangradetextonormal">
    <w:name w:val="Body Text Indent"/>
    <w:basedOn w:val="Normal"/>
    <w:semiHidden/>
    <w:rsid w:val="004F3C9D"/>
    <w:pPr>
      <w:spacing w:after="120"/>
      <w:ind w:left="283"/>
    </w:pPr>
  </w:style>
  <w:style w:type="paragraph" w:styleId="Textoindependienteprimerasangra2">
    <w:name w:val="Body Text First Indent 2"/>
    <w:basedOn w:val="Sangradetextonormal"/>
    <w:semiHidden/>
    <w:rsid w:val="004F3C9D"/>
    <w:pPr>
      <w:ind w:firstLine="210"/>
    </w:pPr>
  </w:style>
  <w:style w:type="paragraph" w:styleId="Sangra2detindependiente">
    <w:name w:val="Body Text Indent 2"/>
    <w:basedOn w:val="Normal"/>
    <w:semiHidden/>
    <w:rsid w:val="004F3C9D"/>
    <w:pPr>
      <w:spacing w:after="120" w:line="480" w:lineRule="auto"/>
      <w:ind w:left="283"/>
    </w:pPr>
  </w:style>
  <w:style w:type="paragraph" w:styleId="Sangra3detindependiente">
    <w:name w:val="Body Text Indent 3"/>
    <w:basedOn w:val="Normal"/>
    <w:semiHidden/>
    <w:rsid w:val="004F3C9D"/>
    <w:pPr>
      <w:spacing w:after="120"/>
      <w:ind w:left="283"/>
    </w:pPr>
    <w:rPr>
      <w:sz w:val="16"/>
      <w:szCs w:val="16"/>
    </w:rPr>
  </w:style>
  <w:style w:type="paragraph" w:styleId="Cierre">
    <w:name w:val="Closing"/>
    <w:basedOn w:val="Normal"/>
    <w:semiHidden/>
    <w:rsid w:val="004F3C9D"/>
    <w:pPr>
      <w:ind w:left="4252"/>
    </w:pPr>
  </w:style>
  <w:style w:type="paragraph" w:styleId="Fecha">
    <w:name w:val="Date"/>
    <w:basedOn w:val="Normal"/>
    <w:next w:val="Normal"/>
    <w:semiHidden/>
    <w:rsid w:val="004F3C9D"/>
  </w:style>
  <w:style w:type="paragraph" w:styleId="Firmadecorreo">
    <w:name w:val="E-mail Signature"/>
    <w:basedOn w:val="Normal"/>
    <w:semiHidden/>
    <w:rsid w:val="004F3C9D"/>
  </w:style>
  <w:style w:type="paragraph" w:styleId="Direccinsobre">
    <w:name w:val="envelope address"/>
    <w:basedOn w:val="Normal"/>
    <w:semiHidden/>
    <w:rsid w:val="004F3C9D"/>
    <w:pPr>
      <w:framePr w:w="7920" w:h="1980" w:hRule="exact" w:hSpace="180" w:wrap="auto" w:hAnchor="page" w:xAlign="center" w:yAlign="bottom"/>
      <w:ind w:left="2880"/>
    </w:pPr>
  </w:style>
  <w:style w:type="paragraph" w:styleId="Remitedesobre">
    <w:name w:val="envelope return"/>
    <w:basedOn w:val="Normal"/>
    <w:semiHidden/>
    <w:rsid w:val="004F3C9D"/>
    <w:rPr>
      <w:szCs w:val="20"/>
    </w:rPr>
  </w:style>
  <w:style w:type="paragraph" w:styleId="Textonotapie">
    <w:name w:val="footnote text"/>
    <w:basedOn w:val="Normal"/>
    <w:semiHidden/>
    <w:rsid w:val="004F3C9D"/>
    <w:rPr>
      <w:szCs w:val="20"/>
    </w:rPr>
  </w:style>
  <w:style w:type="paragraph" w:styleId="DireccinHTML">
    <w:name w:val="HTML Address"/>
    <w:basedOn w:val="Normal"/>
    <w:semiHidden/>
    <w:rsid w:val="004F3C9D"/>
    <w:rPr>
      <w:i/>
      <w:iCs/>
    </w:rPr>
  </w:style>
  <w:style w:type="paragraph" w:styleId="HTMLconformatoprevio">
    <w:name w:val="HTML Preformatted"/>
    <w:basedOn w:val="Normal"/>
    <w:semiHidden/>
    <w:rsid w:val="004F3C9D"/>
    <w:rPr>
      <w:szCs w:val="20"/>
    </w:rPr>
  </w:style>
  <w:style w:type="paragraph" w:styleId="Lista">
    <w:name w:val="List"/>
    <w:basedOn w:val="Normal"/>
    <w:semiHidden/>
    <w:rsid w:val="004F3C9D"/>
    <w:pPr>
      <w:ind w:left="283" w:hanging="283"/>
    </w:pPr>
  </w:style>
  <w:style w:type="paragraph" w:styleId="Lista2">
    <w:name w:val="List 2"/>
    <w:basedOn w:val="Normal"/>
    <w:semiHidden/>
    <w:rsid w:val="004F3C9D"/>
    <w:pPr>
      <w:ind w:left="566" w:hanging="283"/>
    </w:pPr>
  </w:style>
  <w:style w:type="paragraph" w:styleId="Lista3">
    <w:name w:val="List 3"/>
    <w:basedOn w:val="Normal"/>
    <w:semiHidden/>
    <w:rsid w:val="004F3C9D"/>
    <w:pPr>
      <w:ind w:left="849" w:hanging="283"/>
    </w:pPr>
  </w:style>
  <w:style w:type="paragraph" w:styleId="Lista4">
    <w:name w:val="List 4"/>
    <w:basedOn w:val="Normal"/>
    <w:semiHidden/>
    <w:rsid w:val="004F3C9D"/>
    <w:pPr>
      <w:ind w:left="1132" w:hanging="283"/>
    </w:pPr>
  </w:style>
  <w:style w:type="paragraph" w:styleId="Lista5">
    <w:name w:val="List 5"/>
    <w:basedOn w:val="Normal"/>
    <w:semiHidden/>
    <w:rsid w:val="004F3C9D"/>
    <w:pPr>
      <w:ind w:left="1415" w:hanging="283"/>
    </w:pPr>
  </w:style>
  <w:style w:type="paragraph" w:styleId="Listaconvietas">
    <w:name w:val="List Bullet"/>
    <w:basedOn w:val="Normal"/>
    <w:semiHidden/>
    <w:rsid w:val="004F3C9D"/>
  </w:style>
  <w:style w:type="paragraph" w:styleId="Listaconvietas2">
    <w:name w:val="List Bullet 2"/>
    <w:basedOn w:val="Normal"/>
    <w:semiHidden/>
    <w:rsid w:val="004F3C9D"/>
  </w:style>
  <w:style w:type="paragraph" w:styleId="Listaconvietas3">
    <w:name w:val="List Bullet 3"/>
    <w:basedOn w:val="Normal"/>
    <w:semiHidden/>
    <w:rsid w:val="004F3C9D"/>
  </w:style>
  <w:style w:type="paragraph" w:styleId="Listaconvietas4">
    <w:name w:val="List Bullet 4"/>
    <w:basedOn w:val="Normal"/>
    <w:semiHidden/>
    <w:rsid w:val="004F3C9D"/>
  </w:style>
  <w:style w:type="paragraph" w:styleId="Listaconvietas5">
    <w:name w:val="List Bullet 5"/>
    <w:basedOn w:val="Normal"/>
    <w:semiHidden/>
    <w:rsid w:val="004F3C9D"/>
  </w:style>
  <w:style w:type="paragraph" w:styleId="Continuarlista">
    <w:name w:val="List Continue"/>
    <w:basedOn w:val="Normal"/>
    <w:semiHidden/>
    <w:rsid w:val="004F3C9D"/>
    <w:pPr>
      <w:spacing w:after="120"/>
      <w:ind w:left="283"/>
    </w:pPr>
  </w:style>
  <w:style w:type="paragraph" w:styleId="Continuarlista2">
    <w:name w:val="List Continue 2"/>
    <w:basedOn w:val="Normal"/>
    <w:semiHidden/>
    <w:rsid w:val="004F3C9D"/>
    <w:pPr>
      <w:spacing w:after="120"/>
      <w:ind w:left="566"/>
    </w:pPr>
  </w:style>
  <w:style w:type="paragraph" w:styleId="Continuarlista3">
    <w:name w:val="List Continue 3"/>
    <w:basedOn w:val="Normal"/>
    <w:semiHidden/>
    <w:rsid w:val="004F3C9D"/>
    <w:pPr>
      <w:spacing w:after="120"/>
      <w:ind w:left="849"/>
    </w:pPr>
  </w:style>
  <w:style w:type="paragraph" w:styleId="Continuarlista4">
    <w:name w:val="List Continue 4"/>
    <w:basedOn w:val="Normal"/>
    <w:semiHidden/>
    <w:rsid w:val="004F3C9D"/>
    <w:pPr>
      <w:spacing w:after="120"/>
      <w:ind w:left="1132"/>
    </w:pPr>
  </w:style>
  <w:style w:type="paragraph" w:styleId="Continuarlista5">
    <w:name w:val="List Continue 5"/>
    <w:basedOn w:val="Normal"/>
    <w:semiHidden/>
    <w:rsid w:val="004F3C9D"/>
    <w:pPr>
      <w:spacing w:after="120"/>
      <w:ind w:left="1415"/>
    </w:pPr>
  </w:style>
  <w:style w:type="paragraph" w:styleId="Listaconnmeros">
    <w:name w:val="List Number"/>
    <w:basedOn w:val="Normal"/>
    <w:semiHidden/>
    <w:rsid w:val="004F3C9D"/>
  </w:style>
  <w:style w:type="paragraph" w:styleId="Listaconnmeros2">
    <w:name w:val="List Number 2"/>
    <w:basedOn w:val="Normal"/>
    <w:semiHidden/>
    <w:rsid w:val="004F3C9D"/>
  </w:style>
  <w:style w:type="paragraph" w:styleId="Listaconnmeros3">
    <w:name w:val="List Number 3"/>
    <w:basedOn w:val="Normal"/>
    <w:semiHidden/>
    <w:rsid w:val="004F3C9D"/>
  </w:style>
  <w:style w:type="paragraph" w:styleId="Listaconnmeros4">
    <w:name w:val="List Number 4"/>
    <w:basedOn w:val="Normal"/>
    <w:semiHidden/>
    <w:rsid w:val="004F3C9D"/>
  </w:style>
  <w:style w:type="paragraph" w:styleId="Listaconnmeros5">
    <w:name w:val="List Number 5"/>
    <w:basedOn w:val="Normal"/>
    <w:semiHidden/>
    <w:rsid w:val="004F3C9D"/>
  </w:style>
  <w:style w:type="paragraph" w:styleId="Encabezadodemensaje">
    <w:name w:val="Message Header"/>
    <w:basedOn w:val="Normal"/>
    <w:semiHidden/>
    <w:rsid w:val="004F3C9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4F3C9D"/>
    <w:rPr>
      <w:rFonts w:ascii="Times New Roman" w:hAnsi="Times New Roman" w:cs="Times New Roman"/>
    </w:rPr>
  </w:style>
  <w:style w:type="paragraph" w:styleId="Sangranormal">
    <w:name w:val="Normal Indent"/>
    <w:basedOn w:val="Normal"/>
    <w:semiHidden/>
    <w:rsid w:val="004F3C9D"/>
    <w:pPr>
      <w:ind w:left="720"/>
    </w:pPr>
  </w:style>
  <w:style w:type="paragraph" w:styleId="Encabezadodenota">
    <w:name w:val="Note Heading"/>
    <w:basedOn w:val="Normal"/>
    <w:next w:val="Normal"/>
    <w:semiHidden/>
    <w:rsid w:val="004F3C9D"/>
  </w:style>
  <w:style w:type="paragraph" w:styleId="Textosinformato">
    <w:name w:val="Plain Text"/>
    <w:basedOn w:val="Normal"/>
    <w:semiHidden/>
    <w:rsid w:val="004F3C9D"/>
    <w:rPr>
      <w:szCs w:val="20"/>
    </w:rPr>
  </w:style>
  <w:style w:type="paragraph" w:styleId="Saludo">
    <w:name w:val="Salutation"/>
    <w:basedOn w:val="Normal"/>
    <w:next w:val="Normal"/>
    <w:semiHidden/>
    <w:rsid w:val="004F3C9D"/>
  </w:style>
  <w:style w:type="paragraph" w:styleId="Firma">
    <w:name w:val="Signature"/>
    <w:basedOn w:val="Normal"/>
    <w:semiHidden/>
    <w:rsid w:val="004F3C9D"/>
    <w:pPr>
      <w:ind w:left="4252"/>
    </w:pPr>
  </w:style>
  <w:style w:type="paragraph" w:styleId="Subttulo">
    <w:name w:val="Subtitle"/>
    <w:basedOn w:val="Normal"/>
    <w:qFormat/>
    <w:rsid w:val="004F3C9D"/>
    <w:pPr>
      <w:spacing w:after="60"/>
      <w:jc w:val="center"/>
      <w:outlineLvl w:val="1"/>
    </w:pPr>
  </w:style>
  <w:style w:type="table" w:styleId="Tablaconefectos3D1">
    <w:name w:val="Table 3D effects 1"/>
    <w:basedOn w:val="Tablanormal"/>
    <w:semiHidden/>
    <w:rsid w:val="00B932A0"/>
    <w:pPr>
      <w:autoSpaceDE w:val="0"/>
      <w:autoSpaceDN w:val="0"/>
      <w:adjustRightInd w:val="0"/>
      <w:spacing w:line="2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B932A0"/>
    <w:pPr>
      <w:autoSpaceDE w:val="0"/>
      <w:autoSpaceDN w:val="0"/>
      <w:adjustRightInd w:val="0"/>
      <w:spacing w:line="2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B932A0"/>
    <w:pPr>
      <w:autoSpaceDE w:val="0"/>
      <w:autoSpaceDN w:val="0"/>
      <w:adjustRightInd w:val="0"/>
      <w:spacing w:line="2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semiHidden/>
    <w:rsid w:val="00B932A0"/>
    <w:pPr>
      <w:autoSpaceDE w:val="0"/>
      <w:autoSpaceDN w:val="0"/>
      <w:adjustRightInd w:val="0"/>
      <w:spacing w:line="2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B932A0"/>
    <w:pPr>
      <w:autoSpaceDE w:val="0"/>
      <w:autoSpaceDN w:val="0"/>
      <w:adjustRightInd w:val="0"/>
      <w:spacing w:line="2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B932A0"/>
    <w:pPr>
      <w:autoSpaceDE w:val="0"/>
      <w:autoSpaceDN w:val="0"/>
      <w:adjustRightInd w:val="0"/>
      <w:spacing w:line="2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B932A0"/>
    <w:pPr>
      <w:autoSpaceDE w:val="0"/>
      <w:autoSpaceDN w:val="0"/>
      <w:adjustRightInd w:val="0"/>
      <w:spacing w:line="2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semiHidden/>
    <w:rsid w:val="00B932A0"/>
    <w:pPr>
      <w:autoSpaceDE w:val="0"/>
      <w:autoSpaceDN w:val="0"/>
      <w:adjustRightInd w:val="0"/>
      <w:spacing w:line="2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B932A0"/>
    <w:pPr>
      <w:autoSpaceDE w:val="0"/>
      <w:autoSpaceDN w:val="0"/>
      <w:adjustRightInd w:val="0"/>
      <w:spacing w:line="2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B932A0"/>
    <w:pPr>
      <w:autoSpaceDE w:val="0"/>
      <w:autoSpaceDN w:val="0"/>
      <w:adjustRightInd w:val="0"/>
      <w:spacing w:line="2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semiHidden/>
    <w:rsid w:val="00B932A0"/>
    <w:pPr>
      <w:autoSpaceDE w:val="0"/>
      <w:autoSpaceDN w:val="0"/>
      <w:adjustRightInd w:val="0"/>
      <w:spacing w:line="2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B932A0"/>
    <w:pPr>
      <w:autoSpaceDE w:val="0"/>
      <w:autoSpaceDN w:val="0"/>
      <w:adjustRightInd w:val="0"/>
      <w:spacing w:line="2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B932A0"/>
    <w:pPr>
      <w:autoSpaceDE w:val="0"/>
      <w:autoSpaceDN w:val="0"/>
      <w:adjustRightInd w:val="0"/>
      <w:spacing w:line="2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B932A0"/>
    <w:pPr>
      <w:autoSpaceDE w:val="0"/>
      <w:autoSpaceDN w:val="0"/>
      <w:adjustRightInd w:val="0"/>
      <w:spacing w:line="2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B932A0"/>
    <w:pPr>
      <w:autoSpaceDE w:val="0"/>
      <w:autoSpaceDN w:val="0"/>
      <w:adjustRightInd w:val="0"/>
      <w:spacing w:line="2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semiHidden/>
    <w:rsid w:val="00B932A0"/>
    <w:pPr>
      <w:autoSpaceDE w:val="0"/>
      <w:autoSpaceDN w:val="0"/>
      <w:adjustRightInd w:val="0"/>
      <w:spacing w:line="2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semiHidden/>
    <w:rsid w:val="00B932A0"/>
    <w:pPr>
      <w:autoSpaceDE w:val="0"/>
      <w:autoSpaceDN w:val="0"/>
      <w:adjustRightInd w:val="0"/>
      <w:spacing w:line="2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semiHidden/>
    <w:rsid w:val="00B932A0"/>
    <w:pPr>
      <w:autoSpaceDE w:val="0"/>
      <w:autoSpaceDN w:val="0"/>
      <w:adjustRightInd w:val="0"/>
      <w:spacing w:line="2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semiHidden/>
    <w:rsid w:val="00B932A0"/>
    <w:pPr>
      <w:autoSpaceDE w:val="0"/>
      <w:autoSpaceDN w:val="0"/>
      <w:adjustRightInd w:val="0"/>
      <w:spacing w:line="2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semiHidden/>
    <w:rsid w:val="00B932A0"/>
    <w:pPr>
      <w:autoSpaceDE w:val="0"/>
      <w:autoSpaceDN w:val="0"/>
      <w:adjustRightInd w:val="0"/>
      <w:spacing w:line="2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semiHidden/>
    <w:rsid w:val="00B932A0"/>
    <w:pPr>
      <w:autoSpaceDE w:val="0"/>
      <w:autoSpaceDN w:val="0"/>
      <w:adjustRightInd w:val="0"/>
      <w:spacing w:line="2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B932A0"/>
    <w:pPr>
      <w:autoSpaceDE w:val="0"/>
      <w:autoSpaceDN w:val="0"/>
      <w:adjustRightInd w:val="0"/>
      <w:spacing w:line="2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B932A0"/>
    <w:pPr>
      <w:autoSpaceDE w:val="0"/>
      <w:autoSpaceDN w:val="0"/>
      <w:adjustRightInd w:val="0"/>
      <w:spacing w:line="2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B932A0"/>
    <w:pPr>
      <w:autoSpaceDE w:val="0"/>
      <w:autoSpaceDN w:val="0"/>
      <w:adjustRightInd w:val="0"/>
      <w:spacing w:line="2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B932A0"/>
    <w:pPr>
      <w:autoSpaceDE w:val="0"/>
      <w:autoSpaceDN w:val="0"/>
      <w:adjustRightInd w:val="0"/>
      <w:spacing w:line="2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semiHidden/>
    <w:rsid w:val="00B932A0"/>
    <w:pPr>
      <w:autoSpaceDE w:val="0"/>
      <w:autoSpaceDN w:val="0"/>
      <w:adjustRightInd w:val="0"/>
      <w:spacing w:line="2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B932A0"/>
    <w:pPr>
      <w:autoSpaceDE w:val="0"/>
      <w:autoSpaceDN w:val="0"/>
      <w:adjustRightInd w:val="0"/>
      <w:spacing w:line="2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B932A0"/>
    <w:pPr>
      <w:autoSpaceDE w:val="0"/>
      <w:autoSpaceDN w:val="0"/>
      <w:adjustRightInd w:val="0"/>
      <w:spacing w:line="2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B932A0"/>
    <w:pPr>
      <w:autoSpaceDE w:val="0"/>
      <w:autoSpaceDN w:val="0"/>
      <w:adjustRightInd w:val="0"/>
      <w:spacing w:line="2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B932A0"/>
    <w:pPr>
      <w:autoSpaceDE w:val="0"/>
      <w:autoSpaceDN w:val="0"/>
      <w:adjustRightInd w:val="0"/>
      <w:spacing w:line="2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B932A0"/>
    <w:pPr>
      <w:autoSpaceDE w:val="0"/>
      <w:autoSpaceDN w:val="0"/>
      <w:adjustRightInd w:val="0"/>
      <w:spacing w:line="2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B932A0"/>
    <w:pPr>
      <w:autoSpaceDE w:val="0"/>
      <w:autoSpaceDN w:val="0"/>
      <w:adjustRightInd w:val="0"/>
      <w:spacing w:line="2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B932A0"/>
    <w:pPr>
      <w:autoSpaceDE w:val="0"/>
      <w:autoSpaceDN w:val="0"/>
      <w:adjustRightInd w:val="0"/>
      <w:spacing w:line="2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semiHidden/>
    <w:rsid w:val="00B932A0"/>
    <w:pPr>
      <w:autoSpaceDE w:val="0"/>
      <w:autoSpaceDN w:val="0"/>
      <w:adjustRightInd w:val="0"/>
      <w:spacing w:line="2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semiHidden/>
    <w:rsid w:val="00B932A0"/>
    <w:pPr>
      <w:autoSpaceDE w:val="0"/>
      <w:autoSpaceDN w:val="0"/>
      <w:adjustRightInd w:val="0"/>
      <w:spacing w:line="2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B932A0"/>
    <w:pPr>
      <w:autoSpaceDE w:val="0"/>
      <w:autoSpaceDN w:val="0"/>
      <w:adjustRightInd w:val="0"/>
      <w:spacing w:line="2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B932A0"/>
    <w:pPr>
      <w:autoSpaceDE w:val="0"/>
      <w:autoSpaceDN w:val="0"/>
      <w:adjustRightInd w:val="0"/>
      <w:spacing w:line="2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B932A0"/>
    <w:pPr>
      <w:autoSpaceDE w:val="0"/>
      <w:autoSpaceDN w:val="0"/>
      <w:adjustRightInd w:val="0"/>
      <w:spacing w:line="2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B932A0"/>
    <w:pPr>
      <w:autoSpaceDE w:val="0"/>
      <w:autoSpaceDN w:val="0"/>
      <w:adjustRightInd w:val="0"/>
      <w:spacing w:line="2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semiHidden/>
    <w:rsid w:val="00B932A0"/>
    <w:pPr>
      <w:autoSpaceDE w:val="0"/>
      <w:autoSpaceDN w:val="0"/>
      <w:adjustRightInd w:val="0"/>
      <w:spacing w:line="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semiHidden/>
    <w:rsid w:val="00B932A0"/>
    <w:pPr>
      <w:autoSpaceDE w:val="0"/>
      <w:autoSpaceDN w:val="0"/>
      <w:adjustRightInd w:val="0"/>
      <w:spacing w:line="2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B932A0"/>
    <w:pPr>
      <w:autoSpaceDE w:val="0"/>
      <w:autoSpaceDN w:val="0"/>
      <w:adjustRightInd w:val="0"/>
      <w:spacing w:line="2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B932A0"/>
    <w:pPr>
      <w:autoSpaceDE w:val="0"/>
      <w:autoSpaceDN w:val="0"/>
      <w:adjustRightInd w:val="0"/>
      <w:spacing w:line="2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
    <w:name w:val="Title"/>
    <w:basedOn w:val="Normal"/>
    <w:qFormat/>
    <w:rsid w:val="004F3C9D"/>
    <w:pPr>
      <w:spacing w:before="240" w:after="60"/>
      <w:jc w:val="center"/>
      <w:outlineLvl w:val="0"/>
    </w:pPr>
    <w:rPr>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20438">
      <w:bodyDiv w:val="1"/>
      <w:marLeft w:val="0"/>
      <w:marRight w:val="0"/>
      <w:marTop w:val="0"/>
      <w:marBottom w:val="0"/>
      <w:divBdr>
        <w:top w:val="none" w:sz="0" w:space="0" w:color="auto"/>
        <w:left w:val="none" w:sz="0" w:space="0" w:color="auto"/>
        <w:bottom w:val="none" w:sz="0" w:space="0" w:color="auto"/>
        <w:right w:val="none" w:sz="0" w:space="0" w:color="auto"/>
      </w:divBdr>
    </w:div>
    <w:div w:id="1241871385">
      <w:bodyDiv w:val="1"/>
      <w:marLeft w:val="0"/>
      <w:marRight w:val="0"/>
      <w:marTop w:val="0"/>
      <w:marBottom w:val="0"/>
      <w:divBdr>
        <w:top w:val="none" w:sz="0" w:space="0" w:color="auto"/>
        <w:left w:val="none" w:sz="0" w:space="0" w:color="auto"/>
        <w:bottom w:val="none" w:sz="0" w:space="0" w:color="auto"/>
        <w:right w:val="none" w:sz="0" w:space="0" w:color="auto"/>
      </w:divBdr>
      <w:divsChild>
        <w:div w:id="445660663">
          <w:marLeft w:val="0"/>
          <w:marRight w:val="0"/>
          <w:marTop w:val="0"/>
          <w:marBottom w:val="0"/>
          <w:divBdr>
            <w:top w:val="none" w:sz="0" w:space="0" w:color="auto"/>
            <w:left w:val="none" w:sz="0" w:space="0" w:color="auto"/>
            <w:bottom w:val="none" w:sz="0" w:space="0" w:color="auto"/>
            <w:right w:val="none" w:sz="0" w:space="0" w:color="auto"/>
          </w:divBdr>
        </w:div>
        <w:div w:id="896475694">
          <w:marLeft w:val="0"/>
          <w:marRight w:val="0"/>
          <w:marTop w:val="0"/>
          <w:marBottom w:val="0"/>
          <w:divBdr>
            <w:top w:val="none" w:sz="0" w:space="0" w:color="auto"/>
            <w:left w:val="none" w:sz="0" w:space="0" w:color="auto"/>
            <w:bottom w:val="none" w:sz="0" w:space="0" w:color="auto"/>
            <w:right w:val="none" w:sz="0" w:space="0" w:color="auto"/>
          </w:divBdr>
        </w:div>
        <w:div w:id="484474168">
          <w:marLeft w:val="0"/>
          <w:marRight w:val="0"/>
          <w:marTop w:val="0"/>
          <w:marBottom w:val="0"/>
          <w:divBdr>
            <w:top w:val="none" w:sz="0" w:space="0" w:color="auto"/>
            <w:left w:val="none" w:sz="0" w:space="0" w:color="auto"/>
            <w:bottom w:val="none" w:sz="0" w:space="0" w:color="auto"/>
            <w:right w:val="none" w:sz="0" w:space="0" w:color="auto"/>
          </w:divBdr>
        </w:div>
        <w:div w:id="431049862">
          <w:marLeft w:val="0"/>
          <w:marRight w:val="0"/>
          <w:marTop w:val="0"/>
          <w:marBottom w:val="0"/>
          <w:divBdr>
            <w:top w:val="none" w:sz="0" w:space="0" w:color="auto"/>
            <w:left w:val="none" w:sz="0" w:space="0" w:color="auto"/>
            <w:bottom w:val="none" w:sz="0" w:space="0" w:color="auto"/>
            <w:right w:val="none" w:sz="0" w:space="0" w:color="auto"/>
          </w:divBdr>
        </w:div>
        <w:div w:id="796945534">
          <w:marLeft w:val="0"/>
          <w:marRight w:val="0"/>
          <w:marTop w:val="0"/>
          <w:marBottom w:val="0"/>
          <w:divBdr>
            <w:top w:val="none" w:sz="0" w:space="0" w:color="auto"/>
            <w:left w:val="none" w:sz="0" w:space="0" w:color="auto"/>
            <w:bottom w:val="none" w:sz="0" w:space="0" w:color="auto"/>
            <w:right w:val="none" w:sz="0" w:space="0" w:color="auto"/>
          </w:divBdr>
        </w:div>
        <w:div w:id="1443304657">
          <w:marLeft w:val="0"/>
          <w:marRight w:val="0"/>
          <w:marTop w:val="0"/>
          <w:marBottom w:val="0"/>
          <w:divBdr>
            <w:top w:val="none" w:sz="0" w:space="0" w:color="auto"/>
            <w:left w:val="none" w:sz="0" w:space="0" w:color="auto"/>
            <w:bottom w:val="none" w:sz="0" w:space="0" w:color="auto"/>
            <w:right w:val="none" w:sz="0" w:space="0" w:color="auto"/>
          </w:divBdr>
        </w:div>
        <w:div w:id="1408727575">
          <w:marLeft w:val="0"/>
          <w:marRight w:val="0"/>
          <w:marTop w:val="0"/>
          <w:marBottom w:val="0"/>
          <w:divBdr>
            <w:top w:val="none" w:sz="0" w:space="0" w:color="auto"/>
            <w:left w:val="none" w:sz="0" w:space="0" w:color="auto"/>
            <w:bottom w:val="none" w:sz="0" w:space="0" w:color="auto"/>
            <w:right w:val="none" w:sz="0" w:space="0" w:color="auto"/>
          </w:divBdr>
        </w:div>
        <w:div w:id="1561673487">
          <w:marLeft w:val="0"/>
          <w:marRight w:val="0"/>
          <w:marTop w:val="0"/>
          <w:marBottom w:val="0"/>
          <w:divBdr>
            <w:top w:val="none" w:sz="0" w:space="0" w:color="auto"/>
            <w:left w:val="none" w:sz="0" w:space="0" w:color="auto"/>
            <w:bottom w:val="none" w:sz="0" w:space="0" w:color="auto"/>
            <w:right w:val="none" w:sz="0" w:space="0" w:color="auto"/>
          </w:divBdr>
        </w:div>
        <w:div w:id="900873479">
          <w:marLeft w:val="0"/>
          <w:marRight w:val="0"/>
          <w:marTop w:val="0"/>
          <w:marBottom w:val="0"/>
          <w:divBdr>
            <w:top w:val="none" w:sz="0" w:space="0" w:color="auto"/>
            <w:left w:val="none" w:sz="0" w:space="0" w:color="auto"/>
            <w:bottom w:val="none" w:sz="0" w:space="0" w:color="auto"/>
            <w:right w:val="none" w:sz="0" w:space="0" w:color="auto"/>
          </w:divBdr>
        </w:div>
        <w:div w:id="589971063">
          <w:marLeft w:val="0"/>
          <w:marRight w:val="0"/>
          <w:marTop w:val="0"/>
          <w:marBottom w:val="0"/>
          <w:divBdr>
            <w:top w:val="none" w:sz="0" w:space="0" w:color="auto"/>
            <w:left w:val="none" w:sz="0" w:space="0" w:color="auto"/>
            <w:bottom w:val="none" w:sz="0" w:space="0" w:color="auto"/>
            <w:right w:val="none" w:sz="0" w:space="0" w:color="auto"/>
          </w:divBdr>
        </w:div>
        <w:div w:id="410739749">
          <w:marLeft w:val="0"/>
          <w:marRight w:val="0"/>
          <w:marTop w:val="0"/>
          <w:marBottom w:val="0"/>
          <w:divBdr>
            <w:top w:val="none" w:sz="0" w:space="0" w:color="auto"/>
            <w:left w:val="none" w:sz="0" w:space="0" w:color="auto"/>
            <w:bottom w:val="none" w:sz="0" w:space="0" w:color="auto"/>
            <w:right w:val="none" w:sz="0" w:space="0" w:color="auto"/>
          </w:divBdr>
        </w:div>
        <w:div w:id="706490233">
          <w:marLeft w:val="0"/>
          <w:marRight w:val="0"/>
          <w:marTop w:val="0"/>
          <w:marBottom w:val="0"/>
          <w:divBdr>
            <w:top w:val="none" w:sz="0" w:space="0" w:color="auto"/>
            <w:left w:val="none" w:sz="0" w:space="0" w:color="auto"/>
            <w:bottom w:val="none" w:sz="0" w:space="0" w:color="auto"/>
            <w:right w:val="none" w:sz="0" w:space="0" w:color="auto"/>
          </w:divBdr>
        </w:div>
      </w:divsChild>
    </w:div>
    <w:div w:id="187854391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Code\WriteRap\style-conversion\BatchXport-Word.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C:\MyCode\WriteRap\style-conversion\BatchXport-Word.dot</Template>
  <TotalTime>29</TotalTime>
  <Pages>5</Pages>
  <Words>660</Words>
  <Characters>3632</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XMP_Prot_8</vt:lpstr>
      <vt:lpstr>XMP_Prot_8</vt:lpstr>
    </vt:vector>
  </TitlesOfParts>
  <Company>Artplus ltd</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XMP_Prot_8</dc:title>
  <dc:subject/>
  <dc:creator>kaviraj.tyagi</dc:creator>
  <cp:keywords/>
  <cp:lastModifiedBy>Milton Arandia</cp:lastModifiedBy>
  <cp:revision>7</cp:revision>
  <cp:lastPrinted>2012-07-31T20:50:00Z</cp:lastPrinted>
  <dcterms:created xsi:type="dcterms:W3CDTF">2021-01-20T14:42:00Z</dcterms:created>
  <dcterms:modified xsi:type="dcterms:W3CDTF">2021-01-20T15:42:00Z</dcterms:modified>
</cp:coreProperties>
</file>