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1098" w14:textId="77777777" w:rsidR="00401AE3" w:rsidRDefault="00401AE3"/>
    <w:tbl>
      <w:tblPr>
        <w:tblStyle w:val="Tablaconcuadrcula"/>
        <w:tblW w:w="10064" w:type="dxa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ula de disseny de contingut"/>
      </w:tblPr>
      <w:tblGrid>
        <w:gridCol w:w="965"/>
        <w:gridCol w:w="518"/>
        <w:gridCol w:w="8581"/>
      </w:tblGrid>
      <w:tr w:rsidR="00275164" w14:paraId="3342F9AD" w14:textId="77777777" w:rsidTr="00401AE3">
        <w:tc>
          <w:tcPr>
            <w:tcW w:w="965" w:type="dxa"/>
            <w:shd w:val="clear" w:color="auto" w:fill="3A3A3A" w:themeFill="text2"/>
          </w:tcPr>
          <w:p w14:paraId="42FAB56B" w14:textId="357B1A06" w:rsidR="00275164" w:rsidRDefault="00275164">
            <w:pPr>
              <w:spacing w:before="260"/>
            </w:pPr>
          </w:p>
        </w:tc>
        <w:tc>
          <w:tcPr>
            <w:tcW w:w="518" w:type="dxa"/>
          </w:tcPr>
          <w:p w14:paraId="270E9C25" w14:textId="77777777" w:rsidR="00275164" w:rsidRDefault="00275164">
            <w:pPr>
              <w:spacing w:before="260"/>
            </w:pPr>
          </w:p>
        </w:tc>
        <w:tc>
          <w:tcPr>
            <w:tcW w:w="8581" w:type="dxa"/>
          </w:tcPr>
          <w:p w14:paraId="7688FBD9" w14:textId="4C25AAB8" w:rsidR="00275164" w:rsidRPr="007101E0" w:rsidRDefault="001A67A2">
            <w:pPr>
              <w:pStyle w:val="Ttulo"/>
              <w:rPr>
                <w:sz w:val="70"/>
                <w:szCs w:val="70"/>
              </w:rPr>
            </w:pPr>
            <w:r>
              <w:rPr>
                <w:sz w:val="70"/>
                <w:szCs w:val="70"/>
              </w:rPr>
              <w:t>Educación inclusiva</w:t>
            </w:r>
          </w:p>
          <w:p w14:paraId="093546D5" w14:textId="77777777" w:rsidR="00275164" w:rsidRDefault="001A67A2">
            <w:pPr>
              <w:pStyle w:val="Subttulo"/>
            </w:pPr>
            <w:r>
              <w:t xml:space="preserve">Exposición por equipos </w:t>
            </w:r>
          </w:p>
          <w:p w14:paraId="0032ADD2" w14:textId="61514BA8" w:rsidR="00DA7BB1" w:rsidRDefault="001A67A2">
            <w:pPr>
              <w:pStyle w:val="Subttulo"/>
            </w:pPr>
            <w:r>
              <w:t>•EQUIPO ROJO</w:t>
            </w:r>
            <w:r w:rsidR="00DA7BB1">
              <w:t>: “Educación e inclusión, todos son excepción”</w:t>
            </w:r>
          </w:p>
        </w:tc>
      </w:tr>
    </w:tbl>
    <w:p w14:paraId="2B713805" w14:textId="26DD0C5D" w:rsidR="00275164" w:rsidRDefault="00275164">
      <w:pPr>
        <w:pStyle w:val="Fecha"/>
      </w:pPr>
    </w:p>
    <w:p w14:paraId="317ED555" w14:textId="7720B0DD" w:rsidR="00275164" w:rsidRDefault="00213F59">
      <w:pPr>
        <w:pStyle w:val="Ttulo1"/>
      </w:pPr>
      <w:r>
        <w:t>Sistemas aumentativos y alternativos de comunicación</w:t>
      </w:r>
    </w:p>
    <w:p w14:paraId="0A7D7542" w14:textId="4E23A249" w:rsidR="00207CCC" w:rsidRPr="00427D73" w:rsidRDefault="009502EC" w:rsidP="00427D73">
      <w:r>
        <w:t>Profesor. José Luis Bustamante Acevedo</w:t>
      </w:r>
    </w:p>
    <w:p w14:paraId="667818E6" w14:textId="2A9A7918" w:rsidR="0036628E" w:rsidRDefault="00DF7C27">
      <w:r>
        <w:rPr>
          <w:noProof/>
        </w:rPr>
        <w:drawing>
          <wp:anchor distT="0" distB="0" distL="114300" distR="114300" simplePos="0" relativeHeight="251659264" behindDoc="0" locked="0" layoutInCell="1" allowOverlap="1" wp14:anchorId="0D798AE7" wp14:editId="34B5B60B">
            <wp:simplePos x="0" y="0"/>
            <wp:positionH relativeFrom="column">
              <wp:posOffset>-27305</wp:posOffset>
            </wp:positionH>
            <wp:positionV relativeFrom="paragraph">
              <wp:posOffset>990600</wp:posOffset>
            </wp:positionV>
            <wp:extent cx="5888355" cy="4088765"/>
            <wp:effectExtent l="0" t="0" r="4445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408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="0036628E" w:rsidRPr="00BF7602">
          <w:rPr>
            <w:rStyle w:val="Hipervnculo"/>
          </w:rPr>
          <w:t>https://www.canva.com/design/DAFuEdUs59c/o1q5s82m0H9EfitXzRTUqg/edit?utm_content=DAFuEdUs59c&amp;utm_campaign=designshare&amp;utm_medium=link2&amp;utm_source=sharebutton</w:t>
        </w:r>
      </w:hyperlink>
    </w:p>
    <w:sectPr w:rsidR="0036628E">
      <w:footerReference w:type="default" r:id="rId9"/>
      <w:pgSz w:w="11907" w:h="1683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5A62" w14:textId="77777777" w:rsidR="00E05684" w:rsidRDefault="00E05684">
      <w:pPr>
        <w:spacing w:after="0" w:line="240" w:lineRule="auto"/>
      </w:pPr>
      <w:r>
        <w:separator/>
      </w:r>
    </w:p>
  </w:endnote>
  <w:endnote w:type="continuationSeparator" w:id="0">
    <w:p w14:paraId="180F1F0F" w14:textId="77777777" w:rsidR="00E05684" w:rsidRDefault="00E0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8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78FE00" w14:textId="77777777" w:rsidR="00275164" w:rsidRDefault="00F61718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EF4B" w14:textId="77777777" w:rsidR="00E05684" w:rsidRDefault="00E05684">
      <w:pPr>
        <w:spacing w:after="0" w:line="240" w:lineRule="auto"/>
      </w:pPr>
      <w:r>
        <w:separator/>
      </w:r>
    </w:p>
  </w:footnote>
  <w:footnote w:type="continuationSeparator" w:id="0">
    <w:p w14:paraId="59EC61FE" w14:textId="77777777" w:rsidR="00E05684" w:rsidRDefault="00E05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1253362">
    <w:abstractNumId w:val="9"/>
  </w:num>
  <w:num w:numId="2" w16cid:durableId="1309935820">
    <w:abstractNumId w:val="7"/>
  </w:num>
  <w:num w:numId="3" w16cid:durableId="841893834">
    <w:abstractNumId w:val="6"/>
  </w:num>
  <w:num w:numId="4" w16cid:durableId="283385300">
    <w:abstractNumId w:val="5"/>
  </w:num>
  <w:num w:numId="5" w16cid:durableId="1168523510">
    <w:abstractNumId w:val="4"/>
  </w:num>
  <w:num w:numId="6" w16cid:durableId="8457244">
    <w:abstractNumId w:val="8"/>
  </w:num>
  <w:num w:numId="7" w16cid:durableId="1523935661">
    <w:abstractNumId w:val="3"/>
  </w:num>
  <w:num w:numId="8" w16cid:durableId="399795546">
    <w:abstractNumId w:val="2"/>
  </w:num>
  <w:num w:numId="9" w16cid:durableId="744229909">
    <w:abstractNumId w:val="1"/>
  </w:num>
  <w:num w:numId="10" w16cid:durableId="996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29"/>
    <w:rsid w:val="00030054"/>
    <w:rsid w:val="001A67A2"/>
    <w:rsid w:val="00207CCC"/>
    <w:rsid w:val="00213F59"/>
    <w:rsid w:val="00217EB5"/>
    <w:rsid w:val="00275164"/>
    <w:rsid w:val="0036628E"/>
    <w:rsid w:val="00401AE3"/>
    <w:rsid w:val="00427D73"/>
    <w:rsid w:val="004C0CA4"/>
    <w:rsid w:val="005A5748"/>
    <w:rsid w:val="007101E0"/>
    <w:rsid w:val="00833C29"/>
    <w:rsid w:val="009502EC"/>
    <w:rsid w:val="00992C42"/>
    <w:rsid w:val="00A8081A"/>
    <w:rsid w:val="00B40E29"/>
    <w:rsid w:val="00DA7BB1"/>
    <w:rsid w:val="00DB47B4"/>
    <w:rsid w:val="00DF7C27"/>
    <w:rsid w:val="00E05684"/>
    <w:rsid w:val="00E401EB"/>
    <w:rsid w:val="00EB436C"/>
    <w:rsid w:val="00F61718"/>
    <w:rsid w:val="00F7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53191"/>
  <w15:chartTrackingRefBased/>
  <w15:docId w15:val="{8B3A64CA-AD89-D547-A7D5-EA52A06E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718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</w:rPr>
  </w:style>
  <w:style w:type="paragraph" w:styleId="Ttulo">
    <w:name w:val="Title"/>
    <w:basedOn w:val="Normal"/>
    <w:link w:val="TtuloC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tulo">
    <w:name w:val="Subtitle"/>
    <w:basedOn w:val="Normal"/>
    <w:link w:val="SubttuloC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tuloCar">
    <w:name w:val="Subtítulo Car"/>
    <w:basedOn w:val="Fuentedeprrafopredeter"/>
    <w:link w:val="Subttulo"/>
    <w:uiPriority w:val="2"/>
    <w:rPr>
      <w:rFonts w:eastAsiaTheme="minorEastAsia"/>
      <w:i/>
      <w:sz w:val="48"/>
    </w:rPr>
  </w:style>
  <w:style w:type="paragraph" w:styleId="Fecha">
    <w:name w:val="Date"/>
    <w:basedOn w:val="Normal"/>
    <w:next w:val="Ttulo1"/>
    <w:link w:val="FechaCar"/>
    <w:uiPriority w:val="3"/>
    <w:qFormat/>
    <w:pPr>
      <w:spacing w:before="480" w:after="60" w:line="240" w:lineRule="auto"/>
    </w:pPr>
    <w:rPr>
      <w:sz w:val="32"/>
    </w:rPr>
  </w:style>
  <w:style w:type="character" w:customStyle="1" w:styleId="FechaCar">
    <w:name w:val="Fecha Car"/>
    <w:basedOn w:val="Fuentedeprrafopredeter"/>
    <w:link w:val="Fecha"/>
    <w:uiPriority w:val="3"/>
    <w:rPr>
      <w:sz w:val="32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z w:val="36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nfasis">
    <w:name w:val="Emphasis"/>
    <w:basedOn w:val="Fuentedeprrafopredeter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3A3A3A" w:themeColor="text2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3A3A3A" w:themeColor="text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character" w:styleId="Hipervnculo">
    <w:name w:val="Hyperlink"/>
    <w:basedOn w:val="Fuentedeprrafopredeter"/>
    <w:uiPriority w:val="99"/>
    <w:unhideWhenUsed/>
    <w:rsid w:val="0036628E"/>
    <w:rPr>
      <w:color w:val="36A3B8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6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FuEdUs59c/o1q5s82m0H9EfitXzRTUqg/edit?utm_content=DAFuEdUs59c&amp;utm_campaign=designshare&amp;utm_medium=link2&amp;utm_source=sharebutt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82721-764D-E845-AD58-D49A9BD5D47B%7dtf16392116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%7b8A282721-764D-E845-AD58-D49A9BD5D47B%7dtf16392116.dotx</Template>
  <TotalTime>1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LUIS� MARTINEZ</dc:creator>
  <cp:keywords/>
  <dc:description/>
  <cp:lastModifiedBy>MARIA FERNANDA LUIS� MARTINEZ</cp:lastModifiedBy>
  <cp:revision>2</cp:revision>
  <dcterms:created xsi:type="dcterms:W3CDTF">2023-09-12T04:14:00Z</dcterms:created>
  <dcterms:modified xsi:type="dcterms:W3CDTF">2023-09-12T04:14:00Z</dcterms:modified>
</cp:coreProperties>
</file>