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F228" w14:textId="77777777" w:rsidR="002C3EEE" w:rsidRPr="002C3EEE" w:rsidRDefault="002C3EEE" w:rsidP="002C3EEE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2C3EEE">
        <w:rPr>
          <w:rFonts w:ascii="Times New Roman" w:eastAsia="Times New Roman" w:hAnsi="Times New Roman" w:cs="Times New Roman"/>
          <w:b/>
          <w:sz w:val="24"/>
          <w:szCs w:val="24"/>
        </w:rPr>
        <w:t>Escuela Normal De Educación Preescolar Del Estado De Coahuila</w:t>
      </w:r>
    </w:p>
    <w:p w14:paraId="64CECC1C" w14:textId="77777777" w:rsidR="002C3EEE" w:rsidRPr="002C3EEE" w:rsidRDefault="002C3EEE" w:rsidP="002C3EEE">
      <w:pPr>
        <w:spacing w:after="0"/>
        <w:ind w:left="127"/>
        <w:jc w:val="center"/>
        <w:rPr>
          <w:rFonts w:ascii="Times New Roman" w:hAnsi="Times New Roman" w:cs="Times New Roman"/>
          <w:sz w:val="24"/>
          <w:szCs w:val="24"/>
        </w:rPr>
      </w:pPr>
      <w:r w:rsidRPr="002C3EEE">
        <w:rPr>
          <w:rFonts w:ascii="Times New Roman" w:eastAsia="Times New Roman" w:hAnsi="Times New Roman" w:cs="Times New Roman"/>
          <w:i/>
          <w:sz w:val="24"/>
          <w:szCs w:val="24"/>
        </w:rPr>
        <w:t>Ciclo escolar 2023-2024</w:t>
      </w:r>
    </w:p>
    <w:p w14:paraId="6C793772" w14:textId="77777777" w:rsidR="002C3EEE" w:rsidRPr="002C3EEE" w:rsidRDefault="002C3EEE" w:rsidP="002C3EEE">
      <w:pPr>
        <w:spacing w:after="0"/>
        <w:ind w:left="2607"/>
        <w:jc w:val="center"/>
        <w:rPr>
          <w:rFonts w:ascii="Times New Roman" w:hAnsi="Times New Roman" w:cs="Times New Roman"/>
          <w:sz w:val="24"/>
          <w:szCs w:val="24"/>
        </w:rPr>
      </w:pPr>
      <w:r w:rsidRPr="002C3EEE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29A7DAA" wp14:editId="0BD3D03B">
            <wp:simplePos x="0" y="0"/>
            <wp:positionH relativeFrom="margin">
              <wp:align>center</wp:align>
            </wp:positionH>
            <wp:positionV relativeFrom="paragraph">
              <wp:posOffset>186055</wp:posOffset>
            </wp:positionV>
            <wp:extent cx="1857375" cy="1381125"/>
            <wp:effectExtent l="0" t="0" r="9525" b="9525"/>
            <wp:wrapThrough wrapText="bothSides">
              <wp:wrapPolygon edited="0">
                <wp:start x="0" y="0"/>
                <wp:lineTo x="0" y="21451"/>
                <wp:lineTo x="21489" y="21451"/>
                <wp:lineTo x="21489" y="0"/>
                <wp:lineTo x="0" y="0"/>
              </wp:wrapPolygon>
            </wp:wrapThrough>
            <wp:docPr id="1" name="Picture 7" descr="Un dibujo de una persona&#10;&#10;Descripción generada automáticamente con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Un dibujo de una persona&#10;&#10;Descripción generada automáticamente con confianza medi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0F220" w14:textId="77777777" w:rsidR="002C3EEE" w:rsidRPr="002C3EEE" w:rsidRDefault="002C3EEE" w:rsidP="002C3EEE">
      <w:pPr>
        <w:spacing w:after="26"/>
        <w:ind w:left="186"/>
        <w:jc w:val="center"/>
        <w:rPr>
          <w:rFonts w:ascii="Times New Roman" w:hAnsi="Times New Roman" w:cs="Times New Roman"/>
          <w:sz w:val="24"/>
          <w:szCs w:val="24"/>
        </w:rPr>
      </w:pPr>
    </w:p>
    <w:p w14:paraId="196563B5" w14:textId="77777777" w:rsidR="002C3EEE" w:rsidRPr="002C3EEE" w:rsidRDefault="002C3EEE" w:rsidP="002C3EEE">
      <w:pPr>
        <w:spacing w:after="0"/>
        <w:ind w:left="13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AEE56E" w14:textId="77777777" w:rsidR="002C3EEE" w:rsidRPr="002C3EEE" w:rsidRDefault="002C3EEE" w:rsidP="002C3EEE">
      <w:pPr>
        <w:spacing w:after="0"/>
        <w:ind w:left="13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A487AA" w14:textId="77777777" w:rsidR="002C3EEE" w:rsidRPr="002C3EEE" w:rsidRDefault="002C3EEE" w:rsidP="002C3EEE">
      <w:pPr>
        <w:spacing w:after="0"/>
        <w:ind w:left="13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546B1" w14:textId="77777777" w:rsidR="002C3EEE" w:rsidRPr="002C3EEE" w:rsidRDefault="002C3EEE" w:rsidP="002C3EEE">
      <w:pPr>
        <w:spacing w:after="0"/>
        <w:ind w:left="13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A5EE83" w14:textId="77777777" w:rsidR="002C3EEE" w:rsidRPr="002C3EEE" w:rsidRDefault="002C3EEE" w:rsidP="002C3EEE">
      <w:pPr>
        <w:spacing w:after="0"/>
        <w:ind w:left="13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BBD4F4" w14:textId="77777777" w:rsidR="002C3EEE" w:rsidRPr="002C3EEE" w:rsidRDefault="002C3EEE" w:rsidP="002C3EEE">
      <w:pPr>
        <w:spacing w:after="0"/>
        <w:ind w:left="13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E58BC6" w14:textId="77777777" w:rsidR="002C3EEE" w:rsidRPr="002C3EEE" w:rsidRDefault="002C3EEE" w:rsidP="002C3EEE">
      <w:pPr>
        <w:spacing w:after="0"/>
        <w:ind w:left="13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3023F1" w14:textId="77777777" w:rsidR="002C3EEE" w:rsidRPr="002C3EEE" w:rsidRDefault="002C3EEE" w:rsidP="002C3EEE">
      <w:pPr>
        <w:spacing w:after="0"/>
        <w:ind w:left="13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C3EEE">
        <w:rPr>
          <w:rFonts w:ascii="Times New Roman" w:eastAsia="Times New Roman" w:hAnsi="Times New Roman" w:cs="Times New Roman"/>
          <w:b/>
          <w:sz w:val="24"/>
          <w:szCs w:val="24"/>
        </w:rPr>
        <w:t>HERRAMIENTAS BASICAS PARA LA INVESTIGACION EDUCATIVA.</w:t>
      </w:r>
    </w:p>
    <w:p w14:paraId="41DF9584" w14:textId="77777777" w:rsidR="002C3EEE" w:rsidRPr="002C3EEE" w:rsidRDefault="002C3EEE" w:rsidP="002C3EEE">
      <w:pPr>
        <w:spacing w:after="0"/>
        <w:ind w:left="133" w:right="1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C3EEE">
        <w:rPr>
          <w:rFonts w:ascii="Times New Roman" w:eastAsia="Times New Roman" w:hAnsi="Times New Roman" w:cs="Times New Roman"/>
          <w:b/>
          <w:sz w:val="24"/>
          <w:szCs w:val="24"/>
        </w:rPr>
        <w:t>UNIDAD II.</w:t>
      </w:r>
    </w:p>
    <w:p w14:paraId="3977AEF0" w14:textId="77777777" w:rsidR="002C3EEE" w:rsidRPr="002C3EEE" w:rsidRDefault="002C3EEE" w:rsidP="002C3EEE">
      <w:pPr>
        <w:spacing w:after="26"/>
        <w:ind w:left="186"/>
        <w:jc w:val="center"/>
        <w:rPr>
          <w:rFonts w:ascii="Times New Roman" w:hAnsi="Times New Roman" w:cs="Times New Roman"/>
          <w:sz w:val="24"/>
          <w:szCs w:val="24"/>
        </w:rPr>
      </w:pPr>
    </w:p>
    <w:p w14:paraId="3F7EF9B1" w14:textId="77777777" w:rsidR="002C3EEE" w:rsidRPr="002C3EEE" w:rsidRDefault="002C3EEE" w:rsidP="002C3EEE">
      <w:pPr>
        <w:spacing w:after="0"/>
        <w:ind w:left="137" w:right="5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C3EEE">
        <w:rPr>
          <w:rFonts w:ascii="Times New Roman" w:eastAsia="Times New Roman" w:hAnsi="Times New Roman" w:cs="Times New Roman"/>
          <w:b/>
          <w:sz w:val="24"/>
          <w:szCs w:val="24"/>
        </w:rPr>
        <w:t>COMPETENCIAS DE UNIDAD:</w:t>
      </w:r>
    </w:p>
    <w:p w14:paraId="053DC03D" w14:textId="77777777" w:rsidR="002C3EEE" w:rsidRPr="002C3EEE" w:rsidRDefault="002C3EEE" w:rsidP="002C3EEE">
      <w:pPr>
        <w:spacing w:after="65"/>
        <w:jc w:val="center"/>
        <w:rPr>
          <w:rFonts w:ascii="Times New Roman" w:hAnsi="Times New Roman" w:cs="Times New Roman"/>
          <w:sz w:val="24"/>
          <w:szCs w:val="24"/>
        </w:rPr>
      </w:pPr>
    </w:p>
    <w:p w14:paraId="2D049BD5" w14:textId="77777777" w:rsidR="002C3EEE" w:rsidRPr="002C3EEE" w:rsidRDefault="002C3EEE" w:rsidP="002C3EEE">
      <w:pPr>
        <w:pStyle w:val="Prrafodelista"/>
        <w:numPr>
          <w:ilvl w:val="0"/>
          <w:numId w:val="2"/>
        </w:numPr>
        <w:spacing w:after="65"/>
        <w:jc w:val="center"/>
        <w:rPr>
          <w:rFonts w:ascii="Times New Roman" w:hAnsi="Times New Roman" w:cs="Times New Roman"/>
          <w:sz w:val="24"/>
          <w:szCs w:val="24"/>
        </w:rPr>
      </w:pPr>
      <w:r w:rsidRPr="002C3EEE">
        <w:rPr>
          <w:rFonts w:ascii="Times New Roman" w:hAnsi="Times New Roman" w:cs="Times New Roman"/>
          <w:sz w:val="24"/>
          <w:szCs w:val="24"/>
        </w:rPr>
        <w:t>Aplica el plan y programa de estudio para alcanzar los propósitos educativos y contribuir al pleno desenvolvimiento de las capacidades de sus alumnos.</w:t>
      </w:r>
    </w:p>
    <w:p w14:paraId="24DB12A5" w14:textId="77777777" w:rsidR="002C3EEE" w:rsidRPr="002C3EEE" w:rsidRDefault="002C3EEE" w:rsidP="002C3EEE">
      <w:pPr>
        <w:spacing w:after="65"/>
        <w:jc w:val="center"/>
        <w:rPr>
          <w:rFonts w:ascii="Times New Roman" w:hAnsi="Times New Roman" w:cs="Times New Roman"/>
          <w:sz w:val="24"/>
          <w:szCs w:val="24"/>
        </w:rPr>
      </w:pPr>
    </w:p>
    <w:p w14:paraId="03671CBC" w14:textId="77777777" w:rsidR="002C3EEE" w:rsidRPr="002C3EEE" w:rsidRDefault="002C3EEE" w:rsidP="002C3EEE">
      <w:pPr>
        <w:pStyle w:val="Prrafodelista"/>
        <w:numPr>
          <w:ilvl w:val="0"/>
          <w:numId w:val="2"/>
        </w:numPr>
        <w:spacing w:after="65"/>
        <w:jc w:val="center"/>
        <w:rPr>
          <w:rFonts w:ascii="Times New Roman" w:hAnsi="Times New Roman" w:cs="Times New Roman"/>
          <w:sz w:val="24"/>
          <w:szCs w:val="24"/>
        </w:rPr>
      </w:pPr>
      <w:r w:rsidRPr="002C3EEE">
        <w:rPr>
          <w:rFonts w:ascii="Times New Roman" w:hAnsi="Times New Roman" w:cs="Times New Roman"/>
          <w:sz w:val="24"/>
          <w:szCs w:val="24"/>
        </w:rPr>
        <w:t>Integra recursos de la investigación educativa para enriquecer su práctica profesional, expresando su interés por el conocimiento, la ciencia y la mejora de la educación.</w:t>
      </w:r>
    </w:p>
    <w:p w14:paraId="25C61524" w14:textId="77777777" w:rsidR="002C3EEE" w:rsidRPr="002C3EEE" w:rsidRDefault="002C3EEE" w:rsidP="002C3EEE">
      <w:pPr>
        <w:spacing w:after="65"/>
        <w:jc w:val="center"/>
        <w:rPr>
          <w:rFonts w:ascii="Times New Roman" w:hAnsi="Times New Roman" w:cs="Times New Roman"/>
          <w:sz w:val="24"/>
          <w:szCs w:val="24"/>
        </w:rPr>
      </w:pPr>
    </w:p>
    <w:p w14:paraId="3B25CC70" w14:textId="77777777" w:rsidR="002C3EEE" w:rsidRDefault="002C3EEE" w:rsidP="002C3EEE">
      <w:pPr>
        <w:pStyle w:val="Prrafodelista"/>
        <w:numPr>
          <w:ilvl w:val="0"/>
          <w:numId w:val="2"/>
        </w:numPr>
        <w:spacing w:after="65"/>
        <w:jc w:val="center"/>
        <w:rPr>
          <w:rFonts w:ascii="Times New Roman" w:hAnsi="Times New Roman" w:cs="Times New Roman"/>
          <w:sz w:val="24"/>
          <w:szCs w:val="24"/>
        </w:rPr>
      </w:pPr>
      <w:r w:rsidRPr="002C3EEE">
        <w:rPr>
          <w:rFonts w:ascii="Times New Roman" w:hAnsi="Times New Roman" w:cs="Times New Roman"/>
          <w:sz w:val="24"/>
          <w:szCs w:val="24"/>
        </w:rPr>
        <w:t>Actúa de manera ética ante la diversidad de situaciones que se presentan en la práctica profesional.</w:t>
      </w:r>
    </w:p>
    <w:p w14:paraId="3420ADAB" w14:textId="77777777" w:rsidR="002C3EEE" w:rsidRPr="002C3EEE" w:rsidRDefault="002C3EEE" w:rsidP="002C3EEE">
      <w:pPr>
        <w:spacing w:after="65"/>
        <w:rPr>
          <w:rFonts w:ascii="Times New Roman" w:hAnsi="Times New Roman" w:cs="Times New Roman"/>
          <w:sz w:val="24"/>
          <w:szCs w:val="24"/>
        </w:rPr>
      </w:pPr>
    </w:p>
    <w:p w14:paraId="64B34FD0" w14:textId="77777777" w:rsidR="002C3EEE" w:rsidRPr="002C3EEE" w:rsidRDefault="002C3EEE" w:rsidP="002C3EEE">
      <w:pPr>
        <w:spacing w:after="0"/>
        <w:ind w:left="133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EEE">
        <w:rPr>
          <w:rFonts w:ascii="Times New Roman" w:eastAsia="Times New Roman" w:hAnsi="Times New Roman" w:cs="Times New Roman"/>
          <w:b/>
          <w:sz w:val="24"/>
          <w:szCs w:val="24"/>
        </w:rPr>
        <w:t>Docente:</w:t>
      </w:r>
    </w:p>
    <w:p w14:paraId="4E09BE78" w14:textId="77777777" w:rsidR="002C3EEE" w:rsidRPr="002C3EEE" w:rsidRDefault="002C3EEE" w:rsidP="002C3EEE">
      <w:pPr>
        <w:spacing w:after="0"/>
        <w:ind w:left="133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C3EEE">
        <w:rPr>
          <w:rFonts w:ascii="Times New Roman" w:eastAsia="Times New Roman" w:hAnsi="Times New Roman" w:cs="Times New Roman"/>
          <w:sz w:val="24"/>
          <w:szCs w:val="24"/>
        </w:rPr>
        <w:t>Rocío Blanco Gómez</w:t>
      </w:r>
    </w:p>
    <w:p w14:paraId="66DCEE9D" w14:textId="77777777" w:rsidR="002C3EEE" w:rsidRPr="002C3EEE" w:rsidRDefault="002C3EEE" w:rsidP="002C3EEE">
      <w:pPr>
        <w:spacing w:after="25"/>
        <w:ind w:left="186"/>
        <w:jc w:val="center"/>
        <w:rPr>
          <w:rFonts w:ascii="Times New Roman" w:hAnsi="Times New Roman" w:cs="Times New Roman"/>
          <w:sz w:val="24"/>
          <w:szCs w:val="24"/>
        </w:rPr>
      </w:pPr>
    </w:p>
    <w:p w14:paraId="44BAE1E4" w14:textId="77777777" w:rsidR="002C3EEE" w:rsidRPr="002C3EEE" w:rsidRDefault="002C3EEE" w:rsidP="002C3EEE">
      <w:pPr>
        <w:spacing w:after="0"/>
        <w:ind w:left="137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EEE">
        <w:rPr>
          <w:rFonts w:ascii="Times New Roman" w:eastAsia="Times New Roman" w:hAnsi="Times New Roman" w:cs="Times New Roman"/>
          <w:b/>
          <w:sz w:val="24"/>
          <w:szCs w:val="24"/>
        </w:rPr>
        <w:t>Alumna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Pr="002C3EEE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078AE09" w14:textId="77777777" w:rsidR="002C3EEE" w:rsidRDefault="002C3EEE" w:rsidP="002C3EEE">
      <w:pPr>
        <w:spacing w:after="0"/>
        <w:ind w:left="137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EEE">
        <w:rPr>
          <w:rFonts w:ascii="Times New Roman" w:eastAsia="Times New Roman" w:hAnsi="Times New Roman" w:cs="Times New Roman"/>
          <w:sz w:val="24"/>
          <w:szCs w:val="24"/>
        </w:rPr>
        <w:t>Naela Yamileth Alvarado Hernández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#2</w:t>
      </w:r>
    </w:p>
    <w:p w14:paraId="40B970AD" w14:textId="77777777" w:rsidR="002C3EEE" w:rsidRPr="002C3EEE" w:rsidRDefault="002C3EEE" w:rsidP="002C3EEE">
      <w:pPr>
        <w:spacing w:after="0"/>
        <w:ind w:left="137" w:hanging="1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Regina Estefanía Duran Avilés #7</w:t>
      </w:r>
    </w:p>
    <w:p w14:paraId="25247BC9" w14:textId="77777777" w:rsidR="002C3EEE" w:rsidRPr="002C3EEE" w:rsidRDefault="002C3EEE" w:rsidP="002C3EEE">
      <w:pPr>
        <w:spacing w:after="0"/>
        <w:ind w:left="18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AD86D2" w14:textId="77777777" w:rsidR="002C3EEE" w:rsidRPr="002C3EEE" w:rsidRDefault="002C3EEE" w:rsidP="002C3EEE">
      <w:pPr>
        <w:spacing w:after="26"/>
        <w:jc w:val="center"/>
        <w:rPr>
          <w:rFonts w:ascii="Times New Roman" w:hAnsi="Times New Roman" w:cs="Times New Roman"/>
          <w:sz w:val="24"/>
          <w:szCs w:val="24"/>
        </w:rPr>
      </w:pPr>
    </w:p>
    <w:p w14:paraId="3319CDA1" w14:textId="77777777" w:rsidR="002C3EEE" w:rsidRPr="002C3EEE" w:rsidRDefault="002C3EEE" w:rsidP="002C3EEE">
      <w:pPr>
        <w:spacing w:after="0"/>
        <w:ind w:left="137" w:right="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3EEE">
        <w:rPr>
          <w:rFonts w:ascii="Times New Roman" w:eastAsia="Times New Roman" w:hAnsi="Times New Roman" w:cs="Times New Roman"/>
          <w:b/>
          <w:sz w:val="24"/>
          <w:szCs w:val="24"/>
        </w:rPr>
        <w:t>Grado y Sección: 3°   B</w:t>
      </w:r>
    </w:p>
    <w:p w14:paraId="7FF25AD2" w14:textId="77777777" w:rsidR="002C3EEE" w:rsidRPr="002C3EEE" w:rsidRDefault="002C3EEE" w:rsidP="002C3EEE">
      <w:pPr>
        <w:spacing w:after="0"/>
        <w:ind w:left="137" w:right="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93397B" w14:textId="77777777" w:rsidR="002C3EEE" w:rsidRPr="002C3EEE" w:rsidRDefault="002C3EEE" w:rsidP="002C3EEE">
      <w:pPr>
        <w:spacing w:after="0"/>
        <w:ind w:left="137" w:right="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10DBA8" w14:textId="77777777" w:rsidR="002C3EEE" w:rsidRPr="003F1463" w:rsidRDefault="002C3EEE" w:rsidP="002C3EEE">
      <w:pPr>
        <w:spacing w:after="0"/>
        <w:ind w:left="137" w:right="1" w:hanging="10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C3EEE" w:rsidRPr="003F146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2C3EEE">
        <w:rPr>
          <w:rFonts w:ascii="Times New Roman" w:eastAsia="Times New Roman" w:hAnsi="Times New Roman" w:cs="Times New Roman"/>
          <w:sz w:val="24"/>
          <w:szCs w:val="24"/>
        </w:rPr>
        <w:t>Saltillo, Coahuila.                                                                                        Noviembre 2023</w:t>
      </w:r>
      <w:r w:rsidRPr="003F14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07C789D0" w14:textId="77777777" w:rsidR="007455DA" w:rsidRDefault="007455DA" w:rsidP="00F7719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Hipótesis </w:t>
      </w:r>
    </w:p>
    <w:p w14:paraId="0CFE9282" w14:textId="3EEC3B89" w:rsidR="007455DA" w:rsidRDefault="007455DA" w:rsidP="00F771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Los alumnos</w:t>
      </w:r>
      <w:r w:rsidR="00BB4E3C">
        <w:rPr>
          <w:rFonts w:ascii="Times New Roman" w:hAnsi="Times New Roman" w:cs="Times New Roman"/>
          <w:sz w:val="24"/>
        </w:rPr>
        <w:t xml:space="preserve"> de segundo año de prescolar aprenden </w:t>
      </w:r>
      <w:r w:rsidR="00E60E7F">
        <w:rPr>
          <w:rFonts w:ascii="Times New Roman" w:hAnsi="Times New Roman" w:cs="Times New Roman"/>
          <w:sz w:val="24"/>
        </w:rPr>
        <w:t xml:space="preserve">los principios de </w:t>
      </w:r>
      <w:r w:rsidR="00BB4E3C">
        <w:rPr>
          <w:rFonts w:ascii="Times New Roman" w:hAnsi="Times New Roman" w:cs="Times New Roman"/>
          <w:sz w:val="24"/>
        </w:rPr>
        <w:t>conteo mediante el juago.</w:t>
      </w:r>
      <w:r w:rsidR="00E60E7F">
        <w:rPr>
          <w:rFonts w:ascii="Times New Roman" w:hAnsi="Times New Roman" w:cs="Times New Roman"/>
          <w:sz w:val="24"/>
        </w:rPr>
        <w:t xml:space="preserve"> </w:t>
      </w:r>
    </w:p>
    <w:p w14:paraId="189C66F1" w14:textId="255071F6" w:rsidR="00E60E7F" w:rsidRPr="007455DA" w:rsidRDefault="00E60E7F" w:rsidP="00F7719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Los alumnos de segundo año de preescolar no aprenden los principios de conteo mediante el juego. </w:t>
      </w:r>
    </w:p>
    <w:p w14:paraId="1D474392" w14:textId="77777777" w:rsidR="00E3548D" w:rsidRDefault="00F77198" w:rsidP="00F77198">
      <w:pPr>
        <w:rPr>
          <w:rFonts w:ascii="Times New Roman" w:hAnsi="Times New Roman" w:cs="Times New Roman"/>
          <w:b/>
          <w:sz w:val="28"/>
        </w:rPr>
      </w:pPr>
      <w:r w:rsidRPr="00F77198">
        <w:rPr>
          <w:rFonts w:ascii="Times New Roman" w:hAnsi="Times New Roman" w:cs="Times New Roman"/>
          <w:b/>
          <w:sz w:val="28"/>
        </w:rPr>
        <w:t>Instrumento</w:t>
      </w:r>
    </w:p>
    <w:p w14:paraId="51F7F04F" w14:textId="1F48D6A3" w:rsidR="00091532" w:rsidRPr="00091532" w:rsidRDefault="00E60E7F" w:rsidP="00091532">
      <w:pPr>
        <w:pStyle w:val="Textoindependiente"/>
        <w:spacing w:before="41" w:line="278" w:lineRule="auto"/>
        <w:ind w:right="275"/>
      </w:pPr>
      <w:r w:rsidRPr="00091532">
        <w:rPr>
          <w:b/>
        </w:rPr>
        <w:t>Competencia</w:t>
      </w:r>
      <w:r w:rsidRPr="00091532">
        <w:rPr>
          <w:b/>
          <w:spacing w:val="-4"/>
        </w:rPr>
        <w:t xml:space="preserve"> </w:t>
      </w:r>
      <w:r w:rsidRPr="00091532">
        <w:rPr>
          <w:b/>
        </w:rPr>
        <w:t>para trabajar</w:t>
      </w:r>
      <w:r w:rsidR="00091532" w:rsidRPr="00091532">
        <w:rPr>
          <w:b/>
        </w:rPr>
        <w:t>:</w:t>
      </w:r>
      <w:r w:rsidR="00091532" w:rsidRPr="00091532">
        <w:rPr>
          <w:b/>
          <w:spacing w:val="-3"/>
        </w:rPr>
        <w:t xml:space="preserve"> </w:t>
      </w:r>
      <w:r w:rsidR="00091532" w:rsidRPr="00091532">
        <w:t>Utiliza</w:t>
      </w:r>
      <w:r w:rsidR="00091532" w:rsidRPr="00091532">
        <w:rPr>
          <w:spacing w:val="-5"/>
        </w:rPr>
        <w:t xml:space="preserve"> </w:t>
      </w:r>
      <w:r w:rsidR="00091532" w:rsidRPr="00091532">
        <w:t>los</w:t>
      </w:r>
      <w:r w:rsidR="00091532" w:rsidRPr="00091532">
        <w:rPr>
          <w:spacing w:val="-4"/>
        </w:rPr>
        <w:t xml:space="preserve"> </w:t>
      </w:r>
      <w:r w:rsidR="00091532" w:rsidRPr="00091532">
        <w:t>números</w:t>
      </w:r>
      <w:r w:rsidR="00091532" w:rsidRPr="00091532">
        <w:rPr>
          <w:spacing w:val="-4"/>
        </w:rPr>
        <w:t xml:space="preserve"> </w:t>
      </w:r>
      <w:r w:rsidR="00091532" w:rsidRPr="00091532">
        <w:t>en</w:t>
      </w:r>
      <w:r w:rsidR="00091532" w:rsidRPr="00091532">
        <w:rPr>
          <w:spacing w:val="-4"/>
        </w:rPr>
        <w:t xml:space="preserve"> </w:t>
      </w:r>
      <w:r w:rsidR="00091532" w:rsidRPr="00091532">
        <w:t>situaciones</w:t>
      </w:r>
      <w:r w:rsidR="00091532" w:rsidRPr="00091532">
        <w:rPr>
          <w:spacing w:val="-4"/>
        </w:rPr>
        <w:t xml:space="preserve"> </w:t>
      </w:r>
      <w:r w:rsidR="00091532" w:rsidRPr="00091532">
        <w:t>variadas</w:t>
      </w:r>
      <w:r w:rsidR="00091532" w:rsidRPr="00091532">
        <w:rPr>
          <w:spacing w:val="-4"/>
        </w:rPr>
        <w:t xml:space="preserve"> </w:t>
      </w:r>
      <w:r w:rsidR="00091532" w:rsidRPr="00091532">
        <w:t>que</w:t>
      </w:r>
      <w:r w:rsidR="00091532" w:rsidRPr="00091532">
        <w:rPr>
          <w:spacing w:val="-3"/>
        </w:rPr>
        <w:t xml:space="preserve"> </w:t>
      </w:r>
      <w:r w:rsidR="00091532" w:rsidRPr="00091532">
        <w:t>implican</w:t>
      </w:r>
      <w:r w:rsidR="00091532" w:rsidRPr="00091532">
        <w:rPr>
          <w:spacing w:val="-4"/>
        </w:rPr>
        <w:t xml:space="preserve"> </w:t>
      </w:r>
      <w:r w:rsidR="00091532" w:rsidRPr="00091532">
        <w:t>poner en práctica los principios del conteo.</w:t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943"/>
        <w:gridCol w:w="2950"/>
      </w:tblGrid>
      <w:tr w:rsidR="00091532" w:rsidRPr="00091532" w14:paraId="06338915" w14:textId="77777777" w:rsidTr="008D008C">
        <w:trPr>
          <w:trHeight w:val="230"/>
        </w:trPr>
        <w:tc>
          <w:tcPr>
            <w:tcW w:w="2936" w:type="dxa"/>
          </w:tcPr>
          <w:p w14:paraId="2FCAF059" w14:textId="77777777" w:rsidR="00091532" w:rsidRPr="00091532" w:rsidRDefault="00091532" w:rsidP="008D008C">
            <w:pPr>
              <w:pStyle w:val="TableParagraph"/>
              <w:spacing w:line="210" w:lineRule="exact"/>
              <w:ind w:left="762"/>
              <w:rPr>
                <w:b/>
                <w:sz w:val="24"/>
                <w:szCs w:val="24"/>
              </w:rPr>
            </w:pPr>
            <w:proofErr w:type="spellStart"/>
            <w:r w:rsidRPr="00091532">
              <w:rPr>
                <w:b/>
                <w:sz w:val="24"/>
                <w:szCs w:val="24"/>
              </w:rPr>
              <w:t>Juego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1</w:t>
            </w:r>
          </w:p>
        </w:tc>
        <w:tc>
          <w:tcPr>
            <w:tcW w:w="2943" w:type="dxa"/>
          </w:tcPr>
          <w:p w14:paraId="17736485" w14:textId="77777777" w:rsidR="00091532" w:rsidRPr="00091532" w:rsidRDefault="00091532" w:rsidP="008D008C">
            <w:pPr>
              <w:pStyle w:val="TableParagraph"/>
              <w:spacing w:line="210" w:lineRule="exact"/>
              <w:ind w:left="534"/>
              <w:rPr>
                <w:b/>
                <w:sz w:val="24"/>
                <w:szCs w:val="24"/>
              </w:rPr>
            </w:pPr>
            <w:proofErr w:type="spellStart"/>
            <w:r w:rsidRPr="00091532">
              <w:rPr>
                <w:b/>
                <w:sz w:val="24"/>
                <w:szCs w:val="24"/>
              </w:rPr>
              <w:t>Aprendizaje</w:t>
            </w:r>
            <w:proofErr w:type="spellEnd"/>
            <w:r w:rsidRPr="00091532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091532">
              <w:rPr>
                <w:b/>
                <w:spacing w:val="-2"/>
                <w:sz w:val="24"/>
                <w:szCs w:val="24"/>
              </w:rPr>
              <w:t>esperado</w:t>
            </w:r>
            <w:proofErr w:type="spellEnd"/>
          </w:p>
        </w:tc>
        <w:tc>
          <w:tcPr>
            <w:tcW w:w="2950" w:type="dxa"/>
          </w:tcPr>
          <w:p w14:paraId="40E40228" w14:textId="77777777" w:rsidR="00091532" w:rsidRPr="00091532" w:rsidRDefault="00091532" w:rsidP="008D008C">
            <w:pPr>
              <w:pStyle w:val="TableParagraph"/>
              <w:spacing w:line="210" w:lineRule="exact"/>
              <w:ind w:left="0" w:right="987"/>
              <w:jc w:val="right"/>
              <w:rPr>
                <w:b/>
                <w:sz w:val="24"/>
                <w:szCs w:val="24"/>
              </w:rPr>
            </w:pPr>
            <w:proofErr w:type="spellStart"/>
            <w:r w:rsidRPr="00091532">
              <w:rPr>
                <w:b/>
                <w:spacing w:val="-2"/>
                <w:sz w:val="24"/>
                <w:szCs w:val="24"/>
              </w:rPr>
              <w:t>Evaluación</w:t>
            </w:r>
            <w:proofErr w:type="spellEnd"/>
          </w:p>
        </w:tc>
      </w:tr>
      <w:tr w:rsidR="00091532" w:rsidRPr="00091532" w14:paraId="3AFF37C6" w14:textId="77777777" w:rsidTr="008D008C">
        <w:trPr>
          <w:trHeight w:val="2760"/>
        </w:trPr>
        <w:tc>
          <w:tcPr>
            <w:tcW w:w="2936" w:type="dxa"/>
          </w:tcPr>
          <w:p w14:paraId="021EA839" w14:textId="6B0F36E3" w:rsidR="00E60E7F" w:rsidRPr="00732CF2" w:rsidRDefault="00E60E7F" w:rsidP="00E60E7F">
            <w:pPr>
              <w:pStyle w:val="TableParagraph"/>
              <w:ind w:right="600"/>
              <w:rPr>
                <w:sz w:val="24"/>
                <w:szCs w:val="24"/>
                <w:lang w:val="es-MX"/>
              </w:rPr>
            </w:pPr>
          </w:p>
          <w:p w14:paraId="08172ABA" w14:textId="70886FBF" w:rsidR="00091532" w:rsidRPr="00732CF2" w:rsidRDefault="00091532" w:rsidP="008D008C">
            <w:pPr>
              <w:pStyle w:val="TableParagraph"/>
              <w:rPr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14:paraId="7BCED6B1" w14:textId="77777777" w:rsidR="00091532" w:rsidRPr="00091532" w:rsidRDefault="00091532" w:rsidP="008D008C">
            <w:pPr>
              <w:pStyle w:val="TableParagraph"/>
              <w:ind w:right="98"/>
              <w:jc w:val="bot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 xml:space="preserve">Identifica por percepción, la cantidad de elementos en colecciones pequeñas y en colecciones mayores mediante el </w:t>
            </w:r>
            <w:r w:rsidRPr="00091532">
              <w:rPr>
                <w:spacing w:val="-2"/>
                <w:sz w:val="24"/>
                <w:szCs w:val="24"/>
                <w:lang w:val="es-MX"/>
              </w:rPr>
              <w:t>conteo.</w:t>
            </w:r>
          </w:p>
        </w:tc>
        <w:tc>
          <w:tcPr>
            <w:tcW w:w="2950" w:type="dxa"/>
          </w:tcPr>
          <w:p w14:paraId="490F3C30" w14:textId="77777777" w:rsidR="00091532" w:rsidRPr="00091532" w:rsidRDefault="00091532" w:rsidP="00091532">
            <w:pPr>
              <w:pStyle w:val="TableParagraph"/>
              <w:numPr>
                <w:ilvl w:val="0"/>
                <w:numId w:val="5"/>
              </w:numPr>
              <w:tabs>
                <w:tab w:val="left" w:pos="347"/>
              </w:tabs>
              <w:ind w:right="111" w:firstLine="0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Cuenta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cantidades</w:t>
            </w:r>
            <w:r w:rsidRPr="00091532">
              <w:rPr>
                <w:spacing w:val="-8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mayores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a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5 y menores por percepción.</w:t>
            </w:r>
          </w:p>
          <w:p w14:paraId="6884C8E3" w14:textId="77777777" w:rsidR="00091532" w:rsidRPr="00091532" w:rsidRDefault="00091532" w:rsidP="00091532">
            <w:pPr>
              <w:pStyle w:val="TableParagraph"/>
              <w:numPr>
                <w:ilvl w:val="0"/>
                <w:numId w:val="5"/>
              </w:numPr>
              <w:tabs>
                <w:tab w:val="left" w:pos="340"/>
              </w:tabs>
              <w:ind w:right="177" w:firstLine="0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Identifica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cantidad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hasta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6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 xml:space="preserve">por </w:t>
            </w:r>
            <w:r w:rsidRPr="00091532">
              <w:rPr>
                <w:spacing w:val="-2"/>
                <w:sz w:val="24"/>
                <w:szCs w:val="24"/>
                <w:lang w:val="es-MX"/>
              </w:rPr>
              <w:t>percepción.</w:t>
            </w:r>
          </w:p>
          <w:p w14:paraId="491BA94C" w14:textId="77777777" w:rsidR="00091532" w:rsidRPr="00091532" w:rsidRDefault="00091532" w:rsidP="00091532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</w:tabs>
              <w:ind w:right="134" w:firstLine="0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Identifica</w:t>
            </w:r>
            <w:r w:rsidRPr="00091532">
              <w:rPr>
                <w:spacing w:val="-11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cantidades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hasta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el</w:t>
            </w:r>
            <w:r w:rsidRPr="00091532">
              <w:rPr>
                <w:spacing w:val="-11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5 por percepción.</w:t>
            </w:r>
          </w:p>
          <w:p w14:paraId="453A939D" w14:textId="77777777" w:rsidR="00091532" w:rsidRPr="00091532" w:rsidRDefault="00091532" w:rsidP="00091532">
            <w:pPr>
              <w:pStyle w:val="TableParagraph"/>
              <w:numPr>
                <w:ilvl w:val="0"/>
                <w:numId w:val="5"/>
              </w:numPr>
              <w:tabs>
                <w:tab w:val="left" w:pos="350"/>
              </w:tabs>
              <w:ind w:right="261" w:firstLine="0"/>
              <w:rPr>
                <w:sz w:val="24"/>
                <w:szCs w:val="24"/>
              </w:rPr>
            </w:pPr>
            <w:proofErr w:type="spellStart"/>
            <w:r w:rsidRPr="00091532">
              <w:rPr>
                <w:sz w:val="24"/>
                <w:szCs w:val="24"/>
              </w:rPr>
              <w:t>Cuenta</w:t>
            </w:r>
            <w:proofErr w:type="spellEnd"/>
            <w:r w:rsidRPr="0009153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91532">
              <w:rPr>
                <w:sz w:val="24"/>
                <w:szCs w:val="24"/>
              </w:rPr>
              <w:t>cantidades</w:t>
            </w:r>
            <w:proofErr w:type="spellEnd"/>
            <w:r w:rsidRPr="0009153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91532">
              <w:rPr>
                <w:sz w:val="24"/>
                <w:szCs w:val="24"/>
              </w:rPr>
              <w:t>mayores</w:t>
            </w:r>
            <w:proofErr w:type="spellEnd"/>
            <w:r w:rsidRPr="00091532">
              <w:rPr>
                <w:spacing w:val="-13"/>
                <w:sz w:val="24"/>
                <w:szCs w:val="24"/>
              </w:rPr>
              <w:t xml:space="preserve"> </w:t>
            </w:r>
            <w:r w:rsidRPr="00091532">
              <w:rPr>
                <w:sz w:val="24"/>
                <w:szCs w:val="24"/>
              </w:rPr>
              <w:t xml:space="preserve">a </w:t>
            </w:r>
            <w:r w:rsidRPr="00091532">
              <w:rPr>
                <w:spacing w:val="-6"/>
                <w:sz w:val="24"/>
                <w:szCs w:val="24"/>
              </w:rPr>
              <w:t>4.</w:t>
            </w:r>
          </w:p>
          <w:p w14:paraId="733DC10E" w14:textId="77777777" w:rsidR="00091532" w:rsidRPr="00091532" w:rsidRDefault="00091532" w:rsidP="00091532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ind w:right="285" w:firstLine="0"/>
              <w:rPr>
                <w:sz w:val="24"/>
                <w:szCs w:val="24"/>
              </w:rPr>
            </w:pPr>
            <w:proofErr w:type="spellStart"/>
            <w:r w:rsidRPr="00091532">
              <w:rPr>
                <w:sz w:val="24"/>
                <w:szCs w:val="24"/>
              </w:rPr>
              <w:t>Cuenta</w:t>
            </w:r>
            <w:proofErr w:type="spellEnd"/>
            <w:r w:rsidRPr="0009153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91532">
              <w:rPr>
                <w:sz w:val="24"/>
                <w:szCs w:val="24"/>
              </w:rPr>
              <w:t>cantidades</w:t>
            </w:r>
            <w:proofErr w:type="spellEnd"/>
            <w:r w:rsidRPr="0009153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91532">
              <w:rPr>
                <w:sz w:val="24"/>
                <w:szCs w:val="24"/>
              </w:rPr>
              <w:t>mayores</w:t>
            </w:r>
            <w:proofErr w:type="spellEnd"/>
            <w:r w:rsidRPr="00091532">
              <w:rPr>
                <w:spacing w:val="-13"/>
                <w:sz w:val="24"/>
                <w:szCs w:val="24"/>
              </w:rPr>
              <w:t xml:space="preserve"> </w:t>
            </w:r>
            <w:r w:rsidRPr="00091532">
              <w:rPr>
                <w:sz w:val="24"/>
                <w:szCs w:val="24"/>
              </w:rPr>
              <w:t xml:space="preserve">a </w:t>
            </w:r>
            <w:r w:rsidRPr="00091532">
              <w:rPr>
                <w:spacing w:val="-6"/>
                <w:sz w:val="24"/>
                <w:szCs w:val="24"/>
              </w:rPr>
              <w:t>3.</w:t>
            </w:r>
          </w:p>
          <w:p w14:paraId="232419D1" w14:textId="77777777" w:rsidR="00091532" w:rsidRPr="00091532" w:rsidRDefault="00091532" w:rsidP="00091532">
            <w:pPr>
              <w:pStyle w:val="TableParagraph"/>
              <w:numPr>
                <w:ilvl w:val="0"/>
                <w:numId w:val="5"/>
              </w:numPr>
              <w:tabs>
                <w:tab w:val="left" w:pos="317"/>
              </w:tabs>
              <w:spacing w:line="230" w:lineRule="atLeast"/>
              <w:ind w:right="294" w:firstLine="0"/>
              <w:rPr>
                <w:sz w:val="24"/>
                <w:szCs w:val="24"/>
              </w:rPr>
            </w:pPr>
            <w:proofErr w:type="spellStart"/>
            <w:r w:rsidRPr="00091532">
              <w:rPr>
                <w:sz w:val="24"/>
                <w:szCs w:val="24"/>
              </w:rPr>
              <w:t>Cuenta</w:t>
            </w:r>
            <w:proofErr w:type="spellEnd"/>
            <w:r w:rsidRPr="0009153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91532">
              <w:rPr>
                <w:sz w:val="24"/>
                <w:szCs w:val="24"/>
              </w:rPr>
              <w:t>cantidades</w:t>
            </w:r>
            <w:proofErr w:type="spellEnd"/>
            <w:r w:rsidRPr="0009153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91532">
              <w:rPr>
                <w:sz w:val="24"/>
                <w:szCs w:val="24"/>
              </w:rPr>
              <w:t>mayores</w:t>
            </w:r>
            <w:proofErr w:type="spellEnd"/>
            <w:r w:rsidRPr="00091532">
              <w:rPr>
                <w:spacing w:val="-13"/>
                <w:sz w:val="24"/>
                <w:szCs w:val="24"/>
              </w:rPr>
              <w:t xml:space="preserve"> </w:t>
            </w:r>
            <w:r w:rsidRPr="00091532">
              <w:rPr>
                <w:sz w:val="24"/>
                <w:szCs w:val="24"/>
              </w:rPr>
              <w:t xml:space="preserve">a </w:t>
            </w:r>
            <w:r w:rsidRPr="00091532">
              <w:rPr>
                <w:spacing w:val="-6"/>
                <w:sz w:val="24"/>
                <w:szCs w:val="24"/>
              </w:rPr>
              <w:t>3.</w:t>
            </w:r>
          </w:p>
        </w:tc>
      </w:tr>
      <w:tr w:rsidR="00732CF2" w:rsidRPr="00091532" w14:paraId="104977E3" w14:textId="77777777" w:rsidTr="00732CF2">
        <w:trPr>
          <w:gridAfter w:val="2"/>
          <w:wAfter w:w="5893" w:type="dxa"/>
          <w:trHeight w:val="244"/>
        </w:trPr>
        <w:tc>
          <w:tcPr>
            <w:tcW w:w="2936" w:type="dxa"/>
          </w:tcPr>
          <w:p w14:paraId="6C0B8064" w14:textId="77777777" w:rsidR="00732CF2" w:rsidRPr="00732CF2" w:rsidRDefault="00732CF2" w:rsidP="00732CF2">
            <w:pPr>
              <w:pStyle w:val="TableParagraph"/>
              <w:ind w:right="600"/>
              <w:jc w:val="center"/>
              <w:rPr>
                <w:b/>
                <w:sz w:val="24"/>
                <w:szCs w:val="24"/>
                <w:lang w:val="es-MX"/>
              </w:rPr>
            </w:pPr>
            <w:r w:rsidRPr="00732CF2">
              <w:rPr>
                <w:b/>
                <w:sz w:val="24"/>
                <w:szCs w:val="24"/>
                <w:lang w:val="es-MX"/>
              </w:rPr>
              <w:t>Juego 2</w:t>
            </w:r>
          </w:p>
        </w:tc>
      </w:tr>
      <w:tr w:rsidR="00091532" w:rsidRPr="00091532" w14:paraId="36B11B5B" w14:textId="77777777" w:rsidTr="008D008C">
        <w:trPr>
          <w:trHeight w:val="1149"/>
        </w:trPr>
        <w:tc>
          <w:tcPr>
            <w:tcW w:w="2936" w:type="dxa"/>
          </w:tcPr>
          <w:p w14:paraId="3CE4F64E" w14:textId="44E9B982" w:rsidR="00091532" w:rsidRPr="00091532" w:rsidRDefault="00091532" w:rsidP="00732CF2">
            <w:pPr>
              <w:pStyle w:val="TableParagraph"/>
              <w:ind w:right="600"/>
              <w:rPr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14:paraId="36C9E794" w14:textId="77777777" w:rsidR="00091532" w:rsidRPr="00091532" w:rsidRDefault="00091532" w:rsidP="008D008C">
            <w:pPr>
              <w:pStyle w:val="TableParagraph"/>
              <w:ind w:right="98"/>
              <w:jc w:val="bot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Compara colecciones, ya sea por correspondencia o por conteo, e identifica</w:t>
            </w:r>
            <w:r w:rsidRPr="00091532">
              <w:rPr>
                <w:spacing w:val="3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donde</w:t>
            </w:r>
            <w:r w:rsidRPr="00091532">
              <w:rPr>
                <w:spacing w:val="3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hay</w:t>
            </w:r>
            <w:r w:rsidRPr="00091532">
              <w:rPr>
                <w:spacing w:val="37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“más</w:t>
            </w:r>
            <w:r w:rsidRPr="00091532">
              <w:rPr>
                <w:spacing w:val="3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pacing w:val="-2"/>
                <w:sz w:val="24"/>
                <w:szCs w:val="24"/>
                <w:lang w:val="es-MX"/>
              </w:rPr>
              <w:t>que”,</w:t>
            </w:r>
          </w:p>
          <w:p w14:paraId="7AC5D90D" w14:textId="77777777" w:rsidR="00091532" w:rsidRPr="00091532" w:rsidRDefault="00091532" w:rsidP="008D008C">
            <w:pPr>
              <w:pStyle w:val="TableParagraph"/>
              <w:spacing w:line="230" w:lineRule="exact"/>
              <w:ind w:right="98"/>
              <w:jc w:val="bot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 xml:space="preserve">“menos que”, “la misma cantidad </w:t>
            </w:r>
            <w:r w:rsidRPr="00091532">
              <w:rPr>
                <w:spacing w:val="-2"/>
                <w:sz w:val="24"/>
                <w:szCs w:val="24"/>
                <w:lang w:val="es-MX"/>
              </w:rPr>
              <w:t>que”.</w:t>
            </w:r>
          </w:p>
        </w:tc>
        <w:tc>
          <w:tcPr>
            <w:tcW w:w="2950" w:type="dxa"/>
          </w:tcPr>
          <w:p w14:paraId="1324C215" w14:textId="77777777" w:rsidR="00091532" w:rsidRPr="00091532" w:rsidRDefault="00091532" w:rsidP="008D008C">
            <w:pPr>
              <w:pStyle w:val="TableParagraph"/>
              <w:ind w:right="100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Los seis alumnos logran identificar dónde hay más que, menos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que</w:t>
            </w:r>
            <w:r w:rsidRPr="00091532">
              <w:rPr>
                <w:spacing w:val="-5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o</w:t>
            </w:r>
            <w:r w:rsidRPr="00091532">
              <w:rPr>
                <w:spacing w:val="-4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igual;</w:t>
            </w:r>
            <w:r w:rsidRPr="00091532">
              <w:rPr>
                <w:spacing w:val="-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A,</w:t>
            </w:r>
            <w:r w:rsidRPr="00091532">
              <w:rPr>
                <w:spacing w:val="-5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B,</w:t>
            </w:r>
            <w:r w:rsidRPr="00091532">
              <w:rPr>
                <w:spacing w:val="-5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C</w:t>
            </w:r>
            <w:r w:rsidRPr="00091532">
              <w:rPr>
                <w:spacing w:val="-4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y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</w:t>
            </w:r>
            <w:r w:rsidRPr="00091532">
              <w:rPr>
                <w:spacing w:val="-5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lo</w:t>
            </w:r>
          </w:p>
          <w:p w14:paraId="04366AF0" w14:textId="77777777" w:rsidR="00091532" w:rsidRPr="00091532" w:rsidRDefault="00091532" w:rsidP="008D008C">
            <w:pPr>
              <w:pStyle w:val="TableParagraph"/>
              <w:spacing w:line="230" w:lineRule="exact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hacen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por</w:t>
            </w:r>
            <w:r w:rsidRPr="00091532">
              <w:rPr>
                <w:spacing w:val="-5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percepción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y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E</w:t>
            </w:r>
            <w:r w:rsidRPr="00091532">
              <w:rPr>
                <w:spacing w:val="-4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y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F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por conteo en cantidad mayor a 5.</w:t>
            </w:r>
          </w:p>
        </w:tc>
      </w:tr>
      <w:tr w:rsidR="00732CF2" w:rsidRPr="00091532" w14:paraId="3836939C" w14:textId="77777777" w:rsidTr="00732CF2">
        <w:trPr>
          <w:gridAfter w:val="2"/>
          <w:wAfter w:w="5893" w:type="dxa"/>
          <w:trHeight w:val="274"/>
        </w:trPr>
        <w:tc>
          <w:tcPr>
            <w:tcW w:w="2936" w:type="dxa"/>
          </w:tcPr>
          <w:p w14:paraId="4373454E" w14:textId="77777777" w:rsidR="00732CF2" w:rsidRPr="00732CF2" w:rsidRDefault="00732CF2" w:rsidP="00732CF2">
            <w:pPr>
              <w:pStyle w:val="TableParagraph"/>
              <w:ind w:right="600"/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Juego 3</w:t>
            </w:r>
          </w:p>
        </w:tc>
      </w:tr>
      <w:tr w:rsidR="00091532" w:rsidRPr="00091532" w14:paraId="4148688B" w14:textId="77777777" w:rsidTr="008D008C">
        <w:trPr>
          <w:trHeight w:val="2529"/>
        </w:trPr>
        <w:tc>
          <w:tcPr>
            <w:tcW w:w="2936" w:type="dxa"/>
          </w:tcPr>
          <w:p w14:paraId="6F0FD53F" w14:textId="557E8F03" w:rsidR="00091532" w:rsidRPr="00091532" w:rsidRDefault="00091532" w:rsidP="00732CF2">
            <w:pPr>
              <w:pStyle w:val="TableParagraph"/>
              <w:ind w:right="600"/>
              <w:rPr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14:paraId="4D74C700" w14:textId="77777777" w:rsidR="00091532" w:rsidRPr="00091532" w:rsidRDefault="00091532" w:rsidP="008D008C">
            <w:pPr>
              <w:pStyle w:val="TableParagraph"/>
              <w:ind w:right="98"/>
              <w:jc w:val="bot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Utiliza estrategias de conteo, como la organización en fila, el señalamiento de cada elemento, desplazamiento de los ya contados,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añadir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objetos</w:t>
            </w:r>
            <w:r w:rsidRPr="00091532">
              <w:rPr>
                <w:spacing w:val="-11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o</w:t>
            </w:r>
            <w:r w:rsidRPr="00091532">
              <w:rPr>
                <w:spacing w:val="-11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 xml:space="preserve">repartir uno a uno los elementos por contar, y </w:t>
            </w:r>
            <w:proofErr w:type="spellStart"/>
            <w:r w:rsidRPr="00091532">
              <w:rPr>
                <w:sz w:val="24"/>
                <w:szCs w:val="24"/>
                <w:lang w:val="es-MX"/>
              </w:rPr>
              <w:t>sobreconteo</w:t>
            </w:r>
            <w:proofErr w:type="spellEnd"/>
            <w:r w:rsidRPr="00091532">
              <w:rPr>
                <w:sz w:val="24"/>
                <w:szCs w:val="24"/>
                <w:lang w:val="es-MX"/>
              </w:rPr>
              <w:t xml:space="preserve"> (a partir de un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número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dado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en</w:t>
            </w:r>
            <w:r w:rsidRPr="00091532">
              <w:rPr>
                <w:spacing w:val="-11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una</w:t>
            </w:r>
            <w:r w:rsidRPr="00091532">
              <w:rPr>
                <w:spacing w:val="-11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colección, continúa contando: 4, 5, 6).</w:t>
            </w:r>
          </w:p>
        </w:tc>
        <w:tc>
          <w:tcPr>
            <w:tcW w:w="2950" w:type="dxa"/>
          </w:tcPr>
          <w:p w14:paraId="1403213F" w14:textId="77777777" w:rsidR="00091532" w:rsidRPr="00091532" w:rsidRDefault="00091532" w:rsidP="008D008C">
            <w:pPr>
              <w:pStyle w:val="TableParagrap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Todos utilizan la estrategia de conteo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del</w:t>
            </w:r>
            <w:r w:rsidRPr="00091532">
              <w:rPr>
                <w:spacing w:val="-11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señalamiento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</w:t>
            </w:r>
            <w:r w:rsidRPr="00091532">
              <w:rPr>
                <w:spacing w:val="-11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 xml:space="preserve">cada </w:t>
            </w:r>
            <w:r w:rsidRPr="00091532">
              <w:rPr>
                <w:spacing w:val="-2"/>
                <w:sz w:val="24"/>
                <w:szCs w:val="24"/>
                <w:lang w:val="es-MX"/>
              </w:rPr>
              <w:t>elemento.</w:t>
            </w:r>
          </w:p>
          <w:p w14:paraId="571F23FC" w14:textId="77777777" w:rsidR="00091532" w:rsidRPr="00091532" w:rsidRDefault="00091532" w:rsidP="00091532">
            <w:pPr>
              <w:pStyle w:val="TableParagraph"/>
              <w:numPr>
                <w:ilvl w:val="0"/>
                <w:numId w:val="4"/>
              </w:numPr>
              <w:tabs>
                <w:tab w:val="left" w:pos="347"/>
              </w:tabs>
              <w:ind w:right="210" w:firstLine="0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Continúa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contando</w:t>
            </w:r>
            <w:r w:rsidRPr="00091532">
              <w:rPr>
                <w:spacing w:val="-8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a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partir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 un número dado (menos a 10).</w:t>
            </w:r>
          </w:p>
          <w:p w14:paraId="60B459EE" w14:textId="77777777" w:rsidR="00091532" w:rsidRPr="00091532" w:rsidRDefault="00091532" w:rsidP="00091532">
            <w:pPr>
              <w:pStyle w:val="TableParagraph"/>
              <w:numPr>
                <w:ilvl w:val="0"/>
                <w:numId w:val="4"/>
              </w:numPr>
              <w:tabs>
                <w:tab w:val="left" w:pos="340"/>
              </w:tabs>
              <w:ind w:right="222" w:firstLine="0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Continúa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contando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a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partir</w:t>
            </w:r>
            <w:r w:rsidRPr="00091532">
              <w:rPr>
                <w:spacing w:val="-1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 un número dado (menos a 10).</w:t>
            </w:r>
          </w:p>
          <w:p w14:paraId="01EAE212" w14:textId="77777777" w:rsidR="00091532" w:rsidRPr="00091532" w:rsidRDefault="00091532" w:rsidP="008D008C">
            <w:pPr>
              <w:pStyle w:val="TableParagrap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C,</w:t>
            </w:r>
            <w:r w:rsidRPr="00091532">
              <w:rPr>
                <w:spacing w:val="-5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D,</w:t>
            </w:r>
            <w:r w:rsidRPr="00091532">
              <w:rPr>
                <w:spacing w:val="-5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E</w:t>
            </w:r>
            <w:r w:rsidRPr="00091532">
              <w:rPr>
                <w:spacing w:val="-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y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F,</w:t>
            </w:r>
            <w:r w:rsidRPr="00091532">
              <w:rPr>
                <w:spacing w:val="-5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requieren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</w:t>
            </w:r>
            <w:r w:rsidRPr="00091532">
              <w:rPr>
                <w:spacing w:val="-5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volver</w:t>
            </w:r>
            <w:r w:rsidRPr="00091532">
              <w:rPr>
                <w:spacing w:val="-4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a contar desde el principio cuando</w:t>
            </w:r>
          </w:p>
          <w:p w14:paraId="2AEF8184" w14:textId="77777777" w:rsidR="00091532" w:rsidRPr="00091532" w:rsidRDefault="00091532" w:rsidP="008D008C">
            <w:pPr>
              <w:pStyle w:val="TableParagraph"/>
              <w:spacing w:line="228" w:lineRule="exact"/>
              <w:ind w:right="100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lastRenderedPageBreak/>
              <w:t>se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les</w:t>
            </w:r>
            <w:r w:rsidRPr="00091532">
              <w:rPr>
                <w:spacing w:val="-7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da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un</w:t>
            </w:r>
            <w:r w:rsidRPr="00091532">
              <w:rPr>
                <w:spacing w:val="-7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número</w:t>
            </w:r>
            <w:r w:rsidRPr="00091532">
              <w:rPr>
                <w:spacing w:val="-5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a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contar</w:t>
            </w:r>
            <w:r w:rsidRPr="00091532">
              <w:rPr>
                <w:spacing w:val="-5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en una colección.</w:t>
            </w:r>
          </w:p>
        </w:tc>
      </w:tr>
      <w:tr w:rsidR="00732CF2" w:rsidRPr="00091532" w14:paraId="41929808" w14:textId="77777777" w:rsidTr="00732CF2">
        <w:trPr>
          <w:gridAfter w:val="2"/>
          <w:wAfter w:w="5893" w:type="dxa"/>
          <w:trHeight w:val="274"/>
        </w:trPr>
        <w:tc>
          <w:tcPr>
            <w:tcW w:w="2936" w:type="dxa"/>
          </w:tcPr>
          <w:p w14:paraId="11DF60D5" w14:textId="77777777" w:rsidR="00732CF2" w:rsidRPr="00732CF2" w:rsidRDefault="00732CF2" w:rsidP="00732CF2">
            <w:pPr>
              <w:pStyle w:val="TableParagraph"/>
              <w:ind w:right="481"/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lastRenderedPageBreak/>
              <w:t>Juego 4</w:t>
            </w:r>
          </w:p>
        </w:tc>
      </w:tr>
      <w:tr w:rsidR="00091532" w:rsidRPr="00091532" w14:paraId="752D2088" w14:textId="77777777" w:rsidTr="008D008C">
        <w:trPr>
          <w:trHeight w:val="1610"/>
        </w:trPr>
        <w:tc>
          <w:tcPr>
            <w:tcW w:w="2936" w:type="dxa"/>
          </w:tcPr>
          <w:p w14:paraId="2FDF3DC7" w14:textId="24C72AC2" w:rsidR="00091532" w:rsidRPr="00091532" w:rsidRDefault="00091532" w:rsidP="00E60E7F">
            <w:pPr>
              <w:pStyle w:val="TableParagraph"/>
              <w:ind w:left="0" w:right="481"/>
              <w:rPr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14:paraId="2251D117" w14:textId="77777777" w:rsidR="00091532" w:rsidRPr="00091532" w:rsidRDefault="00091532" w:rsidP="008D008C">
            <w:pPr>
              <w:pStyle w:val="TableParagraph"/>
              <w:ind w:right="95"/>
              <w:jc w:val="bot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Usa y nombra los números que sabe, en orden ascendente, empezando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por</w:t>
            </w:r>
            <w:r w:rsidRPr="00091532">
              <w:rPr>
                <w:spacing w:val="-1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el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uno</w:t>
            </w:r>
            <w:r w:rsidRPr="00091532">
              <w:rPr>
                <w:spacing w:val="-1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y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a</w:t>
            </w:r>
            <w:r w:rsidRPr="00091532">
              <w:rPr>
                <w:spacing w:val="-1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partir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 números diferentes al uno, ampliando el rango de conteo.</w:t>
            </w:r>
          </w:p>
        </w:tc>
        <w:tc>
          <w:tcPr>
            <w:tcW w:w="2950" w:type="dxa"/>
          </w:tcPr>
          <w:p w14:paraId="37CF1202" w14:textId="77777777" w:rsidR="00091532" w:rsidRPr="00091532" w:rsidRDefault="00091532" w:rsidP="008D008C">
            <w:pPr>
              <w:pStyle w:val="TableParagraph"/>
              <w:ind w:right="171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A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y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B;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nombran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los</w:t>
            </w:r>
            <w:r w:rsidRPr="00091532">
              <w:rPr>
                <w:spacing w:val="-7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números hasta el 13.</w:t>
            </w:r>
          </w:p>
          <w:p w14:paraId="1DF2A87A" w14:textId="77777777" w:rsidR="00091532" w:rsidRPr="00091532" w:rsidRDefault="00091532" w:rsidP="008D008C">
            <w:pPr>
              <w:pStyle w:val="TableParagraph"/>
              <w:ind w:right="100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C</w:t>
            </w:r>
            <w:r w:rsidRPr="00091532">
              <w:rPr>
                <w:spacing w:val="-7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y</w:t>
            </w:r>
            <w:r w:rsidRPr="00091532">
              <w:rPr>
                <w:spacing w:val="-11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nombran</w:t>
            </w:r>
            <w:r w:rsidRPr="00091532">
              <w:rPr>
                <w:spacing w:val="-8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los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números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hasta el 10.</w:t>
            </w:r>
          </w:p>
          <w:p w14:paraId="01360A52" w14:textId="77777777" w:rsidR="00091532" w:rsidRPr="00091532" w:rsidRDefault="00091532" w:rsidP="008D008C">
            <w:pPr>
              <w:pStyle w:val="TableParagrap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E</w:t>
            </w:r>
            <w:r w:rsidRPr="00091532">
              <w:rPr>
                <w:spacing w:val="-4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y</w:t>
            </w:r>
            <w:r w:rsidRPr="00091532">
              <w:rPr>
                <w:spacing w:val="-4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F,</w:t>
            </w:r>
            <w:r w:rsidRPr="00091532">
              <w:rPr>
                <w:spacing w:val="-4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aún</w:t>
            </w:r>
            <w:r w:rsidRPr="00091532">
              <w:rPr>
                <w:spacing w:val="-4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no</w:t>
            </w:r>
            <w:r w:rsidRPr="00091532">
              <w:rPr>
                <w:spacing w:val="-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logran</w:t>
            </w:r>
            <w:r w:rsidRPr="00091532">
              <w:rPr>
                <w:spacing w:val="-5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 xml:space="preserve">nombrar </w:t>
            </w:r>
            <w:r w:rsidRPr="00091532">
              <w:rPr>
                <w:spacing w:val="-5"/>
                <w:sz w:val="24"/>
                <w:szCs w:val="24"/>
                <w:lang w:val="es-MX"/>
              </w:rPr>
              <w:t>la</w:t>
            </w:r>
          </w:p>
          <w:p w14:paraId="11368F88" w14:textId="77777777" w:rsidR="00091532" w:rsidRPr="00091532" w:rsidRDefault="00091532" w:rsidP="008D008C">
            <w:pPr>
              <w:pStyle w:val="TableParagraph"/>
              <w:spacing w:line="228" w:lineRule="exact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serie numérica completa, se confunden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o</w:t>
            </w:r>
            <w:r w:rsidRPr="00091532">
              <w:rPr>
                <w:spacing w:val="-1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repiten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números.</w:t>
            </w:r>
          </w:p>
        </w:tc>
      </w:tr>
      <w:tr w:rsidR="00732CF2" w:rsidRPr="00091532" w14:paraId="1AD6E99C" w14:textId="77777777" w:rsidTr="00732CF2">
        <w:trPr>
          <w:gridAfter w:val="2"/>
          <w:wAfter w:w="5893" w:type="dxa"/>
          <w:trHeight w:val="286"/>
        </w:trPr>
        <w:tc>
          <w:tcPr>
            <w:tcW w:w="2936" w:type="dxa"/>
          </w:tcPr>
          <w:p w14:paraId="5F45FBBA" w14:textId="77777777" w:rsidR="00732CF2" w:rsidRPr="00732CF2" w:rsidRDefault="00732CF2" w:rsidP="00732CF2">
            <w:pPr>
              <w:pStyle w:val="TableParagraph"/>
              <w:ind w:right="481"/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Juego 5</w:t>
            </w:r>
          </w:p>
        </w:tc>
      </w:tr>
      <w:tr w:rsidR="00091532" w:rsidRPr="00091532" w14:paraId="0380ECD8" w14:textId="77777777" w:rsidTr="008D008C">
        <w:trPr>
          <w:trHeight w:val="921"/>
        </w:trPr>
        <w:tc>
          <w:tcPr>
            <w:tcW w:w="2936" w:type="dxa"/>
          </w:tcPr>
          <w:p w14:paraId="69E42A90" w14:textId="07C021F5" w:rsidR="00091532" w:rsidRPr="00091532" w:rsidRDefault="00091532" w:rsidP="008D008C">
            <w:pPr>
              <w:pStyle w:val="TableParagraph"/>
              <w:ind w:right="600"/>
              <w:rPr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14:paraId="7141D0E4" w14:textId="77777777" w:rsidR="00091532" w:rsidRPr="00091532" w:rsidRDefault="00091532" w:rsidP="008D008C">
            <w:pPr>
              <w:pStyle w:val="TableParagraph"/>
              <w:ind w:right="99"/>
              <w:jc w:val="bot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 xml:space="preserve">Identifica el lugar que ocupa un objeto dentro de una serie </w:t>
            </w:r>
            <w:r w:rsidRPr="00091532">
              <w:rPr>
                <w:spacing w:val="-2"/>
                <w:sz w:val="24"/>
                <w:szCs w:val="24"/>
                <w:lang w:val="es-MX"/>
              </w:rPr>
              <w:t>ordenada.</w:t>
            </w:r>
          </w:p>
        </w:tc>
        <w:tc>
          <w:tcPr>
            <w:tcW w:w="2950" w:type="dxa"/>
          </w:tcPr>
          <w:p w14:paraId="04F7C154" w14:textId="77777777" w:rsidR="00091532" w:rsidRPr="00091532" w:rsidRDefault="00091532" w:rsidP="008D008C">
            <w:pPr>
              <w:pStyle w:val="TableParagraph"/>
              <w:ind w:right="171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A</w:t>
            </w:r>
            <w:r w:rsidRPr="00091532">
              <w:rPr>
                <w:spacing w:val="-7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y</w:t>
            </w:r>
            <w:r w:rsidRPr="00091532">
              <w:rPr>
                <w:spacing w:val="-8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B.</w:t>
            </w:r>
            <w:r w:rsidRPr="00091532">
              <w:rPr>
                <w:spacing w:val="-7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Requieren</w:t>
            </w:r>
            <w:r w:rsidRPr="00091532">
              <w:rPr>
                <w:spacing w:val="-8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</w:t>
            </w:r>
            <w:r w:rsidRPr="00091532">
              <w:rPr>
                <w:spacing w:val="-7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contar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la serie para dar respuesta.</w:t>
            </w:r>
          </w:p>
          <w:p w14:paraId="2FC068CA" w14:textId="77777777" w:rsidR="00091532" w:rsidRPr="00091532" w:rsidRDefault="00091532" w:rsidP="008D008C">
            <w:pPr>
              <w:pStyle w:val="TableParagraph"/>
              <w:spacing w:line="230" w:lineRule="atLeast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C,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D,</w:t>
            </w:r>
            <w:r w:rsidRPr="00091532">
              <w:rPr>
                <w:spacing w:val="-6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E</w:t>
            </w:r>
            <w:r w:rsidRPr="00091532">
              <w:rPr>
                <w:spacing w:val="-4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y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F</w:t>
            </w:r>
            <w:r w:rsidRPr="00091532">
              <w:rPr>
                <w:spacing w:val="-7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continúan</w:t>
            </w:r>
            <w:r w:rsidRPr="00091532">
              <w:rPr>
                <w:spacing w:val="-7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en</w:t>
            </w:r>
            <w:r w:rsidRPr="00091532">
              <w:rPr>
                <w:spacing w:val="-7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este proceso a medias.</w:t>
            </w:r>
          </w:p>
        </w:tc>
      </w:tr>
      <w:tr w:rsidR="00732CF2" w:rsidRPr="00091532" w14:paraId="2FE7336E" w14:textId="77777777" w:rsidTr="00732CF2">
        <w:trPr>
          <w:gridAfter w:val="2"/>
          <w:wAfter w:w="5893" w:type="dxa"/>
          <w:trHeight w:val="292"/>
        </w:trPr>
        <w:tc>
          <w:tcPr>
            <w:tcW w:w="2936" w:type="dxa"/>
          </w:tcPr>
          <w:p w14:paraId="040ADDAF" w14:textId="77777777" w:rsidR="00732CF2" w:rsidRPr="00732CF2" w:rsidRDefault="00732CF2" w:rsidP="00732CF2">
            <w:pPr>
              <w:pStyle w:val="TableParagraph"/>
              <w:ind w:right="600"/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Juego 6</w:t>
            </w:r>
          </w:p>
        </w:tc>
      </w:tr>
      <w:tr w:rsidR="00091532" w:rsidRPr="00091532" w14:paraId="523C9A1C" w14:textId="77777777" w:rsidTr="00216F11">
        <w:trPr>
          <w:trHeight w:val="835"/>
        </w:trPr>
        <w:tc>
          <w:tcPr>
            <w:tcW w:w="2936" w:type="dxa"/>
          </w:tcPr>
          <w:p w14:paraId="26581BE9" w14:textId="70E3606F" w:rsidR="00091532" w:rsidRPr="00091532" w:rsidRDefault="00091532" w:rsidP="008D008C">
            <w:pPr>
              <w:pStyle w:val="TableParagraph"/>
              <w:spacing w:line="213" w:lineRule="exact"/>
              <w:rPr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14:paraId="1D337AC2" w14:textId="77777777" w:rsidR="00091532" w:rsidRPr="00091532" w:rsidRDefault="00091532" w:rsidP="008D008C">
            <w:pPr>
              <w:pStyle w:val="TableParagraph"/>
              <w:spacing w:line="227" w:lineRule="exact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Usa</w:t>
            </w:r>
            <w:r w:rsidRPr="00091532">
              <w:rPr>
                <w:spacing w:val="3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y</w:t>
            </w:r>
            <w:r w:rsidRPr="00091532">
              <w:rPr>
                <w:spacing w:val="3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menciona</w:t>
            </w:r>
            <w:r w:rsidRPr="00091532">
              <w:rPr>
                <w:spacing w:val="31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los</w:t>
            </w:r>
            <w:r w:rsidRPr="00091532">
              <w:rPr>
                <w:spacing w:val="3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números</w:t>
            </w:r>
            <w:r w:rsidRPr="00091532">
              <w:rPr>
                <w:spacing w:val="3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pacing w:val="-5"/>
                <w:sz w:val="24"/>
                <w:szCs w:val="24"/>
                <w:lang w:val="es-MX"/>
              </w:rPr>
              <w:t>en</w:t>
            </w:r>
          </w:p>
          <w:p w14:paraId="5AF93865" w14:textId="77777777" w:rsidR="00091532" w:rsidRPr="00091532" w:rsidRDefault="00091532" w:rsidP="008D008C">
            <w:pPr>
              <w:pStyle w:val="TableParagraph"/>
              <w:spacing w:line="213" w:lineRule="exact"/>
              <w:rPr>
                <w:sz w:val="24"/>
                <w:szCs w:val="24"/>
              </w:rPr>
            </w:pPr>
            <w:proofErr w:type="spellStart"/>
            <w:r w:rsidRPr="00091532">
              <w:rPr>
                <w:sz w:val="24"/>
                <w:szCs w:val="24"/>
              </w:rPr>
              <w:t>orden</w:t>
            </w:r>
            <w:proofErr w:type="spellEnd"/>
            <w:r w:rsidRPr="00091532">
              <w:rPr>
                <w:spacing w:val="45"/>
                <w:sz w:val="24"/>
                <w:szCs w:val="24"/>
              </w:rPr>
              <w:t xml:space="preserve">  </w:t>
            </w:r>
            <w:r w:rsidRPr="00216F11">
              <w:rPr>
                <w:sz w:val="24"/>
                <w:szCs w:val="24"/>
                <w:lang w:val="es-MX"/>
              </w:rPr>
              <w:t>descendente</w:t>
            </w:r>
            <w:r w:rsidRPr="00091532">
              <w:rPr>
                <w:sz w:val="24"/>
                <w:szCs w:val="24"/>
              </w:rPr>
              <w:t>,</w:t>
            </w:r>
            <w:r w:rsidRPr="00091532">
              <w:rPr>
                <w:spacing w:val="47"/>
                <w:sz w:val="24"/>
                <w:szCs w:val="24"/>
              </w:rPr>
              <w:t xml:space="preserve">  </w:t>
            </w:r>
            <w:proofErr w:type="spellStart"/>
            <w:r w:rsidRPr="00091532">
              <w:rPr>
                <w:spacing w:val="-2"/>
                <w:sz w:val="24"/>
                <w:szCs w:val="24"/>
              </w:rPr>
              <w:t>ampliando</w:t>
            </w:r>
            <w:proofErr w:type="spellEnd"/>
          </w:p>
        </w:tc>
        <w:tc>
          <w:tcPr>
            <w:tcW w:w="2950" w:type="dxa"/>
          </w:tcPr>
          <w:p w14:paraId="25F56551" w14:textId="77777777" w:rsidR="00091532" w:rsidRPr="00091532" w:rsidRDefault="00091532" w:rsidP="008D008C">
            <w:pPr>
              <w:pStyle w:val="TableParagraph"/>
              <w:spacing w:line="227" w:lineRule="exact"/>
              <w:ind w:left="0" w:right="978"/>
              <w:jc w:val="right"/>
              <w:rPr>
                <w:sz w:val="24"/>
                <w:szCs w:val="24"/>
              </w:rPr>
            </w:pPr>
            <w:proofErr w:type="spellStart"/>
            <w:r w:rsidRPr="00091532">
              <w:rPr>
                <w:sz w:val="24"/>
                <w:szCs w:val="24"/>
              </w:rPr>
              <w:t>Ninguno</w:t>
            </w:r>
            <w:proofErr w:type="spellEnd"/>
            <w:r w:rsidRPr="00091532">
              <w:rPr>
                <w:spacing w:val="-4"/>
                <w:sz w:val="24"/>
                <w:szCs w:val="24"/>
              </w:rPr>
              <w:t xml:space="preserve"> </w:t>
            </w:r>
            <w:r w:rsidRPr="00091532">
              <w:rPr>
                <w:sz w:val="24"/>
                <w:szCs w:val="24"/>
              </w:rPr>
              <w:t>lo</w:t>
            </w:r>
            <w:r w:rsidRPr="00091532">
              <w:rPr>
                <w:spacing w:val="-4"/>
                <w:sz w:val="24"/>
                <w:szCs w:val="24"/>
              </w:rPr>
              <w:t xml:space="preserve"> </w:t>
            </w:r>
            <w:r w:rsidRPr="00091532">
              <w:rPr>
                <w:sz w:val="24"/>
                <w:szCs w:val="24"/>
              </w:rPr>
              <w:t>ha</w:t>
            </w:r>
            <w:r w:rsidRPr="00091532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091532">
              <w:rPr>
                <w:spacing w:val="-2"/>
                <w:sz w:val="24"/>
                <w:szCs w:val="24"/>
              </w:rPr>
              <w:t>logrado</w:t>
            </w:r>
            <w:proofErr w:type="spellEnd"/>
            <w:r w:rsidRPr="00091532">
              <w:rPr>
                <w:spacing w:val="-2"/>
                <w:sz w:val="24"/>
                <w:szCs w:val="24"/>
              </w:rPr>
              <w:t>.</w:t>
            </w:r>
          </w:p>
        </w:tc>
      </w:tr>
    </w:tbl>
    <w:p w14:paraId="79F0FB29" w14:textId="77777777" w:rsidR="00216F11" w:rsidRDefault="00216F11" w:rsidP="00216F1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2943"/>
        <w:gridCol w:w="2950"/>
      </w:tblGrid>
      <w:tr w:rsidR="00216F11" w:rsidRPr="00091532" w14:paraId="3246EC20" w14:textId="77777777" w:rsidTr="008D008C">
        <w:trPr>
          <w:trHeight w:val="460"/>
        </w:trPr>
        <w:tc>
          <w:tcPr>
            <w:tcW w:w="2936" w:type="dxa"/>
          </w:tcPr>
          <w:p w14:paraId="2CE04FAD" w14:textId="77777777" w:rsidR="00216F11" w:rsidRPr="00091532" w:rsidRDefault="00216F11" w:rsidP="008D008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345D7C63" w14:textId="77777777" w:rsidR="00216F11" w:rsidRPr="00091532" w:rsidRDefault="00216F11" w:rsidP="008D008C">
            <w:pPr>
              <w:pStyle w:val="TableParagraph"/>
              <w:spacing w:line="230" w:lineRule="atLeast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gradualmente</w:t>
            </w:r>
            <w:r w:rsidRPr="00091532">
              <w:rPr>
                <w:spacing w:val="18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el</w:t>
            </w:r>
            <w:r w:rsidRPr="00091532">
              <w:rPr>
                <w:spacing w:val="17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rango</w:t>
            </w:r>
            <w:r w:rsidRPr="00091532">
              <w:rPr>
                <w:spacing w:val="18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</w:t>
            </w:r>
            <w:r w:rsidRPr="00091532">
              <w:rPr>
                <w:spacing w:val="18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conteo según sus posibilidades.</w:t>
            </w:r>
          </w:p>
        </w:tc>
        <w:tc>
          <w:tcPr>
            <w:tcW w:w="2950" w:type="dxa"/>
          </w:tcPr>
          <w:p w14:paraId="0179A1F5" w14:textId="77777777" w:rsidR="00216F11" w:rsidRPr="00091532" w:rsidRDefault="00216F11" w:rsidP="008D008C">
            <w:pPr>
              <w:pStyle w:val="TableParagraph"/>
              <w:ind w:left="0"/>
              <w:rPr>
                <w:sz w:val="24"/>
                <w:szCs w:val="24"/>
                <w:lang w:val="es-MX"/>
              </w:rPr>
            </w:pPr>
          </w:p>
        </w:tc>
      </w:tr>
      <w:tr w:rsidR="00216F11" w:rsidRPr="00091532" w14:paraId="7938CC2B" w14:textId="77777777" w:rsidTr="00216F11">
        <w:trPr>
          <w:gridAfter w:val="2"/>
          <w:wAfter w:w="5893" w:type="dxa"/>
          <w:trHeight w:val="174"/>
        </w:trPr>
        <w:tc>
          <w:tcPr>
            <w:tcW w:w="2936" w:type="dxa"/>
          </w:tcPr>
          <w:p w14:paraId="65DD6356" w14:textId="77777777" w:rsidR="00216F11" w:rsidRPr="00216F11" w:rsidRDefault="00216F11" w:rsidP="00216F11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Juego</w:t>
            </w:r>
            <w:proofErr w:type="spellEnd"/>
            <w:r>
              <w:rPr>
                <w:b/>
                <w:sz w:val="24"/>
                <w:szCs w:val="24"/>
              </w:rPr>
              <w:t xml:space="preserve"> 7</w:t>
            </w:r>
          </w:p>
        </w:tc>
      </w:tr>
      <w:tr w:rsidR="00216F11" w:rsidRPr="00091532" w14:paraId="239AD026" w14:textId="77777777" w:rsidTr="008D008C">
        <w:trPr>
          <w:trHeight w:val="1609"/>
        </w:trPr>
        <w:tc>
          <w:tcPr>
            <w:tcW w:w="2936" w:type="dxa"/>
          </w:tcPr>
          <w:p w14:paraId="12FD81C3" w14:textId="071350C8" w:rsidR="00E60E7F" w:rsidRPr="00091532" w:rsidRDefault="00E60E7F" w:rsidP="00E60E7F">
            <w:pPr>
              <w:pStyle w:val="TableParagraph"/>
              <w:ind w:left="0"/>
              <w:rPr>
                <w:sz w:val="24"/>
                <w:szCs w:val="24"/>
              </w:rPr>
            </w:pPr>
          </w:p>
          <w:p w14:paraId="2267DE4C" w14:textId="5DF77783" w:rsidR="00216F11" w:rsidRPr="00091532" w:rsidRDefault="00216F11" w:rsidP="008D008C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05C7D5E4" w14:textId="77777777" w:rsidR="00216F11" w:rsidRPr="00091532" w:rsidRDefault="00216F11" w:rsidP="008D008C">
            <w:pPr>
              <w:pStyle w:val="TableParagraph"/>
              <w:ind w:right="98"/>
              <w:jc w:val="bot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Conoce algunos usos de los números en la vida cotidiana; Identifica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los</w:t>
            </w:r>
            <w:r w:rsidRPr="00091532">
              <w:rPr>
                <w:spacing w:val="-1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números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en</w:t>
            </w:r>
            <w:r w:rsidRPr="00091532">
              <w:rPr>
                <w:spacing w:val="-1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 xml:space="preserve">revistas, cuentos, recetas, anuncios publicitarios y entiende qué </w:t>
            </w:r>
            <w:r w:rsidRPr="00091532">
              <w:rPr>
                <w:spacing w:val="-2"/>
                <w:sz w:val="24"/>
                <w:szCs w:val="24"/>
                <w:lang w:val="es-MX"/>
              </w:rPr>
              <w:t>significan.</w:t>
            </w:r>
          </w:p>
        </w:tc>
        <w:tc>
          <w:tcPr>
            <w:tcW w:w="2950" w:type="dxa"/>
          </w:tcPr>
          <w:p w14:paraId="5E653BDB" w14:textId="77777777" w:rsidR="00216F11" w:rsidRPr="00091532" w:rsidRDefault="00216F11" w:rsidP="008D008C">
            <w:pPr>
              <w:pStyle w:val="TableParagraph"/>
              <w:ind w:right="129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A, B, C y</w:t>
            </w:r>
            <w:r w:rsidRPr="00091532">
              <w:rPr>
                <w:spacing w:val="-1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D. Conocen números y los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distinguen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</w:t>
            </w:r>
            <w:r w:rsidRPr="00091532">
              <w:rPr>
                <w:spacing w:val="-8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las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letras;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logran decir qué número es (menor a</w:t>
            </w:r>
            <w:r w:rsidRPr="00091532">
              <w:rPr>
                <w:spacing w:val="4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pacing w:val="-4"/>
                <w:sz w:val="24"/>
                <w:szCs w:val="24"/>
                <w:lang w:val="es-MX"/>
              </w:rPr>
              <w:t>10).</w:t>
            </w:r>
          </w:p>
          <w:p w14:paraId="6CB62AF4" w14:textId="77777777" w:rsidR="00216F11" w:rsidRPr="00091532" w:rsidRDefault="00216F11" w:rsidP="008D008C">
            <w:pPr>
              <w:pStyle w:val="TableParagraph"/>
              <w:spacing w:line="230" w:lineRule="exact"/>
              <w:ind w:right="100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E y F. Identifican y reconocen números</w:t>
            </w:r>
            <w:r w:rsidRPr="00091532">
              <w:rPr>
                <w:spacing w:val="-11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pero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no</w:t>
            </w:r>
            <w:r w:rsidRPr="00091532">
              <w:rPr>
                <w:spacing w:val="-10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siempre</w:t>
            </w:r>
            <w:r w:rsidRPr="00091532">
              <w:rPr>
                <w:spacing w:val="-11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saben cuál es.</w:t>
            </w:r>
          </w:p>
        </w:tc>
      </w:tr>
      <w:tr w:rsidR="00216F11" w:rsidRPr="00091532" w14:paraId="1D518C47" w14:textId="77777777" w:rsidTr="00216F11">
        <w:trPr>
          <w:gridAfter w:val="2"/>
          <w:wAfter w:w="5893" w:type="dxa"/>
          <w:trHeight w:val="89"/>
        </w:trPr>
        <w:tc>
          <w:tcPr>
            <w:tcW w:w="2936" w:type="dxa"/>
          </w:tcPr>
          <w:p w14:paraId="052FFEE0" w14:textId="77777777" w:rsidR="00216F11" w:rsidRPr="00216F11" w:rsidRDefault="00216F11" w:rsidP="00216F11">
            <w:pPr>
              <w:pStyle w:val="TableParagraph"/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Juego 8</w:t>
            </w:r>
          </w:p>
        </w:tc>
      </w:tr>
      <w:tr w:rsidR="00216F11" w:rsidRPr="00091532" w14:paraId="41084C1B" w14:textId="77777777" w:rsidTr="008D008C">
        <w:trPr>
          <w:trHeight w:val="1841"/>
        </w:trPr>
        <w:tc>
          <w:tcPr>
            <w:tcW w:w="2936" w:type="dxa"/>
          </w:tcPr>
          <w:p w14:paraId="059735B7" w14:textId="0B0EC20E" w:rsidR="00216F11" w:rsidRPr="00091532" w:rsidRDefault="00216F11" w:rsidP="008D008C">
            <w:pPr>
              <w:pStyle w:val="TableParagraph"/>
              <w:spacing w:before="1"/>
              <w:rPr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14:paraId="14F45CB0" w14:textId="77777777" w:rsidR="00216F11" w:rsidRPr="00091532" w:rsidRDefault="00216F11" w:rsidP="008D008C">
            <w:pPr>
              <w:pStyle w:val="TableParagraph"/>
              <w:ind w:right="98"/>
              <w:jc w:val="bot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 xml:space="preserve">Utiliza objetos, símbolos propios y números para representar cantidades, con distintos propósitos y en diversas </w:t>
            </w:r>
            <w:r w:rsidRPr="00091532">
              <w:rPr>
                <w:spacing w:val="-2"/>
                <w:sz w:val="24"/>
                <w:szCs w:val="24"/>
                <w:lang w:val="es-MX"/>
              </w:rPr>
              <w:t>situaciones.</w:t>
            </w:r>
          </w:p>
        </w:tc>
        <w:tc>
          <w:tcPr>
            <w:tcW w:w="2950" w:type="dxa"/>
          </w:tcPr>
          <w:p w14:paraId="7D94900B" w14:textId="77777777" w:rsidR="00216F11" w:rsidRPr="00091532" w:rsidRDefault="00216F11" w:rsidP="008D008C">
            <w:pPr>
              <w:pStyle w:val="TableParagrap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Niveles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</w:t>
            </w:r>
            <w:r w:rsidRPr="00091532">
              <w:rPr>
                <w:spacing w:val="-1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representación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 xml:space="preserve">del </w:t>
            </w:r>
            <w:r w:rsidRPr="00091532">
              <w:rPr>
                <w:spacing w:val="-2"/>
                <w:sz w:val="24"/>
                <w:szCs w:val="24"/>
                <w:lang w:val="es-MX"/>
              </w:rPr>
              <w:t>número:</w:t>
            </w:r>
          </w:p>
          <w:p w14:paraId="4766FA78" w14:textId="77777777" w:rsidR="00216F11" w:rsidRPr="00091532" w:rsidRDefault="00216F11" w:rsidP="008D008C">
            <w:pPr>
              <w:pStyle w:val="TableParagraph"/>
              <w:spacing w:line="228" w:lineRule="exact"/>
              <w:rPr>
                <w:sz w:val="24"/>
                <w:szCs w:val="24"/>
              </w:rPr>
            </w:pPr>
            <w:r w:rsidRPr="00091532">
              <w:rPr>
                <w:spacing w:val="-5"/>
                <w:sz w:val="24"/>
                <w:szCs w:val="24"/>
              </w:rPr>
              <w:t>A.2</w:t>
            </w:r>
          </w:p>
          <w:p w14:paraId="54A3ACD4" w14:textId="77777777" w:rsidR="00216F11" w:rsidRPr="00091532" w:rsidRDefault="00216F11" w:rsidP="008D008C">
            <w:pPr>
              <w:pStyle w:val="TableParagraph"/>
              <w:rPr>
                <w:sz w:val="24"/>
                <w:szCs w:val="24"/>
              </w:rPr>
            </w:pPr>
            <w:r w:rsidRPr="00091532">
              <w:rPr>
                <w:spacing w:val="-5"/>
                <w:sz w:val="24"/>
                <w:szCs w:val="24"/>
              </w:rPr>
              <w:t>B.3</w:t>
            </w:r>
          </w:p>
          <w:p w14:paraId="262A15B0" w14:textId="77777777" w:rsidR="00216F11" w:rsidRPr="00091532" w:rsidRDefault="00216F11" w:rsidP="008D008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91532">
              <w:rPr>
                <w:spacing w:val="-5"/>
                <w:sz w:val="24"/>
                <w:szCs w:val="24"/>
              </w:rPr>
              <w:t>C.2</w:t>
            </w:r>
          </w:p>
          <w:p w14:paraId="378EBE28" w14:textId="77777777" w:rsidR="00216F11" w:rsidRPr="00091532" w:rsidRDefault="00216F11" w:rsidP="008D008C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091532">
              <w:rPr>
                <w:spacing w:val="-5"/>
                <w:sz w:val="24"/>
                <w:szCs w:val="24"/>
              </w:rPr>
              <w:t>D.1</w:t>
            </w:r>
          </w:p>
          <w:p w14:paraId="7A21C75D" w14:textId="77777777" w:rsidR="00216F11" w:rsidRPr="00091532" w:rsidRDefault="00216F11" w:rsidP="008D008C">
            <w:pPr>
              <w:pStyle w:val="TableParagraph"/>
              <w:rPr>
                <w:sz w:val="24"/>
                <w:szCs w:val="24"/>
              </w:rPr>
            </w:pPr>
            <w:r w:rsidRPr="00091532">
              <w:rPr>
                <w:spacing w:val="-5"/>
                <w:sz w:val="24"/>
                <w:szCs w:val="24"/>
              </w:rPr>
              <w:t>E.0</w:t>
            </w:r>
          </w:p>
          <w:p w14:paraId="7CEA3BE2" w14:textId="77777777" w:rsidR="00216F11" w:rsidRPr="00091532" w:rsidRDefault="00216F11" w:rsidP="008D008C">
            <w:pPr>
              <w:pStyle w:val="TableParagraph"/>
              <w:spacing w:before="1" w:line="210" w:lineRule="exact"/>
              <w:rPr>
                <w:sz w:val="24"/>
                <w:szCs w:val="24"/>
              </w:rPr>
            </w:pPr>
            <w:r w:rsidRPr="00091532">
              <w:rPr>
                <w:spacing w:val="-5"/>
                <w:sz w:val="24"/>
                <w:szCs w:val="24"/>
              </w:rPr>
              <w:t>F.0</w:t>
            </w:r>
          </w:p>
        </w:tc>
      </w:tr>
      <w:tr w:rsidR="00216F11" w:rsidRPr="00091532" w14:paraId="553A16BC" w14:textId="77777777" w:rsidTr="00216F11">
        <w:trPr>
          <w:gridAfter w:val="2"/>
          <w:wAfter w:w="5893" w:type="dxa"/>
          <w:trHeight w:val="132"/>
        </w:trPr>
        <w:tc>
          <w:tcPr>
            <w:tcW w:w="2936" w:type="dxa"/>
          </w:tcPr>
          <w:p w14:paraId="765C7D26" w14:textId="77777777" w:rsidR="00216F11" w:rsidRPr="00216F11" w:rsidRDefault="00216F11" w:rsidP="00216F11">
            <w:pPr>
              <w:pStyle w:val="TableParagraph"/>
              <w:ind w:right="110"/>
              <w:jc w:val="center"/>
              <w:rPr>
                <w:b/>
                <w:sz w:val="24"/>
                <w:szCs w:val="24"/>
                <w:lang w:val="es-MX"/>
              </w:rPr>
            </w:pPr>
            <w:r w:rsidRPr="00216F11">
              <w:rPr>
                <w:b/>
                <w:sz w:val="24"/>
                <w:szCs w:val="24"/>
                <w:lang w:val="es-MX"/>
              </w:rPr>
              <w:t>Juego 9</w:t>
            </w:r>
          </w:p>
        </w:tc>
      </w:tr>
      <w:tr w:rsidR="00216F11" w:rsidRPr="00091532" w14:paraId="33AAD5B4" w14:textId="77777777" w:rsidTr="008D008C">
        <w:trPr>
          <w:trHeight w:val="918"/>
        </w:trPr>
        <w:tc>
          <w:tcPr>
            <w:tcW w:w="2936" w:type="dxa"/>
          </w:tcPr>
          <w:p w14:paraId="308714EC" w14:textId="50374BCE" w:rsidR="00216F11" w:rsidRPr="00091532" w:rsidRDefault="00216F11" w:rsidP="00216F11">
            <w:pPr>
              <w:pStyle w:val="TableParagraph"/>
              <w:ind w:right="110"/>
              <w:rPr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14:paraId="493A676B" w14:textId="77777777" w:rsidR="00216F11" w:rsidRPr="00091532" w:rsidRDefault="00216F11" w:rsidP="008D008C">
            <w:pPr>
              <w:pStyle w:val="TableParagraph"/>
              <w:ind w:right="98"/>
              <w:jc w:val="bot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Ordena colecciones teniendo en cuenta su numerosidad: en orden ascendente o descendente.</w:t>
            </w:r>
          </w:p>
        </w:tc>
        <w:tc>
          <w:tcPr>
            <w:tcW w:w="2950" w:type="dxa"/>
          </w:tcPr>
          <w:p w14:paraId="609E4ADC" w14:textId="77777777" w:rsidR="00216F11" w:rsidRPr="00091532" w:rsidRDefault="00216F11" w:rsidP="008D008C">
            <w:pPr>
              <w:pStyle w:val="TableParagrap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Ordena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colecciones</w:t>
            </w:r>
            <w:r w:rsidRPr="00091532">
              <w:rPr>
                <w:spacing w:val="-1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en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orden ascendente sólo A, B y C.</w:t>
            </w:r>
          </w:p>
        </w:tc>
      </w:tr>
      <w:tr w:rsidR="00216F11" w:rsidRPr="00091532" w14:paraId="7DA90872" w14:textId="77777777" w:rsidTr="00216F11">
        <w:trPr>
          <w:gridAfter w:val="2"/>
          <w:wAfter w:w="5893" w:type="dxa"/>
          <w:trHeight w:val="132"/>
        </w:trPr>
        <w:tc>
          <w:tcPr>
            <w:tcW w:w="2936" w:type="dxa"/>
          </w:tcPr>
          <w:p w14:paraId="3BD536ED" w14:textId="77777777" w:rsidR="00216F11" w:rsidRPr="00216F11" w:rsidRDefault="00216F11" w:rsidP="00216F11">
            <w:pPr>
              <w:pStyle w:val="TableParagraph"/>
              <w:ind w:right="110"/>
              <w:jc w:val="center"/>
              <w:rPr>
                <w:b/>
                <w:sz w:val="24"/>
                <w:szCs w:val="24"/>
                <w:lang w:val="es-MX"/>
              </w:rPr>
            </w:pPr>
            <w:r>
              <w:rPr>
                <w:b/>
                <w:sz w:val="24"/>
                <w:szCs w:val="24"/>
                <w:lang w:val="es-MX"/>
              </w:rPr>
              <w:t>Juego 10</w:t>
            </w:r>
          </w:p>
        </w:tc>
      </w:tr>
      <w:tr w:rsidR="00216F11" w:rsidRPr="00091532" w14:paraId="2CB7F4C8" w14:textId="77777777" w:rsidTr="008D008C">
        <w:trPr>
          <w:trHeight w:val="2760"/>
        </w:trPr>
        <w:tc>
          <w:tcPr>
            <w:tcW w:w="2936" w:type="dxa"/>
          </w:tcPr>
          <w:p w14:paraId="5981A020" w14:textId="74640AEE" w:rsidR="00216F11" w:rsidRPr="00091532" w:rsidRDefault="00216F11" w:rsidP="008D008C">
            <w:pPr>
              <w:pStyle w:val="TableParagraph"/>
              <w:spacing w:before="1"/>
              <w:rPr>
                <w:sz w:val="24"/>
                <w:szCs w:val="24"/>
              </w:rPr>
            </w:pPr>
          </w:p>
        </w:tc>
        <w:tc>
          <w:tcPr>
            <w:tcW w:w="2943" w:type="dxa"/>
          </w:tcPr>
          <w:p w14:paraId="5CE8D905" w14:textId="77777777" w:rsidR="00216F11" w:rsidRPr="00091532" w:rsidRDefault="00216F11" w:rsidP="008D008C">
            <w:pPr>
              <w:pStyle w:val="TableParagraph"/>
              <w:ind w:right="99"/>
              <w:jc w:val="both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Identifica</w:t>
            </w:r>
            <w:r w:rsidRPr="00091532">
              <w:rPr>
                <w:spacing w:val="-8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el</w:t>
            </w:r>
            <w:r w:rsidRPr="00091532">
              <w:rPr>
                <w:spacing w:val="-8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orden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</w:t>
            </w:r>
            <w:r w:rsidRPr="00091532">
              <w:rPr>
                <w:spacing w:val="-8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los</w:t>
            </w:r>
            <w:r w:rsidRPr="00091532">
              <w:rPr>
                <w:spacing w:val="-9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números en forma escrita, en situaciones escolares y familiares.</w:t>
            </w:r>
          </w:p>
        </w:tc>
        <w:tc>
          <w:tcPr>
            <w:tcW w:w="2950" w:type="dxa"/>
          </w:tcPr>
          <w:p w14:paraId="6BDA7625" w14:textId="77777777" w:rsidR="00216F11" w:rsidRPr="00091532" w:rsidRDefault="00216F11" w:rsidP="008D008C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right="298" w:firstLine="0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Reconocimiento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</w:t>
            </w:r>
            <w:r w:rsidRPr="00091532">
              <w:rPr>
                <w:spacing w:val="-1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números hasta el 10.</w:t>
            </w:r>
          </w:p>
          <w:p w14:paraId="36F367C5" w14:textId="77777777" w:rsidR="00216F11" w:rsidRPr="00091532" w:rsidRDefault="00216F11" w:rsidP="008D008C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</w:tabs>
              <w:spacing w:before="1"/>
              <w:ind w:right="313" w:firstLine="0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Reconocimiento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</w:t>
            </w:r>
            <w:r w:rsidRPr="00091532">
              <w:rPr>
                <w:spacing w:val="-1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números hasta el 10.</w:t>
            </w:r>
          </w:p>
          <w:p w14:paraId="32E0D3FF" w14:textId="77777777" w:rsidR="00216F11" w:rsidRPr="00091532" w:rsidRDefault="00216F11" w:rsidP="008D008C">
            <w:pPr>
              <w:pStyle w:val="TableParagraph"/>
              <w:numPr>
                <w:ilvl w:val="0"/>
                <w:numId w:val="3"/>
              </w:numPr>
              <w:tabs>
                <w:tab w:val="left" w:pos="338"/>
              </w:tabs>
              <w:ind w:right="312" w:firstLine="0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Reconocimiento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</w:t>
            </w:r>
            <w:r w:rsidRPr="00091532">
              <w:rPr>
                <w:spacing w:val="-1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números hasta el 10.</w:t>
            </w:r>
          </w:p>
          <w:p w14:paraId="7631B8E5" w14:textId="77777777" w:rsidR="00216F11" w:rsidRPr="00091532" w:rsidRDefault="00216F11" w:rsidP="008D008C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ind w:right="300" w:firstLine="0"/>
              <w:rPr>
                <w:sz w:val="24"/>
                <w:szCs w:val="24"/>
                <w:lang w:val="es-MX"/>
              </w:rPr>
            </w:pPr>
            <w:r w:rsidRPr="00091532">
              <w:rPr>
                <w:sz w:val="24"/>
                <w:szCs w:val="24"/>
                <w:lang w:val="es-MX"/>
              </w:rPr>
              <w:t>Reconocimiento</w:t>
            </w:r>
            <w:r w:rsidRPr="00091532">
              <w:rPr>
                <w:spacing w:val="-13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de</w:t>
            </w:r>
            <w:r w:rsidRPr="00091532">
              <w:rPr>
                <w:spacing w:val="-12"/>
                <w:sz w:val="24"/>
                <w:szCs w:val="24"/>
                <w:lang w:val="es-MX"/>
              </w:rPr>
              <w:t xml:space="preserve"> </w:t>
            </w:r>
            <w:r w:rsidRPr="00091532">
              <w:rPr>
                <w:sz w:val="24"/>
                <w:szCs w:val="24"/>
                <w:lang w:val="es-MX"/>
              </w:rPr>
              <w:t>números hasta el 6.</w:t>
            </w:r>
          </w:p>
          <w:p w14:paraId="6C8F3288" w14:textId="77777777" w:rsidR="00216F11" w:rsidRPr="00091532" w:rsidRDefault="00216F11" w:rsidP="008D008C">
            <w:pPr>
              <w:pStyle w:val="TableParagraph"/>
              <w:numPr>
                <w:ilvl w:val="0"/>
                <w:numId w:val="3"/>
              </w:numPr>
              <w:tabs>
                <w:tab w:val="left" w:pos="328"/>
              </w:tabs>
              <w:ind w:right="413" w:firstLine="0"/>
              <w:rPr>
                <w:sz w:val="24"/>
                <w:szCs w:val="24"/>
              </w:rPr>
            </w:pPr>
            <w:proofErr w:type="spellStart"/>
            <w:r w:rsidRPr="00091532">
              <w:rPr>
                <w:sz w:val="24"/>
                <w:szCs w:val="24"/>
              </w:rPr>
              <w:t>Reconoce</w:t>
            </w:r>
            <w:proofErr w:type="spellEnd"/>
            <w:r w:rsidRPr="0009153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91532">
              <w:rPr>
                <w:sz w:val="24"/>
                <w:szCs w:val="24"/>
              </w:rPr>
              <w:t>algunos</w:t>
            </w:r>
            <w:proofErr w:type="spellEnd"/>
            <w:r w:rsidRPr="0009153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91532">
              <w:rPr>
                <w:sz w:val="24"/>
                <w:szCs w:val="24"/>
              </w:rPr>
              <w:t>números</w:t>
            </w:r>
            <w:proofErr w:type="spellEnd"/>
            <w:r w:rsidRPr="00091532">
              <w:rPr>
                <w:sz w:val="24"/>
                <w:szCs w:val="24"/>
              </w:rPr>
              <w:t xml:space="preserve"> </w:t>
            </w:r>
            <w:proofErr w:type="spellStart"/>
            <w:r w:rsidRPr="00091532">
              <w:rPr>
                <w:spacing w:val="-2"/>
                <w:sz w:val="24"/>
                <w:szCs w:val="24"/>
              </w:rPr>
              <w:t>desordenadamente</w:t>
            </w:r>
            <w:proofErr w:type="spellEnd"/>
            <w:r w:rsidRPr="00091532">
              <w:rPr>
                <w:spacing w:val="-2"/>
                <w:sz w:val="24"/>
                <w:szCs w:val="24"/>
              </w:rPr>
              <w:t>.</w:t>
            </w:r>
          </w:p>
          <w:p w14:paraId="4C9289A9" w14:textId="77777777" w:rsidR="00216F11" w:rsidRPr="00091532" w:rsidRDefault="00216F11" w:rsidP="008D008C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line="230" w:lineRule="exact"/>
              <w:ind w:right="423" w:firstLine="0"/>
              <w:rPr>
                <w:sz w:val="24"/>
                <w:szCs w:val="24"/>
              </w:rPr>
            </w:pPr>
            <w:proofErr w:type="spellStart"/>
            <w:r w:rsidRPr="00091532">
              <w:rPr>
                <w:sz w:val="24"/>
                <w:szCs w:val="24"/>
              </w:rPr>
              <w:t>Reconoce</w:t>
            </w:r>
            <w:proofErr w:type="spellEnd"/>
            <w:r w:rsidRPr="00091532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091532">
              <w:rPr>
                <w:sz w:val="24"/>
                <w:szCs w:val="24"/>
              </w:rPr>
              <w:t>algunos</w:t>
            </w:r>
            <w:proofErr w:type="spellEnd"/>
            <w:r w:rsidRPr="00091532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091532">
              <w:rPr>
                <w:sz w:val="24"/>
                <w:szCs w:val="24"/>
              </w:rPr>
              <w:t>números</w:t>
            </w:r>
            <w:proofErr w:type="spellEnd"/>
            <w:r w:rsidRPr="00091532">
              <w:rPr>
                <w:sz w:val="24"/>
                <w:szCs w:val="24"/>
              </w:rPr>
              <w:t xml:space="preserve"> </w:t>
            </w:r>
            <w:proofErr w:type="spellStart"/>
            <w:r w:rsidRPr="00091532">
              <w:rPr>
                <w:spacing w:val="-2"/>
                <w:sz w:val="24"/>
                <w:szCs w:val="24"/>
              </w:rPr>
              <w:t>desordenadamente</w:t>
            </w:r>
            <w:proofErr w:type="spellEnd"/>
            <w:r w:rsidRPr="00091532">
              <w:rPr>
                <w:spacing w:val="-2"/>
                <w:sz w:val="24"/>
                <w:szCs w:val="24"/>
              </w:rPr>
              <w:t>.</w:t>
            </w:r>
          </w:p>
        </w:tc>
      </w:tr>
    </w:tbl>
    <w:p w14:paraId="28367513" w14:textId="77777777" w:rsidR="00091532" w:rsidRPr="00216F11" w:rsidRDefault="00091532" w:rsidP="00216F11">
      <w:pPr>
        <w:rPr>
          <w:rFonts w:ascii="Times New Roman" w:hAnsi="Times New Roman" w:cs="Times New Roman"/>
          <w:sz w:val="24"/>
          <w:szCs w:val="24"/>
        </w:rPr>
        <w:sectPr w:rsidR="00091532" w:rsidRPr="00216F11">
          <w:pgSz w:w="12240" w:h="15840"/>
          <w:pgMar w:top="1820" w:right="1480" w:bottom="1200" w:left="1480" w:header="0" w:footer="1000" w:gutter="0"/>
          <w:cols w:space="720"/>
        </w:sectPr>
      </w:pPr>
    </w:p>
    <w:p w14:paraId="4C361A44" w14:textId="77777777" w:rsidR="00F77198" w:rsidRPr="00F77198" w:rsidRDefault="00F77198" w:rsidP="00216F11">
      <w:pPr>
        <w:pStyle w:val="Textoindependiente"/>
        <w:spacing w:before="4"/>
        <w:ind w:left="0"/>
        <w:rPr>
          <w:sz w:val="36"/>
        </w:rPr>
      </w:pPr>
    </w:p>
    <w:sectPr w:rsidR="00F77198" w:rsidRPr="00F7719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48371" w14:textId="77777777" w:rsidR="00805FE5" w:rsidRDefault="00805FE5" w:rsidP="00E60E7F">
      <w:pPr>
        <w:spacing w:after="0" w:line="240" w:lineRule="auto"/>
      </w:pPr>
      <w:r>
        <w:separator/>
      </w:r>
    </w:p>
  </w:endnote>
  <w:endnote w:type="continuationSeparator" w:id="0">
    <w:p w14:paraId="3F525E65" w14:textId="77777777" w:rsidR="00805FE5" w:rsidRDefault="00805FE5" w:rsidP="00E6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391CD" w14:textId="77777777" w:rsidR="00805FE5" w:rsidRDefault="00805FE5" w:rsidP="00E60E7F">
      <w:pPr>
        <w:spacing w:after="0" w:line="240" w:lineRule="auto"/>
      </w:pPr>
      <w:r>
        <w:separator/>
      </w:r>
    </w:p>
  </w:footnote>
  <w:footnote w:type="continuationSeparator" w:id="0">
    <w:p w14:paraId="1007535D" w14:textId="77777777" w:rsidR="00805FE5" w:rsidRDefault="00805FE5" w:rsidP="00E60E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80979"/>
    <w:multiLevelType w:val="hybridMultilevel"/>
    <w:tmpl w:val="48821D16"/>
    <w:lvl w:ilvl="0" w:tplc="34564A44">
      <w:start w:val="1"/>
      <w:numFmt w:val="upperLetter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s-ES" w:eastAsia="en-US" w:bidi="ar-SA"/>
      </w:rPr>
    </w:lvl>
    <w:lvl w:ilvl="1" w:tplc="63E6C95A">
      <w:numFmt w:val="bullet"/>
      <w:lvlText w:val="•"/>
      <w:lvlJc w:val="left"/>
      <w:pPr>
        <w:ind w:left="384" w:hanging="243"/>
      </w:pPr>
      <w:rPr>
        <w:rFonts w:hint="default"/>
        <w:lang w:val="es-ES" w:eastAsia="en-US" w:bidi="ar-SA"/>
      </w:rPr>
    </w:lvl>
    <w:lvl w:ilvl="2" w:tplc="40C66792">
      <w:numFmt w:val="bullet"/>
      <w:lvlText w:val="•"/>
      <w:lvlJc w:val="left"/>
      <w:pPr>
        <w:ind w:left="668" w:hanging="243"/>
      </w:pPr>
      <w:rPr>
        <w:rFonts w:hint="default"/>
        <w:lang w:val="es-ES" w:eastAsia="en-US" w:bidi="ar-SA"/>
      </w:rPr>
    </w:lvl>
    <w:lvl w:ilvl="3" w:tplc="B5BC95EC">
      <w:numFmt w:val="bullet"/>
      <w:lvlText w:val="•"/>
      <w:lvlJc w:val="left"/>
      <w:pPr>
        <w:ind w:left="952" w:hanging="243"/>
      </w:pPr>
      <w:rPr>
        <w:rFonts w:hint="default"/>
        <w:lang w:val="es-ES" w:eastAsia="en-US" w:bidi="ar-SA"/>
      </w:rPr>
    </w:lvl>
    <w:lvl w:ilvl="4" w:tplc="F33CFEC0">
      <w:numFmt w:val="bullet"/>
      <w:lvlText w:val="•"/>
      <w:lvlJc w:val="left"/>
      <w:pPr>
        <w:ind w:left="1236" w:hanging="243"/>
      </w:pPr>
      <w:rPr>
        <w:rFonts w:hint="default"/>
        <w:lang w:val="es-ES" w:eastAsia="en-US" w:bidi="ar-SA"/>
      </w:rPr>
    </w:lvl>
    <w:lvl w:ilvl="5" w:tplc="97F03C5E">
      <w:numFmt w:val="bullet"/>
      <w:lvlText w:val="•"/>
      <w:lvlJc w:val="left"/>
      <w:pPr>
        <w:ind w:left="1520" w:hanging="243"/>
      </w:pPr>
      <w:rPr>
        <w:rFonts w:hint="default"/>
        <w:lang w:val="es-ES" w:eastAsia="en-US" w:bidi="ar-SA"/>
      </w:rPr>
    </w:lvl>
    <w:lvl w:ilvl="6" w:tplc="743EF5D4">
      <w:numFmt w:val="bullet"/>
      <w:lvlText w:val="•"/>
      <w:lvlJc w:val="left"/>
      <w:pPr>
        <w:ind w:left="1804" w:hanging="243"/>
      </w:pPr>
      <w:rPr>
        <w:rFonts w:hint="default"/>
        <w:lang w:val="es-ES" w:eastAsia="en-US" w:bidi="ar-SA"/>
      </w:rPr>
    </w:lvl>
    <w:lvl w:ilvl="7" w:tplc="8772B51E">
      <w:numFmt w:val="bullet"/>
      <w:lvlText w:val="•"/>
      <w:lvlJc w:val="left"/>
      <w:pPr>
        <w:ind w:left="2088" w:hanging="243"/>
      </w:pPr>
      <w:rPr>
        <w:rFonts w:hint="default"/>
        <w:lang w:val="es-ES" w:eastAsia="en-US" w:bidi="ar-SA"/>
      </w:rPr>
    </w:lvl>
    <w:lvl w:ilvl="8" w:tplc="E5F0D2B2">
      <w:numFmt w:val="bullet"/>
      <w:lvlText w:val="•"/>
      <w:lvlJc w:val="left"/>
      <w:pPr>
        <w:ind w:left="2372" w:hanging="243"/>
      </w:pPr>
      <w:rPr>
        <w:rFonts w:hint="default"/>
        <w:lang w:val="es-ES" w:eastAsia="en-US" w:bidi="ar-SA"/>
      </w:rPr>
    </w:lvl>
  </w:abstractNum>
  <w:abstractNum w:abstractNumId="1" w15:restartNumberingAfterBreak="0">
    <w:nsid w:val="1A2063B2"/>
    <w:multiLevelType w:val="hybridMultilevel"/>
    <w:tmpl w:val="F2C87DA6"/>
    <w:lvl w:ilvl="0" w:tplc="B29EE090">
      <w:start w:val="1"/>
      <w:numFmt w:val="upperLetter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s-ES" w:eastAsia="en-US" w:bidi="ar-SA"/>
      </w:rPr>
    </w:lvl>
    <w:lvl w:ilvl="1" w:tplc="B7F25694">
      <w:numFmt w:val="bullet"/>
      <w:lvlText w:val="•"/>
      <w:lvlJc w:val="left"/>
      <w:pPr>
        <w:ind w:left="384" w:hanging="243"/>
      </w:pPr>
      <w:rPr>
        <w:rFonts w:hint="default"/>
        <w:lang w:val="es-ES" w:eastAsia="en-US" w:bidi="ar-SA"/>
      </w:rPr>
    </w:lvl>
    <w:lvl w:ilvl="2" w:tplc="F16ECC7A">
      <w:numFmt w:val="bullet"/>
      <w:lvlText w:val="•"/>
      <w:lvlJc w:val="left"/>
      <w:pPr>
        <w:ind w:left="668" w:hanging="243"/>
      </w:pPr>
      <w:rPr>
        <w:rFonts w:hint="default"/>
        <w:lang w:val="es-ES" w:eastAsia="en-US" w:bidi="ar-SA"/>
      </w:rPr>
    </w:lvl>
    <w:lvl w:ilvl="3" w:tplc="223CA632">
      <w:numFmt w:val="bullet"/>
      <w:lvlText w:val="•"/>
      <w:lvlJc w:val="left"/>
      <w:pPr>
        <w:ind w:left="952" w:hanging="243"/>
      </w:pPr>
      <w:rPr>
        <w:rFonts w:hint="default"/>
        <w:lang w:val="es-ES" w:eastAsia="en-US" w:bidi="ar-SA"/>
      </w:rPr>
    </w:lvl>
    <w:lvl w:ilvl="4" w:tplc="44861D9C">
      <w:numFmt w:val="bullet"/>
      <w:lvlText w:val="•"/>
      <w:lvlJc w:val="left"/>
      <w:pPr>
        <w:ind w:left="1236" w:hanging="243"/>
      </w:pPr>
      <w:rPr>
        <w:rFonts w:hint="default"/>
        <w:lang w:val="es-ES" w:eastAsia="en-US" w:bidi="ar-SA"/>
      </w:rPr>
    </w:lvl>
    <w:lvl w:ilvl="5" w:tplc="6CB85014">
      <w:numFmt w:val="bullet"/>
      <w:lvlText w:val="•"/>
      <w:lvlJc w:val="left"/>
      <w:pPr>
        <w:ind w:left="1520" w:hanging="243"/>
      </w:pPr>
      <w:rPr>
        <w:rFonts w:hint="default"/>
        <w:lang w:val="es-ES" w:eastAsia="en-US" w:bidi="ar-SA"/>
      </w:rPr>
    </w:lvl>
    <w:lvl w:ilvl="6" w:tplc="72FE1538">
      <w:numFmt w:val="bullet"/>
      <w:lvlText w:val="•"/>
      <w:lvlJc w:val="left"/>
      <w:pPr>
        <w:ind w:left="1804" w:hanging="243"/>
      </w:pPr>
      <w:rPr>
        <w:rFonts w:hint="default"/>
        <w:lang w:val="es-ES" w:eastAsia="en-US" w:bidi="ar-SA"/>
      </w:rPr>
    </w:lvl>
    <w:lvl w:ilvl="7" w:tplc="510ED75A">
      <w:numFmt w:val="bullet"/>
      <w:lvlText w:val="•"/>
      <w:lvlJc w:val="left"/>
      <w:pPr>
        <w:ind w:left="2088" w:hanging="243"/>
      </w:pPr>
      <w:rPr>
        <w:rFonts w:hint="default"/>
        <w:lang w:val="es-ES" w:eastAsia="en-US" w:bidi="ar-SA"/>
      </w:rPr>
    </w:lvl>
    <w:lvl w:ilvl="8" w:tplc="3918D37A">
      <w:numFmt w:val="bullet"/>
      <w:lvlText w:val="•"/>
      <w:lvlJc w:val="left"/>
      <w:pPr>
        <w:ind w:left="2372" w:hanging="243"/>
      </w:pPr>
      <w:rPr>
        <w:rFonts w:hint="default"/>
        <w:lang w:val="es-ES" w:eastAsia="en-US" w:bidi="ar-SA"/>
      </w:rPr>
    </w:lvl>
  </w:abstractNum>
  <w:abstractNum w:abstractNumId="2" w15:restartNumberingAfterBreak="0">
    <w:nsid w:val="42B72628"/>
    <w:multiLevelType w:val="hybridMultilevel"/>
    <w:tmpl w:val="FBEE699A"/>
    <w:lvl w:ilvl="0" w:tplc="A948D508">
      <w:start w:val="1"/>
      <w:numFmt w:val="upperLetter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0"/>
        <w:szCs w:val="20"/>
        <w:lang w:val="es-ES" w:eastAsia="en-US" w:bidi="ar-SA"/>
      </w:rPr>
    </w:lvl>
    <w:lvl w:ilvl="1" w:tplc="2C262DF2">
      <w:numFmt w:val="bullet"/>
      <w:lvlText w:val="•"/>
      <w:lvlJc w:val="left"/>
      <w:pPr>
        <w:ind w:left="384" w:hanging="243"/>
      </w:pPr>
      <w:rPr>
        <w:rFonts w:hint="default"/>
        <w:lang w:val="es-ES" w:eastAsia="en-US" w:bidi="ar-SA"/>
      </w:rPr>
    </w:lvl>
    <w:lvl w:ilvl="2" w:tplc="F8EADBF8">
      <w:numFmt w:val="bullet"/>
      <w:lvlText w:val="•"/>
      <w:lvlJc w:val="left"/>
      <w:pPr>
        <w:ind w:left="668" w:hanging="243"/>
      </w:pPr>
      <w:rPr>
        <w:rFonts w:hint="default"/>
        <w:lang w:val="es-ES" w:eastAsia="en-US" w:bidi="ar-SA"/>
      </w:rPr>
    </w:lvl>
    <w:lvl w:ilvl="3" w:tplc="4F26BF20">
      <w:numFmt w:val="bullet"/>
      <w:lvlText w:val="•"/>
      <w:lvlJc w:val="left"/>
      <w:pPr>
        <w:ind w:left="952" w:hanging="243"/>
      </w:pPr>
      <w:rPr>
        <w:rFonts w:hint="default"/>
        <w:lang w:val="es-ES" w:eastAsia="en-US" w:bidi="ar-SA"/>
      </w:rPr>
    </w:lvl>
    <w:lvl w:ilvl="4" w:tplc="BAF02F3A">
      <w:numFmt w:val="bullet"/>
      <w:lvlText w:val="•"/>
      <w:lvlJc w:val="left"/>
      <w:pPr>
        <w:ind w:left="1236" w:hanging="243"/>
      </w:pPr>
      <w:rPr>
        <w:rFonts w:hint="default"/>
        <w:lang w:val="es-ES" w:eastAsia="en-US" w:bidi="ar-SA"/>
      </w:rPr>
    </w:lvl>
    <w:lvl w:ilvl="5" w:tplc="3C42FE42">
      <w:numFmt w:val="bullet"/>
      <w:lvlText w:val="•"/>
      <w:lvlJc w:val="left"/>
      <w:pPr>
        <w:ind w:left="1520" w:hanging="243"/>
      </w:pPr>
      <w:rPr>
        <w:rFonts w:hint="default"/>
        <w:lang w:val="es-ES" w:eastAsia="en-US" w:bidi="ar-SA"/>
      </w:rPr>
    </w:lvl>
    <w:lvl w:ilvl="6" w:tplc="E6480BF2">
      <w:numFmt w:val="bullet"/>
      <w:lvlText w:val="•"/>
      <w:lvlJc w:val="left"/>
      <w:pPr>
        <w:ind w:left="1804" w:hanging="243"/>
      </w:pPr>
      <w:rPr>
        <w:rFonts w:hint="default"/>
        <w:lang w:val="es-ES" w:eastAsia="en-US" w:bidi="ar-SA"/>
      </w:rPr>
    </w:lvl>
    <w:lvl w:ilvl="7" w:tplc="8D3A610E">
      <w:numFmt w:val="bullet"/>
      <w:lvlText w:val="•"/>
      <w:lvlJc w:val="left"/>
      <w:pPr>
        <w:ind w:left="2088" w:hanging="243"/>
      </w:pPr>
      <w:rPr>
        <w:rFonts w:hint="default"/>
        <w:lang w:val="es-ES" w:eastAsia="en-US" w:bidi="ar-SA"/>
      </w:rPr>
    </w:lvl>
    <w:lvl w:ilvl="8" w:tplc="D9285F30">
      <w:numFmt w:val="bullet"/>
      <w:lvlText w:val="•"/>
      <w:lvlJc w:val="left"/>
      <w:pPr>
        <w:ind w:left="2372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434157FA"/>
    <w:multiLevelType w:val="hybridMultilevel"/>
    <w:tmpl w:val="9C12D4D8"/>
    <w:lvl w:ilvl="0" w:tplc="C4EAF3EA">
      <w:start w:val="1"/>
      <w:numFmt w:val="bullet"/>
      <w:lvlText w:val="•"/>
      <w:lvlJc w:val="left"/>
      <w:pPr>
        <w:ind w:left="1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C2CCE4">
      <w:start w:val="1"/>
      <w:numFmt w:val="bullet"/>
      <w:lvlText w:val="o"/>
      <w:lvlJc w:val="left"/>
      <w:pPr>
        <w:ind w:left="2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AC64C4">
      <w:start w:val="1"/>
      <w:numFmt w:val="bullet"/>
      <w:lvlText w:val="▪"/>
      <w:lvlJc w:val="left"/>
      <w:pPr>
        <w:ind w:left="3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D80F0E">
      <w:start w:val="1"/>
      <w:numFmt w:val="bullet"/>
      <w:lvlText w:val="•"/>
      <w:lvlJc w:val="left"/>
      <w:pPr>
        <w:ind w:left="3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30ACCE">
      <w:start w:val="1"/>
      <w:numFmt w:val="bullet"/>
      <w:lvlText w:val="o"/>
      <w:lvlJc w:val="left"/>
      <w:pPr>
        <w:ind w:left="4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601288">
      <w:start w:val="1"/>
      <w:numFmt w:val="bullet"/>
      <w:lvlText w:val="▪"/>
      <w:lvlJc w:val="left"/>
      <w:pPr>
        <w:ind w:left="53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9CE68A">
      <w:start w:val="1"/>
      <w:numFmt w:val="bullet"/>
      <w:lvlText w:val="•"/>
      <w:lvlJc w:val="left"/>
      <w:pPr>
        <w:ind w:left="6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2675FA">
      <w:start w:val="1"/>
      <w:numFmt w:val="bullet"/>
      <w:lvlText w:val="o"/>
      <w:lvlJc w:val="left"/>
      <w:pPr>
        <w:ind w:left="6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F42774">
      <w:start w:val="1"/>
      <w:numFmt w:val="bullet"/>
      <w:lvlText w:val="▪"/>
      <w:lvlJc w:val="left"/>
      <w:pPr>
        <w:ind w:left="7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36D62D6"/>
    <w:multiLevelType w:val="hybridMultilevel"/>
    <w:tmpl w:val="77C427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845891">
    <w:abstractNumId w:val="3"/>
  </w:num>
  <w:num w:numId="2" w16cid:durableId="337974350">
    <w:abstractNumId w:val="4"/>
  </w:num>
  <w:num w:numId="3" w16cid:durableId="1345127378">
    <w:abstractNumId w:val="1"/>
  </w:num>
  <w:num w:numId="4" w16cid:durableId="1422993010">
    <w:abstractNumId w:val="2"/>
  </w:num>
  <w:num w:numId="5" w16cid:durableId="207450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EE"/>
    <w:rsid w:val="00091532"/>
    <w:rsid w:val="00216F11"/>
    <w:rsid w:val="002C3EEE"/>
    <w:rsid w:val="004A3185"/>
    <w:rsid w:val="00732CF2"/>
    <w:rsid w:val="007455DA"/>
    <w:rsid w:val="00805FE5"/>
    <w:rsid w:val="00BB4E3C"/>
    <w:rsid w:val="00D46712"/>
    <w:rsid w:val="00E3548D"/>
    <w:rsid w:val="00E60E7F"/>
    <w:rsid w:val="00F7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7F55C"/>
  <w15:docId w15:val="{0EEDAB45-B33B-4398-AC26-A88170B7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EEE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09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915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9153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153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915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60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E7F"/>
  </w:style>
  <w:style w:type="paragraph" w:styleId="Piedepgina">
    <w:name w:val="footer"/>
    <w:basedOn w:val="Normal"/>
    <w:link w:val="PiedepginaCar"/>
    <w:uiPriority w:val="99"/>
    <w:unhideWhenUsed/>
    <w:rsid w:val="00E60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E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115</TotalTime>
  <Pages>5</Pages>
  <Words>659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pc470</dc:creator>
  <cp:keywords/>
  <dc:description/>
  <cp:lastModifiedBy>Regina Durán</cp:lastModifiedBy>
  <cp:revision>5</cp:revision>
  <dcterms:created xsi:type="dcterms:W3CDTF">2023-11-13T22:36:00Z</dcterms:created>
  <dcterms:modified xsi:type="dcterms:W3CDTF">2023-11-14T02:18:00Z</dcterms:modified>
</cp:coreProperties>
</file>